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4CF20" w14:textId="7671D27A" w:rsidR="001F6E07" w:rsidRPr="00EE09AF" w:rsidRDefault="001E0FC3" w:rsidP="00232BBD">
      <w:pPr>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pict w14:anchorId="0B94B020">
          <v:line id="Łącznik prostoliniowy 15" o:spid="_x0000_s1026" style="position:absolute;left:0;text-align:left;z-index:251670528;visibility:visible;mso-wrap-distance-left:3.17494mm;mso-wrap-distance-right:3.17494mm;mso-width-relative:margin;mso-height-relative:margin" from="-8.7pt,-61.95pt" to="-8.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" strokecolor="#4579b8 [3044]">
            <o:lock v:ext="edit" shapetype="f"/>
          </v:line>
        </w:pict>
      </w:r>
      <w:r w:rsidR="001F6E07" w:rsidRPr="00EE09AF">
        <w:rPr>
          <w:rFonts w:ascii="Times New Roman" w:eastAsia="SimSun" w:hAnsi="Times New Roman" w:cs="Times New Roman"/>
          <w:kern w:val="1"/>
          <w:sz w:val="24"/>
          <w:szCs w:val="24"/>
          <w:lang w:eastAsia="hi-IN" w:bidi="hi-IN"/>
        </w:rPr>
        <w:tab/>
      </w:r>
      <w:r w:rsidR="005E6219" w:rsidRPr="00EE09AF">
        <w:rPr>
          <w:rFonts w:ascii="Times New Roman" w:eastAsia="SimSun" w:hAnsi="Times New Roman" w:cs="Times New Roman"/>
          <w:kern w:val="1"/>
          <w:sz w:val="24"/>
          <w:szCs w:val="24"/>
          <w:lang w:eastAsia="hi-IN" w:bidi="hi-IN"/>
        </w:rPr>
        <w:tab/>
      </w:r>
      <w:r w:rsidR="005E6219" w:rsidRPr="00EE09AF">
        <w:rPr>
          <w:rFonts w:ascii="Times New Roman" w:eastAsia="SimSun" w:hAnsi="Times New Roman" w:cs="Times New Roman"/>
          <w:kern w:val="1"/>
          <w:sz w:val="24"/>
          <w:szCs w:val="24"/>
          <w:lang w:eastAsia="hi-IN" w:bidi="hi-IN"/>
        </w:rPr>
        <w:tab/>
      </w:r>
      <w:r w:rsidR="005E6219" w:rsidRPr="00EE09AF">
        <w:rPr>
          <w:rFonts w:ascii="Times New Roman" w:eastAsia="SimSun" w:hAnsi="Times New Roman" w:cs="Times New Roman"/>
          <w:kern w:val="1"/>
          <w:sz w:val="24"/>
          <w:szCs w:val="24"/>
          <w:lang w:eastAsia="hi-IN" w:bidi="hi-IN"/>
        </w:rPr>
        <w:tab/>
      </w:r>
      <w:r w:rsidR="005E6219" w:rsidRPr="00EE09AF">
        <w:rPr>
          <w:rFonts w:ascii="Times New Roman" w:eastAsia="SimSun" w:hAnsi="Times New Roman" w:cs="Times New Roman"/>
          <w:kern w:val="1"/>
          <w:sz w:val="24"/>
          <w:szCs w:val="24"/>
          <w:lang w:eastAsia="hi-IN" w:bidi="hi-IN"/>
        </w:rPr>
        <w:tab/>
      </w:r>
      <w:r w:rsidR="005E6219" w:rsidRPr="00EE09AF">
        <w:rPr>
          <w:rFonts w:ascii="Times New Roman" w:eastAsia="SimSun" w:hAnsi="Times New Roman" w:cs="Times New Roman"/>
          <w:kern w:val="1"/>
          <w:sz w:val="24"/>
          <w:szCs w:val="24"/>
          <w:lang w:eastAsia="hi-IN" w:bidi="hi-IN"/>
        </w:rPr>
        <w:tab/>
      </w:r>
      <w:r w:rsidR="005E6219" w:rsidRPr="00EE09AF">
        <w:rPr>
          <w:rFonts w:ascii="Times New Roman" w:eastAsia="SimSun" w:hAnsi="Times New Roman" w:cs="Times New Roman"/>
          <w:kern w:val="1"/>
          <w:sz w:val="24"/>
          <w:szCs w:val="24"/>
          <w:lang w:eastAsia="hi-IN" w:bidi="hi-IN"/>
        </w:rPr>
        <w:tab/>
      </w:r>
      <w:r w:rsidR="005E6219" w:rsidRPr="00EE09AF">
        <w:rPr>
          <w:rFonts w:ascii="Times New Roman" w:eastAsia="SimSun" w:hAnsi="Times New Roman" w:cs="Times New Roman"/>
          <w:kern w:val="1"/>
          <w:sz w:val="24"/>
          <w:szCs w:val="24"/>
          <w:lang w:eastAsia="hi-IN" w:bidi="hi-IN"/>
        </w:rPr>
        <w:tab/>
      </w:r>
      <w:r w:rsidR="005E6219" w:rsidRPr="00EE09AF">
        <w:rPr>
          <w:rFonts w:ascii="Times New Roman" w:eastAsia="SimSun" w:hAnsi="Times New Roman" w:cs="Times New Roman"/>
          <w:kern w:val="1"/>
          <w:sz w:val="24"/>
          <w:szCs w:val="24"/>
          <w:lang w:eastAsia="hi-IN" w:bidi="hi-IN"/>
        </w:rPr>
        <w:tab/>
      </w:r>
      <w:r w:rsidR="001F6E07" w:rsidRPr="00EE09AF">
        <w:rPr>
          <w:rFonts w:ascii="Times New Roman" w:eastAsia="SimSun" w:hAnsi="Times New Roman" w:cs="Times New Roman"/>
          <w:kern w:val="1"/>
          <w:sz w:val="24"/>
          <w:szCs w:val="24"/>
          <w:lang w:eastAsia="hi-IN" w:bidi="hi-IN"/>
        </w:rPr>
        <w:t xml:space="preserve">Katowice </w:t>
      </w:r>
      <w:r w:rsidR="00267516" w:rsidRPr="00EE09AF">
        <w:rPr>
          <w:rFonts w:ascii="Times New Roman" w:eastAsia="SimSun" w:hAnsi="Times New Roman" w:cs="Times New Roman"/>
          <w:kern w:val="1"/>
          <w:sz w:val="24"/>
          <w:szCs w:val="24"/>
          <w:lang w:eastAsia="hi-IN" w:bidi="hi-IN"/>
        </w:rPr>
        <w:t xml:space="preserve"> </w:t>
      </w:r>
      <w:r w:rsidR="00C70490" w:rsidRPr="00EE09AF">
        <w:rPr>
          <w:rFonts w:ascii="Times New Roman" w:eastAsia="SimSun" w:hAnsi="Times New Roman" w:cs="Times New Roman"/>
          <w:kern w:val="1"/>
          <w:sz w:val="24"/>
          <w:szCs w:val="24"/>
          <w:lang w:eastAsia="hi-IN" w:bidi="hi-IN"/>
        </w:rPr>
        <w:t>0</w:t>
      </w:r>
      <w:r w:rsidR="00A67BA2" w:rsidRPr="00EE09AF">
        <w:rPr>
          <w:rFonts w:ascii="Times New Roman" w:eastAsia="SimSun" w:hAnsi="Times New Roman" w:cs="Times New Roman"/>
          <w:kern w:val="1"/>
          <w:sz w:val="24"/>
          <w:szCs w:val="24"/>
          <w:lang w:eastAsia="hi-IN" w:bidi="hi-IN"/>
        </w:rPr>
        <w:t>8</w:t>
      </w:r>
      <w:r w:rsidR="00C70490" w:rsidRPr="00EE09AF">
        <w:rPr>
          <w:rFonts w:ascii="Times New Roman" w:eastAsia="SimSun" w:hAnsi="Times New Roman" w:cs="Times New Roman"/>
          <w:kern w:val="1"/>
          <w:sz w:val="24"/>
          <w:szCs w:val="24"/>
          <w:lang w:eastAsia="hi-IN" w:bidi="hi-IN"/>
        </w:rPr>
        <w:t>.11</w:t>
      </w:r>
      <w:r w:rsidR="0069312A" w:rsidRPr="00EE09AF">
        <w:rPr>
          <w:rFonts w:ascii="Times New Roman" w:eastAsia="SimSun" w:hAnsi="Times New Roman" w:cs="Times New Roman"/>
          <w:kern w:val="1"/>
          <w:sz w:val="24"/>
          <w:szCs w:val="24"/>
          <w:lang w:eastAsia="hi-IN" w:bidi="hi-IN"/>
        </w:rPr>
        <w:t>.</w:t>
      </w:r>
      <w:r w:rsidR="001F6E07" w:rsidRPr="00EE09AF">
        <w:rPr>
          <w:rFonts w:ascii="Times New Roman" w:eastAsia="SimSun" w:hAnsi="Times New Roman" w:cs="Times New Roman"/>
          <w:kern w:val="1"/>
          <w:sz w:val="24"/>
          <w:szCs w:val="24"/>
          <w:lang w:eastAsia="hi-IN" w:bidi="hi-IN"/>
        </w:rPr>
        <w:t>2017r.</w:t>
      </w:r>
    </w:p>
    <w:p w14:paraId="63CAED5E" w14:textId="59729953" w:rsidR="003D2353" w:rsidRPr="00EE09AF" w:rsidRDefault="003D2353" w:rsidP="00232BBD">
      <w:pPr>
        <w:spacing w:after="0" w:line="240" w:lineRule="auto"/>
        <w:jc w:val="both"/>
        <w:rPr>
          <w:rFonts w:ascii="Times New Roman" w:eastAsia="SimSun" w:hAnsi="Times New Roman" w:cs="Times New Roman"/>
          <w:kern w:val="1"/>
          <w:sz w:val="24"/>
          <w:szCs w:val="24"/>
          <w:lang w:eastAsia="hi-IN" w:bidi="hi-IN"/>
        </w:rPr>
      </w:pPr>
      <w:r w:rsidRPr="00EE09AF">
        <w:rPr>
          <w:rFonts w:ascii="Times New Roman" w:eastAsia="SimSun" w:hAnsi="Times New Roman" w:cs="Times New Roman"/>
          <w:kern w:val="1"/>
          <w:sz w:val="24"/>
          <w:szCs w:val="24"/>
          <w:lang w:eastAsia="hi-IN" w:bidi="hi-IN"/>
        </w:rPr>
        <w:t xml:space="preserve"> D</w:t>
      </w:r>
      <w:r w:rsidR="00F53FED" w:rsidRPr="00EE09AF">
        <w:rPr>
          <w:rFonts w:ascii="Times New Roman" w:eastAsia="SimSun" w:hAnsi="Times New Roman" w:cs="Times New Roman"/>
          <w:kern w:val="1"/>
          <w:sz w:val="24"/>
          <w:szCs w:val="24"/>
          <w:lang w:eastAsia="hi-IN" w:bidi="hi-IN"/>
        </w:rPr>
        <w:t>/</w:t>
      </w:r>
      <w:r w:rsidRPr="00EE09AF">
        <w:rPr>
          <w:rFonts w:ascii="Times New Roman" w:eastAsia="SimSun" w:hAnsi="Times New Roman" w:cs="Times New Roman"/>
          <w:kern w:val="1"/>
          <w:sz w:val="24"/>
          <w:szCs w:val="24"/>
          <w:lang w:eastAsia="hi-IN" w:bidi="hi-IN"/>
        </w:rPr>
        <w:t>ZP/381/</w:t>
      </w:r>
      <w:r w:rsidR="00C70490" w:rsidRPr="00EE09AF">
        <w:rPr>
          <w:rFonts w:ascii="Times New Roman" w:eastAsia="SimSun" w:hAnsi="Times New Roman" w:cs="Times New Roman"/>
          <w:kern w:val="1"/>
          <w:sz w:val="24"/>
          <w:szCs w:val="24"/>
          <w:lang w:eastAsia="hi-IN" w:bidi="hi-IN"/>
        </w:rPr>
        <w:t>100</w:t>
      </w:r>
      <w:r w:rsidR="006C2715" w:rsidRPr="00EE09AF">
        <w:rPr>
          <w:rFonts w:ascii="Times New Roman" w:eastAsia="SimSun" w:hAnsi="Times New Roman" w:cs="Times New Roman"/>
          <w:kern w:val="1"/>
          <w:sz w:val="24"/>
          <w:szCs w:val="24"/>
          <w:lang w:eastAsia="hi-IN" w:bidi="hi-IN"/>
        </w:rPr>
        <w:t>A</w:t>
      </w:r>
      <w:r w:rsidRPr="00EE09AF">
        <w:rPr>
          <w:rFonts w:ascii="Times New Roman" w:eastAsia="SimSun" w:hAnsi="Times New Roman" w:cs="Times New Roman"/>
          <w:kern w:val="1"/>
          <w:sz w:val="24"/>
          <w:szCs w:val="24"/>
          <w:lang w:eastAsia="hi-IN" w:bidi="hi-IN"/>
        </w:rPr>
        <w:t>/2017</w:t>
      </w:r>
    </w:p>
    <w:p w14:paraId="746EC4CD" w14:textId="77777777" w:rsidR="00AA7CFA" w:rsidRPr="00EE09AF" w:rsidRDefault="00AA7CFA" w:rsidP="00232BBD">
      <w:pPr>
        <w:spacing w:after="0" w:line="240" w:lineRule="auto"/>
        <w:ind w:left="3540" w:firstLine="708"/>
        <w:jc w:val="both"/>
        <w:rPr>
          <w:rFonts w:ascii="Times New Roman" w:eastAsia="SimSun" w:hAnsi="Times New Roman" w:cs="Times New Roman"/>
          <w:b/>
          <w:kern w:val="1"/>
          <w:sz w:val="24"/>
          <w:szCs w:val="24"/>
          <w:lang w:eastAsia="hi-IN" w:bidi="hi-IN"/>
        </w:rPr>
      </w:pPr>
    </w:p>
    <w:p w14:paraId="5880D67F" w14:textId="77777777" w:rsidR="00AA7CFA" w:rsidRPr="00EE09AF" w:rsidRDefault="00AA7CFA" w:rsidP="00232BBD">
      <w:pPr>
        <w:spacing w:after="0" w:line="240" w:lineRule="auto"/>
        <w:ind w:left="3540" w:firstLine="708"/>
        <w:jc w:val="both"/>
        <w:rPr>
          <w:rFonts w:ascii="Times New Roman" w:eastAsia="SimSun" w:hAnsi="Times New Roman" w:cs="Times New Roman"/>
          <w:b/>
          <w:kern w:val="1"/>
          <w:sz w:val="24"/>
          <w:szCs w:val="24"/>
          <w:lang w:eastAsia="hi-IN" w:bidi="hi-IN"/>
        </w:rPr>
      </w:pPr>
      <w:bookmarkStart w:id="0" w:name="_GoBack"/>
      <w:bookmarkEnd w:id="0"/>
    </w:p>
    <w:p w14:paraId="61B1A0E0" w14:textId="77777777" w:rsidR="008853B2" w:rsidRPr="00EE09AF" w:rsidRDefault="005E6219" w:rsidP="00232BBD">
      <w:pPr>
        <w:spacing w:after="0" w:line="240" w:lineRule="auto"/>
        <w:ind w:left="3540" w:firstLine="708"/>
        <w:jc w:val="both"/>
        <w:rPr>
          <w:rFonts w:ascii="Times New Roman" w:eastAsia="SimSun" w:hAnsi="Times New Roman" w:cs="Times New Roman"/>
          <w:b/>
          <w:kern w:val="1"/>
          <w:sz w:val="24"/>
          <w:szCs w:val="24"/>
          <w:lang w:eastAsia="hi-IN" w:bidi="hi-IN"/>
        </w:rPr>
      </w:pPr>
      <w:r w:rsidRPr="00EE09AF">
        <w:rPr>
          <w:rFonts w:ascii="Times New Roman" w:eastAsia="SimSun" w:hAnsi="Times New Roman" w:cs="Times New Roman"/>
          <w:b/>
          <w:kern w:val="1"/>
          <w:sz w:val="24"/>
          <w:szCs w:val="24"/>
          <w:lang w:eastAsia="hi-IN" w:bidi="hi-IN"/>
        </w:rPr>
        <w:t xml:space="preserve">DO </w:t>
      </w:r>
      <w:r w:rsidR="008853B2" w:rsidRPr="00EE09AF">
        <w:rPr>
          <w:rFonts w:ascii="Times New Roman" w:eastAsia="SimSun" w:hAnsi="Times New Roman" w:cs="Times New Roman"/>
          <w:b/>
          <w:kern w:val="1"/>
          <w:sz w:val="24"/>
          <w:szCs w:val="24"/>
          <w:lang w:eastAsia="hi-IN" w:bidi="hi-IN"/>
        </w:rPr>
        <w:t>WSZYSTKICH  ZAINTERESOWANYCH</w:t>
      </w:r>
    </w:p>
    <w:p w14:paraId="767589F0" w14:textId="77777777" w:rsidR="008853B2" w:rsidRPr="00EE09AF" w:rsidRDefault="008853B2" w:rsidP="00232BBD">
      <w:pPr>
        <w:spacing w:after="0" w:line="240" w:lineRule="auto"/>
        <w:jc w:val="both"/>
        <w:rPr>
          <w:rFonts w:ascii="Times New Roman" w:eastAsia="SimSun" w:hAnsi="Times New Roman" w:cs="Times New Roman"/>
          <w:kern w:val="1"/>
          <w:sz w:val="24"/>
          <w:szCs w:val="24"/>
          <w:lang w:eastAsia="hi-IN" w:bidi="hi-IN"/>
        </w:rPr>
      </w:pPr>
    </w:p>
    <w:p w14:paraId="1639B0DB" w14:textId="2783843D" w:rsidR="008853B2" w:rsidRPr="00EE09AF" w:rsidRDefault="005E6219" w:rsidP="00232BBD">
      <w:pPr>
        <w:spacing w:after="0" w:line="240" w:lineRule="auto"/>
        <w:jc w:val="both"/>
        <w:rPr>
          <w:rFonts w:ascii="Times New Roman" w:eastAsia="SimSun" w:hAnsi="Times New Roman" w:cs="Times New Roman"/>
          <w:kern w:val="1"/>
          <w:sz w:val="24"/>
          <w:szCs w:val="24"/>
          <w:lang w:eastAsia="hi-IN" w:bidi="hi-IN"/>
        </w:rPr>
      </w:pPr>
      <w:r w:rsidRPr="00EE09AF">
        <w:rPr>
          <w:rFonts w:ascii="Times New Roman" w:eastAsia="SimSun" w:hAnsi="Times New Roman" w:cs="Times New Roman"/>
          <w:kern w:val="1"/>
          <w:sz w:val="24"/>
          <w:szCs w:val="24"/>
          <w:lang w:eastAsia="hi-IN" w:bidi="hi-IN"/>
        </w:rPr>
        <w:t xml:space="preserve">Dotyczy postępowania </w:t>
      </w:r>
      <w:r w:rsidR="008853B2" w:rsidRPr="00EE09AF">
        <w:rPr>
          <w:rFonts w:ascii="Times New Roman" w:eastAsia="SimSun" w:hAnsi="Times New Roman" w:cs="Times New Roman"/>
          <w:kern w:val="1"/>
          <w:sz w:val="24"/>
          <w:szCs w:val="24"/>
          <w:lang w:eastAsia="hi-IN" w:bidi="hi-IN"/>
        </w:rPr>
        <w:t xml:space="preserve">w trybie przetargu nieograniczonego: </w:t>
      </w:r>
      <w:r w:rsidR="00E12D4D" w:rsidRPr="00EE09AF">
        <w:rPr>
          <w:rFonts w:ascii="Times New Roman" w:eastAsia="SimSun" w:hAnsi="Times New Roman" w:cs="Times New Roman"/>
          <w:b/>
          <w:kern w:val="1"/>
          <w:sz w:val="24"/>
          <w:szCs w:val="24"/>
          <w:lang w:eastAsia="hi-IN" w:bidi="hi-IN"/>
        </w:rPr>
        <w:t xml:space="preserve">dostawę </w:t>
      </w:r>
      <w:r w:rsidR="00C70490" w:rsidRPr="00EE09AF">
        <w:rPr>
          <w:rFonts w:ascii="Times New Roman" w:eastAsia="SimSun" w:hAnsi="Times New Roman" w:cs="Times New Roman"/>
          <w:b/>
          <w:kern w:val="1"/>
          <w:sz w:val="24"/>
          <w:szCs w:val="24"/>
          <w:lang w:eastAsia="hi-IN" w:bidi="hi-IN"/>
        </w:rPr>
        <w:t>materiałów eksploatacyjnych do urządzeń medycznych</w:t>
      </w:r>
      <w:r w:rsidR="00FE013B" w:rsidRPr="00EE09AF">
        <w:rPr>
          <w:rFonts w:ascii="Times New Roman" w:eastAsia="SimSun" w:hAnsi="Times New Roman" w:cs="Times New Roman"/>
          <w:kern w:val="1"/>
          <w:sz w:val="24"/>
          <w:szCs w:val="24"/>
          <w:lang w:eastAsia="hi-IN" w:bidi="hi-IN"/>
        </w:rPr>
        <w:t xml:space="preserve"> </w:t>
      </w:r>
      <w:r w:rsidR="00F53FED" w:rsidRPr="00EE09AF">
        <w:rPr>
          <w:rFonts w:ascii="Times New Roman" w:eastAsia="SimSun" w:hAnsi="Times New Roman" w:cs="Times New Roman"/>
          <w:kern w:val="1"/>
          <w:sz w:val="24"/>
          <w:szCs w:val="24"/>
          <w:lang w:eastAsia="hi-IN" w:bidi="hi-IN"/>
        </w:rPr>
        <w:t>–</w:t>
      </w:r>
      <w:r w:rsidR="00267516" w:rsidRPr="00EE09AF">
        <w:rPr>
          <w:rFonts w:ascii="Times New Roman" w:eastAsia="SimSun" w:hAnsi="Times New Roman" w:cs="Times New Roman"/>
          <w:kern w:val="1"/>
          <w:sz w:val="24"/>
          <w:szCs w:val="24"/>
          <w:lang w:eastAsia="hi-IN" w:bidi="hi-IN"/>
        </w:rPr>
        <w:t xml:space="preserve"> </w:t>
      </w:r>
      <w:r w:rsidR="008853B2" w:rsidRPr="00EE09AF">
        <w:rPr>
          <w:rFonts w:ascii="Times New Roman" w:eastAsia="SimSun" w:hAnsi="Times New Roman" w:cs="Times New Roman"/>
          <w:b/>
          <w:kern w:val="1"/>
          <w:sz w:val="24"/>
          <w:szCs w:val="24"/>
          <w:lang w:eastAsia="hi-IN" w:bidi="hi-IN"/>
        </w:rPr>
        <w:t>D</w:t>
      </w:r>
      <w:r w:rsidR="00F53FED" w:rsidRPr="00EE09AF">
        <w:rPr>
          <w:rFonts w:ascii="Times New Roman" w:eastAsia="SimSun" w:hAnsi="Times New Roman" w:cs="Times New Roman"/>
          <w:b/>
          <w:kern w:val="1"/>
          <w:sz w:val="24"/>
          <w:szCs w:val="24"/>
          <w:lang w:eastAsia="hi-IN" w:bidi="hi-IN"/>
        </w:rPr>
        <w:t>/</w:t>
      </w:r>
      <w:r w:rsidR="008853B2" w:rsidRPr="00EE09AF">
        <w:rPr>
          <w:rFonts w:ascii="Times New Roman" w:eastAsia="SimSun" w:hAnsi="Times New Roman" w:cs="Times New Roman"/>
          <w:b/>
          <w:kern w:val="1"/>
          <w:sz w:val="24"/>
          <w:szCs w:val="24"/>
          <w:lang w:eastAsia="hi-IN" w:bidi="hi-IN"/>
        </w:rPr>
        <w:t>ZP/381/</w:t>
      </w:r>
      <w:r w:rsidR="00C70490" w:rsidRPr="00EE09AF">
        <w:rPr>
          <w:rFonts w:ascii="Times New Roman" w:eastAsia="SimSun" w:hAnsi="Times New Roman" w:cs="Times New Roman"/>
          <w:b/>
          <w:kern w:val="1"/>
          <w:sz w:val="24"/>
          <w:szCs w:val="24"/>
          <w:lang w:eastAsia="hi-IN" w:bidi="hi-IN"/>
        </w:rPr>
        <w:t>100</w:t>
      </w:r>
      <w:r w:rsidR="006C2715" w:rsidRPr="00EE09AF">
        <w:rPr>
          <w:rFonts w:ascii="Times New Roman" w:eastAsia="SimSun" w:hAnsi="Times New Roman" w:cs="Times New Roman"/>
          <w:b/>
          <w:kern w:val="1"/>
          <w:sz w:val="24"/>
          <w:szCs w:val="24"/>
          <w:lang w:eastAsia="hi-IN" w:bidi="hi-IN"/>
        </w:rPr>
        <w:t>A</w:t>
      </w:r>
      <w:r w:rsidR="008853B2" w:rsidRPr="00EE09AF">
        <w:rPr>
          <w:rFonts w:ascii="Times New Roman" w:eastAsia="SimSun" w:hAnsi="Times New Roman" w:cs="Times New Roman"/>
          <w:b/>
          <w:kern w:val="1"/>
          <w:sz w:val="24"/>
          <w:szCs w:val="24"/>
          <w:lang w:eastAsia="hi-IN" w:bidi="hi-IN"/>
        </w:rPr>
        <w:t>/2017</w:t>
      </w:r>
    </w:p>
    <w:p w14:paraId="3E426DFE" w14:textId="77777777" w:rsidR="005E6219" w:rsidRPr="00EE09AF" w:rsidRDefault="005E6219" w:rsidP="00232BBD">
      <w:pPr>
        <w:spacing w:after="0" w:line="240" w:lineRule="auto"/>
        <w:jc w:val="both"/>
        <w:rPr>
          <w:rFonts w:ascii="Times New Roman" w:eastAsia="SimSun" w:hAnsi="Times New Roman" w:cs="Times New Roman"/>
          <w:kern w:val="1"/>
          <w:sz w:val="24"/>
          <w:szCs w:val="24"/>
          <w:lang w:eastAsia="hi-IN" w:bidi="hi-IN"/>
        </w:rPr>
      </w:pPr>
    </w:p>
    <w:p w14:paraId="1582781A" w14:textId="5C77DBED" w:rsidR="006C2715" w:rsidRPr="00385BF2" w:rsidRDefault="00157B82" w:rsidP="00385BF2">
      <w:pPr>
        <w:pStyle w:val="Akapitzlist"/>
        <w:numPr>
          <w:ilvl w:val="0"/>
          <w:numId w:val="30"/>
        </w:numPr>
        <w:spacing w:after="0" w:line="240" w:lineRule="auto"/>
        <w:ind w:left="0" w:hanging="426"/>
        <w:jc w:val="both"/>
        <w:rPr>
          <w:rFonts w:ascii="Times New Roman" w:eastAsia="SimSun" w:hAnsi="Times New Roman" w:cs="Times New Roman"/>
          <w:kern w:val="1"/>
          <w:sz w:val="24"/>
          <w:szCs w:val="24"/>
          <w:lang w:eastAsia="hi-IN" w:bidi="hi-IN"/>
        </w:rPr>
      </w:pPr>
      <w:r w:rsidRPr="00385BF2">
        <w:rPr>
          <w:rFonts w:ascii="Times New Roman" w:eastAsia="SimSun" w:hAnsi="Times New Roman" w:cs="Times New Roman"/>
          <w:kern w:val="1"/>
          <w:sz w:val="24"/>
          <w:szCs w:val="24"/>
          <w:lang w:eastAsia="hi-IN" w:bidi="hi-IN"/>
        </w:rPr>
        <w:t>Informujemy, że w trakcie w/w przetargu do Zamawiającego wpłynęły następujące pytania:</w:t>
      </w:r>
    </w:p>
    <w:p w14:paraId="49463438" w14:textId="154FFD4A" w:rsidR="005272B8" w:rsidRPr="00EE09AF" w:rsidRDefault="005272B8" w:rsidP="00232BBD">
      <w:pPr>
        <w:spacing w:after="0" w:line="240" w:lineRule="auto"/>
        <w:jc w:val="both"/>
        <w:rPr>
          <w:rFonts w:ascii="Times New Roman" w:eastAsia="SimSun" w:hAnsi="Times New Roman" w:cs="Times New Roman"/>
          <w:kern w:val="1"/>
          <w:sz w:val="24"/>
          <w:szCs w:val="24"/>
          <w:lang w:eastAsia="hi-IN" w:bidi="hi-IN"/>
        </w:rPr>
      </w:pPr>
    </w:p>
    <w:p w14:paraId="2537049E" w14:textId="77777777" w:rsidR="00C70490" w:rsidRPr="00EE09AF" w:rsidRDefault="00C70490" w:rsidP="00232BBD">
      <w:pPr>
        <w:widowControl w:val="0"/>
        <w:suppressAutoHyphens/>
        <w:spacing w:after="0" w:line="240" w:lineRule="auto"/>
        <w:jc w:val="both"/>
        <w:rPr>
          <w:rFonts w:ascii="Times New Roman" w:hAnsi="Times New Roman" w:cs="Times New Roman"/>
          <w:b/>
          <w:sz w:val="24"/>
          <w:szCs w:val="24"/>
        </w:rPr>
      </w:pPr>
      <w:bookmarkStart w:id="1" w:name="_Hlk497137678"/>
      <w:r w:rsidRPr="00EE09AF">
        <w:rPr>
          <w:rFonts w:ascii="Times New Roman" w:hAnsi="Times New Roman" w:cs="Times New Roman"/>
          <w:b/>
          <w:sz w:val="24"/>
          <w:szCs w:val="24"/>
        </w:rPr>
        <w:t xml:space="preserve">Pytanie nr 1: </w:t>
      </w:r>
      <w:bookmarkEnd w:id="1"/>
      <w:r w:rsidRPr="00EE09AF">
        <w:rPr>
          <w:rFonts w:ascii="Times New Roman" w:hAnsi="Times New Roman" w:cs="Times New Roman"/>
          <w:b/>
          <w:sz w:val="24"/>
          <w:szCs w:val="24"/>
        </w:rPr>
        <w:t xml:space="preserve">(część 1, poz. 1) </w:t>
      </w:r>
    </w:p>
    <w:p w14:paraId="6D471434" w14:textId="4AB8D746"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Czy Zamawiający dopuści wielorazowy tip jeden na 75 zabiegów oraz kapturek jeden na 25 zabiegów co znacznie obniży koszty użytkownika?</w:t>
      </w:r>
    </w:p>
    <w:p w14:paraId="2C3DDD65" w14:textId="77777777" w:rsidR="007B7FF8" w:rsidRPr="00EE09AF" w:rsidRDefault="007B7FF8"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302762E9" w14:textId="358F415D" w:rsidR="00C70490" w:rsidRPr="00EE09AF" w:rsidRDefault="00972407"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Zamawiający nie dopuszcza</w:t>
      </w:r>
    </w:p>
    <w:p w14:paraId="53CB6114" w14:textId="77777777" w:rsidR="004A55C2" w:rsidRPr="00EE09AF" w:rsidRDefault="004A55C2" w:rsidP="00232BBD">
      <w:pPr>
        <w:widowControl w:val="0"/>
        <w:suppressAutoHyphens/>
        <w:spacing w:after="0" w:line="240" w:lineRule="auto"/>
        <w:jc w:val="both"/>
        <w:rPr>
          <w:rFonts w:ascii="Times New Roman" w:hAnsi="Times New Roman" w:cs="Times New Roman"/>
          <w:sz w:val="24"/>
          <w:szCs w:val="24"/>
        </w:rPr>
      </w:pPr>
    </w:p>
    <w:p w14:paraId="5ADEF012" w14:textId="15709E2A"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b/>
          <w:sz w:val="24"/>
          <w:szCs w:val="24"/>
        </w:rPr>
        <w:t xml:space="preserve">Pytanie nr 2: (część 1, poz. 1) </w:t>
      </w:r>
      <w:r w:rsidRPr="00EE09AF">
        <w:rPr>
          <w:rFonts w:ascii="Times New Roman" w:hAnsi="Times New Roman" w:cs="Times New Roman"/>
          <w:sz w:val="24"/>
          <w:szCs w:val="24"/>
        </w:rPr>
        <w:t>Czy Zamawiający wymaga zestawu zawierającego komorę testową oraz klucz do tipów?</w:t>
      </w:r>
    </w:p>
    <w:p w14:paraId="2244EA66" w14:textId="77777777" w:rsidR="007B7FF8" w:rsidRPr="00EE09AF" w:rsidRDefault="007B7FF8"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11D54364" w14:textId="3D56C826" w:rsidR="00D93F47" w:rsidRPr="00EE09AF" w:rsidRDefault="00751C8C" w:rsidP="00232BBD">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 Zamawiający wymaga. </w:t>
      </w:r>
      <w:r w:rsidR="00D93F47" w:rsidRPr="00EE09AF">
        <w:rPr>
          <w:rFonts w:ascii="Times New Roman" w:hAnsi="Times New Roman" w:cs="Times New Roman"/>
          <w:sz w:val="24"/>
          <w:szCs w:val="24"/>
        </w:rPr>
        <w:t xml:space="preserve">W związku z powyższym </w:t>
      </w:r>
      <w:r w:rsidR="00D93F47" w:rsidRPr="00EE09AF">
        <w:rPr>
          <w:rFonts w:ascii="Times New Roman" w:hAnsi="Times New Roman" w:cs="Times New Roman"/>
          <w:b/>
          <w:color w:val="000000"/>
          <w:sz w:val="24"/>
          <w:szCs w:val="24"/>
          <w:u w:val="single"/>
        </w:rPr>
        <w:t>zmienia załącznik nr 4.1. do SIWZ zgodnie z dołączoną do niniejszych odpowiedzi modyfikacją załącznika.</w:t>
      </w:r>
    </w:p>
    <w:p w14:paraId="2315AE87" w14:textId="77777777" w:rsidR="00D93F47" w:rsidRPr="00EE09AF" w:rsidRDefault="00D93F47" w:rsidP="00232BBD">
      <w:pPr>
        <w:widowControl w:val="0"/>
        <w:suppressAutoHyphens/>
        <w:spacing w:after="0" w:line="240" w:lineRule="auto"/>
        <w:jc w:val="both"/>
        <w:rPr>
          <w:rFonts w:ascii="Times New Roman" w:hAnsi="Times New Roman" w:cs="Times New Roman"/>
          <w:sz w:val="24"/>
          <w:szCs w:val="24"/>
        </w:rPr>
      </w:pPr>
    </w:p>
    <w:p w14:paraId="35ACD302" w14:textId="48E10307"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b/>
          <w:sz w:val="24"/>
          <w:szCs w:val="24"/>
        </w:rPr>
        <w:t xml:space="preserve">Pytanie nr 3: </w:t>
      </w:r>
      <w:r w:rsidRPr="00EE09AF">
        <w:rPr>
          <w:rFonts w:ascii="Times New Roman" w:hAnsi="Times New Roman" w:cs="Times New Roman"/>
          <w:sz w:val="24"/>
          <w:szCs w:val="24"/>
        </w:rPr>
        <w:t xml:space="preserve"> </w:t>
      </w:r>
      <w:r w:rsidRPr="00EE09AF">
        <w:rPr>
          <w:rFonts w:ascii="Times New Roman" w:hAnsi="Times New Roman" w:cs="Times New Roman"/>
          <w:b/>
          <w:sz w:val="24"/>
          <w:szCs w:val="24"/>
        </w:rPr>
        <w:t xml:space="preserve">(część 1 oraz 2) </w:t>
      </w:r>
      <w:r w:rsidRPr="00EE09AF">
        <w:rPr>
          <w:rFonts w:ascii="Times New Roman" w:hAnsi="Times New Roman" w:cs="Times New Roman"/>
          <w:sz w:val="24"/>
          <w:szCs w:val="24"/>
        </w:rPr>
        <w:t>Czy Zamawiający dopuści zestaw dostarczany w trzech osobnych sterylnych opakowaniach?</w:t>
      </w:r>
    </w:p>
    <w:p w14:paraId="6D3E6577" w14:textId="77777777" w:rsidR="007B7FF8" w:rsidRPr="00EE09AF" w:rsidRDefault="007B7FF8"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6B1C4256" w14:textId="77777777" w:rsidR="00B37FFC" w:rsidRPr="00EE09AF" w:rsidRDefault="00B37FFC"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Zamawiający nie dopuszcza</w:t>
      </w:r>
    </w:p>
    <w:p w14:paraId="7B3DF151" w14:textId="77777777" w:rsidR="007B7FF8" w:rsidRPr="00EE09AF" w:rsidRDefault="007B7FF8" w:rsidP="00232BBD">
      <w:pPr>
        <w:widowControl w:val="0"/>
        <w:suppressAutoHyphens/>
        <w:spacing w:after="0" w:line="240" w:lineRule="auto"/>
        <w:jc w:val="both"/>
        <w:rPr>
          <w:rFonts w:ascii="Times New Roman" w:hAnsi="Times New Roman" w:cs="Times New Roman"/>
          <w:sz w:val="24"/>
          <w:szCs w:val="24"/>
        </w:rPr>
      </w:pPr>
    </w:p>
    <w:p w14:paraId="4227BFDB" w14:textId="0DC7767A"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b/>
          <w:sz w:val="24"/>
          <w:szCs w:val="24"/>
        </w:rPr>
        <w:t>Pytanie nr 4: (część 1 oraz 2)</w:t>
      </w:r>
      <w:r w:rsidRPr="00EE09AF">
        <w:rPr>
          <w:rFonts w:ascii="Times New Roman" w:hAnsi="Times New Roman" w:cs="Times New Roman"/>
          <w:sz w:val="24"/>
          <w:szCs w:val="24"/>
        </w:rPr>
        <w:t xml:space="preserve"> Ze względu na konieczność uruchomienia produkcji zestawów operacyjnych przez producenta Czy Zamawiający wyrazi zgodę na wydłużenie czasu realizacji pierwszej dostawy do 3 tygodni od daty podpisania umowy?</w:t>
      </w:r>
    </w:p>
    <w:p w14:paraId="0E691534" w14:textId="77777777" w:rsidR="007B7FF8" w:rsidRPr="00EE09AF" w:rsidRDefault="007B7FF8"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3629BAD4" w14:textId="34F7A66A" w:rsidR="00B37FFC" w:rsidRPr="00EE09AF" w:rsidRDefault="00B37FFC"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w:t>
      </w:r>
      <w:r w:rsidR="00751C8C">
        <w:rPr>
          <w:rFonts w:ascii="Times New Roman" w:hAnsi="Times New Roman" w:cs="Times New Roman"/>
          <w:sz w:val="24"/>
          <w:szCs w:val="24"/>
        </w:rPr>
        <w:t>wyraża zgody.</w:t>
      </w:r>
    </w:p>
    <w:p w14:paraId="3818DDB1" w14:textId="77777777" w:rsidR="007B7FF8" w:rsidRPr="00EE09AF" w:rsidRDefault="007B7FF8" w:rsidP="00232BBD">
      <w:pPr>
        <w:widowControl w:val="0"/>
        <w:suppressAutoHyphens/>
        <w:spacing w:after="0" w:line="240" w:lineRule="auto"/>
        <w:jc w:val="both"/>
        <w:rPr>
          <w:rFonts w:ascii="Times New Roman" w:hAnsi="Times New Roman" w:cs="Times New Roman"/>
          <w:sz w:val="24"/>
          <w:szCs w:val="24"/>
        </w:rPr>
      </w:pPr>
    </w:p>
    <w:p w14:paraId="09F7FD05" w14:textId="705F1F24"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b/>
          <w:sz w:val="24"/>
          <w:szCs w:val="24"/>
        </w:rPr>
        <w:t xml:space="preserve">Pytanie nr 5: (część 2, poz. 1, 2, 3) </w:t>
      </w:r>
      <w:r w:rsidRPr="00EE09AF">
        <w:rPr>
          <w:rFonts w:ascii="Times New Roman" w:hAnsi="Times New Roman" w:cs="Times New Roman"/>
          <w:sz w:val="24"/>
          <w:szCs w:val="24"/>
        </w:rPr>
        <w:t>Czy Zamawiający dopuści kasetę jednorazową do wszystkich typów zabiegów?</w:t>
      </w:r>
    </w:p>
    <w:p w14:paraId="10A2FE42" w14:textId="77777777" w:rsidR="007B7FF8" w:rsidRPr="00EE09AF" w:rsidRDefault="007B7FF8"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0C3A8B36" w14:textId="249E20E9" w:rsidR="007B7FF8" w:rsidRPr="00EE09AF" w:rsidRDefault="00CA4BFC"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wymaga </w:t>
      </w:r>
      <w:r w:rsidR="003B17C9" w:rsidRPr="00EE09AF">
        <w:rPr>
          <w:rFonts w:ascii="Times New Roman" w:hAnsi="Times New Roman" w:cs="Times New Roman"/>
          <w:sz w:val="24"/>
          <w:szCs w:val="24"/>
        </w:rPr>
        <w:t>zaoferowania kasety combined czyli  kasety do zabiegu kombinowanego t.j. do fakoemulsyfikacji oraz witrektomii tylnej. Jeżeli oferowana przez Wykonawcę kaseta spełnia te wymagania to Zamawiający dopuszcza.</w:t>
      </w:r>
    </w:p>
    <w:p w14:paraId="0AB45029" w14:textId="77777777" w:rsidR="003B17C9" w:rsidRPr="00EE09AF" w:rsidRDefault="003B17C9" w:rsidP="00232BBD">
      <w:pPr>
        <w:widowControl w:val="0"/>
        <w:suppressAutoHyphens/>
        <w:spacing w:after="0" w:line="240" w:lineRule="auto"/>
        <w:jc w:val="both"/>
        <w:rPr>
          <w:rFonts w:ascii="Times New Roman" w:hAnsi="Times New Roman" w:cs="Times New Roman"/>
          <w:sz w:val="24"/>
          <w:szCs w:val="24"/>
        </w:rPr>
      </w:pPr>
    </w:p>
    <w:p w14:paraId="09B24EBC" w14:textId="5800DD4D"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b/>
          <w:sz w:val="24"/>
          <w:szCs w:val="24"/>
        </w:rPr>
        <w:t xml:space="preserve">Pytanie nr 6: (część 2, poz. 1, 2, 3) </w:t>
      </w:r>
      <w:r w:rsidRPr="00EE09AF">
        <w:rPr>
          <w:rFonts w:ascii="Times New Roman" w:hAnsi="Times New Roman" w:cs="Times New Roman"/>
          <w:sz w:val="24"/>
          <w:szCs w:val="24"/>
        </w:rPr>
        <w:t>Czy Zamawiający wymaga kasety z nożem 5000 lub 1000 cięć?</w:t>
      </w:r>
    </w:p>
    <w:p w14:paraId="0E39CA14" w14:textId="77777777" w:rsidR="007B7FF8" w:rsidRPr="00EE09AF" w:rsidRDefault="007B7FF8"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0C5373D6" w14:textId="1E8B9D8B" w:rsidR="00681627" w:rsidRPr="00EE09AF" w:rsidRDefault="00CC2BD8"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wymaga kasety </w:t>
      </w:r>
      <w:r w:rsidR="00CE7B38" w:rsidRPr="00EE09AF">
        <w:rPr>
          <w:rFonts w:ascii="Times New Roman" w:hAnsi="Times New Roman" w:cs="Times New Roman"/>
          <w:sz w:val="24"/>
          <w:szCs w:val="24"/>
        </w:rPr>
        <w:t>combined wraz z drenami</w:t>
      </w:r>
      <w:r w:rsidRPr="00EE09AF">
        <w:rPr>
          <w:rFonts w:ascii="Times New Roman" w:hAnsi="Times New Roman" w:cs="Times New Roman"/>
          <w:sz w:val="24"/>
          <w:szCs w:val="24"/>
        </w:rPr>
        <w:t xml:space="preserve"> i nożem 5000 lub 7500 cięć/min</w:t>
      </w:r>
    </w:p>
    <w:p w14:paraId="6D279C0F" w14:textId="77777777" w:rsidR="00CC2BD8" w:rsidRPr="00EE09AF" w:rsidRDefault="00CC2BD8" w:rsidP="00232BBD">
      <w:pPr>
        <w:widowControl w:val="0"/>
        <w:suppressAutoHyphens/>
        <w:spacing w:after="0" w:line="240" w:lineRule="auto"/>
        <w:jc w:val="both"/>
        <w:rPr>
          <w:rFonts w:ascii="Times New Roman" w:hAnsi="Times New Roman" w:cs="Times New Roman"/>
          <w:sz w:val="24"/>
          <w:szCs w:val="24"/>
        </w:rPr>
      </w:pPr>
    </w:p>
    <w:p w14:paraId="18833254" w14:textId="788F7D57"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b/>
          <w:sz w:val="24"/>
          <w:szCs w:val="24"/>
        </w:rPr>
        <w:t xml:space="preserve">Pytanie nr 7: </w:t>
      </w:r>
      <w:r w:rsidRPr="00EE09AF">
        <w:rPr>
          <w:rFonts w:ascii="Times New Roman" w:hAnsi="Times New Roman" w:cs="Times New Roman"/>
          <w:sz w:val="24"/>
          <w:szCs w:val="24"/>
        </w:rPr>
        <w:t xml:space="preserve"> </w:t>
      </w:r>
      <w:r w:rsidRPr="00EE09AF">
        <w:rPr>
          <w:rFonts w:ascii="Times New Roman" w:hAnsi="Times New Roman" w:cs="Times New Roman"/>
          <w:b/>
          <w:sz w:val="24"/>
          <w:szCs w:val="24"/>
        </w:rPr>
        <w:t xml:space="preserve">(część 2, poz. 1, 2, 3) </w:t>
      </w:r>
      <w:r w:rsidRPr="00EE09AF">
        <w:rPr>
          <w:rFonts w:ascii="Times New Roman" w:hAnsi="Times New Roman" w:cs="Times New Roman"/>
          <w:sz w:val="24"/>
          <w:szCs w:val="24"/>
        </w:rPr>
        <w:t>Czy Zamawiający wymaga końcówki do endolasera wielorazową jedną na 1 zestaw głowicy co znacznie obniży koszty eksploatacji?</w:t>
      </w:r>
    </w:p>
    <w:p w14:paraId="0684205B" w14:textId="77777777" w:rsidR="007B7FF8" w:rsidRPr="00EE09AF" w:rsidRDefault="007B7FF8"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lastRenderedPageBreak/>
        <w:t>Odpowiedź:</w:t>
      </w:r>
    </w:p>
    <w:p w14:paraId="74C0D44E" w14:textId="16F5DB04" w:rsidR="009C70B2" w:rsidRPr="00EE09AF" w:rsidRDefault="009C70B2"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w:t>
      </w:r>
      <w:r w:rsidR="00622A3E" w:rsidRPr="00EE09AF">
        <w:rPr>
          <w:rFonts w:ascii="Times New Roman" w:hAnsi="Times New Roman" w:cs="Times New Roman"/>
          <w:sz w:val="24"/>
          <w:szCs w:val="24"/>
        </w:rPr>
        <w:t xml:space="preserve">wymaga i nie </w:t>
      </w:r>
      <w:r w:rsidRPr="00EE09AF">
        <w:rPr>
          <w:rFonts w:ascii="Times New Roman" w:hAnsi="Times New Roman" w:cs="Times New Roman"/>
          <w:sz w:val="24"/>
          <w:szCs w:val="24"/>
        </w:rPr>
        <w:t>dopuszcza</w:t>
      </w:r>
      <w:r w:rsidR="00622A3E" w:rsidRPr="00EE09AF">
        <w:rPr>
          <w:rFonts w:ascii="Times New Roman" w:hAnsi="Times New Roman" w:cs="Times New Roman"/>
          <w:sz w:val="24"/>
          <w:szCs w:val="24"/>
        </w:rPr>
        <w:t xml:space="preserve"> zaoferowania powyższego. </w:t>
      </w:r>
    </w:p>
    <w:p w14:paraId="51517D1B" w14:textId="77777777" w:rsidR="007B7FF8" w:rsidRPr="00EE09AF" w:rsidRDefault="007B7FF8" w:rsidP="00232BBD">
      <w:pPr>
        <w:widowControl w:val="0"/>
        <w:suppressAutoHyphens/>
        <w:spacing w:after="0" w:line="240" w:lineRule="auto"/>
        <w:jc w:val="both"/>
        <w:rPr>
          <w:rFonts w:ascii="Times New Roman" w:hAnsi="Times New Roman" w:cs="Times New Roman"/>
          <w:sz w:val="24"/>
          <w:szCs w:val="24"/>
        </w:rPr>
      </w:pPr>
    </w:p>
    <w:p w14:paraId="7C2E848C" w14:textId="15D9E813"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b/>
          <w:sz w:val="24"/>
          <w:szCs w:val="24"/>
        </w:rPr>
        <w:t xml:space="preserve">Pytanie nr 8: (część 2, poz. 1, 2, 3) </w:t>
      </w:r>
      <w:r w:rsidRPr="00EE09AF">
        <w:rPr>
          <w:rFonts w:ascii="Times New Roman" w:hAnsi="Times New Roman" w:cs="Times New Roman"/>
          <w:sz w:val="24"/>
          <w:szCs w:val="24"/>
        </w:rPr>
        <w:t>Czy zamiast tip 0,9mm/30 st Zamawiający dopuści tip 2,2mm 30 st?</w:t>
      </w:r>
    </w:p>
    <w:p w14:paraId="06944F7D" w14:textId="77777777" w:rsidR="007B7FF8" w:rsidRPr="00EE09AF" w:rsidRDefault="007B7FF8"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249DAB79" w14:textId="77777777" w:rsidR="009C70B2" w:rsidRPr="00EE09AF" w:rsidRDefault="009C70B2"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Zamawiający nie dopuszcza</w:t>
      </w:r>
    </w:p>
    <w:p w14:paraId="63A8F066" w14:textId="77777777" w:rsidR="007B7FF8" w:rsidRPr="00EE09AF" w:rsidRDefault="007B7FF8" w:rsidP="00232BBD">
      <w:pPr>
        <w:widowControl w:val="0"/>
        <w:suppressAutoHyphens/>
        <w:spacing w:after="0" w:line="240" w:lineRule="auto"/>
        <w:jc w:val="both"/>
        <w:rPr>
          <w:rFonts w:ascii="Times New Roman" w:hAnsi="Times New Roman" w:cs="Times New Roman"/>
          <w:sz w:val="24"/>
          <w:szCs w:val="24"/>
        </w:rPr>
      </w:pPr>
    </w:p>
    <w:p w14:paraId="1F9FEC5E" w14:textId="49A4E232"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b/>
          <w:sz w:val="24"/>
          <w:szCs w:val="24"/>
        </w:rPr>
        <w:t xml:space="preserve">Pytanie nr 9: (część 2, poz. 1) </w:t>
      </w:r>
      <w:r w:rsidRPr="00EE09AF">
        <w:rPr>
          <w:rFonts w:ascii="Times New Roman" w:hAnsi="Times New Roman" w:cs="Times New Roman"/>
          <w:sz w:val="24"/>
          <w:szCs w:val="24"/>
        </w:rPr>
        <w:t>Czy Zamawiają</w:t>
      </w:r>
      <w:r w:rsidR="009C70B2" w:rsidRPr="00EE09AF">
        <w:rPr>
          <w:rFonts w:ascii="Times New Roman" w:hAnsi="Times New Roman" w:cs="Times New Roman"/>
          <w:sz w:val="24"/>
          <w:szCs w:val="24"/>
        </w:rPr>
        <w:t>cy wymaga zestawu zawierającego</w:t>
      </w:r>
      <w:r w:rsidRPr="00EE09AF">
        <w:rPr>
          <w:rFonts w:ascii="Times New Roman" w:hAnsi="Times New Roman" w:cs="Times New Roman"/>
          <w:sz w:val="24"/>
          <w:szCs w:val="24"/>
        </w:rPr>
        <w:t>: tip, klucz, komorę  oraz kapturek wielorazowe co znacznie obniży koszty eksploatacji?</w:t>
      </w:r>
    </w:p>
    <w:p w14:paraId="7CF37BCA" w14:textId="77777777" w:rsidR="007B7FF8" w:rsidRPr="00EE09AF" w:rsidRDefault="007B7FF8"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4AA7EC68" w14:textId="67B3BCF7" w:rsidR="00594B5F" w:rsidRPr="00EE09AF" w:rsidRDefault="00010187"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Nie, Zamawiający nie</w:t>
      </w:r>
      <w:r w:rsidR="00190606" w:rsidRPr="00EE09AF">
        <w:rPr>
          <w:rFonts w:ascii="Times New Roman" w:hAnsi="Times New Roman" w:cs="Times New Roman"/>
          <w:sz w:val="24"/>
          <w:szCs w:val="24"/>
        </w:rPr>
        <w:t xml:space="preserve"> wymaga i nie  dopuszcza. Zgodnie z dołączonym do niniejszych odpowiedzi zmodyfikowanym załącznikiem nr 4.2 do SIWZ Zamawiający wymaga jednorazowego tipa, klucza, komory oraz kapturka.</w:t>
      </w:r>
    </w:p>
    <w:p w14:paraId="5D6D59CF" w14:textId="77777777" w:rsidR="00681627" w:rsidRPr="00EE09AF" w:rsidRDefault="00681627" w:rsidP="00232BBD">
      <w:pPr>
        <w:widowControl w:val="0"/>
        <w:suppressAutoHyphens/>
        <w:spacing w:after="0" w:line="240" w:lineRule="auto"/>
        <w:jc w:val="both"/>
        <w:rPr>
          <w:rFonts w:ascii="Times New Roman" w:hAnsi="Times New Roman" w:cs="Times New Roman"/>
          <w:sz w:val="24"/>
          <w:szCs w:val="24"/>
        </w:rPr>
      </w:pPr>
    </w:p>
    <w:p w14:paraId="553B8F37" w14:textId="23E0FC62"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b/>
          <w:sz w:val="24"/>
          <w:szCs w:val="24"/>
        </w:rPr>
        <w:t xml:space="preserve">Pytanie nr 10: (część 2, poz. 1, 2, 3- worek na tacę i ramię) </w:t>
      </w:r>
      <w:r w:rsidRPr="00EE09AF">
        <w:rPr>
          <w:rFonts w:ascii="Times New Roman" w:hAnsi="Times New Roman" w:cs="Times New Roman"/>
          <w:sz w:val="24"/>
          <w:szCs w:val="24"/>
        </w:rPr>
        <w:t>Prosimy Zamawiającego o wyjaśnienie na jakie ramię ma być worek?</w:t>
      </w:r>
    </w:p>
    <w:p w14:paraId="0BCD1FA8" w14:textId="77777777" w:rsidR="007B7FF8" w:rsidRPr="00EE09AF" w:rsidRDefault="007B7FF8"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0BBA6FEF" w14:textId="68AAB58F" w:rsidR="00010187" w:rsidRPr="00EE09AF" w:rsidRDefault="00010187" w:rsidP="00232BBD">
      <w:pPr>
        <w:widowControl w:val="0"/>
        <w:suppressAutoHyphens/>
        <w:spacing w:after="0" w:line="240" w:lineRule="auto"/>
        <w:jc w:val="both"/>
        <w:rPr>
          <w:rFonts w:ascii="Times New Roman" w:hAnsi="Times New Roman" w:cs="Times New Roman"/>
          <w:b/>
          <w:sz w:val="24"/>
          <w:szCs w:val="24"/>
          <w:u w:val="single"/>
        </w:rPr>
      </w:pPr>
      <w:r w:rsidRPr="00EE09AF">
        <w:rPr>
          <w:rFonts w:ascii="Times New Roman" w:hAnsi="Times New Roman" w:cs="Times New Roman"/>
          <w:sz w:val="24"/>
          <w:szCs w:val="24"/>
        </w:rPr>
        <w:t xml:space="preserve">Na ramię mocujące tacę narzędziową. W związku z powyższym Zamawiający </w:t>
      </w:r>
      <w:r w:rsidRPr="00EE09AF">
        <w:rPr>
          <w:rFonts w:ascii="Times New Roman" w:hAnsi="Times New Roman" w:cs="Times New Roman"/>
          <w:b/>
          <w:sz w:val="24"/>
          <w:szCs w:val="24"/>
          <w:u w:val="single"/>
        </w:rPr>
        <w:t xml:space="preserve">zmienia  załącznik nr 4.2 i 5.2. </w:t>
      </w:r>
      <w:r w:rsidR="00190606" w:rsidRPr="00EE09AF">
        <w:rPr>
          <w:rFonts w:ascii="Times New Roman" w:hAnsi="Times New Roman" w:cs="Times New Roman"/>
          <w:b/>
          <w:color w:val="000000"/>
          <w:sz w:val="24"/>
          <w:szCs w:val="24"/>
          <w:u w:val="single"/>
        </w:rPr>
        <w:t>do SIWZ zgodnie z dołączoną</w:t>
      </w:r>
      <w:r w:rsidRPr="00EE09AF">
        <w:rPr>
          <w:rFonts w:ascii="Times New Roman" w:hAnsi="Times New Roman" w:cs="Times New Roman"/>
          <w:b/>
          <w:color w:val="000000"/>
          <w:sz w:val="24"/>
          <w:szCs w:val="24"/>
          <w:u w:val="single"/>
        </w:rPr>
        <w:t xml:space="preserve"> do ni</w:t>
      </w:r>
      <w:r w:rsidR="00751C8C">
        <w:rPr>
          <w:rFonts w:ascii="Times New Roman" w:hAnsi="Times New Roman" w:cs="Times New Roman"/>
          <w:b/>
          <w:color w:val="000000"/>
          <w:sz w:val="24"/>
          <w:szCs w:val="24"/>
          <w:u w:val="single"/>
        </w:rPr>
        <w:t>niejszych odpowiedzi modyfikacją</w:t>
      </w:r>
      <w:r w:rsidRPr="00EE09AF">
        <w:rPr>
          <w:rFonts w:ascii="Times New Roman" w:hAnsi="Times New Roman" w:cs="Times New Roman"/>
          <w:b/>
          <w:color w:val="000000"/>
          <w:sz w:val="24"/>
          <w:szCs w:val="24"/>
          <w:u w:val="single"/>
        </w:rPr>
        <w:t xml:space="preserve"> załączników</w:t>
      </w:r>
    </w:p>
    <w:p w14:paraId="5A67EDD9" w14:textId="601C91E5" w:rsidR="00010187" w:rsidRPr="00EE09AF" w:rsidRDefault="00010187" w:rsidP="00232BBD">
      <w:pPr>
        <w:widowControl w:val="0"/>
        <w:suppressAutoHyphens/>
        <w:spacing w:after="0" w:line="240" w:lineRule="auto"/>
        <w:jc w:val="both"/>
        <w:rPr>
          <w:rFonts w:ascii="Times New Roman" w:hAnsi="Times New Roman" w:cs="Times New Roman"/>
          <w:sz w:val="24"/>
          <w:szCs w:val="24"/>
        </w:rPr>
      </w:pPr>
    </w:p>
    <w:p w14:paraId="68F20C3E" w14:textId="574434D0"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b/>
          <w:sz w:val="24"/>
          <w:szCs w:val="24"/>
        </w:rPr>
        <w:t xml:space="preserve">Pytanie nr 11: (część 2, poz.  2) </w:t>
      </w:r>
      <w:r w:rsidRPr="00EE09AF">
        <w:rPr>
          <w:rFonts w:ascii="Times New Roman" w:hAnsi="Times New Roman" w:cs="Times New Roman"/>
          <w:sz w:val="24"/>
          <w:szCs w:val="24"/>
        </w:rPr>
        <w:t>Czy Zamawiający dopuści zestaw trokarów z wyjmowanymi zaworami?</w:t>
      </w:r>
    </w:p>
    <w:p w14:paraId="57A13E4E" w14:textId="77777777" w:rsidR="007B7FF8" w:rsidRPr="00EE09AF" w:rsidRDefault="007B7FF8"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403003E3" w14:textId="77777777" w:rsidR="009C70B2" w:rsidRPr="00EE09AF" w:rsidRDefault="009C70B2"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Zamawiający nie dopuszcza</w:t>
      </w:r>
    </w:p>
    <w:p w14:paraId="6EAB0606" w14:textId="77777777" w:rsidR="007B7FF8" w:rsidRPr="00EE09AF" w:rsidRDefault="007B7FF8" w:rsidP="00232BBD">
      <w:pPr>
        <w:widowControl w:val="0"/>
        <w:suppressAutoHyphens/>
        <w:spacing w:after="0" w:line="240" w:lineRule="auto"/>
        <w:jc w:val="both"/>
        <w:rPr>
          <w:rFonts w:ascii="Times New Roman" w:hAnsi="Times New Roman" w:cs="Times New Roman"/>
          <w:sz w:val="24"/>
          <w:szCs w:val="24"/>
        </w:rPr>
      </w:pPr>
    </w:p>
    <w:p w14:paraId="28CC8981" w14:textId="5411C83D"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b/>
          <w:sz w:val="24"/>
          <w:szCs w:val="24"/>
        </w:rPr>
        <w:t>Pyt</w:t>
      </w:r>
      <w:r w:rsidR="00385BF2">
        <w:rPr>
          <w:rFonts w:ascii="Times New Roman" w:hAnsi="Times New Roman" w:cs="Times New Roman"/>
          <w:b/>
          <w:sz w:val="24"/>
          <w:szCs w:val="24"/>
        </w:rPr>
        <w:t>anie nr 12: (część 2, poz. 2, 3</w:t>
      </w:r>
      <w:r w:rsidRPr="00EE09AF">
        <w:rPr>
          <w:rFonts w:ascii="Times New Roman" w:hAnsi="Times New Roman" w:cs="Times New Roman"/>
          <w:b/>
          <w:sz w:val="24"/>
          <w:szCs w:val="24"/>
        </w:rPr>
        <w:t xml:space="preserve">) </w:t>
      </w:r>
      <w:r w:rsidRPr="00EE09AF">
        <w:rPr>
          <w:rFonts w:ascii="Times New Roman" w:hAnsi="Times New Roman" w:cs="Times New Roman"/>
          <w:sz w:val="24"/>
          <w:szCs w:val="24"/>
        </w:rPr>
        <w:t>Czy Zamawiający wymaga zestawu zawierającego: klucz,  oraz kapturek wielorazowe co znacznie obniży koszty eksploatacji?</w:t>
      </w:r>
    </w:p>
    <w:p w14:paraId="1D677243" w14:textId="77777777" w:rsidR="007B7FF8" w:rsidRPr="00EE09AF" w:rsidRDefault="007B7FF8"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098EDD7A" w14:textId="02890715" w:rsidR="00190606" w:rsidRPr="00EE09AF" w:rsidRDefault="00190606" w:rsidP="00190606">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Zamawiający nie wymaga i nie  dopuszcza. Zgodnie z dołączonym do niniejszych odpowiedzi zmodyfikowanym załącznikiem nr 4.2 do SIWZ Zamawiający wymaga jednorazowego klucza oraz kapturka.</w:t>
      </w:r>
    </w:p>
    <w:p w14:paraId="0508CE7A" w14:textId="77777777" w:rsidR="007319D9" w:rsidRPr="00EE09AF" w:rsidRDefault="007319D9" w:rsidP="00232BBD">
      <w:pPr>
        <w:widowControl w:val="0"/>
        <w:suppressAutoHyphens/>
        <w:spacing w:after="0" w:line="240" w:lineRule="auto"/>
        <w:jc w:val="both"/>
        <w:rPr>
          <w:rFonts w:ascii="Times New Roman" w:hAnsi="Times New Roman" w:cs="Times New Roman"/>
          <w:sz w:val="24"/>
          <w:szCs w:val="24"/>
        </w:rPr>
      </w:pPr>
    </w:p>
    <w:p w14:paraId="49C3F1AE" w14:textId="493BAF37"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b/>
          <w:sz w:val="24"/>
          <w:szCs w:val="24"/>
        </w:rPr>
        <w:t xml:space="preserve">Pytanie nr 13: (część 2, poz. 2, 3) </w:t>
      </w:r>
      <w:r w:rsidRPr="00EE09AF">
        <w:rPr>
          <w:rFonts w:ascii="Times New Roman" w:hAnsi="Times New Roman" w:cs="Times New Roman"/>
          <w:sz w:val="24"/>
          <w:szCs w:val="24"/>
        </w:rPr>
        <w:t>Czy Zamawia</w:t>
      </w:r>
      <w:r w:rsidR="007319D9" w:rsidRPr="00EE09AF">
        <w:rPr>
          <w:rFonts w:ascii="Times New Roman" w:hAnsi="Times New Roman" w:cs="Times New Roman"/>
          <w:sz w:val="24"/>
          <w:szCs w:val="24"/>
        </w:rPr>
        <w:t>jący dopuści zestaw zawierający</w:t>
      </w:r>
      <w:r w:rsidRPr="00EE09AF">
        <w:rPr>
          <w:rFonts w:ascii="Times New Roman" w:hAnsi="Times New Roman" w:cs="Times New Roman"/>
          <w:sz w:val="24"/>
          <w:szCs w:val="24"/>
        </w:rPr>
        <w:t>: klucz,  oraz kapturek wielorazowe?</w:t>
      </w:r>
    </w:p>
    <w:p w14:paraId="5E0AEB40" w14:textId="77777777" w:rsidR="007B7FF8" w:rsidRPr="00EE09AF" w:rsidRDefault="007B7FF8"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320CEAEA" w14:textId="27805D53" w:rsidR="00383A84" w:rsidRPr="00EE09AF" w:rsidRDefault="00907197"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Patrz odpowiedź na pytanie 12 powyżej</w:t>
      </w:r>
    </w:p>
    <w:p w14:paraId="567D677C" w14:textId="77777777" w:rsidR="007B7FF8" w:rsidRPr="00EE09AF" w:rsidRDefault="007B7FF8" w:rsidP="00232BBD">
      <w:pPr>
        <w:widowControl w:val="0"/>
        <w:suppressAutoHyphens/>
        <w:spacing w:after="0" w:line="240" w:lineRule="auto"/>
        <w:jc w:val="both"/>
        <w:rPr>
          <w:rFonts w:ascii="Times New Roman" w:hAnsi="Times New Roman" w:cs="Times New Roman"/>
          <w:sz w:val="24"/>
          <w:szCs w:val="24"/>
        </w:rPr>
      </w:pPr>
    </w:p>
    <w:p w14:paraId="7D1B758D" w14:textId="350CC36D"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b/>
          <w:sz w:val="24"/>
          <w:szCs w:val="24"/>
        </w:rPr>
        <w:t>P</w:t>
      </w:r>
      <w:r w:rsidR="00385BF2">
        <w:rPr>
          <w:rFonts w:ascii="Times New Roman" w:hAnsi="Times New Roman" w:cs="Times New Roman"/>
          <w:b/>
          <w:sz w:val="24"/>
          <w:szCs w:val="24"/>
        </w:rPr>
        <w:t>ytanie nr 14: (część 2, poz.  3</w:t>
      </w:r>
      <w:r w:rsidRPr="00EE09AF">
        <w:rPr>
          <w:rFonts w:ascii="Times New Roman" w:hAnsi="Times New Roman" w:cs="Times New Roman"/>
          <w:b/>
          <w:sz w:val="24"/>
          <w:szCs w:val="24"/>
        </w:rPr>
        <w:t xml:space="preserve">) </w:t>
      </w:r>
      <w:r w:rsidRPr="00EE09AF">
        <w:rPr>
          <w:rFonts w:ascii="Times New Roman" w:hAnsi="Times New Roman" w:cs="Times New Roman"/>
          <w:sz w:val="24"/>
          <w:szCs w:val="24"/>
        </w:rPr>
        <w:t>Prosimy Zamawiającego o informacje co zawierać ma zestaw do podawania gazów?</w:t>
      </w:r>
    </w:p>
    <w:p w14:paraId="77B49C91" w14:textId="77777777" w:rsidR="007B7FF8" w:rsidRPr="00EE09AF" w:rsidRDefault="007B7FF8"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4987A38B" w14:textId="7D1FE9B9" w:rsidR="007319D9" w:rsidRPr="00EE09AF" w:rsidRDefault="00907197"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Zgodnie ze zmodyfikowanym  załącznikiem nr 4.2 </w:t>
      </w:r>
      <w:r w:rsidRPr="00EE09AF">
        <w:rPr>
          <w:rFonts w:ascii="Times New Roman" w:hAnsi="Times New Roman" w:cs="Times New Roman"/>
          <w:color w:val="000000"/>
          <w:sz w:val="24"/>
          <w:szCs w:val="24"/>
        </w:rPr>
        <w:t>do SIWZ  z</w:t>
      </w:r>
      <w:r w:rsidR="007319D9" w:rsidRPr="00EE09AF">
        <w:rPr>
          <w:rFonts w:ascii="Times New Roman" w:hAnsi="Times New Roman" w:cs="Times New Roman"/>
          <w:sz w:val="24"/>
          <w:szCs w:val="24"/>
        </w:rPr>
        <w:t>estaw do podawania gazów ma zawierać Strzykawkę trzyczęściową Luer Lock 60 ml i 2 szt. filtrów</w:t>
      </w:r>
    </w:p>
    <w:p w14:paraId="05534E66" w14:textId="77777777" w:rsidR="007B7FF8" w:rsidRPr="00EE09AF" w:rsidRDefault="007B7FF8" w:rsidP="00232BBD">
      <w:pPr>
        <w:widowControl w:val="0"/>
        <w:suppressAutoHyphens/>
        <w:spacing w:after="0" w:line="240" w:lineRule="auto"/>
        <w:jc w:val="both"/>
        <w:rPr>
          <w:rFonts w:ascii="Times New Roman" w:hAnsi="Times New Roman" w:cs="Times New Roman"/>
          <w:sz w:val="24"/>
          <w:szCs w:val="24"/>
        </w:rPr>
      </w:pPr>
    </w:p>
    <w:p w14:paraId="21799E28" w14:textId="66E74C5A"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b/>
          <w:sz w:val="24"/>
          <w:szCs w:val="24"/>
        </w:rPr>
        <w:t xml:space="preserve">Pytanie nr 15: (część 2, poz. 3) </w:t>
      </w:r>
      <w:r w:rsidRPr="00EE09AF">
        <w:rPr>
          <w:rFonts w:ascii="Times New Roman" w:hAnsi="Times New Roman" w:cs="Times New Roman"/>
          <w:sz w:val="24"/>
          <w:szCs w:val="24"/>
        </w:rPr>
        <w:t>Czy Zamawiający dopuści wielorazowy tip jeden na 75 zabiegów oraz kapturek jeden na 25 zabiegów co znacznie obniży koszty użytkownika?</w:t>
      </w:r>
    </w:p>
    <w:p w14:paraId="5C958E1C" w14:textId="77777777" w:rsidR="007B7FF8" w:rsidRPr="00EE09AF" w:rsidRDefault="007B7FF8"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72BB9CA1" w14:textId="77777777" w:rsidR="009C70B2" w:rsidRPr="00EE09AF" w:rsidRDefault="009C70B2"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lastRenderedPageBreak/>
        <w:t>Zamawiający nie dopuszcza</w:t>
      </w:r>
    </w:p>
    <w:p w14:paraId="52690544" w14:textId="77777777" w:rsidR="007B7FF8" w:rsidRPr="00EE09AF" w:rsidRDefault="007B7FF8" w:rsidP="00232BBD">
      <w:pPr>
        <w:widowControl w:val="0"/>
        <w:suppressAutoHyphens/>
        <w:spacing w:after="0" w:line="240" w:lineRule="auto"/>
        <w:jc w:val="both"/>
        <w:rPr>
          <w:rFonts w:ascii="Times New Roman" w:hAnsi="Times New Roman" w:cs="Times New Roman"/>
          <w:sz w:val="24"/>
          <w:szCs w:val="24"/>
        </w:rPr>
      </w:pPr>
    </w:p>
    <w:p w14:paraId="0AB1CEE9" w14:textId="4E2C69B3" w:rsidR="00331E49" w:rsidRPr="00EE09AF" w:rsidRDefault="00C70490"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16: </w:t>
      </w:r>
      <w:r w:rsidR="00331E49" w:rsidRPr="00EE09AF">
        <w:rPr>
          <w:rFonts w:ascii="Times New Roman" w:hAnsi="Times New Roman" w:cs="Times New Roman"/>
          <w:b/>
          <w:sz w:val="24"/>
          <w:szCs w:val="24"/>
        </w:rPr>
        <w:t xml:space="preserve">Część 1 (aparat do fakoemulsyfikacji zaćmy) </w:t>
      </w:r>
      <w:r w:rsidRPr="00EE09AF">
        <w:rPr>
          <w:rFonts w:ascii="Times New Roman" w:hAnsi="Times New Roman" w:cs="Times New Roman"/>
          <w:b/>
          <w:sz w:val="24"/>
          <w:szCs w:val="24"/>
        </w:rPr>
        <w:t xml:space="preserve">(Pkt. 9) </w:t>
      </w:r>
    </w:p>
    <w:p w14:paraId="20D887F4" w14:textId="02D609C8" w:rsidR="00C70490" w:rsidRPr="00EE09AF" w:rsidRDefault="00C70490"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Czy Zamawiający dopuści aparat bez możliwości ultradźwięków skrętnych lub oscylacji poprzecznych wraz z możliwością niezależnego regulowania ruchów podłużnych i poprzecznych?</w:t>
      </w:r>
    </w:p>
    <w:p w14:paraId="6841F7CC" w14:textId="2ED7CDB4" w:rsidR="00AD5AAC" w:rsidRPr="00EE09AF" w:rsidRDefault="00AD5AAC"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Odp.: </w:t>
      </w:r>
    </w:p>
    <w:p w14:paraId="27FB4E1B" w14:textId="04BC2031"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dopuszcza </w:t>
      </w:r>
    </w:p>
    <w:p w14:paraId="402BB22C" w14:textId="77777777" w:rsidR="00232BBD" w:rsidRPr="00EE09AF" w:rsidRDefault="00232BBD" w:rsidP="00232BBD">
      <w:pPr>
        <w:spacing w:after="0" w:line="240" w:lineRule="auto"/>
        <w:jc w:val="both"/>
        <w:rPr>
          <w:rFonts w:ascii="Times New Roman" w:hAnsi="Times New Roman" w:cs="Times New Roman"/>
          <w:sz w:val="24"/>
          <w:szCs w:val="24"/>
        </w:rPr>
      </w:pPr>
    </w:p>
    <w:p w14:paraId="7C077C3E" w14:textId="77777777" w:rsidR="008610D1" w:rsidRPr="00EE09AF" w:rsidRDefault="00C70490" w:rsidP="00232BBD">
      <w:pPr>
        <w:widowControl w:val="0"/>
        <w:suppressAutoHyphens/>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17: </w:t>
      </w:r>
      <w:r w:rsidR="00331E49" w:rsidRPr="00EE09AF">
        <w:rPr>
          <w:rFonts w:ascii="Times New Roman" w:hAnsi="Times New Roman" w:cs="Times New Roman"/>
          <w:b/>
          <w:sz w:val="24"/>
          <w:szCs w:val="24"/>
        </w:rPr>
        <w:t xml:space="preserve">Część 1 (aparat do fakoemulsyfikacji zaćmy) </w:t>
      </w:r>
      <w:r w:rsidRPr="00EE09AF">
        <w:rPr>
          <w:rFonts w:ascii="Times New Roman" w:hAnsi="Times New Roman" w:cs="Times New Roman"/>
          <w:b/>
          <w:sz w:val="24"/>
          <w:szCs w:val="24"/>
        </w:rPr>
        <w:t>(pkt. 11)</w:t>
      </w:r>
    </w:p>
    <w:p w14:paraId="2DE4710F" w14:textId="00669FA7"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Czy Zamawiający dopuści aparat bez możliwości stosowania tipów o średnicy poniżej 0,8mm z łukowym zagięciem obwodowym nie schodzącym poniżej osi długiego tipa?</w:t>
      </w:r>
    </w:p>
    <w:p w14:paraId="238A2DFB" w14:textId="77777777" w:rsidR="00AD5AAC" w:rsidRPr="00EE09AF" w:rsidRDefault="00AD5AAC"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Odp.: </w:t>
      </w:r>
    </w:p>
    <w:p w14:paraId="0712A893" w14:textId="77777777"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dopuszcza </w:t>
      </w:r>
    </w:p>
    <w:p w14:paraId="02F02AFF" w14:textId="77777777" w:rsidR="00AD5AAC" w:rsidRPr="00EE09AF" w:rsidRDefault="00AD5AAC" w:rsidP="00232BBD">
      <w:pPr>
        <w:widowControl w:val="0"/>
        <w:suppressAutoHyphens/>
        <w:spacing w:after="0" w:line="240" w:lineRule="auto"/>
        <w:jc w:val="both"/>
        <w:rPr>
          <w:rFonts w:ascii="Times New Roman" w:hAnsi="Times New Roman" w:cs="Times New Roman"/>
          <w:sz w:val="24"/>
          <w:szCs w:val="24"/>
        </w:rPr>
      </w:pPr>
    </w:p>
    <w:p w14:paraId="7A30AF7B" w14:textId="77777777" w:rsidR="008610D1" w:rsidRPr="00EE09AF" w:rsidRDefault="00C70490" w:rsidP="00232BBD">
      <w:pPr>
        <w:widowControl w:val="0"/>
        <w:suppressAutoHyphens/>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18: </w:t>
      </w:r>
      <w:r w:rsidR="00331E49" w:rsidRPr="00EE09AF">
        <w:rPr>
          <w:rFonts w:ascii="Times New Roman" w:hAnsi="Times New Roman" w:cs="Times New Roman"/>
          <w:b/>
          <w:sz w:val="24"/>
          <w:szCs w:val="24"/>
        </w:rPr>
        <w:t xml:space="preserve">Część 1 (aparat do fakoemulsyfikacji zaćmy) </w:t>
      </w:r>
      <w:r w:rsidRPr="00EE09AF">
        <w:rPr>
          <w:rFonts w:ascii="Times New Roman" w:hAnsi="Times New Roman" w:cs="Times New Roman"/>
          <w:b/>
          <w:sz w:val="24"/>
          <w:szCs w:val="24"/>
        </w:rPr>
        <w:t xml:space="preserve">(pkt. 12) </w:t>
      </w:r>
    </w:p>
    <w:p w14:paraId="2FD228FD" w14:textId="582ABA0F"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Czy Zamawiający dopuści aparat bez możliwości podłączenia automatycznego systemu do wszczepiania sztucznej soczewki sterowanego z pedału nożnego?</w:t>
      </w:r>
    </w:p>
    <w:p w14:paraId="221E0C91" w14:textId="77777777" w:rsidR="00AD5AAC" w:rsidRPr="00EE09AF" w:rsidRDefault="00AD5AAC"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Odp.: </w:t>
      </w:r>
    </w:p>
    <w:p w14:paraId="75D4DF81" w14:textId="77777777"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dopuszcza </w:t>
      </w:r>
    </w:p>
    <w:p w14:paraId="4A650FDA" w14:textId="77777777" w:rsidR="00AD5AAC" w:rsidRPr="00EE09AF" w:rsidRDefault="00AD5AAC" w:rsidP="00232BBD">
      <w:pPr>
        <w:widowControl w:val="0"/>
        <w:suppressAutoHyphens/>
        <w:spacing w:after="0" w:line="240" w:lineRule="auto"/>
        <w:jc w:val="both"/>
        <w:rPr>
          <w:rFonts w:ascii="Times New Roman" w:hAnsi="Times New Roman" w:cs="Times New Roman"/>
          <w:sz w:val="24"/>
          <w:szCs w:val="24"/>
        </w:rPr>
      </w:pPr>
    </w:p>
    <w:p w14:paraId="44F6DC8F" w14:textId="77777777" w:rsidR="008610D1" w:rsidRPr="00EE09AF" w:rsidRDefault="00C70490" w:rsidP="00232BBD">
      <w:pPr>
        <w:widowControl w:val="0"/>
        <w:suppressAutoHyphens/>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19: </w:t>
      </w:r>
      <w:r w:rsidR="00331E49" w:rsidRPr="00EE09AF">
        <w:rPr>
          <w:rFonts w:ascii="Times New Roman" w:hAnsi="Times New Roman" w:cs="Times New Roman"/>
          <w:b/>
          <w:sz w:val="24"/>
          <w:szCs w:val="24"/>
        </w:rPr>
        <w:t xml:space="preserve">Część 1 (aparat do fakoemulsyfikacji zaćmy) </w:t>
      </w:r>
      <w:r w:rsidRPr="00EE09AF">
        <w:rPr>
          <w:rFonts w:ascii="Times New Roman" w:hAnsi="Times New Roman" w:cs="Times New Roman"/>
          <w:b/>
          <w:sz w:val="24"/>
          <w:szCs w:val="24"/>
        </w:rPr>
        <w:t xml:space="preserve">(pkt. 18) </w:t>
      </w:r>
    </w:p>
    <w:p w14:paraId="2C7B31E7" w14:textId="1DA7AF25"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Czy Zamawiający dopuści aparat bez bezprzewodowego pilota zdalnego sterowania?</w:t>
      </w:r>
    </w:p>
    <w:p w14:paraId="7F60D005" w14:textId="77777777" w:rsidR="00AD5AAC" w:rsidRPr="00EE09AF" w:rsidRDefault="00AD5AAC"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Odp.: </w:t>
      </w:r>
    </w:p>
    <w:p w14:paraId="40194E98" w14:textId="77777777"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dopuszcza </w:t>
      </w:r>
    </w:p>
    <w:p w14:paraId="4DA2F369" w14:textId="77777777" w:rsidR="00AD5AAC" w:rsidRPr="00EE09AF" w:rsidRDefault="00AD5AAC" w:rsidP="00232BBD">
      <w:pPr>
        <w:widowControl w:val="0"/>
        <w:suppressAutoHyphens/>
        <w:spacing w:after="0" w:line="240" w:lineRule="auto"/>
        <w:jc w:val="both"/>
        <w:rPr>
          <w:rFonts w:ascii="Times New Roman" w:hAnsi="Times New Roman" w:cs="Times New Roman"/>
          <w:sz w:val="24"/>
          <w:szCs w:val="24"/>
        </w:rPr>
      </w:pPr>
    </w:p>
    <w:p w14:paraId="2462B2F4" w14:textId="77777777" w:rsidR="008610D1" w:rsidRPr="00EE09AF" w:rsidRDefault="00C70490" w:rsidP="00232BBD">
      <w:pPr>
        <w:widowControl w:val="0"/>
        <w:suppressAutoHyphens/>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20: </w:t>
      </w:r>
      <w:r w:rsidR="00331E49" w:rsidRPr="00EE09AF">
        <w:rPr>
          <w:rFonts w:ascii="Times New Roman" w:hAnsi="Times New Roman" w:cs="Times New Roman"/>
          <w:b/>
          <w:sz w:val="24"/>
          <w:szCs w:val="24"/>
        </w:rPr>
        <w:t xml:space="preserve">Część 1 (aparat do fakoemulsyfikacji zaćmy) </w:t>
      </w:r>
      <w:r w:rsidRPr="00EE09AF">
        <w:rPr>
          <w:rFonts w:ascii="Times New Roman" w:hAnsi="Times New Roman" w:cs="Times New Roman"/>
          <w:b/>
          <w:sz w:val="24"/>
          <w:szCs w:val="24"/>
        </w:rPr>
        <w:t>(pkt. 26)</w:t>
      </w:r>
    </w:p>
    <w:p w14:paraId="1F6DAD91" w14:textId="600469FB" w:rsidR="003051F8"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Czy Zamawiający dopuści aparat bez bezprzewodowego pilota zdalnego sterowania?</w:t>
      </w:r>
    </w:p>
    <w:p w14:paraId="4EA4BFD8" w14:textId="77777777" w:rsidR="00AD5AAC" w:rsidRPr="00EE09AF" w:rsidRDefault="00AD5AAC"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Odp.: </w:t>
      </w:r>
    </w:p>
    <w:p w14:paraId="2160A9D9" w14:textId="77777777"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dopuszcza </w:t>
      </w:r>
    </w:p>
    <w:p w14:paraId="774935E0" w14:textId="77777777" w:rsidR="00AD5AAC" w:rsidRPr="00EE09AF" w:rsidRDefault="00AD5AAC" w:rsidP="00232BBD">
      <w:pPr>
        <w:widowControl w:val="0"/>
        <w:suppressAutoHyphens/>
        <w:spacing w:after="0" w:line="240" w:lineRule="auto"/>
        <w:jc w:val="both"/>
        <w:rPr>
          <w:rFonts w:ascii="Times New Roman" w:hAnsi="Times New Roman" w:cs="Times New Roman"/>
          <w:sz w:val="24"/>
          <w:szCs w:val="24"/>
        </w:rPr>
      </w:pPr>
    </w:p>
    <w:p w14:paraId="0B160E22" w14:textId="77777777" w:rsidR="008610D1" w:rsidRPr="00EE09AF" w:rsidRDefault="00C70490" w:rsidP="00232BBD">
      <w:pPr>
        <w:widowControl w:val="0"/>
        <w:suppressAutoHyphens/>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Pytanie nr 21:  Część 2 (aparat do witrektomii tylnej i fakoemulsyfikacji)</w:t>
      </w:r>
      <w:r w:rsidR="00331E49" w:rsidRPr="00EE09AF">
        <w:rPr>
          <w:rFonts w:ascii="Times New Roman" w:hAnsi="Times New Roman" w:cs="Times New Roman"/>
          <w:b/>
          <w:sz w:val="24"/>
          <w:szCs w:val="24"/>
        </w:rPr>
        <w:t xml:space="preserve"> </w:t>
      </w:r>
      <w:r w:rsidRPr="00EE09AF">
        <w:rPr>
          <w:rFonts w:ascii="Times New Roman" w:hAnsi="Times New Roman" w:cs="Times New Roman"/>
          <w:b/>
          <w:sz w:val="24"/>
          <w:szCs w:val="24"/>
        </w:rPr>
        <w:t xml:space="preserve">dotyczy (pkt. 4) </w:t>
      </w:r>
    </w:p>
    <w:p w14:paraId="75B52837" w14:textId="7977FC46" w:rsidR="00C70490" w:rsidRPr="00EE09AF" w:rsidRDefault="00C70490"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Czy Zamawiający dopuści aparat bez oświetlacza ksenonowego? Źródło światła led jest mniej toksyczne niż światło xenonowe. Żywotność lest jest znacznie większa.</w:t>
      </w:r>
    </w:p>
    <w:p w14:paraId="2C57C37B" w14:textId="77777777" w:rsidR="00AD5AAC" w:rsidRPr="00EE09AF" w:rsidRDefault="00AD5AAC"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Odp.: </w:t>
      </w:r>
    </w:p>
    <w:p w14:paraId="3DF318C8" w14:textId="77777777"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dopuszcza </w:t>
      </w:r>
    </w:p>
    <w:p w14:paraId="59A50FB0" w14:textId="77777777" w:rsidR="00AD5AAC" w:rsidRPr="00EE09AF" w:rsidRDefault="00AD5AAC" w:rsidP="00232BBD">
      <w:pPr>
        <w:widowControl w:val="0"/>
        <w:suppressAutoHyphens/>
        <w:spacing w:after="0" w:line="240" w:lineRule="auto"/>
        <w:jc w:val="both"/>
        <w:rPr>
          <w:rFonts w:ascii="Times New Roman" w:hAnsi="Times New Roman" w:cs="Times New Roman"/>
          <w:sz w:val="24"/>
          <w:szCs w:val="24"/>
        </w:rPr>
      </w:pPr>
    </w:p>
    <w:p w14:paraId="1F1AAEDC" w14:textId="77777777" w:rsidR="00331E49" w:rsidRPr="00EE09AF" w:rsidRDefault="00C70490"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Pytanie nr 22:  Część 2 (aparat do witrektomii tylnej i fakoemulsyfikacji) (pkt.7)</w:t>
      </w:r>
    </w:p>
    <w:p w14:paraId="41D4CAE7" w14:textId="320A74FE" w:rsidR="00C70490" w:rsidRPr="00EE09AF" w:rsidRDefault="00C70490"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 Czy Zamawiający dopuści aparat z częstotliwością pracy głowicy 28-30 kHz?</w:t>
      </w:r>
    </w:p>
    <w:p w14:paraId="172B56F9" w14:textId="77777777" w:rsidR="00AD5AAC" w:rsidRPr="00EE09AF" w:rsidRDefault="00AD5AAC"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Odp.: </w:t>
      </w:r>
    </w:p>
    <w:p w14:paraId="74B43DE2" w14:textId="77777777"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dopuszcza </w:t>
      </w:r>
    </w:p>
    <w:p w14:paraId="563700ED" w14:textId="77777777" w:rsidR="00AD5AAC" w:rsidRPr="00EE09AF" w:rsidRDefault="00AD5AAC" w:rsidP="00232BBD">
      <w:pPr>
        <w:spacing w:after="0" w:line="240" w:lineRule="auto"/>
        <w:jc w:val="both"/>
        <w:rPr>
          <w:rFonts w:ascii="Times New Roman" w:hAnsi="Times New Roman" w:cs="Times New Roman"/>
          <w:sz w:val="24"/>
          <w:szCs w:val="24"/>
        </w:rPr>
      </w:pPr>
    </w:p>
    <w:p w14:paraId="01A06862" w14:textId="77777777" w:rsidR="008610D1" w:rsidRPr="00EE09AF" w:rsidRDefault="00C70490"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23:  Część 2 (aparat do witrektomii tylnej i fakoemulsyfikacji) (pkt. 8) </w:t>
      </w:r>
    </w:p>
    <w:p w14:paraId="1B78E2C0" w14:textId="6828D5D6" w:rsidR="00C70490" w:rsidRPr="00EE09AF" w:rsidRDefault="00C70490"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Czy Zamawiający dopuści aparat z zakresem częstotliwości 40 Hz w trybie fakopulsacyjnym?</w:t>
      </w:r>
    </w:p>
    <w:p w14:paraId="4B195252" w14:textId="77777777" w:rsidR="00AD5AAC" w:rsidRPr="00EE09AF" w:rsidRDefault="00AD5AAC"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Odp.: </w:t>
      </w:r>
    </w:p>
    <w:p w14:paraId="2577DDE5" w14:textId="77777777"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dopuszcza </w:t>
      </w:r>
    </w:p>
    <w:p w14:paraId="25806E6F" w14:textId="78042183" w:rsidR="00AD5AAC" w:rsidRDefault="00AD5AAC" w:rsidP="00232BBD">
      <w:pPr>
        <w:spacing w:after="0" w:line="240" w:lineRule="auto"/>
        <w:jc w:val="both"/>
        <w:rPr>
          <w:rFonts w:ascii="Times New Roman" w:hAnsi="Times New Roman" w:cs="Times New Roman"/>
          <w:sz w:val="24"/>
          <w:szCs w:val="24"/>
        </w:rPr>
      </w:pPr>
    </w:p>
    <w:p w14:paraId="51869460" w14:textId="77777777" w:rsidR="00751C8C" w:rsidRPr="00EE09AF" w:rsidRDefault="00751C8C" w:rsidP="00232BBD">
      <w:pPr>
        <w:spacing w:after="0" w:line="240" w:lineRule="auto"/>
        <w:jc w:val="both"/>
        <w:rPr>
          <w:rFonts w:ascii="Times New Roman" w:hAnsi="Times New Roman" w:cs="Times New Roman"/>
          <w:sz w:val="24"/>
          <w:szCs w:val="24"/>
        </w:rPr>
      </w:pPr>
    </w:p>
    <w:p w14:paraId="5171244C" w14:textId="77777777" w:rsidR="008610D1" w:rsidRPr="00EE09AF" w:rsidRDefault="00C70490"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lastRenderedPageBreak/>
        <w:t xml:space="preserve">Pytanie nr 24:  Część 2 (aparat do witrektomii tylnej i fakoemulsyfikacji) (pkt.9) </w:t>
      </w:r>
    </w:p>
    <w:p w14:paraId="079FA9A2" w14:textId="01D131D3" w:rsidR="00C70490" w:rsidRPr="00EE09AF" w:rsidRDefault="00C70490"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Czy Zamawiający dopuści aparat bez możliwości pracy na z nożami 27Ga?</w:t>
      </w:r>
    </w:p>
    <w:p w14:paraId="7643DD2A" w14:textId="77777777" w:rsidR="00AD5AAC" w:rsidRPr="00EE09AF" w:rsidRDefault="00AD5AAC"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Odp.: </w:t>
      </w:r>
    </w:p>
    <w:p w14:paraId="248881A8" w14:textId="77777777"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dopuszcza </w:t>
      </w:r>
    </w:p>
    <w:p w14:paraId="45CA203F" w14:textId="77777777" w:rsidR="00AD5AAC" w:rsidRPr="00EE09AF" w:rsidRDefault="00AD5AAC" w:rsidP="00232BBD">
      <w:pPr>
        <w:spacing w:after="0" w:line="240" w:lineRule="auto"/>
        <w:jc w:val="both"/>
        <w:rPr>
          <w:rFonts w:ascii="Times New Roman" w:hAnsi="Times New Roman" w:cs="Times New Roman"/>
          <w:sz w:val="24"/>
          <w:szCs w:val="24"/>
        </w:rPr>
      </w:pPr>
    </w:p>
    <w:p w14:paraId="64F40A6C" w14:textId="77777777" w:rsidR="008610D1" w:rsidRPr="00EE09AF" w:rsidRDefault="00C70490"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Pytanie nr 25:  Część 2 (aparat do witrektomii tylnej i fakoemulsyfikacji)</w:t>
      </w:r>
      <w:r w:rsidR="00331E49" w:rsidRPr="00EE09AF">
        <w:rPr>
          <w:rFonts w:ascii="Times New Roman" w:hAnsi="Times New Roman" w:cs="Times New Roman"/>
          <w:b/>
          <w:sz w:val="24"/>
          <w:szCs w:val="24"/>
        </w:rPr>
        <w:t xml:space="preserve"> </w:t>
      </w:r>
      <w:r w:rsidRPr="00EE09AF">
        <w:rPr>
          <w:rFonts w:ascii="Times New Roman" w:hAnsi="Times New Roman" w:cs="Times New Roman"/>
          <w:b/>
          <w:sz w:val="24"/>
          <w:szCs w:val="24"/>
        </w:rPr>
        <w:t xml:space="preserve"> (pkt.11) </w:t>
      </w:r>
    </w:p>
    <w:p w14:paraId="133B6314" w14:textId="7C8A693B" w:rsidR="00C70490" w:rsidRPr="00EE09AF" w:rsidRDefault="00C70490"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Czy Zamawiający dopuści aparat bez możliwości liniowej kontroli refluxu?</w:t>
      </w:r>
    </w:p>
    <w:p w14:paraId="6A43AF02" w14:textId="77777777" w:rsidR="00AD5AAC" w:rsidRPr="00EE09AF" w:rsidRDefault="00AD5AAC"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Odp.: </w:t>
      </w:r>
    </w:p>
    <w:p w14:paraId="419DD36B" w14:textId="77777777"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dopuszcza </w:t>
      </w:r>
    </w:p>
    <w:p w14:paraId="4DAC68F7" w14:textId="77777777" w:rsidR="00AD5AAC" w:rsidRPr="00EE09AF" w:rsidRDefault="00AD5AAC" w:rsidP="00232BBD">
      <w:pPr>
        <w:spacing w:after="0" w:line="240" w:lineRule="auto"/>
        <w:jc w:val="both"/>
        <w:rPr>
          <w:rFonts w:ascii="Times New Roman" w:hAnsi="Times New Roman" w:cs="Times New Roman"/>
          <w:sz w:val="24"/>
          <w:szCs w:val="24"/>
        </w:rPr>
      </w:pPr>
    </w:p>
    <w:p w14:paraId="2A263B9C" w14:textId="77777777" w:rsidR="008610D1" w:rsidRPr="00EE09AF" w:rsidRDefault="00C70490"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26:  Część 2 (aparat do witrektomii tylnej i fakoemulsyfikacji) (pkt. 21) </w:t>
      </w:r>
    </w:p>
    <w:p w14:paraId="6854A4B8" w14:textId="0140B32B" w:rsidR="00C70490" w:rsidRPr="00EE09AF" w:rsidRDefault="00C70490"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Czy Zamawiający dopuści aparat bez bezprzewodowego pilota zdalnego sterowania?</w:t>
      </w:r>
    </w:p>
    <w:p w14:paraId="07963964" w14:textId="77777777" w:rsidR="00AD5AAC" w:rsidRPr="00EE09AF" w:rsidRDefault="00AD5AAC"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Odp.: </w:t>
      </w:r>
    </w:p>
    <w:p w14:paraId="29246362" w14:textId="77777777"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dopuszcza </w:t>
      </w:r>
    </w:p>
    <w:p w14:paraId="31BF0100" w14:textId="77777777" w:rsidR="00AD5AAC" w:rsidRPr="00EE09AF" w:rsidRDefault="00AD5AAC" w:rsidP="00232BBD">
      <w:pPr>
        <w:spacing w:after="0" w:line="240" w:lineRule="auto"/>
        <w:jc w:val="both"/>
        <w:rPr>
          <w:rFonts w:ascii="Times New Roman" w:hAnsi="Times New Roman" w:cs="Times New Roman"/>
          <w:sz w:val="24"/>
          <w:szCs w:val="24"/>
        </w:rPr>
      </w:pPr>
    </w:p>
    <w:p w14:paraId="6FAD03C8" w14:textId="62072205" w:rsidR="00AD5AAC" w:rsidRPr="00EE09AF" w:rsidRDefault="007B7FF8"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27: </w:t>
      </w:r>
      <w:r w:rsidR="00AD5AAC" w:rsidRPr="00EE09AF">
        <w:rPr>
          <w:rFonts w:ascii="Times New Roman" w:hAnsi="Times New Roman" w:cs="Times New Roman"/>
          <w:b/>
          <w:sz w:val="24"/>
          <w:szCs w:val="24"/>
        </w:rPr>
        <w:t xml:space="preserve"> dot. opisu przedmiotu zamówienia w Formularzu cenowym, załącznik nr 4.1, pozycja 1: </w:t>
      </w:r>
    </w:p>
    <w:p w14:paraId="5B770392" w14:textId="72A9EC69"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Czy Zamawiający w części 1 zestaw do zaćmy, dopuszcza zestaw </w:t>
      </w:r>
      <w:r w:rsidRPr="00EE09AF">
        <w:rPr>
          <w:rFonts w:ascii="Times New Roman" w:hAnsi="Times New Roman" w:cs="Times New Roman"/>
          <w:b/>
          <w:sz w:val="24"/>
          <w:szCs w:val="24"/>
        </w:rPr>
        <w:t xml:space="preserve">niezawierający </w:t>
      </w:r>
      <w:r w:rsidRPr="00EE09AF">
        <w:rPr>
          <w:rFonts w:ascii="Times New Roman" w:hAnsi="Times New Roman" w:cs="Times New Roman"/>
          <w:sz w:val="24"/>
          <w:szCs w:val="24"/>
        </w:rPr>
        <w:t>noża skośnego 15 stopni?</w:t>
      </w:r>
    </w:p>
    <w:p w14:paraId="43390CC5" w14:textId="77777777" w:rsidR="001D30FE" w:rsidRPr="00EE09AF" w:rsidRDefault="001D30FE"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Odp.: </w:t>
      </w:r>
    </w:p>
    <w:p w14:paraId="7BDF5E7E" w14:textId="3AB7F603" w:rsidR="001D30FE" w:rsidRPr="00EE09AF" w:rsidRDefault="001D30FE"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Tak, Zamawiający  dopuszcza w związku z czym </w:t>
      </w:r>
      <w:r w:rsidRPr="00EE09AF">
        <w:rPr>
          <w:rFonts w:ascii="Times New Roman" w:hAnsi="Times New Roman" w:cs="Times New Roman"/>
          <w:b/>
          <w:color w:val="000000"/>
          <w:sz w:val="24"/>
          <w:szCs w:val="24"/>
          <w:u w:val="single"/>
        </w:rPr>
        <w:t>zmienia załącznik nr 4.1. do SIWZ zgodnie z dołączoną do niniejszych odpowiedzi modyfikacją załącznika</w:t>
      </w:r>
    </w:p>
    <w:p w14:paraId="7FD0D1E0" w14:textId="77777777" w:rsidR="00AD5AAC" w:rsidRPr="00EE09AF" w:rsidRDefault="00AD5AAC" w:rsidP="00232BBD">
      <w:pPr>
        <w:spacing w:after="0" w:line="240" w:lineRule="auto"/>
        <w:jc w:val="both"/>
        <w:rPr>
          <w:rFonts w:ascii="Times New Roman" w:hAnsi="Times New Roman" w:cs="Times New Roman"/>
          <w:sz w:val="24"/>
          <w:szCs w:val="24"/>
        </w:rPr>
      </w:pPr>
    </w:p>
    <w:p w14:paraId="0910766A" w14:textId="2144F147" w:rsidR="00AD5AAC" w:rsidRPr="00EE09AF" w:rsidRDefault="007B7FF8"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28:  </w:t>
      </w:r>
      <w:r w:rsidR="00AD5AAC" w:rsidRPr="00EE09AF">
        <w:rPr>
          <w:rFonts w:ascii="Times New Roman" w:hAnsi="Times New Roman" w:cs="Times New Roman"/>
          <w:b/>
          <w:sz w:val="24"/>
          <w:szCs w:val="24"/>
        </w:rPr>
        <w:t xml:space="preserve">dot. opisu przedmiotu zamówienia w Formularzu cenowym, załącznik nr 4.2, pozycje 1-3: </w:t>
      </w:r>
    </w:p>
    <w:p w14:paraId="579B73AF" w14:textId="77777777"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Czy w części  2 poz. 1,2,3 Zamawiający dopuszcza </w:t>
      </w:r>
      <w:r w:rsidRPr="00EE09AF">
        <w:rPr>
          <w:rFonts w:ascii="Times New Roman" w:hAnsi="Times New Roman" w:cs="Times New Roman"/>
          <w:b/>
          <w:sz w:val="24"/>
          <w:szCs w:val="24"/>
        </w:rPr>
        <w:t>zestaw z fartuchem rozmiar „L” z ręcznikiem</w:t>
      </w:r>
      <w:r w:rsidRPr="00EE09AF">
        <w:rPr>
          <w:rFonts w:ascii="Times New Roman" w:hAnsi="Times New Roman" w:cs="Times New Roman"/>
          <w:sz w:val="24"/>
          <w:szCs w:val="24"/>
        </w:rPr>
        <w:t xml:space="preserve"> zamiast rozmiaru „M”?</w:t>
      </w:r>
    </w:p>
    <w:p w14:paraId="0F9E24EA" w14:textId="77777777" w:rsidR="001D30FE" w:rsidRPr="00EE09AF" w:rsidRDefault="001D30FE"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Odp.: </w:t>
      </w:r>
    </w:p>
    <w:p w14:paraId="40FACD3F" w14:textId="058FE3D3" w:rsidR="001D30FE" w:rsidRPr="00EE09AF" w:rsidRDefault="001D30FE"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dopuszcza </w:t>
      </w:r>
    </w:p>
    <w:p w14:paraId="01B1DCBD" w14:textId="77777777" w:rsidR="00AD5AAC" w:rsidRPr="00EE09AF" w:rsidRDefault="00AD5AAC" w:rsidP="00232BBD">
      <w:pPr>
        <w:spacing w:after="0" w:line="240" w:lineRule="auto"/>
        <w:jc w:val="both"/>
        <w:rPr>
          <w:rFonts w:ascii="Times New Roman" w:hAnsi="Times New Roman" w:cs="Times New Roman"/>
          <w:sz w:val="24"/>
          <w:szCs w:val="24"/>
        </w:rPr>
      </w:pPr>
    </w:p>
    <w:p w14:paraId="1F6E022C" w14:textId="3965E20F" w:rsidR="00AD5AAC" w:rsidRPr="00EE09AF" w:rsidRDefault="007B7FF8"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29:  </w:t>
      </w:r>
      <w:r w:rsidR="00AD5AAC" w:rsidRPr="00EE09AF">
        <w:rPr>
          <w:rFonts w:ascii="Times New Roman" w:hAnsi="Times New Roman" w:cs="Times New Roman"/>
          <w:b/>
          <w:sz w:val="24"/>
          <w:szCs w:val="24"/>
        </w:rPr>
        <w:t xml:space="preserve">dot. opisu przedmiotu zamówienia w Formularzu cenowym, załącznik nr 4.2, pozycja 2: </w:t>
      </w:r>
    </w:p>
    <w:p w14:paraId="5A561EB6" w14:textId="77777777"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Czy w części 2 poz. 2 - zestaw 23G, Zamawiający miał na myśli </w:t>
      </w:r>
      <w:r w:rsidRPr="00EE09AF">
        <w:rPr>
          <w:rFonts w:ascii="Times New Roman" w:hAnsi="Times New Roman" w:cs="Times New Roman"/>
          <w:b/>
          <w:sz w:val="24"/>
          <w:szCs w:val="24"/>
        </w:rPr>
        <w:t>kasetę 23G</w:t>
      </w:r>
      <w:r w:rsidRPr="00EE09AF">
        <w:rPr>
          <w:rFonts w:ascii="Times New Roman" w:hAnsi="Times New Roman" w:cs="Times New Roman"/>
          <w:sz w:val="24"/>
          <w:szCs w:val="24"/>
        </w:rPr>
        <w:t xml:space="preserve"> zamiast 20G?</w:t>
      </w:r>
    </w:p>
    <w:p w14:paraId="6BEBA740" w14:textId="77777777" w:rsidR="001D30FE" w:rsidRPr="00EE09AF" w:rsidRDefault="001D30FE"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Odp.: </w:t>
      </w:r>
    </w:p>
    <w:p w14:paraId="3491F68A" w14:textId="4BFC9A75" w:rsidR="001D30FE" w:rsidRPr="00EE09AF" w:rsidRDefault="001D30FE"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Tak, Zamawiający miał na myśli kasetę 23G zamiast 20G w związku z czym </w:t>
      </w:r>
      <w:r w:rsidRPr="00EE09AF">
        <w:rPr>
          <w:rFonts w:ascii="Times New Roman" w:hAnsi="Times New Roman" w:cs="Times New Roman"/>
          <w:b/>
          <w:color w:val="000000"/>
          <w:sz w:val="24"/>
          <w:szCs w:val="24"/>
          <w:u w:val="single"/>
        </w:rPr>
        <w:t xml:space="preserve"> zmienia załącznik nr 4.</w:t>
      </w:r>
      <w:r w:rsidR="00751C8C">
        <w:rPr>
          <w:rFonts w:ascii="Times New Roman" w:hAnsi="Times New Roman" w:cs="Times New Roman"/>
          <w:b/>
          <w:color w:val="000000"/>
          <w:sz w:val="24"/>
          <w:szCs w:val="24"/>
          <w:u w:val="single"/>
        </w:rPr>
        <w:t>2</w:t>
      </w:r>
      <w:r w:rsidRPr="00EE09AF">
        <w:rPr>
          <w:rFonts w:ascii="Times New Roman" w:hAnsi="Times New Roman" w:cs="Times New Roman"/>
          <w:b/>
          <w:color w:val="000000"/>
          <w:sz w:val="24"/>
          <w:szCs w:val="24"/>
          <w:u w:val="single"/>
        </w:rPr>
        <w:t>. do SIWZ zgodnie z dołączoną do niniejszych odpowiedzi modyfikacją załącznika</w:t>
      </w:r>
    </w:p>
    <w:p w14:paraId="34E51CF6" w14:textId="77777777" w:rsidR="00AD5AAC" w:rsidRPr="00EE09AF" w:rsidRDefault="00AD5AAC" w:rsidP="00232BBD">
      <w:pPr>
        <w:spacing w:after="0" w:line="240" w:lineRule="auto"/>
        <w:jc w:val="both"/>
        <w:rPr>
          <w:rFonts w:ascii="Times New Roman" w:hAnsi="Times New Roman" w:cs="Times New Roman"/>
          <w:sz w:val="24"/>
          <w:szCs w:val="24"/>
        </w:rPr>
      </w:pPr>
    </w:p>
    <w:p w14:paraId="5494D1F9" w14:textId="0099386D" w:rsidR="00AD5AAC" w:rsidRPr="00EE09AF" w:rsidRDefault="007B7FF8"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30:  </w:t>
      </w:r>
      <w:r w:rsidR="00AD5AAC" w:rsidRPr="00EE09AF">
        <w:rPr>
          <w:rFonts w:ascii="Times New Roman" w:hAnsi="Times New Roman" w:cs="Times New Roman"/>
          <w:b/>
          <w:sz w:val="24"/>
          <w:szCs w:val="24"/>
        </w:rPr>
        <w:t xml:space="preserve">dot. opisu przedmiotu zamówienia w Formularzu cenowym, załącznik nr 4.2, pozycja 2: </w:t>
      </w:r>
    </w:p>
    <w:p w14:paraId="16727C3E" w14:textId="77777777" w:rsidR="00E36916"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Czy w części 2 poz. 2 – zestaw 23G, Zamawiający dopuszcza </w:t>
      </w:r>
      <w:r w:rsidRPr="00EE09AF">
        <w:rPr>
          <w:rFonts w:ascii="Times New Roman" w:hAnsi="Times New Roman" w:cs="Times New Roman"/>
          <w:b/>
          <w:sz w:val="24"/>
          <w:szCs w:val="24"/>
        </w:rPr>
        <w:t xml:space="preserve">zestaw niezawierający endodiatermii ale z zestawem do podaży </w:t>
      </w:r>
      <w:r w:rsidR="00E36916" w:rsidRPr="00EE09AF">
        <w:rPr>
          <w:rFonts w:ascii="Times New Roman" w:hAnsi="Times New Roman" w:cs="Times New Roman"/>
          <w:b/>
          <w:sz w:val="24"/>
          <w:szCs w:val="24"/>
        </w:rPr>
        <w:t>gazu</w:t>
      </w:r>
      <w:r w:rsidR="00E36916" w:rsidRPr="00EE09AF">
        <w:rPr>
          <w:rFonts w:ascii="Times New Roman" w:hAnsi="Times New Roman" w:cs="Times New Roman"/>
          <w:sz w:val="24"/>
          <w:szCs w:val="24"/>
        </w:rPr>
        <w:t>?</w:t>
      </w:r>
    </w:p>
    <w:p w14:paraId="6973EE91" w14:textId="1271C16E" w:rsidR="00E36916" w:rsidRPr="00EE09AF" w:rsidRDefault="00E36916"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Odp.: </w:t>
      </w:r>
    </w:p>
    <w:p w14:paraId="1F942C3C" w14:textId="77777777" w:rsidR="00E36916" w:rsidRPr="00EE09AF" w:rsidRDefault="00E36916"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dopuszcza </w:t>
      </w:r>
    </w:p>
    <w:p w14:paraId="539A81D7" w14:textId="77777777" w:rsidR="00E36916" w:rsidRPr="00EE09AF" w:rsidRDefault="00E36916" w:rsidP="00232BBD">
      <w:pPr>
        <w:spacing w:after="0" w:line="240" w:lineRule="auto"/>
        <w:jc w:val="both"/>
        <w:rPr>
          <w:rFonts w:ascii="Times New Roman" w:hAnsi="Times New Roman" w:cs="Times New Roman"/>
          <w:sz w:val="24"/>
          <w:szCs w:val="24"/>
        </w:rPr>
      </w:pPr>
    </w:p>
    <w:p w14:paraId="18B60514" w14:textId="7D5ABA7D" w:rsidR="00AD5AAC" w:rsidRPr="00EE09AF" w:rsidRDefault="007B7FF8"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31:  </w:t>
      </w:r>
      <w:r w:rsidR="00AD5AAC" w:rsidRPr="00EE09AF">
        <w:rPr>
          <w:rFonts w:ascii="Times New Roman" w:hAnsi="Times New Roman" w:cs="Times New Roman"/>
          <w:b/>
          <w:sz w:val="24"/>
          <w:szCs w:val="24"/>
        </w:rPr>
        <w:t xml:space="preserve">dot. opisu przedmiotu zamówienia w Formularzu cenowym, załącznik nr 4.2, pozycja 3: </w:t>
      </w:r>
    </w:p>
    <w:p w14:paraId="19ED80F9" w14:textId="77777777"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Czy w części 2 poz. 3 - zestaw 25G Zamawiający dopuszcza zestaw </w:t>
      </w:r>
      <w:r w:rsidRPr="00EE09AF">
        <w:rPr>
          <w:rFonts w:ascii="Times New Roman" w:hAnsi="Times New Roman" w:cs="Times New Roman"/>
          <w:b/>
          <w:sz w:val="24"/>
          <w:szCs w:val="24"/>
        </w:rPr>
        <w:t>bez oświetlacza żyrandolowego i endodiatermii</w:t>
      </w:r>
      <w:r w:rsidRPr="00EE09AF">
        <w:rPr>
          <w:rFonts w:ascii="Times New Roman" w:hAnsi="Times New Roman" w:cs="Times New Roman"/>
          <w:sz w:val="24"/>
          <w:szCs w:val="24"/>
        </w:rPr>
        <w:t>?</w:t>
      </w:r>
    </w:p>
    <w:p w14:paraId="189BD826" w14:textId="77777777" w:rsidR="00E36916" w:rsidRPr="00EE09AF" w:rsidRDefault="00E36916"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lastRenderedPageBreak/>
        <w:t xml:space="preserve">Odp.: </w:t>
      </w:r>
    </w:p>
    <w:p w14:paraId="734E7BC7" w14:textId="59A10CA8" w:rsidR="00E36916" w:rsidRPr="00EE09AF" w:rsidRDefault="00E36916"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dopuszcza zestawu bez endodiatermii, ale dopuszcza zestaw bez  oświetlacza żyrandolowego związku z czym </w:t>
      </w:r>
      <w:r w:rsidRPr="00EE09AF">
        <w:rPr>
          <w:rFonts w:ascii="Times New Roman" w:hAnsi="Times New Roman" w:cs="Times New Roman"/>
          <w:b/>
          <w:color w:val="000000"/>
          <w:sz w:val="24"/>
          <w:szCs w:val="24"/>
          <w:u w:val="single"/>
        </w:rPr>
        <w:t xml:space="preserve"> zmienia załącznik nr 4.2. do SIWZ zgodnie z dołączoną do niniejszych odpowiedzi modyfikacją załącznika</w:t>
      </w:r>
    </w:p>
    <w:p w14:paraId="6A4FA6CE" w14:textId="77777777" w:rsidR="00AD5AAC" w:rsidRPr="00EE09AF" w:rsidRDefault="00AD5AAC" w:rsidP="00232BBD">
      <w:pPr>
        <w:spacing w:after="0" w:line="240" w:lineRule="auto"/>
        <w:rPr>
          <w:rFonts w:ascii="Times New Roman" w:hAnsi="Times New Roman" w:cs="Times New Roman"/>
          <w:sz w:val="24"/>
          <w:szCs w:val="24"/>
        </w:rPr>
      </w:pPr>
    </w:p>
    <w:p w14:paraId="0CBF2E2A" w14:textId="10E48354" w:rsidR="00AD5AAC" w:rsidRPr="00EE09AF" w:rsidRDefault="007B7FF8"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32: </w:t>
      </w:r>
      <w:r w:rsidR="00AD5AAC" w:rsidRPr="00EE09AF">
        <w:rPr>
          <w:rFonts w:ascii="Times New Roman" w:hAnsi="Times New Roman" w:cs="Times New Roman"/>
          <w:b/>
          <w:sz w:val="24"/>
          <w:szCs w:val="24"/>
        </w:rPr>
        <w:t>dot. zapisów SIWZ rozdz. XVII, 17.9. w zakresie dokumentów dopuszczających:</w:t>
      </w:r>
    </w:p>
    <w:p w14:paraId="1D5AC85E" w14:textId="77777777"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Uprzejmie proszę o informację, czy Zamawiający wymaga wypełnienie Części IV JEDZ „Kryteria kwalifikacji” czy dopuszcza „Ogólne oświadczenie dotyczące wszystkich kryteriów kwalifikacji”? </w:t>
      </w:r>
    </w:p>
    <w:p w14:paraId="3EC58016" w14:textId="77777777" w:rsidR="00AD5AAC" w:rsidRPr="00EE09AF" w:rsidRDefault="00AD5AAC" w:rsidP="00232BBD">
      <w:pPr>
        <w:spacing w:after="0" w:line="240" w:lineRule="auto"/>
        <w:jc w:val="both"/>
        <w:rPr>
          <w:rFonts w:ascii="Times New Roman" w:hAnsi="Times New Roman" w:cs="Times New Roman"/>
          <w:sz w:val="24"/>
          <w:szCs w:val="24"/>
        </w:rPr>
      </w:pPr>
    </w:p>
    <w:p w14:paraId="39CF9FD6" w14:textId="77777777" w:rsidR="00AD5AAC" w:rsidRPr="00EE09AF" w:rsidRDefault="00AD5AAC" w:rsidP="00232BBD">
      <w:pPr>
        <w:spacing w:after="0" w:line="240" w:lineRule="auto"/>
        <w:jc w:val="both"/>
        <w:rPr>
          <w:rFonts w:ascii="Times New Roman" w:hAnsi="Times New Roman" w:cs="Times New Roman"/>
          <w:sz w:val="24"/>
          <w:szCs w:val="24"/>
          <w:lang w:val="en-US"/>
        </w:rPr>
      </w:pPr>
      <w:r w:rsidRPr="00EE09AF">
        <w:rPr>
          <w:rFonts w:ascii="Times New Roman" w:hAnsi="Times New Roman" w:cs="Times New Roman"/>
          <w:noProof/>
          <w:sz w:val="24"/>
          <w:szCs w:val="24"/>
          <w:lang w:val="en-US" w:eastAsia="en-US"/>
        </w:rPr>
        <w:drawing>
          <wp:inline distT="0" distB="0" distL="0" distR="0" wp14:anchorId="32061717" wp14:editId="2EB0A95E">
            <wp:extent cx="6174298" cy="1084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08799" cy="1090266"/>
                    </a:xfrm>
                    <a:prstGeom prst="rect">
                      <a:avLst/>
                    </a:prstGeom>
                  </pic:spPr>
                </pic:pic>
              </a:graphicData>
            </a:graphic>
          </wp:inline>
        </w:drawing>
      </w:r>
    </w:p>
    <w:p w14:paraId="6D33B865" w14:textId="77777777" w:rsidR="00AD5AAC" w:rsidRPr="00EE09AF" w:rsidRDefault="00AD5AAC" w:rsidP="00232BBD">
      <w:pPr>
        <w:spacing w:after="0" w:line="240" w:lineRule="auto"/>
        <w:jc w:val="both"/>
        <w:rPr>
          <w:rFonts w:ascii="Times New Roman" w:hAnsi="Times New Roman" w:cs="Times New Roman"/>
          <w:sz w:val="24"/>
          <w:szCs w:val="24"/>
          <w:lang w:val="en-US"/>
        </w:rPr>
      </w:pPr>
    </w:p>
    <w:p w14:paraId="7435EADB" w14:textId="77777777"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Jeżeli Zamawiający wymaga wypełnienie Części IV JEDZ, uprzejmie proszę o instrukcję, które pozycje powinien wypełnić Wykonawca.</w:t>
      </w:r>
    </w:p>
    <w:p w14:paraId="4F4CF25B" w14:textId="77777777" w:rsidR="00F21D1C" w:rsidRPr="00EE09AF" w:rsidRDefault="00F21D1C"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126A0346" w14:textId="53FE2F7A" w:rsidR="00F21D1C" w:rsidRPr="00EE09AF" w:rsidRDefault="00F21D1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Wykonawca jest zobowiązany wypełnić  „Ogólne oświadczenie dotyczące wszystkich kryteriów kwalifikacji” wskazując TAK lub NIE. Zamawiający nie wymaga szczegółowego wypełnienia w/w sekcji</w:t>
      </w:r>
    </w:p>
    <w:p w14:paraId="59704F29" w14:textId="77777777" w:rsidR="006F15DC" w:rsidRPr="00EE09AF" w:rsidRDefault="006F15DC" w:rsidP="00232BBD">
      <w:pPr>
        <w:spacing w:after="0" w:line="240" w:lineRule="auto"/>
        <w:jc w:val="both"/>
        <w:rPr>
          <w:rFonts w:ascii="Times New Roman" w:hAnsi="Times New Roman" w:cs="Times New Roman"/>
          <w:sz w:val="24"/>
          <w:szCs w:val="24"/>
        </w:rPr>
      </w:pPr>
    </w:p>
    <w:p w14:paraId="6972F704" w14:textId="54B72064" w:rsidR="00AD5AAC" w:rsidRPr="00EE09AF" w:rsidRDefault="007B7FF8"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33:  </w:t>
      </w:r>
      <w:r w:rsidR="00AD5AAC" w:rsidRPr="00EE09AF">
        <w:rPr>
          <w:rFonts w:ascii="Times New Roman" w:hAnsi="Times New Roman" w:cs="Times New Roman"/>
          <w:b/>
          <w:sz w:val="24"/>
          <w:szCs w:val="24"/>
        </w:rPr>
        <w:t>dot. zapisów SIWZ rozdz. V, 6.9., 1) w zakresie dokumentów dopuszczających:</w:t>
      </w:r>
    </w:p>
    <w:p w14:paraId="7A7B4870" w14:textId="77777777" w:rsidR="00AD5AAC" w:rsidRPr="00EE09AF" w:rsidRDefault="00AD5AAC" w:rsidP="00232BBD">
      <w:pPr>
        <w:spacing w:after="0" w:line="240" w:lineRule="auto"/>
        <w:jc w:val="both"/>
        <w:rPr>
          <w:rFonts w:ascii="Times New Roman" w:hAnsi="Times New Roman" w:cs="Times New Roman"/>
          <w:b/>
          <w:sz w:val="24"/>
          <w:szCs w:val="24"/>
          <w:u w:val="single"/>
          <w:lang w:eastAsia="en-US"/>
        </w:rPr>
      </w:pPr>
      <w:r w:rsidRPr="00EE09AF">
        <w:rPr>
          <w:rFonts w:ascii="Times New Roman" w:hAnsi="Times New Roman" w:cs="Times New Roman"/>
          <w:sz w:val="24"/>
          <w:szCs w:val="24"/>
          <w:lang w:eastAsia="en-US"/>
        </w:rPr>
        <w:t xml:space="preserve">Czy Zamawiający wyrazi zgodę na złożenie, na potwierdzenie spełniania wymagań określonych przez Zamawiającego, </w:t>
      </w:r>
      <w:r w:rsidRPr="00EE09AF">
        <w:rPr>
          <w:rFonts w:ascii="Times New Roman" w:hAnsi="Times New Roman" w:cs="Times New Roman"/>
          <w:b/>
          <w:sz w:val="24"/>
          <w:szCs w:val="24"/>
          <w:u w:val="single"/>
          <w:lang w:eastAsia="en-US"/>
        </w:rPr>
        <w:t xml:space="preserve">Oświadczenia o posiadaniu wszystkich wymaganych </w:t>
      </w:r>
      <w:r w:rsidRPr="00EE09AF">
        <w:rPr>
          <w:rFonts w:ascii="Times New Roman" w:hAnsi="Times New Roman" w:cs="Times New Roman"/>
          <w:sz w:val="24"/>
          <w:szCs w:val="24"/>
          <w:lang w:eastAsia="en-US"/>
        </w:rPr>
        <w:t xml:space="preserve">(zgodnie z Ustawą o wyrobach medycznych) dokumentów dopuszczających do obrotu i używania na terenie RP (deklaracja zgodności, certyfikat CE oraz zgłoszenie/ powiadomienie/ przeniesienie danych do rejestru wyrobów medycznych) oraz </w:t>
      </w:r>
      <w:r w:rsidRPr="00EE09AF">
        <w:rPr>
          <w:rFonts w:ascii="Times New Roman" w:hAnsi="Times New Roman" w:cs="Times New Roman"/>
          <w:b/>
          <w:sz w:val="24"/>
          <w:szCs w:val="24"/>
          <w:lang w:eastAsia="en-US"/>
        </w:rPr>
        <w:t xml:space="preserve">Oświadczenie o niezwłocznym przedłożeniu ww. dokumentów na każde wezwanie Zamawiającego zarówno w trakcie trwania postępowania jak i po jego zakończeniu </w:t>
      </w:r>
      <w:r w:rsidRPr="00EE09AF">
        <w:rPr>
          <w:rFonts w:ascii="Times New Roman" w:hAnsi="Times New Roman" w:cs="Times New Roman"/>
          <w:b/>
          <w:sz w:val="24"/>
          <w:szCs w:val="24"/>
          <w:u w:val="single"/>
          <w:lang w:eastAsia="en-US"/>
        </w:rPr>
        <w:t>zamiast przedkładania pełnej dokumentacji wraz z Ofertą</w:t>
      </w:r>
      <w:r w:rsidRPr="00EE09AF">
        <w:rPr>
          <w:rFonts w:ascii="Times New Roman" w:hAnsi="Times New Roman" w:cs="Times New Roman"/>
          <w:sz w:val="24"/>
          <w:szCs w:val="24"/>
          <w:u w:val="single"/>
          <w:lang w:eastAsia="en-US"/>
        </w:rPr>
        <w:t>?</w:t>
      </w:r>
      <w:r w:rsidRPr="00EE09AF">
        <w:rPr>
          <w:rFonts w:ascii="Times New Roman" w:hAnsi="Times New Roman" w:cs="Times New Roman"/>
          <w:b/>
          <w:sz w:val="24"/>
          <w:szCs w:val="24"/>
          <w:u w:val="single"/>
          <w:lang w:eastAsia="en-US"/>
        </w:rPr>
        <w:t xml:space="preserve"> </w:t>
      </w:r>
    </w:p>
    <w:p w14:paraId="6696F7C8" w14:textId="541230B5" w:rsidR="00AD5AAC" w:rsidRPr="00EE09AF" w:rsidRDefault="00AD5AAC" w:rsidP="00232BBD">
      <w:pPr>
        <w:spacing w:after="0" w:line="240" w:lineRule="auto"/>
        <w:jc w:val="both"/>
        <w:rPr>
          <w:rFonts w:ascii="Times New Roman" w:hAnsi="Times New Roman" w:cs="Times New Roman"/>
          <w:sz w:val="24"/>
          <w:szCs w:val="24"/>
          <w:lang w:eastAsia="en-US"/>
        </w:rPr>
      </w:pPr>
      <w:r w:rsidRPr="00EE09AF">
        <w:rPr>
          <w:rFonts w:ascii="Times New Roman" w:hAnsi="Times New Roman" w:cs="Times New Roman"/>
          <w:sz w:val="24"/>
          <w:szCs w:val="24"/>
          <w:lang w:eastAsia="en-US"/>
        </w:rPr>
        <w:t xml:space="preserve">Komplet tzw. dokumentów dopuszczających do obrotu </w:t>
      </w:r>
      <w:r w:rsidRPr="00EE09AF">
        <w:rPr>
          <w:rFonts w:ascii="Times New Roman" w:hAnsi="Times New Roman" w:cs="Times New Roman"/>
          <w:sz w:val="24"/>
          <w:szCs w:val="24"/>
          <w:u w:val="single"/>
          <w:lang w:eastAsia="en-US"/>
        </w:rPr>
        <w:t>dla każdej</w:t>
      </w:r>
      <w:r w:rsidRPr="00EE09AF">
        <w:rPr>
          <w:rFonts w:ascii="Times New Roman" w:hAnsi="Times New Roman" w:cs="Times New Roman"/>
          <w:sz w:val="24"/>
          <w:szCs w:val="24"/>
          <w:lang w:eastAsia="en-US"/>
        </w:rPr>
        <w:t xml:space="preserve"> z oferowanych pozycji stanowi od kilkunastu do kilkudziesięciu stron oferty. Wykonawca składając Oświadczenie o posiadaniu dokumentów w każdej chwili, na każdym etapie postępowania czy realizacji umowy powyższe dokumenty niezwłocznie udostępni.</w:t>
      </w:r>
    </w:p>
    <w:p w14:paraId="0F6773CE" w14:textId="77777777" w:rsidR="00F21D1C" w:rsidRPr="00EE09AF" w:rsidRDefault="00F21D1C"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02AE9AA3" w14:textId="149EC880" w:rsidR="00B47313" w:rsidRPr="00EE09AF" w:rsidRDefault="006C0780" w:rsidP="00232BBD">
      <w:pPr>
        <w:autoSpaceDE w:val="0"/>
        <w:autoSpaceDN w:val="0"/>
        <w:adjustRightInd w:val="0"/>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odstępuje od w/w </w:t>
      </w:r>
      <w:r w:rsidR="00B47313" w:rsidRPr="00EE09AF">
        <w:rPr>
          <w:rFonts w:ascii="Times New Roman" w:hAnsi="Times New Roman" w:cs="Times New Roman"/>
          <w:sz w:val="24"/>
          <w:szCs w:val="24"/>
        </w:rPr>
        <w:t xml:space="preserve">wymogu, przy czym </w:t>
      </w:r>
      <w:r w:rsidR="001F1A99" w:rsidRPr="00EE09AF">
        <w:rPr>
          <w:rFonts w:ascii="Times New Roman" w:hAnsi="Times New Roman" w:cs="Times New Roman"/>
          <w:sz w:val="24"/>
          <w:szCs w:val="24"/>
        </w:rPr>
        <w:t>Zamawiający nie wymaga złożenia dokument</w:t>
      </w:r>
      <w:r w:rsidR="00385BF2">
        <w:rPr>
          <w:rFonts w:ascii="Times New Roman" w:hAnsi="Times New Roman" w:cs="Times New Roman"/>
          <w:sz w:val="24"/>
          <w:szCs w:val="24"/>
        </w:rPr>
        <w:t xml:space="preserve">u </w:t>
      </w:r>
      <w:r w:rsidR="001F1A99" w:rsidRPr="00EE09AF">
        <w:rPr>
          <w:rFonts w:ascii="Times New Roman" w:hAnsi="Times New Roman" w:cs="Times New Roman"/>
          <w:sz w:val="24"/>
          <w:szCs w:val="24"/>
        </w:rPr>
        <w:t xml:space="preserve"> wraz z ofertą. </w:t>
      </w:r>
    </w:p>
    <w:p w14:paraId="4BD87C31" w14:textId="2A7E913F" w:rsidR="00173DF3" w:rsidRPr="00EE09AF" w:rsidRDefault="00B47313" w:rsidP="00232BBD">
      <w:pPr>
        <w:autoSpaceDE w:val="0"/>
        <w:autoSpaceDN w:val="0"/>
        <w:adjustRightInd w:val="0"/>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Zgodnie z zapisem punktu 6.10 SIWZ </w:t>
      </w:r>
      <w:r w:rsidR="008E6548" w:rsidRPr="00EE09AF">
        <w:rPr>
          <w:rFonts w:ascii="Times New Roman" w:hAnsi="Times New Roman" w:cs="Times New Roman"/>
          <w:sz w:val="24"/>
          <w:szCs w:val="24"/>
        </w:rPr>
        <w:t xml:space="preserve">Zamawiający przed udzieleniem zamówienia wezwie Wykonawcę, którego oferta została najwyżej oceniona, do złożenia w wyznaczonym terminie, nie krótszym niż 10 dni, aktualnych na dzień złożenia oświadczeń lub dokumentów o których mowa w punkcie VI.6.2. b) do h) SIWZ) oraz VI.6.9. SIWZ z zastrzeżeniem art. 26 ust. 6  UPZP </w:t>
      </w:r>
      <w:r w:rsidRPr="00EE09AF">
        <w:rPr>
          <w:rFonts w:ascii="Times New Roman" w:hAnsi="Times New Roman" w:cs="Times New Roman"/>
          <w:sz w:val="24"/>
          <w:szCs w:val="24"/>
        </w:rPr>
        <w:t>– zapis ten dotyczy również dokumentu wskazanego w zapytaniu.</w:t>
      </w:r>
    </w:p>
    <w:p w14:paraId="1571A9E2" w14:textId="1350DE08" w:rsidR="001F1A99" w:rsidRPr="00EE09AF" w:rsidRDefault="001F1A99" w:rsidP="00232BBD">
      <w:pPr>
        <w:spacing w:after="0" w:line="240" w:lineRule="auto"/>
        <w:jc w:val="both"/>
        <w:rPr>
          <w:rFonts w:ascii="Times New Roman" w:hAnsi="Times New Roman" w:cs="Times New Roman"/>
          <w:b/>
          <w:sz w:val="24"/>
          <w:szCs w:val="24"/>
          <w:u w:val="single"/>
        </w:rPr>
      </w:pPr>
    </w:p>
    <w:p w14:paraId="06AAAF24" w14:textId="77777777" w:rsidR="00751C8C" w:rsidRDefault="00751C8C">
      <w:pPr>
        <w:rPr>
          <w:rFonts w:ascii="Times New Roman" w:hAnsi="Times New Roman" w:cs="Times New Roman"/>
          <w:b/>
          <w:sz w:val="24"/>
          <w:szCs w:val="24"/>
        </w:rPr>
      </w:pPr>
      <w:r>
        <w:rPr>
          <w:rFonts w:ascii="Times New Roman" w:hAnsi="Times New Roman" w:cs="Times New Roman"/>
          <w:b/>
          <w:sz w:val="24"/>
          <w:szCs w:val="24"/>
        </w:rPr>
        <w:br w:type="page"/>
      </w:r>
    </w:p>
    <w:p w14:paraId="219CF1B4" w14:textId="34BE6162" w:rsidR="00AD5AAC" w:rsidRPr="00EE09AF" w:rsidRDefault="007B7FF8"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lastRenderedPageBreak/>
        <w:t xml:space="preserve">Pytanie nr 34:  </w:t>
      </w:r>
      <w:r w:rsidR="00AD5AAC" w:rsidRPr="00EE09AF">
        <w:rPr>
          <w:rFonts w:ascii="Times New Roman" w:hAnsi="Times New Roman" w:cs="Times New Roman"/>
          <w:b/>
          <w:sz w:val="24"/>
          <w:szCs w:val="24"/>
        </w:rPr>
        <w:t>dot. zapisów Załącznik nr 3 do umowy (dotyczy Części nr 1 zamówienia):</w:t>
      </w:r>
    </w:p>
    <w:p w14:paraId="1CF14C9A" w14:textId="77777777" w:rsidR="00AD5AAC" w:rsidRPr="00EE09AF" w:rsidRDefault="00AD5AAC" w:rsidP="00232BBD">
      <w:pPr>
        <w:spacing w:after="0" w:line="240" w:lineRule="auto"/>
        <w:rPr>
          <w:rFonts w:ascii="Times New Roman" w:hAnsi="Times New Roman" w:cs="Times New Roman"/>
          <w:sz w:val="24"/>
          <w:szCs w:val="24"/>
        </w:rPr>
      </w:pPr>
      <w:r w:rsidRPr="00EE09AF">
        <w:rPr>
          <w:rFonts w:ascii="Times New Roman" w:hAnsi="Times New Roman" w:cs="Times New Roman"/>
          <w:sz w:val="24"/>
          <w:szCs w:val="24"/>
        </w:rPr>
        <w:t>Zwracam się z prośbą o modyfikację zapisu, zgodnie z poniższą propozycją:</w:t>
      </w:r>
    </w:p>
    <w:p w14:paraId="70146AFC" w14:textId="77777777" w:rsidR="00AD5AAC" w:rsidRPr="00EE09AF" w:rsidRDefault="00AD5AAC" w:rsidP="00232BBD">
      <w:pPr>
        <w:widowControl w:val="0"/>
        <w:numPr>
          <w:ilvl w:val="0"/>
          <w:numId w:val="20"/>
        </w:numPr>
        <w:suppressAutoHyphens/>
        <w:autoSpaceDE w:val="0"/>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„szkolenie wskazanych pracowników Zamawiającego w zakresie obsługi urządzeń (potwierdzone imiennymi certyfikatami) </w:t>
      </w:r>
      <w:r w:rsidRPr="00EE09AF">
        <w:rPr>
          <w:rFonts w:ascii="Times New Roman" w:hAnsi="Times New Roman" w:cs="Times New Roman"/>
          <w:strike/>
          <w:sz w:val="24"/>
          <w:szCs w:val="24"/>
        </w:rPr>
        <w:t>oraz szkolenie pracowników Działu Aparatury Medycznej w zakresie zaawansowanej obsługi technicznej aparatów (potwierdzone imiennymi certyfikatami)</w:t>
      </w:r>
      <w:r w:rsidRPr="00EE09AF">
        <w:rPr>
          <w:rFonts w:ascii="Times New Roman" w:hAnsi="Times New Roman" w:cs="Times New Roman"/>
          <w:sz w:val="24"/>
          <w:szCs w:val="24"/>
        </w:rPr>
        <w:t>.</w:t>
      </w:r>
      <w:r w:rsidRPr="00EE09AF">
        <w:rPr>
          <w:rFonts w:ascii="Times New Roman" w:hAnsi="Times New Roman" w:cs="Times New Roman"/>
          <w:b/>
          <w:sz w:val="24"/>
          <w:szCs w:val="24"/>
        </w:rPr>
        <w:t xml:space="preserve"> oraz przeszkolenie pracowników Działu Aparatury Medycznej w zakresie podstawowej obsługi technicznej aparatów”</w:t>
      </w:r>
    </w:p>
    <w:p w14:paraId="5A594AD8" w14:textId="748FE3FF" w:rsidR="00AD5AAC" w:rsidRPr="00EE09AF" w:rsidRDefault="00AD5AAC" w:rsidP="00232BBD">
      <w:pPr>
        <w:widowControl w:val="0"/>
        <w:suppressAutoHyphens/>
        <w:autoSpaceDE w:val="0"/>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Wykonawca nie jest uprawniony do szkolenia w zakresie zaawansowanej obsługi technicznej aparatów ani też nie posiada uprawnień do wystawiania imiennych certyfikatów uprawniających do serwisowania urządzeń. Zamawiający w ramach umowy przetargowej ma zapewnioną pełną obsługę serwisową oraz nieodpłatne przeglądy użyczonych urządzeń. W związku z tym uprzejmie proszę o wyrażenie zgody na proponowaną zmianę. </w:t>
      </w:r>
    </w:p>
    <w:p w14:paraId="7FF04103" w14:textId="77777777" w:rsidR="008E6548" w:rsidRPr="00EE09AF" w:rsidRDefault="008E6548"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4D032939" w14:textId="6100FB8A" w:rsidR="008E6548" w:rsidRPr="00EE09AF" w:rsidRDefault="008E6548" w:rsidP="00232BBD">
      <w:pPr>
        <w:autoSpaceDE w:val="0"/>
        <w:autoSpaceDN w:val="0"/>
        <w:adjustRightInd w:val="0"/>
        <w:spacing w:after="0" w:line="240" w:lineRule="auto"/>
        <w:jc w:val="both"/>
        <w:rPr>
          <w:rFonts w:ascii="Times New Roman" w:eastAsiaTheme="minorHAnsi" w:hAnsi="Times New Roman" w:cs="Times New Roman"/>
          <w:b/>
          <w:sz w:val="24"/>
          <w:szCs w:val="24"/>
          <w:u w:val="single"/>
          <w:lang w:eastAsia="en-US"/>
        </w:rPr>
      </w:pPr>
      <w:r w:rsidRPr="00EE09AF">
        <w:rPr>
          <w:rFonts w:ascii="Times New Roman" w:hAnsi="Times New Roman" w:cs="Times New Roman"/>
          <w:sz w:val="24"/>
          <w:szCs w:val="24"/>
        </w:rPr>
        <w:t xml:space="preserve">Zamawiający nie wyraża zgody na wprowadzenie zapisu w proponowanym brzmieniu, lecz  niniejszym </w:t>
      </w:r>
      <w:r w:rsidRPr="00EE09AF">
        <w:rPr>
          <w:rFonts w:ascii="Times New Roman" w:hAnsi="Times New Roman" w:cs="Times New Roman"/>
          <w:b/>
          <w:sz w:val="24"/>
          <w:szCs w:val="24"/>
          <w:u w:val="single"/>
        </w:rPr>
        <w:t xml:space="preserve">zmienia </w:t>
      </w:r>
      <w:r w:rsidR="006F15DC" w:rsidRPr="00EE09AF">
        <w:rPr>
          <w:rFonts w:ascii="Times New Roman" w:hAnsi="Times New Roman" w:cs="Times New Roman"/>
          <w:b/>
          <w:sz w:val="24"/>
          <w:szCs w:val="24"/>
          <w:u w:val="single"/>
        </w:rPr>
        <w:t>treść załącznika nr 3 do umowy</w:t>
      </w:r>
      <w:r w:rsidR="00930CEB" w:rsidRPr="00EE09AF">
        <w:rPr>
          <w:rFonts w:ascii="Times New Roman" w:hAnsi="Times New Roman" w:cs="Times New Roman"/>
          <w:b/>
          <w:sz w:val="24"/>
          <w:szCs w:val="24"/>
          <w:u w:val="single"/>
        </w:rPr>
        <w:t xml:space="preserve"> (dotycz</w:t>
      </w:r>
      <w:r w:rsidR="006F15DC" w:rsidRPr="00EE09AF">
        <w:rPr>
          <w:rFonts w:ascii="Times New Roman" w:hAnsi="Times New Roman" w:cs="Times New Roman"/>
          <w:b/>
          <w:sz w:val="24"/>
          <w:szCs w:val="24"/>
          <w:u w:val="single"/>
        </w:rPr>
        <w:t>ącego</w:t>
      </w:r>
      <w:r w:rsidR="00930CEB" w:rsidRPr="00EE09AF">
        <w:rPr>
          <w:rFonts w:ascii="Times New Roman" w:hAnsi="Times New Roman" w:cs="Times New Roman"/>
          <w:b/>
          <w:sz w:val="24"/>
          <w:szCs w:val="24"/>
          <w:u w:val="single"/>
        </w:rPr>
        <w:t xml:space="preserve"> części 1 zamówienia) zgodnie z dołączoną do niniejszych odpowiedzi modyfikacją </w:t>
      </w:r>
    </w:p>
    <w:p w14:paraId="41FD2FC9" w14:textId="77777777" w:rsidR="008E6548" w:rsidRPr="00EE09AF" w:rsidRDefault="008E6548" w:rsidP="00232BBD">
      <w:pPr>
        <w:autoSpaceDE w:val="0"/>
        <w:autoSpaceDN w:val="0"/>
        <w:adjustRightInd w:val="0"/>
        <w:spacing w:after="0" w:line="240" w:lineRule="auto"/>
        <w:jc w:val="both"/>
        <w:rPr>
          <w:rFonts w:ascii="Times New Roman" w:eastAsiaTheme="minorHAnsi" w:hAnsi="Times New Roman" w:cs="Times New Roman"/>
          <w:sz w:val="24"/>
          <w:szCs w:val="24"/>
          <w:u w:val="single"/>
          <w:lang w:eastAsia="en-US"/>
        </w:rPr>
      </w:pPr>
    </w:p>
    <w:p w14:paraId="4362110F" w14:textId="17B335A1" w:rsidR="00AD5AAC" w:rsidRPr="00EE09AF" w:rsidRDefault="007B7FF8"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35:  </w:t>
      </w:r>
      <w:r w:rsidR="00AD5AAC" w:rsidRPr="00EE09AF">
        <w:rPr>
          <w:rFonts w:ascii="Times New Roman" w:hAnsi="Times New Roman" w:cs="Times New Roman"/>
          <w:b/>
          <w:sz w:val="24"/>
          <w:szCs w:val="24"/>
        </w:rPr>
        <w:t>dot. zapisów Załącznik nr 3 do umowy (dotyczy Części nr 1 zamówienia):</w:t>
      </w:r>
    </w:p>
    <w:p w14:paraId="24355008" w14:textId="77777777" w:rsidR="00AD5AAC" w:rsidRPr="00EE09AF" w:rsidRDefault="00AD5AAC" w:rsidP="00232BBD">
      <w:pPr>
        <w:spacing w:after="0" w:line="240" w:lineRule="auto"/>
        <w:rPr>
          <w:rFonts w:ascii="Times New Roman" w:hAnsi="Times New Roman" w:cs="Times New Roman"/>
          <w:sz w:val="24"/>
          <w:szCs w:val="24"/>
        </w:rPr>
      </w:pPr>
      <w:r w:rsidRPr="00EE09AF">
        <w:rPr>
          <w:rFonts w:ascii="Times New Roman" w:hAnsi="Times New Roman" w:cs="Times New Roman"/>
          <w:sz w:val="24"/>
          <w:szCs w:val="24"/>
        </w:rPr>
        <w:t>Zwracam się z prośbą o wykreślenie</w:t>
      </w:r>
      <w:r w:rsidRPr="00EE09AF">
        <w:rPr>
          <w:rFonts w:ascii="Times New Roman" w:hAnsi="Times New Roman" w:cs="Times New Roman"/>
          <w:b/>
          <w:sz w:val="24"/>
          <w:szCs w:val="24"/>
        </w:rPr>
        <w:t xml:space="preserve"> </w:t>
      </w:r>
      <w:r w:rsidRPr="00EE09AF">
        <w:rPr>
          <w:rFonts w:ascii="Times New Roman" w:hAnsi="Times New Roman" w:cs="Times New Roman"/>
          <w:sz w:val="24"/>
          <w:szCs w:val="24"/>
        </w:rPr>
        <w:t>zapisu:</w:t>
      </w:r>
    </w:p>
    <w:p w14:paraId="2C4C05BE" w14:textId="77777777" w:rsidR="00AD5AAC" w:rsidRPr="00EE09AF" w:rsidRDefault="00AD5AAC" w:rsidP="00232BBD">
      <w:pPr>
        <w:autoSpaceDE w:val="0"/>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„Dodatkowo wykonawca dostarczy instrukcję obsługi serwisowej w wersji papierowej i elektronicznej.”</w:t>
      </w:r>
    </w:p>
    <w:p w14:paraId="7B8524C2" w14:textId="2E065016" w:rsidR="00AD5AAC" w:rsidRPr="00EE09AF" w:rsidRDefault="00AD5AAC"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Wykonawca </w:t>
      </w:r>
      <w:r w:rsidRPr="00EE09AF">
        <w:rPr>
          <w:rFonts w:ascii="Times New Roman" w:hAnsi="Times New Roman" w:cs="Times New Roman"/>
          <w:b/>
          <w:sz w:val="24"/>
          <w:szCs w:val="24"/>
        </w:rPr>
        <w:t>nie może dostarczyć instrukcji serwisowej aparatu</w:t>
      </w:r>
      <w:r w:rsidRPr="00EE09AF">
        <w:rPr>
          <w:rFonts w:ascii="Times New Roman" w:hAnsi="Times New Roman" w:cs="Times New Roman"/>
          <w:sz w:val="24"/>
          <w:szCs w:val="24"/>
        </w:rPr>
        <w:t xml:space="preserve"> – mają do niej dostęp jedynie pracownicy serwisu oraz osoby przeszkolone w Centrum Serwisowym.</w:t>
      </w:r>
    </w:p>
    <w:p w14:paraId="55097B9E" w14:textId="77777777" w:rsidR="00F21D1C" w:rsidRPr="00EE09AF" w:rsidRDefault="00F21D1C"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3DE02568" w14:textId="76ED217A" w:rsidR="00AD5AAC" w:rsidRPr="00EE09AF" w:rsidRDefault="00274C9E" w:rsidP="00232BBD">
      <w:pPr>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Niniejszym Zamawiający wyraża zgodę i wykreśla </w:t>
      </w:r>
      <w:r w:rsidR="00CB3D7D" w:rsidRPr="00EE09AF">
        <w:rPr>
          <w:rFonts w:ascii="Times New Roman" w:hAnsi="Times New Roman" w:cs="Times New Roman"/>
          <w:sz w:val="24"/>
          <w:szCs w:val="24"/>
        </w:rPr>
        <w:t xml:space="preserve">zapis </w:t>
      </w:r>
      <w:r w:rsidR="00CB3D7D" w:rsidRPr="00EE09AF">
        <w:rPr>
          <w:rFonts w:ascii="Times New Roman" w:hAnsi="Times New Roman" w:cs="Times New Roman"/>
          <w:b/>
          <w:sz w:val="24"/>
          <w:szCs w:val="24"/>
        </w:rPr>
        <w:t xml:space="preserve">zgodnie z dołączoną do niniejszych odpowiedzi modyfikacją </w:t>
      </w:r>
      <w:r w:rsidR="006F15DC" w:rsidRPr="00EE09AF">
        <w:rPr>
          <w:rFonts w:ascii="Times New Roman" w:hAnsi="Times New Roman" w:cs="Times New Roman"/>
          <w:b/>
          <w:sz w:val="24"/>
          <w:szCs w:val="24"/>
        </w:rPr>
        <w:t>załącznika nr 3 do umowy (dotyczącego części 1 zamówienia)</w:t>
      </w:r>
    </w:p>
    <w:p w14:paraId="00D0E1C9" w14:textId="77777777" w:rsidR="00CB3D7D" w:rsidRPr="00EE09AF" w:rsidRDefault="00CB3D7D" w:rsidP="00232BBD">
      <w:pPr>
        <w:spacing w:after="0" w:line="240" w:lineRule="auto"/>
        <w:jc w:val="both"/>
        <w:rPr>
          <w:rFonts w:ascii="Times New Roman" w:hAnsi="Times New Roman" w:cs="Times New Roman"/>
          <w:sz w:val="24"/>
          <w:szCs w:val="24"/>
        </w:rPr>
      </w:pPr>
    </w:p>
    <w:p w14:paraId="5B07D53B" w14:textId="26A704F7" w:rsidR="00AD5AAC" w:rsidRPr="00EE09AF" w:rsidRDefault="007B7FF8"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36:  </w:t>
      </w:r>
      <w:r w:rsidR="00AD5AAC" w:rsidRPr="00EE09AF">
        <w:rPr>
          <w:rFonts w:ascii="Times New Roman" w:hAnsi="Times New Roman" w:cs="Times New Roman"/>
          <w:b/>
          <w:sz w:val="24"/>
          <w:szCs w:val="24"/>
        </w:rPr>
        <w:t>dot. zapisów rozdz. IV, 3 SIWZ, § 3 ust. 1 projektu umowy oraz Załącznika nr 3 do umowy:</w:t>
      </w:r>
    </w:p>
    <w:p w14:paraId="568C1917" w14:textId="3EAD5841" w:rsidR="00AD5AAC" w:rsidRPr="00EE09AF" w:rsidRDefault="00AD5AAC" w:rsidP="00232BBD">
      <w:pPr>
        <w:spacing w:after="0" w:line="240" w:lineRule="auto"/>
        <w:rPr>
          <w:rFonts w:ascii="Times New Roman" w:hAnsi="Times New Roman" w:cs="Times New Roman"/>
          <w:sz w:val="24"/>
          <w:szCs w:val="24"/>
        </w:rPr>
      </w:pPr>
      <w:r w:rsidRPr="00EE09AF">
        <w:rPr>
          <w:rFonts w:ascii="Times New Roman" w:hAnsi="Times New Roman" w:cs="Times New Roman"/>
          <w:sz w:val="24"/>
          <w:szCs w:val="24"/>
        </w:rPr>
        <w:t xml:space="preserve">Zwracam się z uprzejmą prośbą o wydłużenie terminu dostawy aparatów, instalacji oraz przeszkolenia pracowników </w:t>
      </w:r>
      <w:r w:rsidRPr="00EE09AF">
        <w:rPr>
          <w:rFonts w:ascii="Times New Roman" w:hAnsi="Times New Roman" w:cs="Times New Roman"/>
          <w:b/>
          <w:sz w:val="24"/>
          <w:szCs w:val="24"/>
        </w:rPr>
        <w:t>do 10 dni roboczych od dnia zawarcia umowy</w:t>
      </w:r>
      <w:r w:rsidRPr="00EE09AF">
        <w:rPr>
          <w:rFonts w:ascii="Times New Roman" w:hAnsi="Times New Roman" w:cs="Times New Roman"/>
          <w:sz w:val="24"/>
          <w:szCs w:val="24"/>
        </w:rPr>
        <w:t>.</w:t>
      </w:r>
    </w:p>
    <w:p w14:paraId="374C003A" w14:textId="77777777" w:rsidR="00AB3A5B" w:rsidRPr="00EE09AF" w:rsidRDefault="00AB3A5B"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1B1F8A6F" w14:textId="49A4DCD3" w:rsidR="00AB3A5B" w:rsidRPr="00EE09AF" w:rsidRDefault="00BB0190" w:rsidP="00232BBD">
      <w:pPr>
        <w:spacing w:after="0" w:line="240" w:lineRule="auto"/>
        <w:rPr>
          <w:rFonts w:ascii="Times New Roman" w:hAnsi="Times New Roman" w:cs="Times New Roman"/>
          <w:sz w:val="24"/>
          <w:szCs w:val="24"/>
        </w:rPr>
      </w:pPr>
      <w:r w:rsidRPr="00EE09AF">
        <w:rPr>
          <w:rFonts w:ascii="Times New Roman" w:hAnsi="Times New Roman" w:cs="Times New Roman"/>
          <w:sz w:val="24"/>
          <w:szCs w:val="24"/>
        </w:rPr>
        <w:t>Zamawiający nie wyraża zgody</w:t>
      </w:r>
    </w:p>
    <w:p w14:paraId="54B85DF9" w14:textId="77777777" w:rsidR="00BB0190" w:rsidRPr="00EE09AF" w:rsidRDefault="00BB0190" w:rsidP="00232BBD">
      <w:pPr>
        <w:spacing w:after="0" w:line="240" w:lineRule="auto"/>
        <w:rPr>
          <w:rFonts w:ascii="Times New Roman" w:hAnsi="Times New Roman" w:cs="Times New Roman"/>
          <w:sz w:val="24"/>
          <w:szCs w:val="24"/>
        </w:rPr>
      </w:pPr>
    </w:p>
    <w:p w14:paraId="57AB6D55" w14:textId="6F52ED67" w:rsidR="00AD5AAC" w:rsidRPr="00EE09AF" w:rsidRDefault="007B7FF8"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37:  </w:t>
      </w:r>
      <w:r w:rsidR="00AD5AAC" w:rsidRPr="00EE09AF">
        <w:rPr>
          <w:rFonts w:ascii="Times New Roman" w:hAnsi="Times New Roman" w:cs="Times New Roman"/>
          <w:b/>
          <w:sz w:val="24"/>
          <w:szCs w:val="24"/>
        </w:rPr>
        <w:t>dot. zapisów projektu umowy:</w:t>
      </w:r>
    </w:p>
    <w:p w14:paraId="668E37E2" w14:textId="77777777" w:rsidR="00AD5AAC" w:rsidRPr="00EE09AF" w:rsidRDefault="00AD5AAC" w:rsidP="00232BBD">
      <w:pPr>
        <w:snapToGrid w:val="0"/>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Zwracam się z prośbą o przyjęcie § 2 ust. 12 projektu umowy w następującym brzmieniu: </w:t>
      </w:r>
    </w:p>
    <w:p w14:paraId="7902C96A" w14:textId="77777777" w:rsidR="00AD5AAC" w:rsidRPr="00EE09AF" w:rsidRDefault="00AD5AAC" w:rsidP="00232BBD">
      <w:pPr>
        <w:snapToGrid w:val="0"/>
        <w:spacing w:after="0" w:line="240" w:lineRule="auto"/>
        <w:jc w:val="both"/>
        <w:rPr>
          <w:rFonts w:ascii="Times New Roman" w:hAnsi="Times New Roman" w:cs="Times New Roman"/>
          <w:i/>
          <w:sz w:val="24"/>
          <w:szCs w:val="24"/>
        </w:rPr>
      </w:pPr>
      <w:r w:rsidRPr="00EE09AF">
        <w:rPr>
          <w:rFonts w:ascii="Times New Roman" w:hAnsi="Times New Roman" w:cs="Times New Roman"/>
          <w:i/>
          <w:sz w:val="24"/>
          <w:szCs w:val="24"/>
        </w:rPr>
        <w:t>„</w:t>
      </w:r>
      <w:r w:rsidRPr="00EE09AF">
        <w:rPr>
          <w:rFonts w:ascii="Times New Roman" w:eastAsiaTheme="minorHAnsi" w:hAnsi="Times New Roman" w:cs="Times New Roman"/>
          <w:i/>
          <w:sz w:val="24"/>
          <w:szCs w:val="24"/>
          <w:lang w:eastAsia="en-US"/>
        </w:rPr>
        <w:t>Wykonawca zapewnia terminowość dostaw, a ewentualne przeszkody zaistniałe po stronie</w:t>
      </w:r>
      <w:r w:rsidRPr="00EE09AF">
        <w:rPr>
          <w:rFonts w:ascii="Times New Roman" w:hAnsi="Times New Roman" w:cs="Times New Roman"/>
          <w:i/>
          <w:sz w:val="24"/>
          <w:szCs w:val="24"/>
        </w:rPr>
        <w:t xml:space="preserve"> </w:t>
      </w:r>
      <w:r w:rsidRPr="00EE09AF">
        <w:rPr>
          <w:rFonts w:ascii="Times New Roman" w:eastAsiaTheme="minorHAnsi" w:hAnsi="Times New Roman" w:cs="Times New Roman"/>
          <w:i/>
          <w:sz w:val="24"/>
          <w:szCs w:val="24"/>
          <w:lang w:eastAsia="en-US"/>
        </w:rPr>
        <w:t xml:space="preserve">Wykonawcy lub producenta </w:t>
      </w:r>
      <w:r w:rsidRPr="00EE09AF">
        <w:rPr>
          <w:rFonts w:ascii="Times New Roman" w:eastAsiaTheme="minorHAnsi" w:hAnsi="Times New Roman" w:cs="Times New Roman"/>
          <w:b/>
          <w:i/>
          <w:sz w:val="24"/>
          <w:szCs w:val="24"/>
          <w:lang w:eastAsia="en-US"/>
        </w:rPr>
        <w:t>(z wyjątkiem działania siły wyższej)</w:t>
      </w:r>
      <w:r w:rsidRPr="00EE09AF">
        <w:rPr>
          <w:rFonts w:ascii="Times New Roman" w:eastAsiaTheme="minorHAnsi" w:hAnsi="Times New Roman" w:cs="Times New Roman"/>
          <w:i/>
          <w:sz w:val="24"/>
          <w:szCs w:val="24"/>
          <w:lang w:eastAsia="en-US"/>
        </w:rPr>
        <w:t xml:space="preserve"> nie mogą wpłynąć na terminowość dostaw oraz odpowiedzialność Wykonawcy.”</w:t>
      </w:r>
    </w:p>
    <w:p w14:paraId="7AF5F26C" w14:textId="79B17C12" w:rsidR="00AD5AAC" w:rsidRPr="00EE09AF" w:rsidRDefault="00AD5AAC" w:rsidP="00232BB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E09AF">
        <w:rPr>
          <w:rFonts w:ascii="Times New Roman" w:eastAsiaTheme="minorHAnsi" w:hAnsi="Times New Roman" w:cs="Times New Roman"/>
          <w:sz w:val="24"/>
          <w:szCs w:val="24"/>
          <w:u w:val="single"/>
          <w:lang w:eastAsia="en-US"/>
        </w:rPr>
        <w:t xml:space="preserve">Uzasadnienie: </w:t>
      </w:r>
      <w:r w:rsidRPr="00EE09AF">
        <w:rPr>
          <w:rFonts w:ascii="Times New Roman" w:eastAsiaTheme="minorHAnsi" w:hAnsi="Times New Roman" w:cs="Times New Roman"/>
          <w:sz w:val="24"/>
          <w:szCs w:val="24"/>
          <w:lang w:eastAsia="en-US"/>
        </w:rPr>
        <w:t xml:space="preserve">Wykonawca nie może odpowiadać za sytuacje losowe lub działanie siły wyższej, na które nie ma żadnego wpływu. </w:t>
      </w:r>
    </w:p>
    <w:p w14:paraId="482FF201" w14:textId="77777777" w:rsidR="00AB3A5B" w:rsidRPr="00EE09AF" w:rsidRDefault="00AB3A5B"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231FA107" w14:textId="10EFC2E8" w:rsidR="00FE4D69" w:rsidRPr="00EE09AF" w:rsidRDefault="00FE4D69"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wyraża zgody na modyfikację zapisu </w:t>
      </w:r>
    </w:p>
    <w:p w14:paraId="6155FCFE" w14:textId="77777777" w:rsidR="00AB3A5B" w:rsidRPr="00EE09AF" w:rsidRDefault="00AB3A5B" w:rsidP="00232BBD">
      <w:pPr>
        <w:autoSpaceDE w:val="0"/>
        <w:autoSpaceDN w:val="0"/>
        <w:adjustRightInd w:val="0"/>
        <w:spacing w:after="0" w:line="240" w:lineRule="auto"/>
        <w:jc w:val="both"/>
        <w:rPr>
          <w:rFonts w:ascii="Times New Roman" w:eastAsiaTheme="minorHAnsi" w:hAnsi="Times New Roman" w:cs="Times New Roman"/>
          <w:sz w:val="24"/>
          <w:szCs w:val="24"/>
          <w:u w:val="single"/>
          <w:lang w:eastAsia="en-US"/>
        </w:rPr>
      </w:pPr>
    </w:p>
    <w:p w14:paraId="751DBEF3" w14:textId="20313D65" w:rsidR="00AD5AAC" w:rsidRPr="00EE09AF" w:rsidRDefault="007B7FF8"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38:  </w:t>
      </w:r>
      <w:r w:rsidR="00AD5AAC" w:rsidRPr="00EE09AF">
        <w:rPr>
          <w:rFonts w:ascii="Times New Roman" w:hAnsi="Times New Roman" w:cs="Times New Roman"/>
          <w:b/>
          <w:sz w:val="24"/>
          <w:szCs w:val="24"/>
        </w:rPr>
        <w:t>dot. zapisów projektu umowy:</w:t>
      </w:r>
    </w:p>
    <w:p w14:paraId="113372CE" w14:textId="77777777" w:rsidR="00AD5AAC" w:rsidRPr="00EE09AF" w:rsidRDefault="00AD5AAC" w:rsidP="00232BB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E09AF">
        <w:rPr>
          <w:rFonts w:ascii="Times New Roman" w:eastAsiaTheme="minorHAnsi" w:hAnsi="Times New Roman" w:cs="Times New Roman"/>
          <w:sz w:val="24"/>
          <w:szCs w:val="24"/>
          <w:lang w:eastAsia="en-US"/>
        </w:rPr>
        <w:t xml:space="preserve">Zwracam się z prośbą o przyjęcie § 2 ust. 13 projektu umowy w następującym brzmieniu: </w:t>
      </w:r>
    </w:p>
    <w:p w14:paraId="7DC80C7E" w14:textId="77777777" w:rsidR="00AD5AAC" w:rsidRPr="00EE09AF" w:rsidRDefault="00AD5AAC" w:rsidP="00232BBD">
      <w:pPr>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EE09AF">
        <w:rPr>
          <w:rFonts w:ascii="Times New Roman" w:eastAsiaTheme="minorHAnsi" w:hAnsi="Times New Roman" w:cs="Times New Roman"/>
          <w:i/>
          <w:sz w:val="24"/>
          <w:szCs w:val="24"/>
          <w:lang w:eastAsia="en-US"/>
        </w:rPr>
        <w:t xml:space="preserve">„Zamawiający ma prawo do składania zamówień bez ograniczeń co do zakresu i ilości, a także prawo do nie wykorzystania pełnego zakresu asortymentu objętego umową w przypadku </w:t>
      </w:r>
      <w:r w:rsidRPr="00EE09AF">
        <w:rPr>
          <w:rFonts w:ascii="Times New Roman" w:eastAsiaTheme="minorHAnsi" w:hAnsi="Times New Roman" w:cs="Times New Roman"/>
          <w:i/>
          <w:sz w:val="24"/>
          <w:szCs w:val="24"/>
          <w:lang w:eastAsia="en-US"/>
        </w:rPr>
        <w:lastRenderedPageBreak/>
        <w:t>zmniejszonego zapotrzebowania</w:t>
      </w:r>
      <w:r w:rsidRPr="00EE09AF">
        <w:rPr>
          <w:rFonts w:ascii="Times New Roman" w:eastAsiaTheme="minorHAnsi" w:hAnsi="Times New Roman" w:cs="Times New Roman"/>
          <w:b/>
          <w:i/>
          <w:sz w:val="24"/>
          <w:szCs w:val="24"/>
          <w:lang w:eastAsia="en-US"/>
        </w:rPr>
        <w:t>, jednakże Zamawiający jest zobowiązany dokonać zamówień na kwotę co najmniej 80% wynagrodzenia wskazanego w § 4 ust. 1 umowy.”</w:t>
      </w:r>
    </w:p>
    <w:p w14:paraId="7E943ECC" w14:textId="1C16C723" w:rsidR="00AD5AAC" w:rsidRPr="00EE09AF" w:rsidRDefault="00AD5AAC" w:rsidP="00232BBD">
      <w:pPr>
        <w:autoSpaceDE w:val="0"/>
        <w:autoSpaceDN w:val="0"/>
        <w:adjustRightInd w:val="0"/>
        <w:spacing w:after="0" w:line="240" w:lineRule="auto"/>
        <w:jc w:val="both"/>
        <w:rPr>
          <w:rFonts w:ascii="Times New Roman" w:hAnsi="Times New Roman" w:cs="Times New Roman"/>
          <w:sz w:val="24"/>
          <w:szCs w:val="24"/>
        </w:rPr>
      </w:pPr>
      <w:r w:rsidRPr="00EE09AF">
        <w:rPr>
          <w:rFonts w:ascii="Times New Roman" w:eastAsiaTheme="minorHAnsi" w:hAnsi="Times New Roman" w:cs="Times New Roman"/>
          <w:sz w:val="24"/>
          <w:szCs w:val="24"/>
          <w:u w:val="single"/>
          <w:lang w:eastAsia="en-US"/>
        </w:rPr>
        <w:t xml:space="preserve">Uzasadnienie: </w:t>
      </w:r>
      <w:r w:rsidRPr="00EE09AF">
        <w:rPr>
          <w:rFonts w:ascii="Times New Roman" w:hAnsi="Times New Roman" w:cs="Times New Roman"/>
          <w:sz w:val="24"/>
          <w:szCs w:val="24"/>
        </w:rPr>
        <w:t>Zamawiający musi wskazać pewną wartość zamówienia, która zrealizowana zostanie w każdym wypadku. W przeciwnym razie Wykonawca nie ma w ogóle rozeznania co do opłacalności przedsięwzięcia, a tym bardziej nie jest w stanie przedłożyć oferty. Zagwarantowanie wykonawcy realizacji zamówienia na poziomie co najmniej 80% jest konieczne celem racjonalnego oszacowania ceny ofertowej oraz kalkulacji ryzyka wynikającego z niezrealizowania całego zamówienia.</w:t>
      </w:r>
    </w:p>
    <w:p w14:paraId="1C31B013" w14:textId="77777777" w:rsidR="00D21A35" w:rsidRPr="00EE09AF" w:rsidRDefault="00D21A35"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522C3068" w14:textId="7452EB87" w:rsidR="00EF042F" w:rsidRPr="00EE09AF" w:rsidRDefault="004F1BF2" w:rsidP="00232BBD">
      <w:pPr>
        <w:autoSpaceDE w:val="0"/>
        <w:autoSpaceDN w:val="0"/>
        <w:adjustRightInd w:val="0"/>
        <w:spacing w:after="0" w:line="240" w:lineRule="auto"/>
        <w:jc w:val="both"/>
        <w:rPr>
          <w:rFonts w:ascii="Times New Roman" w:eastAsiaTheme="minorHAnsi" w:hAnsi="Times New Roman" w:cs="Times New Roman"/>
          <w:b/>
          <w:sz w:val="24"/>
          <w:szCs w:val="24"/>
          <w:lang w:eastAsia="en-US"/>
        </w:rPr>
      </w:pPr>
      <w:r w:rsidRPr="00EE09AF">
        <w:rPr>
          <w:rFonts w:ascii="Times New Roman" w:hAnsi="Times New Roman" w:cs="Times New Roman"/>
          <w:sz w:val="24"/>
          <w:szCs w:val="24"/>
        </w:rPr>
        <w:t>Zamawiający nie wyraż</w:t>
      </w:r>
      <w:r w:rsidR="006F15DC" w:rsidRPr="00EE09AF">
        <w:rPr>
          <w:rFonts w:ascii="Times New Roman" w:hAnsi="Times New Roman" w:cs="Times New Roman"/>
          <w:sz w:val="24"/>
          <w:szCs w:val="24"/>
        </w:rPr>
        <w:t>a</w:t>
      </w:r>
      <w:r w:rsidRPr="00EE09AF">
        <w:rPr>
          <w:rFonts w:ascii="Times New Roman" w:hAnsi="Times New Roman" w:cs="Times New Roman"/>
          <w:sz w:val="24"/>
          <w:szCs w:val="24"/>
        </w:rPr>
        <w:t xml:space="preserve"> zgody na wprowadzenie zapisu w proponowanym brzmieniu, lecz </w:t>
      </w:r>
      <w:r w:rsidR="00085532" w:rsidRPr="00EE09AF">
        <w:rPr>
          <w:rFonts w:ascii="Times New Roman" w:hAnsi="Times New Roman" w:cs="Times New Roman"/>
          <w:sz w:val="24"/>
          <w:szCs w:val="24"/>
        </w:rPr>
        <w:t xml:space="preserve"> niniejszym </w:t>
      </w:r>
      <w:r w:rsidR="00085532" w:rsidRPr="00EE09AF">
        <w:rPr>
          <w:rFonts w:ascii="Times New Roman" w:hAnsi="Times New Roman" w:cs="Times New Roman"/>
          <w:b/>
          <w:sz w:val="24"/>
          <w:szCs w:val="24"/>
        </w:rPr>
        <w:t>zmienia §2 ust. 13 załącznika nr 6 do SIWZ (wzór umowy) na następujące</w:t>
      </w:r>
      <w:r w:rsidRPr="00EE09AF">
        <w:rPr>
          <w:rFonts w:ascii="Times New Roman" w:hAnsi="Times New Roman" w:cs="Times New Roman"/>
          <w:b/>
          <w:sz w:val="24"/>
          <w:szCs w:val="24"/>
        </w:rPr>
        <w:t xml:space="preserve"> brzmienie</w:t>
      </w:r>
      <w:r w:rsidR="00085532" w:rsidRPr="00EE09AF">
        <w:rPr>
          <w:rFonts w:ascii="Times New Roman" w:hAnsi="Times New Roman" w:cs="Times New Roman"/>
          <w:b/>
          <w:sz w:val="24"/>
          <w:szCs w:val="24"/>
        </w:rPr>
        <w:t>:</w:t>
      </w:r>
    </w:p>
    <w:p w14:paraId="191F93CB" w14:textId="0E8A941C" w:rsidR="00D21A35" w:rsidRPr="00EE09AF" w:rsidRDefault="004F1BF2"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w:t>
      </w:r>
      <w:r w:rsidR="00C3427B" w:rsidRPr="00EE09AF">
        <w:rPr>
          <w:rFonts w:ascii="Times New Roman" w:hAnsi="Times New Roman" w:cs="Times New Roman"/>
          <w:b/>
          <w:i/>
          <w:sz w:val="24"/>
          <w:szCs w:val="24"/>
        </w:rPr>
        <w:t>13</w:t>
      </w:r>
      <w:r w:rsidRPr="00EE09AF">
        <w:rPr>
          <w:rFonts w:ascii="Times New Roman" w:hAnsi="Times New Roman" w:cs="Times New Roman"/>
          <w:b/>
          <w:i/>
          <w:sz w:val="24"/>
          <w:szCs w:val="24"/>
        </w:rPr>
        <w:t xml:space="preserve">. </w:t>
      </w:r>
      <w:r w:rsidR="00D21A35" w:rsidRPr="00EE09AF">
        <w:rPr>
          <w:rFonts w:ascii="Times New Roman" w:hAnsi="Times New Roman" w:cs="Times New Roman"/>
          <w:b/>
          <w:i/>
          <w:sz w:val="24"/>
          <w:szCs w:val="24"/>
        </w:rPr>
        <w:t>Zamawiający ma prawo do składania zamówień bez ograniczeń co do zakresu i ilości, a także prawo do nie wykorzystania pełnego zakresu asortymentu objętego umową w przypadku zmniejszonego zapotrzebowania</w:t>
      </w:r>
      <w:r w:rsidR="00EF042F" w:rsidRPr="00EE09AF">
        <w:rPr>
          <w:rFonts w:ascii="Times New Roman" w:hAnsi="Times New Roman" w:cs="Times New Roman"/>
          <w:b/>
          <w:i/>
          <w:sz w:val="24"/>
          <w:szCs w:val="24"/>
        </w:rPr>
        <w:t>,</w:t>
      </w:r>
      <w:r w:rsidRPr="00EE09AF">
        <w:rPr>
          <w:rFonts w:ascii="Times New Roman" w:hAnsi="Times New Roman" w:cs="Times New Roman"/>
          <w:b/>
          <w:i/>
          <w:sz w:val="24"/>
          <w:szCs w:val="24"/>
        </w:rPr>
        <w:t xml:space="preserve"> </w:t>
      </w:r>
      <w:r w:rsidR="00EF042F" w:rsidRPr="00EE09AF">
        <w:rPr>
          <w:rFonts w:ascii="Times New Roman" w:hAnsi="Times New Roman" w:cs="Times New Roman"/>
          <w:b/>
          <w:i/>
          <w:sz w:val="24"/>
          <w:szCs w:val="24"/>
        </w:rPr>
        <w:t>jednakże Zamawiający jest zobowiązany dokonać zamówie</w:t>
      </w:r>
      <w:r w:rsidRPr="00EE09AF">
        <w:rPr>
          <w:rFonts w:ascii="Times New Roman" w:hAnsi="Times New Roman" w:cs="Times New Roman"/>
          <w:b/>
          <w:i/>
          <w:sz w:val="24"/>
          <w:szCs w:val="24"/>
        </w:rPr>
        <w:t>ń na kwotę co najmniej 7</w:t>
      </w:r>
      <w:r w:rsidR="00EF042F" w:rsidRPr="00EE09AF">
        <w:rPr>
          <w:rFonts w:ascii="Times New Roman" w:hAnsi="Times New Roman" w:cs="Times New Roman"/>
          <w:b/>
          <w:i/>
          <w:sz w:val="24"/>
          <w:szCs w:val="24"/>
        </w:rPr>
        <w:t>0% wynagrodzenia wskazanego w § 4 ust. 1 umowy</w:t>
      </w:r>
      <w:r w:rsidR="00EF042F" w:rsidRPr="00EE09AF">
        <w:rPr>
          <w:rFonts w:ascii="Times New Roman" w:hAnsi="Times New Roman" w:cs="Times New Roman"/>
          <w:sz w:val="24"/>
          <w:szCs w:val="24"/>
        </w:rPr>
        <w:t>.</w:t>
      </w:r>
      <w:r w:rsidRPr="00EE09AF">
        <w:rPr>
          <w:rFonts w:ascii="Times New Roman" w:hAnsi="Times New Roman" w:cs="Times New Roman"/>
          <w:sz w:val="24"/>
          <w:szCs w:val="24"/>
        </w:rPr>
        <w:t>”</w:t>
      </w:r>
    </w:p>
    <w:p w14:paraId="1E74B8C2" w14:textId="77777777" w:rsidR="00D21A35" w:rsidRPr="00EE09AF" w:rsidRDefault="00D21A35" w:rsidP="00232BBD">
      <w:pPr>
        <w:autoSpaceDE w:val="0"/>
        <w:autoSpaceDN w:val="0"/>
        <w:adjustRightInd w:val="0"/>
        <w:spacing w:after="0" w:line="240" w:lineRule="auto"/>
        <w:jc w:val="both"/>
        <w:rPr>
          <w:rFonts w:ascii="Times New Roman" w:eastAsiaTheme="minorHAnsi" w:hAnsi="Times New Roman" w:cs="Times New Roman"/>
          <w:sz w:val="24"/>
          <w:szCs w:val="24"/>
          <w:u w:val="single"/>
          <w:lang w:eastAsia="en-US"/>
        </w:rPr>
      </w:pPr>
    </w:p>
    <w:p w14:paraId="068D14C8" w14:textId="13B28972" w:rsidR="00AD5AAC" w:rsidRPr="00EE09AF" w:rsidRDefault="007B7FF8"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39:  </w:t>
      </w:r>
      <w:r w:rsidR="00AD5AAC" w:rsidRPr="00EE09AF">
        <w:rPr>
          <w:rFonts w:ascii="Times New Roman" w:hAnsi="Times New Roman" w:cs="Times New Roman"/>
          <w:b/>
          <w:sz w:val="24"/>
          <w:szCs w:val="24"/>
        </w:rPr>
        <w:t>dot. zapisów projektu umowy:</w:t>
      </w:r>
    </w:p>
    <w:p w14:paraId="6D62E75D" w14:textId="77777777" w:rsidR="00AD5AAC" w:rsidRPr="00EE09AF" w:rsidRDefault="00AD5AAC" w:rsidP="00232BBD">
      <w:pPr>
        <w:snapToGrid w:val="0"/>
        <w:spacing w:after="0" w:line="240" w:lineRule="auto"/>
        <w:jc w:val="both"/>
        <w:rPr>
          <w:rFonts w:ascii="Times New Roman" w:eastAsiaTheme="minorHAnsi" w:hAnsi="Times New Roman" w:cs="Times New Roman"/>
          <w:sz w:val="24"/>
          <w:szCs w:val="24"/>
          <w:lang w:eastAsia="en-US"/>
        </w:rPr>
      </w:pPr>
      <w:r w:rsidRPr="00EE09AF">
        <w:rPr>
          <w:rFonts w:ascii="Times New Roman" w:hAnsi="Times New Roman" w:cs="Times New Roman"/>
          <w:sz w:val="24"/>
          <w:szCs w:val="24"/>
        </w:rPr>
        <w:t xml:space="preserve">Zwracam się z prośbą o przyjęcie </w:t>
      </w:r>
      <w:r w:rsidRPr="00EE09AF">
        <w:rPr>
          <w:rFonts w:ascii="Times New Roman" w:eastAsiaTheme="minorHAnsi" w:hAnsi="Times New Roman" w:cs="Times New Roman"/>
          <w:sz w:val="24"/>
          <w:szCs w:val="24"/>
          <w:lang w:eastAsia="en-US"/>
        </w:rPr>
        <w:t xml:space="preserve">§ 3 ust. 1 projektu umowy w następującym brzmieniu: </w:t>
      </w:r>
    </w:p>
    <w:p w14:paraId="0652C929" w14:textId="77777777" w:rsidR="00AD5AAC" w:rsidRPr="00EE09AF" w:rsidRDefault="00AD5AAC" w:rsidP="00232BBD">
      <w:pPr>
        <w:snapToGrid w:val="0"/>
        <w:spacing w:after="0" w:line="240" w:lineRule="auto"/>
        <w:jc w:val="both"/>
        <w:rPr>
          <w:rFonts w:ascii="Times New Roman" w:eastAsiaTheme="minorHAnsi" w:hAnsi="Times New Roman" w:cs="Times New Roman"/>
          <w:i/>
          <w:sz w:val="24"/>
          <w:szCs w:val="24"/>
          <w:lang w:eastAsia="en-US"/>
        </w:rPr>
      </w:pPr>
      <w:r w:rsidRPr="00EE09AF">
        <w:rPr>
          <w:rFonts w:ascii="Times New Roman" w:eastAsiaTheme="minorHAnsi" w:hAnsi="Times New Roman" w:cs="Times New Roman"/>
          <w:i/>
          <w:sz w:val="24"/>
          <w:szCs w:val="24"/>
          <w:lang w:eastAsia="en-US"/>
        </w:rPr>
        <w:t>„Wykonawca zobowiązuje się nieodpłatnie dostarczyć, zainstalować i uruchomić Aparaty na Bloku</w:t>
      </w:r>
      <w:r w:rsidRPr="00EE09AF">
        <w:rPr>
          <w:rFonts w:ascii="Times New Roman" w:hAnsi="Times New Roman" w:cs="Times New Roman"/>
          <w:i/>
          <w:sz w:val="24"/>
          <w:szCs w:val="24"/>
        </w:rPr>
        <w:t xml:space="preserve"> </w:t>
      </w:r>
      <w:r w:rsidRPr="00EE09AF">
        <w:rPr>
          <w:rFonts w:ascii="Times New Roman" w:eastAsiaTheme="minorHAnsi" w:hAnsi="Times New Roman" w:cs="Times New Roman"/>
          <w:i/>
          <w:sz w:val="24"/>
          <w:szCs w:val="24"/>
          <w:lang w:eastAsia="en-US"/>
        </w:rPr>
        <w:t>Operacyjnym Zamawiającego oraz przeszkolić wskazanych pracowników Zamawiającego w</w:t>
      </w:r>
      <w:r w:rsidRPr="00EE09AF">
        <w:rPr>
          <w:rFonts w:ascii="Times New Roman" w:hAnsi="Times New Roman" w:cs="Times New Roman"/>
          <w:i/>
          <w:sz w:val="24"/>
          <w:szCs w:val="24"/>
        </w:rPr>
        <w:t xml:space="preserve"> </w:t>
      </w:r>
      <w:r w:rsidRPr="00EE09AF">
        <w:rPr>
          <w:rFonts w:ascii="Times New Roman" w:eastAsiaTheme="minorHAnsi" w:hAnsi="Times New Roman" w:cs="Times New Roman"/>
          <w:i/>
          <w:sz w:val="24"/>
          <w:szCs w:val="24"/>
          <w:lang w:eastAsia="en-US"/>
        </w:rPr>
        <w:t xml:space="preserve">terminie do </w:t>
      </w:r>
      <w:r w:rsidRPr="00EE09AF">
        <w:rPr>
          <w:rFonts w:ascii="Times New Roman" w:eastAsiaTheme="minorHAnsi" w:hAnsi="Times New Roman" w:cs="Times New Roman"/>
          <w:b/>
          <w:i/>
          <w:sz w:val="24"/>
          <w:szCs w:val="24"/>
          <w:lang w:eastAsia="en-US"/>
        </w:rPr>
        <w:t>10 dni</w:t>
      </w:r>
      <w:r w:rsidRPr="00EE09AF">
        <w:rPr>
          <w:rFonts w:ascii="Times New Roman" w:eastAsiaTheme="minorHAnsi" w:hAnsi="Times New Roman" w:cs="Times New Roman"/>
          <w:i/>
          <w:sz w:val="24"/>
          <w:szCs w:val="24"/>
          <w:lang w:eastAsia="en-US"/>
        </w:rPr>
        <w:t xml:space="preserve"> </w:t>
      </w:r>
      <w:r w:rsidRPr="00EE09AF">
        <w:rPr>
          <w:rFonts w:ascii="Times New Roman" w:eastAsiaTheme="minorHAnsi" w:hAnsi="Times New Roman" w:cs="Times New Roman"/>
          <w:b/>
          <w:i/>
          <w:sz w:val="24"/>
          <w:szCs w:val="24"/>
          <w:lang w:eastAsia="en-US"/>
        </w:rPr>
        <w:t>roboczych</w:t>
      </w:r>
      <w:r w:rsidRPr="00EE09AF">
        <w:rPr>
          <w:rFonts w:ascii="Times New Roman" w:eastAsiaTheme="minorHAnsi" w:hAnsi="Times New Roman" w:cs="Times New Roman"/>
          <w:i/>
          <w:sz w:val="24"/>
          <w:szCs w:val="24"/>
          <w:lang w:eastAsia="en-US"/>
        </w:rPr>
        <w:t xml:space="preserve"> od dnia zawarcia umowy. Zostanie to potwierdzone protokołem</w:t>
      </w:r>
      <w:r w:rsidRPr="00EE09AF">
        <w:rPr>
          <w:rFonts w:ascii="Times New Roman" w:hAnsi="Times New Roman" w:cs="Times New Roman"/>
          <w:i/>
          <w:sz w:val="24"/>
          <w:szCs w:val="24"/>
        </w:rPr>
        <w:t xml:space="preserve"> </w:t>
      </w:r>
      <w:r w:rsidRPr="00EE09AF">
        <w:rPr>
          <w:rFonts w:ascii="Times New Roman" w:eastAsiaTheme="minorHAnsi" w:hAnsi="Times New Roman" w:cs="Times New Roman"/>
          <w:i/>
          <w:sz w:val="24"/>
          <w:szCs w:val="24"/>
          <w:lang w:eastAsia="en-US"/>
        </w:rPr>
        <w:t>zdawczo-odbiorczym sporządzonym z udziałem obu Stron. Wykonawca zobowiązuje się w</w:t>
      </w:r>
      <w:r w:rsidRPr="00EE09AF">
        <w:rPr>
          <w:rFonts w:ascii="Times New Roman" w:hAnsi="Times New Roman" w:cs="Times New Roman"/>
          <w:i/>
          <w:sz w:val="24"/>
          <w:szCs w:val="24"/>
        </w:rPr>
        <w:t xml:space="preserve"> </w:t>
      </w:r>
      <w:r w:rsidRPr="00EE09AF">
        <w:rPr>
          <w:rFonts w:ascii="Times New Roman" w:eastAsiaTheme="minorHAnsi" w:hAnsi="Times New Roman" w:cs="Times New Roman"/>
          <w:i/>
          <w:sz w:val="24"/>
          <w:szCs w:val="24"/>
          <w:lang w:eastAsia="en-US"/>
        </w:rPr>
        <w:t xml:space="preserve">terminie do </w:t>
      </w:r>
      <w:r w:rsidRPr="00EE09AF">
        <w:rPr>
          <w:rFonts w:ascii="Times New Roman" w:eastAsiaTheme="minorHAnsi" w:hAnsi="Times New Roman" w:cs="Times New Roman"/>
          <w:b/>
          <w:i/>
          <w:sz w:val="24"/>
          <w:szCs w:val="24"/>
          <w:lang w:eastAsia="en-US"/>
        </w:rPr>
        <w:t>10 dni</w:t>
      </w:r>
      <w:r w:rsidRPr="00EE09AF">
        <w:rPr>
          <w:rFonts w:ascii="Times New Roman" w:eastAsiaTheme="minorHAnsi" w:hAnsi="Times New Roman" w:cs="Times New Roman"/>
          <w:i/>
          <w:sz w:val="24"/>
          <w:szCs w:val="24"/>
          <w:lang w:eastAsia="en-US"/>
        </w:rPr>
        <w:t xml:space="preserve"> </w:t>
      </w:r>
      <w:r w:rsidRPr="00EE09AF">
        <w:rPr>
          <w:rFonts w:ascii="Times New Roman" w:eastAsiaTheme="minorHAnsi" w:hAnsi="Times New Roman" w:cs="Times New Roman"/>
          <w:b/>
          <w:i/>
          <w:sz w:val="24"/>
          <w:szCs w:val="24"/>
          <w:lang w:eastAsia="en-US"/>
        </w:rPr>
        <w:t>roboczych</w:t>
      </w:r>
      <w:r w:rsidRPr="00EE09AF">
        <w:rPr>
          <w:rFonts w:ascii="Times New Roman" w:eastAsiaTheme="minorHAnsi" w:hAnsi="Times New Roman" w:cs="Times New Roman"/>
          <w:i/>
          <w:sz w:val="24"/>
          <w:szCs w:val="24"/>
          <w:lang w:eastAsia="en-US"/>
        </w:rPr>
        <w:t xml:space="preserve"> od dnia zawarcia umowy dostarczyć do Zamawiającego pisemną</w:t>
      </w:r>
      <w:r w:rsidRPr="00EE09AF">
        <w:rPr>
          <w:rFonts w:ascii="Times New Roman" w:hAnsi="Times New Roman" w:cs="Times New Roman"/>
          <w:i/>
          <w:sz w:val="24"/>
          <w:szCs w:val="24"/>
        </w:rPr>
        <w:t xml:space="preserve"> </w:t>
      </w:r>
      <w:r w:rsidRPr="00EE09AF">
        <w:rPr>
          <w:rFonts w:ascii="Times New Roman" w:eastAsiaTheme="minorHAnsi" w:hAnsi="Times New Roman" w:cs="Times New Roman"/>
          <w:i/>
          <w:sz w:val="24"/>
          <w:szCs w:val="24"/>
          <w:lang w:eastAsia="en-US"/>
        </w:rPr>
        <w:t>informację odnośnie: wartości brutto dostarczonych Aparatów, wartości użyczenia, częstości</w:t>
      </w:r>
      <w:r w:rsidRPr="00EE09AF">
        <w:rPr>
          <w:rFonts w:ascii="Times New Roman" w:hAnsi="Times New Roman" w:cs="Times New Roman"/>
          <w:i/>
          <w:sz w:val="24"/>
          <w:szCs w:val="24"/>
        </w:rPr>
        <w:t xml:space="preserve"> </w:t>
      </w:r>
      <w:r w:rsidRPr="00EE09AF">
        <w:rPr>
          <w:rFonts w:ascii="Times New Roman" w:eastAsiaTheme="minorHAnsi" w:hAnsi="Times New Roman" w:cs="Times New Roman"/>
          <w:i/>
          <w:sz w:val="24"/>
          <w:szCs w:val="24"/>
          <w:lang w:eastAsia="en-US"/>
        </w:rPr>
        <w:t>wymaganych przeglądów technicznych Aparatów a w przypadku aparatu używanego daty</w:t>
      </w:r>
      <w:r w:rsidRPr="00EE09AF">
        <w:rPr>
          <w:rFonts w:ascii="Times New Roman" w:hAnsi="Times New Roman" w:cs="Times New Roman"/>
          <w:i/>
          <w:sz w:val="24"/>
          <w:szCs w:val="24"/>
        </w:rPr>
        <w:t xml:space="preserve"> </w:t>
      </w:r>
      <w:r w:rsidRPr="00EE09AF">
        <w:rPr>
          <w:rFonts w:ascii="Times New Roman" w:eastAsiaTheme="minorHAnsi" w:hAnsi="Times New Roman" w:cs="Times New Roman"/>
          <w:i/>
          <w:sz w:val="24"/>
          <w:szCs w:val="24"/>
          <w:lang w:eastAsia="en-US"/>
        </w:rPr>
        <w:t>wykonania ostatniego przeglądu technicznego”.</w:t>
      </w:r>
    </w:p>
    <w:p w14:paraId="30FBCC70" w14:textId="77777777" w:rsidR="00AD5AAC" w:rsidRPr="00EE09AF" w:rsidRDefault="00AD5AAC" w:rsidP="00232BBD">
      <w:pPr>
        <w:snapToGrid w:val="0"/>
        <w:spacing w:after="0" w:line="240" w:lineRule="auto"/>
        <w:jc w:val="both"/>
        <w:rPr>
          <w:rFonts w:ascii="Times New Roman" w:eastAsiaTheme="minorHAnsi" w:hAnsi="Times New Roman" w:cs="Times New Roman"/>
          <w:sz w:val="24"/>
          <w:szCs w:val="24"/>
          <w:lang w:eastAsia="en-US"/>
        </w:rPr>
      </w:pPr>
      <w:r w:rsidRPr="00EE09AF">
        <w:rPr>
          <w:rFonts w:ascii="Times New Roman" w:eastAsiaTheme="minorHAnsi" w:hAnsi="Times New Roman" w:cs="Times New Roman"/>
          <w:sz w:val="24"/>
          <w:szCs w:val="24"/>
          <w:u w:val="single"/>
          <w:lang w:eastAsia="en-US"/>
        </w:rPr>
        <w:t xml:space="preserve">Uzasadnienie: </w:t>
      </w:r>
      <w:r w:rsidRPr="00EE09AF">
        <w:rPr>
          <w:rFonts w:ascii="Times New Roman" w:eastAsiaTheme="minorHAnsi" w:hAnsi="Times New Roman" w:cs="Times New Roman"/>
          <w:sz w:val="24"/>
          <w:szCs w:val="24"/>
          <w:lang w:eastAsia="en-US"/>
        </w:rPr>
        <w:t xml:space="preserve">Termin na dostawę, zainstalowanie i uruchomienie Aparatów powinien być liczony w dniach roboczych (od poniedziałku do piątku z wyjątkiem świąt i dni ustawowo wolnych od pracy) od dnia podpisania umowy. Wykonawca nie świadczy usług w dni wolne od pracy, w związku z czym termin realizacji tego obowiązku nie powinien być liczony w dniach kalendarzowych. Proponowany zapis jest spójny z obowiązkami serwisowymi dotyczącymi Aparatów, które zgodnie z umową mają być realizowane w dni robocze. </w:t>
      </w:r>
    </w:p>
    <w:p w14:paraId="6AE1E8B6" w14:textId="77777777" w:rsidR="00D21A35" w:rsidRPr="00EE09AF" w:rsidRDefault="00D21A35"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46DEB469" w14:textId="2C229E25" w:rsidR="00AD5AAC" w:rsidRPr="00EE09AF" w:rsidRDefault="00BB0190" w:rsidP="00232BBD">
      <w:pPr>
        <w:snapToGrid w:val="0"/>
        <w:spacing w:after="0" w:line="240" w:lineRule="auto"/>
        <w:jc w:val="both"/>
        <w:rPr>
          <w:rFonts w:ascii="Times New Roman" w:eastAsiaTheme="minorHAnsi" w:hAnsi="Times New Roman" w:cs="Times New Roman"/>
          <w:sz w:val="24"/>
          <w:szCs w:val="24"/>
          <w:lang w:eastAsia="en-US"/>
        </w:rPr>
      </w:pPr>
      <w:r w:rsidRPr="00EE09AF">
        <w:rPr>
          <w:rFonts w:ascii="Times New Roman" w:eastAsiaTheme="minorHAnsi" w:hAnsi="Times New Roman" w:cs="Times New Roman"/>
          <w:sz w:val="24"/>
          <w:szCs w:val="24"/>
          <w:lang w:eastAsia="en-US"/>
        </w:rPr>
        <w:t xml:space="preserve">Zamawiający nie wyraża zgody </w:t>
      </w:r>
    </w:p>
    <w:p w14:paraId="4719ADE9" w14:textId="77777777" w:rsidR="006F15DC" w:rsidRPr="00EE09AF" w:rsidRDefault="006F15DC" w:rsidP="00232BBD">
      <w:pPr>
        <w:snapToGrid w:val="0"/>
        <w:spacing w:after="0" w:line="240" w:lineRule="auto"/>
        <w:jc w:val="both"/>
        <w:rPr>
          <w:rFonts w:ascii="Times New Roman" w:eastAsiaTheme="minorHAnsi" w:hAnsi="Times New Roman" w:cs="Times New Roman"/>
          <w:sz w:val="24"/>
          <w:szCs w:val="24"/>
          <w:lang w:eastAsia="en-US"/>
        </w:rPr>
      </w:pPr>
    </w:p>
    <w:p w14:paraId="68BC042C" w14:textId="3294C9B1" w:rsidR="00AD5AAC" w:rsidRPr="00694FDD" w:rsidRDefault="007B7FF8" w:rsidP="00232BBD">
      <w:pPr>
        <w:spacing w:after="0" w:line="240" w:lineRule="auto"/>
        <w:jc w:val="both"/>
        <w:rPr>
          <w:rFonts w:ascii="Times New Roman" w:hAnsi="Times New Roman" w:cs="Times New Roman"/>
          <w:b/>
          <w:sz w:val="24"/>
          <w:szCs w:val="24"/>
        </w:rPr>
      </w:pPr>
      <w:r w:rsidRPr="00694FDD">
        <w:rPr>
          <w:rFonts w:ascii="Times New Roman" w:hAnsi="Times New Roman" w:cs="Times New Roman"/>
          <w:b/>
          <w:sz w:val="24"/>
          <w:szCs w:val="24"/>
        </w:rPr>
        <w:t xml:space="preserve">Pytanie nr 40:  </w:t>
      </w:r>
      <w:r w:rsidR="00AD5AAC" w:rsidRPr="00694FDD">
        <w:rPr>
          <w:rFonts w:ascii="Times New Roman" w:hAnsi="Times New Roman" w:cs="Times New Roman"/>
          <w:b/>
          <w:sz w:val="24"/>
          <w:szCs w:val="24"/>
        </w:rPr>
        <w:t>dot. zapisów projektu umowy:</w:t>
      </w:r>
    </w:p>
    <w:p w14:paraId="0FF8F8A2" w14:textId="77777777" w:rsidR="00AD5AAC" w:rsidRPr="00694FDD" w:rsidRDefault="00AD5AAC" w:rsidP="00232BBD">
      <w:pPr>
        <w:snapToGrid w:val="0"/>
        <w:spacing w:after="0" w:line="240" w:lineRule="auto"/>
        <w:jc w:val="both"/>
        <w:rPr>
          <w:rFonts w:ascii="Times New Roman" w:eastAsiaTheme="minorHAnsi" w:hAnsi="Times New Roman" w:cs="Times New Roman"/>
          <w:sz w:val="24"/>
          <w:szCs w:val="24"/>
          <w:lang w:eastAsia="en-US"/>
        </w:rPr>
      </w:pPr>
      <w:r w:rsidRPr="00694FDD">
        <w:rPr>
          <w:rFonts w:ascii="Times New Roman" w:hAnsi="Times New Roman" w:cs="Times New Roman"/>
          <w:sz w:val="24"/>
          <w:szCs w:val="24"/>
        </w:rPr>
        <w:t xml:space="preserve">Zwracam się z prośbą o przyjęcie </w:t>
      </w:r>
      <w:r w:rsidRPr="00694FDD">
        <w:rPr>
          <w:rFonts w:ascii="Times New Roman" w:eastAsiaTheme="minorHAnsi" w:hAnsi="Times New Roman" w:cs="Times New Roman"/>
          <w:sz w:val="24"/>
          <w:szCs w:val="24"/>
          <w:lang w:eastAsia="en-US"/>
        </w:rPr>
        <w:t xml:space="preserve">§ 5 ust. 2 projektu umowy w następującym brzmieniu: </w:t>
      </w:r>
    </w:p>
    <w:p w14:paraId="5D6720DD" w14:textId="77777777" w:rsidR="00AD5AAC" w:rsidRPr="00694FDD" w:rsidRDefault="00AD5AAC" w:rsidP="00232BBD">
      <w:pPr>
        <w:snapToGrid w:val="0"/>
        <w:spacing w:after="0" w:line="240" w:lineRule="auto"/>
        <w:jc w:val="both"/>
        <w:rPr>
          <w:rFonts w:ascii="Times New Roman" w:eastAsiaTheme="minorHAnsi" w:hAnsi="Times New Roman" w:cs="Times New Roman"/>
          <w:b/>
          <w:i/>
          <w:sz w:val="24"/>
          <w:szCs w:val="24"/>
          <w:lang w:eastAsia="en-US"/>
        </w:rPr>
      </w:pPr>
      <w:r w:rsidRPr="00694FDD">
        <w:rPr>
          <w:rFonts w:ascii="Times New Roman" w:eastAsiaTheme="minorHAnsi" w:hAnsi="Times New Roman" w:cs="Times New Roman"/>
          <w:i/>
          <w:sz w:val="24"/>
          <w:szCs w:val="24"/>
          <w:lang w:eastAsia="en-US"/>
        </w:rPr>
        <w:t xml:space="preserve">„Wykonawca w terminie 5 dni roboczych od dnia zgłoszenia reklamacji uzupełni braki ilościowe, </w:t>
      </w:r>
      <w:r w:rsidRPr="00694FDD">
        <w:rPr>
          <w:rFonts w:ascii="Times New Roman" w:eastAsiaTheme="minorHAnsi" w:hAnsi="Times New Roman" w:cs="Times New Roman"/>
          <w:b/>
          <w:i/>
          <w:sz w:val="24"/>
          <w:szCs w:val="24"/>
          <w:lang w:eastAsia="en-US"/>
        </w:rPr>
        <w:t>natomiast wymiana wadliwych Wyrobów medycznych na wolne od wad lub na zgodne ze złożoną ofertą nastąpi wciągu 5 dni roboczych od ich dostarczenia Wykonawcy”</w:t>
      </w:r>
    </w:p>
    <w:p w14:paraId="58649919" w14:textId="77A98852" w:rsidR="00AD5AAC" w:rsidRPr="00694FDD" w:rsidRDefault="00AD5AAC" w:rsidP="00232BBD">
      <w:pPr>
        <w:snapToGrid w:val="0"/>
        <w:spacing w:after="0" w:line="240" w:lineRule="auto"/>
        <w:jc w:val="both"/>
        <w:rPr>
          <w:rFonts w:ascii="Times New Roman" w:hAnsi="Times New Roman" w:cs="Times New Roman"/>
          <w:sz w:val="24"/>
          <w:szCs w:val="24"/>
        </w:rPr>
      </w:pPr>
      <w:r w:rsidRPr="00694FDD">
        <w:rPr>
          <w:rFonts w:ascii="Times New Roman" w:eastAsiaTheme="minorHAnsi" w:hAnsi="Times New Roman" w:cs="Times New Roman"/>
          <w:sz w:val="24"/>
          <w:szCs w:val="24"/>
          <w:u w:val="single"/>
          <w:lang w:eastAsia="en-US"/>
        </w:rPr>
        <w:t xml:space="preserve">Uzasadnienie: </w:t>
      </w:r>
      <w:r w:rsidRPr="00694FDD">
        <w:rPr>
          <w:rFonts w:ascii="Times New Roman" w:hAnsi="Times New Roman" w:cs="Times New Roman"/>
          <w:sz w:val="24"/>
          <w:szCs w:val="24"/>
        </w:rPr>
        <w:t xml:space="preserve">Wykonawca nie może ustosunkować się do reklamacji jakościowej, dopóki nie będzie mógł naocznie zbadać reklamowanego towaru, dlatego w opinii Wykonawcy składając pisemną reklamację, zamawiający powinien także przesłać mu wadliwy towar. Zdaniem Wykonawcy, samo pismo reklamacyjne jest niewystraczające do ustalenia, czy faktycznie reklamowany towar jest wadliwy. Termin rozpatrzenia reklamacji powinien więc biec od momentu dostarczenia Wykonawcy reklamowanego wyrobu. </w:t>
      </w:r>
    </w:p>
    <w:p w14:paraId="72302499" w14:textId="77777777" w:rsidR="00751C8C" w:rsidRDefault="00751C8C">
      <w:pP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br w:type="page"/>
      </w:r>
    </w:p>
    <w:p w14:paraId="7E23623F" w14:textId="5D0DB6F1" w:rsidR="00D21A35" w:rsidRPr="00694FDD" w:rsidRDefault="00D21A35" w:rsidP="00232BBD">
      <w:pPr>
        <w:spacing w:after="0" w:line="240" w:lineRule="auto"/>
        <w:jc w:val="both"/>
        <w:rPr>
          <w:rFonts w:ascii="Times New Roman" w:eastAsia="SimSun" w:hAnsi="Times New Roman" w:cs="Times New Roman"/>
          <w:b/>
          <w:kern w:val="2"/>
          <w:sz w:val="24"/>
          <w:szCs w:val="24"/>
          <w:lang w:eastAsia="hi-IN" w:bidi="hi-IN"/>
        </w:rPr>
      </w:pPr>
      <w:r w:rsidRPr="00694FDD">
        <w:rPr>
          <w:rFonts w:ascii="Times New Roman" w:eastAsia="SimSun" w:hAnsi="Times New Roman" w:cs="Times New Roman"/>
          <w:b/>
          <w:kern w:val="2"/>
          <w:sz w:val="24"/>
          <w:szCs w:val="24"/>
          <w:lang w:eastAsia="hi-IN" w:bidi="hi-IN"/>
        </w:rPr>
        <w:lastRenderedPageBreak/>
        <w:t>Odpowiedź:</w:t>
      </w:r>
    </w:p>
    <w:p w14:paraId="424465C9" w14:textId="2890513A" w:rsidR="00D21A35" w:rsidRPr="00385BF2" w:rsidRDefault="00385BF2" w:rsidP="00232BBD">
      <w:pPr>
        <w:widowControl w:val="0"/>
        <w:suppressAutoHyphens/>
        <w:spacing w:after="0" w:line="240" w:lineRule="auto"/>
        <w:jc w:val="both"/>
        <w:rPr>
          <w:rFonts w:ascii="Times New Roman" w:hAnsi="Times New Roman" w:cs="Times New Roman"/>
          <w:sz w:val="24"/>
          <w:szCs w:val="24"/>
        </w:rPr>
      </w:pPr>
      <w:r w:rsidRPr="00694FDD">
        <w:rPr>
          <w:rFonts w:ascii="Times New Roman" w:eastAsiaTheme="minorHAnsi" w:hAnsi="Times New Roman" w:cs="Times New Roman"/>
          <w:sz w:val="24"/>
          <w:szCs w:val="24"/>
          <w:lang w:eastAsia="en-US"/>
        </w:rPr>
        <w:t>Zamawiający nie wyraża zgody</w:t>
      </w:r>
    </w:p>
    <w:p w14:paraId="5501AC7B" w14:textId="77777777" w:rsidR="00D21A35" w:rsidRPr="00EE09AF" w:rsidRDefault="00D21A35" w:rsidP="00232BBD">
      <w:pPr>
        <w:autoSpaceDE w:val="0"/>
        <w:autoSpaceDN w:val="0"/>
        <w:adjustRightInd w:val="0"/>
        <w:spacing w:after="0" w:line="240" w:lineRule="auto"/>
        <w:jc w:val="both"/>
        <w:rPr>
          <w:rFonts w:ascii="Times New Roman" w:eastAsiaTheme="minorHAnsi" w:hAnsi="Times New Roman" w:cs="Times New Roman"/>
          <w:sz w:val="24"/>
          <w:szCs w:val="24"/>
          <w:u w:val="single"/>
          <w:lang w:eastAsia="en-US"/>
        </w:rPr>
      </w:pPr>
    </w:p>
    <w:p w14:paraId="3A92FE94" w14:textId="60AA1190" w:rsidR="00AD5AAC" w:rsidRPr="00EE09AF" w:rsidRDefault="007B7FF8"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41:  </w:t>
      </w:r>
      <w:r w:rsidR="00AD5AAC" w:rsidRPr="00EE09AF">
        <w:rPr>
          <w:rFonts w:ascii="Times New Roman" w:hAnsi="Times New Roman" w:cs="Times New Roman"/>
          <w:b/>
          <w:sz w:val="24"/>
          <w:szCs w:val="24"/>
        </w:rPr>
        <w:t>dot. zapisów projektu umowy:</w:t>
      </w:r>
    </w:p>
    <w:p w14:paraId="343D46DD" w14:textId="77777777" w:rsidR="00AD5AAC" w:rsidRPr="00EE09AF" w:rsidRDefault="00AD5AAC" w:rsidP="00232BBD">
      <w:pPr>
        <w:snapToGrid w:val="0"/>
        <w:spacing w:after="0" w:line="240" w:lineRule="auto"/>
        <w:jc w:val="both"/>
        <w:rPr>
          <w:rFonts w:ascii="Times New Roman" w:eastAsiaTheme="minorHAnsi" w:hAnsi="Times New Roman" w:cs="Times New Roman"/>
          <w:sz w:val="24"/>
          <w:szCs w:val="24"/>
          <w:lang w:eastAsia="en-US"/>
        </w:rPr>
      </w:pPr>
      <w:r w:rsidRPr="00EE09AF">
        <w:rPr>
          <w:rFonts w:ascii="Times New Roman" w:hAnsi="Times New Roman" w:cs="Times New Roman"/>
          <w:sz w:val="24"/>
          <w:szCs w:val="24"/>
        </w:rPr>
        <w:t xml:space="preserve">Zwracam się z prośbą o przyjęcie </w:t>
      </w:r>
      <w:r w:rsidRPr="00EE09AF">
        <w:rPr>
          <w:rFonts w:ascii="Times New Roman" w:eastAsiaTheme="minorHAnsi" w:hAnsi="Times New Roman" w:cs="Times New Roman"/>
          <w:sz w:val="24"/>
          <w:szCs w:val="24"/>
          <w:lang w:eastAsia="en-US"/>
        </w:rPr>
        <w:t xml:space="preserve">§ 6 ust. 1 projektu umowy w następującym brzmieniu: </w:t>
      </w:r>
    </w:p>
    <w:p w14:paraId="2DD4509F" w14:textId="77777777" w:rsidR="00AD5AAC" w:rsidRPr="00EE09AF" w:rsidRDefault="00AD5AAC" w:rsidP="00232BBD">
      <w:pPr>
        <w:snapToGrid w:val="0"/>
        <w:spacing w:after="0" w:line="240" w:lineRule="auto"/>
        <w:jc w:val="both"/>
        <w:rPr>
          <w:rFonts w:ascii="Times New Roman" w:eastAsiaTheme="minorHAnsi" w:hAnsi="Times New Roman" w:cs="Times New Roman"/>
          <w:i/>
          <w:sz w:val="24"/>
          <w:szCs w:val="24"/>
          <w:lang w:eastAsia="en-US"/>
        </w:rPr>
      </w:pPr>
      <w:r w:rsidRPr="00EE09AF">
        <w:rPr>
          <w:rFonts w:ascii="Times New Roman" w:eastAsiaTheme="minorHAnsi" w:hAnsi="Times New Roman" w:cs="Times New Roman"/>
          <w:sz w:val="24"/>
          <w:szCs w:val="24"/>
          <w:lang w:eastAsia="en-US"/>
        </w:rPr>
        <w:t>„</w:t>
      </w:r>
      <w:r w:rsidRPr="00EE09AF">
        <w:rPr>
          <w:rFonts w:ascii="Times New Roman" w:eastAsiaTheme="minorHAnsi" w:hAnsi="Times New Roman" w:cs="Times New Roman"/>
          <w:i/>
          <w:sz w:val="24"/>
          <w:szCs w:val="24"/>
          <w:lang w:eastAsia="en-US"/>
        </w:rPr>
        <w:t>Wykonawca zapłaci Zamawiającemu kary umowne:</w:t>
      </w:r>
    </w:p>
    <w:p w14:paraId="4525B06A" w14:textId="77777777" w:rsidR="00AD5AAC" w:rsidRPr="00EE09AF" w:rsidRDefault="00AD5AAC" w:rsidP="00232BBD">
      <w:pPr>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EE09AF">
        <w:rPr>
          <w:rFonts w:ascii="Times New Roman" w:eastAsiaTheme="minorHAnsi" w:hAnsi="Times New Roman" w:cs="Times New Roman"/>
          <w:i/>
          <w:sz w:val="24"/>
          <w:szCs w:val="24"/>
          <w:lang w:eastAsia="en-US"/>
        </w:rPr>
        <w:t xml:space="preserve">1. w wysokości 0,5% wartości </w:t>
      </w:r>
      <w:r w:rsidRPr="00EE09AF">
        <w:rPr>
          <w:rFonts w:ascii="Times New Roman" w:eastAsiaTheme="minorHAnsi" w:hAnsi="Times New Roman" w:cs="Times New Roman"/>
          <w:b/>
          <w:i/>
          <w:sz w:val="24"/>
          <w:szCs w:val="24"/>
          <w:lang w:eastAsia="en-US"/>
        </w:rPr>
        <w:t>netto</w:t>
      </w:r>
      <w:r w:rsidRPr="00EE09AF">
        <w:rPr>
          <w:rFonts w:ascii="Times New Roman" w:eastAsiaTheme="minorHAnsi" w:hAnsi="Times New Roman" w:cs="Times New Roman"/>
          <w:i/>
          <w:sz w:val="24"/>
          <w:szCs w:val="24"/>
          <w:lang w:eastAsia="en-US"/>
        </w:rPr>
        <w:t xml:space="preserve"> niedostarczonego zamówienia częściowego za każdy dzień </w:t>
      </w:r>
      <w:r w:rsidRPr="00EE09AF">
        <w:rPr>
          <w:rFonts w:ascii="Times New Roman" w:eastAsiaTheme="minorHAnsi" w:hAnsi="Times New Roman" w:cs="Times New Roman"/>
          <w:b/>
          <w:i/>
          <w:sz w:val="24"/>
          <w:szCs w:val="24"/>
          <w:lang w:eastAsia="en-US"/>
        </w:rPr>
        <w:t>zwłoki</w:t>
      </w:r>
      <w:r w:rsidRPr="00EE09AF">
        <w:rPr>
          <w:rFonts w:ascii="Times New Roman" w:eastAsiaTheme="minorHAnsi" w:hAnsi="Times New Roman" w:cs="Times New Roman"/>
          <w:i/>
          <w:sz w:val="24"/>
          <w:szCs w:val="24"/>
          <w:lang w:eastAsia="en-US"/>
        </w:rPr>
        <w:t xml:space="preserve"> w zrealizowaniu dostawy częściowej, </w:t>
      </w:r>
      <w:r w:rsidRPr="00EE09AF">
        <w:rPr>
          <w:rFonts w:ascii="Times New Roman" w:eastAsiaTheme="minorHAnsi" w:hAnsi="Times New Roman" w:cs="Times New Roman"/>
          <w:b/>
          <w:i/>
          <w:sz w:val="24"/>
          <w:szCs w:val="24"/>
          <w:lang w:eastAsia="en-US"/>
        </w:rPr>
        <w:t>ale nie więcej niż 10% tej wartości;</w:t>
      </w:r>
    </w:p>
    <w:p w14:paraId="51EDA561" w14:textId="77777777" w:rsidR="00AD5AAC" w:rsidRPr="00EE09AF" w:rsidRDefault="00AD5AAC" w:rsidP="00232BBD">
      <w:pPr>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EE09AF">
        <w:rPr>
          <w:rFonts w:ascii="Times New Roman" w:eastAsiaTheme="minorHAnsi" w:hAnsi="Times New Roman" w:cs="Times New Roman"/>
          <w:i/>
          <w:sz w:val="24"/>
          <w:szCs w:val="24"/>
          <w:lang w:eastAsia="en-US"/>
        </w:rPr>
        <w:t xml:space="preserve">2. w wysokości 0,5% wartości </w:t>
      </w:r>
      <w:r w:rsidRPr="00EE09AF">
        <w:rPr>
          <w:rFonts w:ascii="Times New Roman" w:eastAsiaTheme="minorHAnsi" w:hAnsi="Times New Roman" w:cs="Times New Roman"/>
          <w:b/>
          <w:i/>
          <w:sz w:val="24"/>
          <w:szCs w:val="24"/>
          <w:lang w:eastAsia="en-US"/>
        </w:rPr>
        <w:t>netto</w:t>
      </w:r>
      <w:r w:rsidRPr="00EE09AF">
        <w:rPr>
          <w:rFonts w:ascii="Times New Roman" w:eastAsiaTheme="minorHAnsi" w:hAnsi="Times New Roman" w:cs="Times New Roman"/>
          <w:i/>
          <w:sz w:val="24"/>
          <w:szCs w:val="24"/>
          <w:lang w:eastAsia="en-US"/>
        </w:rPr>
        <w:t xml:space="preserve"> reklamowanych wyrobów medycznych - za każdy dzień </w:t>
      </w:r>
      <w:r w:rsidRPr="00EE09AF">
        <w:rPr>
          <w:rFonts w:ascii="Times New Roman" w:eastAsiaTheme="minorHAnsi" w:hAnsi="Times New Roman" w:cs="Times New Roman"/>
          <w:b/>
          <w:i/>
          <w:sz w:val="24"/>
          <w:szCs w:val="24"/>
          <w:lang w:eastAsia="en-US"/>
        </w:rPr>
        <w:t>zwłoki</w:t>
      </w:r>
      <w:r w:rsidRPr="00EE09AF">
        <w:rPr>
          <w:rFonts w:ascii="Times New Roman" w:eastAsiaTheme="minorHAnsi" w:hAnsi="Times New Roman" w:cs="Times New Roman"/>
          <w:i/>
          <w:sz w:val="24"/>
          <w:szCs w:val="24"/>
          <w:lang w:eastAsia="en-US"/>
        </w:rPr>
        <w:t xml:space="preserve"> w realizacji obowiązków określonych w § 5 ust. 2 niniejszej umowy, </w:t>
      </w:r>
      <w:r w:rsidRPr="00EE09AF">
        <w:rPr>
          <w:rFonts w:ascii="Times New Roman" w:eastAsiaTheme="minorHAnsi" w:hAnsi="Times New Roman" w:cs="Times New Roman"/>
          <w:b/>
          <w:i/>
          <w:sz w:val="24"/>
          <w:szCs w:val="24"/>
          <w:lang w:eastAsia="en-US"/>
        </w:rPr>
        <w:t>ale nie więcej niż 10% tej wartości;</w:t>
      </w:r>
    </w:p>
    <w:p w14:paraId="24EE5008" w14:textId="77777777" w:rsidR="00AD5AAC" w:rsidRPr="00EE09AF" w:rsidRDefault="00AD5AAC" w:rsidP="00232BBD">
      <w:pPr>
        <w:autoSpaceDE w:val="0"/>
        <w:autoSpaceDN w:val="0"/>
        <w:adjustRightInd w:val="0"/>
        <w:spacing w:after="0" w:line="240" w:lineRule="auto"/>
        <w:jc w:val="both"/>
        <w:rPr>
          <w:rFonts w:ascii="Times New Roman" w:eastAsiaTheme="minorHAnsi" w:hAnsi="Times New Roman" w:cs="Times New Roman"/>
          <w:i/>
          <w:sz w:val="24"/>
          <w:szCs w:val="24"/>
          <w:lang w:eastAsia="en-US"/>
        </w:rPr>
      </w:pPr>
      <w:r w:rsidRPr="00EE09AF">
        <w:rPr>
          <w:rFonts w:ascii="Times New Roman" w:eastAsiaTheme="minorHAnsi" w:hAnsi="Times New Roman" w:cs="Times New Roman"/>
          <w:i/>
          <w:sz w:val="24"/>
          <w:szCs w:val="24"/>
          <w:lang w:eastAsia="en-US"/>
        </w:rPr>
        <w:t xml:space="preserve">3. w wysokości </w:t>
      </w:r>
      <w:r w:rsidRPr="00EE09AF">
        <w:rPr>
          <w:rFonts w:ascii="Times New Roman" w:eastAsiaTheme="minorHAnsi" w:hAnsi="Times New Roman" w:cs="Times New Roman"/>
          <w:b/>
          <w:i/>
          <w:sz w:val="24"/>
          <w:szCs w:val="24"/>
          <w:lang w:eastAsia="en-US"/>
        </w:rPr>
        <w:t>500,00 zł (słownie: pięćset złotych 00/100</w:t>
      </w:r>
      <w:r w:rsidRPr="00EE09AF">
        <w:rPr>
          <w:rFonts w:ascii="Times New Roman" w:eastAsiaTheme="minorHAnsi" w:hAnsi="Times New Roman" w:cs="Times New Roman"/>
          <w:i/>
          <w:sz w:val="24"/>
          <w:szCs w:val="24"/>
          <w:lang w:eastAsia="en-US"/>
        </w:rPr>
        <w:t xml:space="preserve">) za każdy dzień </w:t>
      </w:r>
      <w:r w:rsidRPr="00EE09AF">
        <w:rPr>
          <w:rFonts w:ascii="Times New Roman" w:eastAsiaTheme="minorHAnsi" w:hAnsi="Times New Roman" w:cs="Times New Roman"/>
          <w:b/>
          <w:i/>
          <w:sz w:val="24"/>
          <w:szCs w:val="24"/>
          <w:lang w:eastAsia="en-US"/>
        </w:rPr>
        <w:t>zwłoki</w:t>
      </w:r>
      <w:r w:rsidRPr="00EE09AF">
        <w:rPr>
          <w:rFonts w:ascii="Times New Roman" w:eastAsiaTheme="minorHAnsi" w:hAnsi="Times New Roman" w:cs="Times New Roman"/>
          <w:i/>
          <w:sz w:val="24"/>
          <w:szCs w:val="24"/>
          <w:lang w:eastAsia="en-US"/>
        </w:rPr>
        <w:t xml:space="preserve"> w wykonaniu przez Wykonawcę czynności, o których mowa w § 3 ust. 1 albo za każdy dzień w wykonaniu naprawy aparatu względem terminu, o którym mowa w § 3 ust. 7 niniejszej umowy, o ile nie zostanie dostarczone urządzenie zastępcze, </w:t>
      </w:r>
      <w:r w:rsidRPr="00EE09AF">
        <w:rPr>
          <w:rFonts w:ascii="Times New Roman" w:eastAsiaTheme="minorHAnsi" w:hAnsi="Times New Roman" w:cs="Times New Roman"/>
          <w:b/>
          <w:i/>
          <w:sz w:val="24"/>
          <w:szCs w:val="24"/>
          <w:lang w:eastAsia="en-US"/>
        </w:rPr>
        <w:t>ale nie więcej niż 5.000 zł (słownie: pięć tysięcy złotych 00/100),</w:t>
      </w:r>
    </w:p>
    <w:p w14:paraId="65811BEB" w14:textId="77777777" w:rsidR="00AD5AAC" w:rsidRPr="00EE09AF" w:rsidRDefault="00AD5AAC" w:rsidP="00232BB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E09AF">
        <w:rPr>
          <w:rFonts w:ascii="Times New Roman" w:eastAsiaTheme="minorHAnsi" w:hAnsi="Times New Roman" w:cs="Times New Roman"/>
          <w:i/>
          <w:sz w:val="24"/>
          <w:szCs w:val="24"/>
          <w:lang w:eastAsia="en-US"/>
        </w:rPr>
        <w:t xml:space="preserve">4. w wysokości </w:t>
      </w:r>
      <w:r w:rsidRPr="00EE09AF">
        <w:rPr>
          <w:rFonts w:ascii="Times New Roman" w:eastAsiaTheme="minorHAnsi" w:hAnsi="Times New Roman" w:cs="Times New Roman"/>
          <w:b/>
          <w:i/>
          <w:sz w:val="24"/>
          <w:szCs w:val="24"/>
          <w:lang w:eastAsia="en-US"/>
        </w:rPr>
        <w:t>10%</w:t>
      </w:r>
      <w:r w:rsidRPr="00EE09AF">
        <w:rPr>
          <w:rFonts w:ascii="Times New Roman" w:eastAsiaTheme="minorHAnsi" w:hAnsi="Times New Roman" w:cs="Times New Roman"/>
          <w:i/>
          <w:sz w:val="24"/>
          <w:szCs w:val="24"/>
          <w:lang w:eastAsia="en-US"/>
        </w:rPr>
        <w:t xml:space="preserve"> </w:t>
      </w:r>
      <w:r w:rsidRPr="00EE09AF">
        <w:rPr>
          <w:rFonts w:ascii="Times New Roman" w:eastAsiaTheme="minorHAnsi" w:hAnsi="Times New Roman" w:cs="Times New Roman"/>
          <w:b/>
          <w:i/>
          <w:sz w:val="24"/>
          <w:szCs w:val="24"/>
          <w:lang w:eastAsia="en-US"/>
        </w:rPr>
        <w:t>wartości netto niezrealizowanej części</w:t>
      </w:r>
      <w:r w:rsidRPr="00EE09AF">
        <w:rPr>
          <w:rFonts w:ascii="Times New Roman" w:eastAsiaTheme="minorHAnsi" w:hAnsi="Times New Roman" w:cs="Times New Roman"/>
          <w:i/>
          <w:sz w:val="24"/>
          <w:szCs w:val="24"/>
          <w:lang w:eastAsia="en-US"/>
        </w:rPr>
        <w:t xml:space="preserve"> </w:t>
      </w:r>
      <w:r w:rsidRPr="00EE09AF">
        <w:rPr>
          <w:rFonts w:ascii="Times New Roman" w:eastAsiaTheme="minorHAnsi" w:hAnsi="Times New Roman" w:cs="Times New Roman"/>
          <w:b/>
          <w:i/>
          <w:sz w:val="24"/>
          <w:szCs w:val="24"/>
          <w:lang w:eastAsia="en-US"/>
        </w:rPr>
        <w:t xml:space="preserve">umowy </w:t>
      </w:r>
      <w:r w:rsidRPr="00EE09AF">
        <w:rPr>
          <w:rFonts w:ascii="Times New Roman" w:eastAsiaTheme="minorHAnsi" w:hAnsi="Times New Roman" w:cs="Times New Roman"/>
          <w:i/>
          <w:sz w:val="24"/>
          <w:szCs w:val="24"/>
          <w:lang w:eastAsia="en-US"/>
        </w:rPr>
        <w:t xml:space="preserve">– w przypadku odstąpienia od umowy lub rozwiązania </w:t>
      </w:r>
      <w:r w:rsidRPr="00EE09AF">
        <w:rPr>
          <w:rFonts w:ascii="Times New Roman" w:eastAsiaTheme="minorHAnsi" w:hAnsi="Times New Roman" w:cs="Times New Roman"/>
          <w:sz w:val="24"/>
          <w:szCs w:val="24"/>
          <w:lang w:eastAsia="en-US"/>
        </w:rPr>
        <w:t>umowy ze skutkiem natychmiastowym z przyczyn, za które odpowiada Wykonawca.</w:t>
      </w:r>
      <w:r w:rsidRPr="00EE09AF">
        <w:rPr>
          <w:rFonts w:ascii="Times New Roman" w:eastAsiaTheme="minorHAnsi" w:hAnsi="Times New Roman" w:cs="Times New Roman"/>
          <w:i/>
          <w:sz w:val="24"/>
          <w:szCs w:val="24"/>
          <w:lang w:eastAsia="en-US"/>
        </w:rPr>
        <w:t>”</w:t>
      </w:r>
    </w:p>
    <w:p w14:paraId="2518FE7C" w14:textId="77777777" w:rsidR="00AD5AAC" w:rsidRPr="00EE09AF" w:rsidRDefault="00AD5AAC" w:rsidP="00232BBD">
      <w:pPr>
        <w:autoSpaceDE w:val="0"/>
        <w:autoSpaceDN w:val="0"/>
        <w:adjustRightInd w:val="0"/>
        <w:spacing w:after="0" w:line="240" w:lineRule="auto"/>
        <w:jc w:val="both"/>
        <w:rPr>
          <w:rFonts w:ascii="Times New Roman" w:hAnsi="Times New Roman" w:cs="Times New Roman"/>
          <w:sz w:val="24"/>
          <w:szCs w:val="24"/>
        </w:rPr>
      </w:pPr>
      <w:r w:rsidRPr="00EE09AF">
        <w:rPr>
          <w:rFonts w:ascii="Times New Roman" w:eastAsiaTheme="minorHAnsi" w:hAnsi="Times New Roman" w:cs="Times New Roman"/>
          <w:sz w:val="24"/>
          <w:szCs w:val="24"/>
          <w:u w:val="single"/>
          <w:lang w:eastAsia="en-US"/>
        </w:rPr>
        <w:t xml:space="preserve">Uzasadnienie: </w:t>
      </w:r>
      <w:r w:rsidRPr="00EE09AF">
        <w:rPr>
          <w:rFonts w:ascii="Times New Roman" w:hAnsi="Times New Roman" w:cs="Times New Roman"/>
          <w:sz w:val="24"/>
          <w:szCs w:val="24"/>
        </w:rPr>
        <w:t>- Kara umowna, której wysokość uzależniona jest od wartości zobowiązania, powinna być odniesiona do wartości netto. Tylko wartość netto zobowiązania stanowi bowiem dla Wykonawcy rzeczywisty z ekonomicznego punktu widzenia ekwiwalent jego świadczenia, natomiast podatek VAT, składający się na kwotę brutto, jest daniną publiczną, której Wykonawca jest tylko płatnikiem;</w:t>
      </w:r>
    </w:p>
    <w:p w14:paraId="4AE7950B" w14:textId="77777777" w:rsidR="00AD5AAC" w:rsidRPr="00EE09AF" w:rsidRDefault="00AD5AAC" w:rsidP="00232BBD">
      <w:pPr>
        <w:autoSpaceDE w:val="0"/>
        <w:autoSpaceDN w:val="0"/>
        <w:adjustRightInd w:val="0"/>
        <w:spacing w:after="0" w:line="240" w:lineRule="auto"/>
        <w:jc w:val="both"/>
        <w:rPr>
          <w:rFonts w:ascii="Times New Roman" w:hAnsi="Times New Roman" w:cs="Times New Roman"/>
          <w:sz w:val="24"/>
          <w:szCs w:val="24"/>
        </w:rPr>
      </w:pPr>
      <w:r w:rsidRPr="00EE09AF">
        <w:rPr>
          <w:rFonts w:ascii="Times New Roman" w:eastAsiaTheme="minorHAnsi" w:hAnsi="Times New Roman" w:cs="Times New Roman"/>
          <w:sz w:val="24"/>
          <w:szCs w:val="24"/>
          <w:lang w:eastAsia="en-US"/>
        </w:rPr>
        <w:t xml:space="preserve">- </w:t>
      </w:r>
      <w:r w:rsidRPr="00EE09AF">
        <w:rPr>
          <w:rFonts w:ascii="Times New Roman" w:hAnsi="Times New Roman" w:cs="Times New Roman"/>
          <w:sz w:val="24"/>
          <w:szCs w:val="24"/>
        </w:rPr>
        <w:t>Mianem „opóźnienia” określa się każde nieterminowe spełnienie świadczenia, bez względu na przyczyny, a więc opóźnienie może wynikać również z przyczyn niezależnych od Wykonawcy, np. z działania siły wyższej, co sprawia, iż niezasadne jest wysuwanie negatywnych konsekwencji wobec wykonawcy w przypadku opóźnienia, a tylko w przypadku zwłoki, która jest okolicznością zawioną przez Wykonawcę;</w:t>
      </w:r>
    </w:p>
    <w:p w14:paraId="314D911A" w14:textId="77777777" w:rsidR="00AD5AAC" w:rsidRPr="00EE09AF" w:rsidRDefault="00AD5AAC" w:rsidP="00232BBD">
      <w:pPr>
        <w:autoSpaceDE w:val="0"/>
        <w:autoSpaceDN w:val="0"/>
        <w:adjustRightInd w:val="0"/>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Kara umowna w wysokości 1.000 zł za każdy dzień opóźnienia (zwłoki w przypadku uwzględnienia wniosku Wykonawcy) jest zbyt wygórowana, powinna wynosić 500 zł. Kara umowna powinna pełnić funkcję surogatu odszkodowania, a nie służyć wzbogaceniu się Zamawiającego;</w:t>
      </w:r>
    </w:p>
    <w:p w14:paraId="07C45E94" w14:textId="77777777" w:rsidR="00AD5AAC" w:rsidRPr="00EE09AF" w:rsidRDefault="00AD5AAC" w:rsidP="00232BBD">
      <w:pPr>
        <w:autoSpaceDE w:val="0"/>
        <w:autoSpaceDN w:val="0"/>
        <w:adjustRightInd w:val="0"/>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Brak górnego limitu naliczania kar umownych powoduje, że mogą one urosnąć do rozmiarów nieproporcjonalnie przewyższających wartość poniesionej przez Zamawiającego szkody. W takim zaś wypadku kara umowna nie będzie już pełniła funkcji odszkodowania, ale służyć będzie wzbogaceniu się Zamawiającego kosztem Wykonawcy. Celem uniknięcia powyższego, zasadne jest wprowadzenie górnego limitu naliczania kar umownych na poziomie 10% oraz 5.000 zł. W razie uzasadnionej potrzeby zamawiający i tak może dochodzić odszkodowania uzupełniającego na zasadach ogólnych;</w:t>
      </w:r>
    </w:p>
    <w:p w14:paraId="136CF5DC" w14:textId="77CED6F6" w:rsidR="00AD5AAC" w:rsidRPr="00EE09AF" w:rsidRDefault="00AD5AAC" w:rsidP="00232BBD">
      <w:pPr>
        <w:snapToGrid w:val="0"/>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 Odstąpienie od umowy oznacza, że umowę uważa się za niebyłą od samego początku, a strony zobowiązane są zwrócić sobie to, co wzajemnie świadczyły. Kara umowna naliczana od wartości umowy bez względu na stan wykonania obowiązków przez Wykonawcę będzie miała tę samą wysokość, bez względu na to, czy Wykonawca dostarczył 1% asortymentu, czy 99%. Może to prowadzić do sytuacji, gdy kara umowna znacząco przekroczy rozmiar ewentualnej szkody poniesionej przez Zamawiającego. Dlatego zasadnym jest przyjęcie, że w przypadku odstąpienia od umowy lub jej rozwiązania wysokość kary będzie zależała od wartości niedostarczonych wyrobów; </w:t>
      </w:r>
    </w:p>
    <w:p w14:paraId="735F3EC8" w14:textId="77777777" w:rsidR="00D21A35" w:rsidRPr="00EE09AF" w:rsidRDefault="00D21A35"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lastRenderedPageBreak/>
        <w:t>Odpowiedź:</w:t>
      </w:r>
    </w:p>
    <w:p w14:paraId="486E799D" w14:textId="7DFECBEB" w:rsidR="00FE7544" w:rsidRPr="00EE09AF" w:rsidRDefault="00D21A35" w:rsidP="00232BBD">
      <w:pPr>
        <w:spacing w:after="0" w:line="240" w:lineRule="auto"/>
        <w:jc w:val="both"/>
        <w:rPr>
          <w:rFonts w:ascii="Times New Roman" w:hAnsi="Times New Roman" w:cs="Times New Roman"/>
          <w:b/>
          <w:sz w:val="24"/>
          <w:szCs w:val="24"/>
          <w:u w:val="single"/>
        </w:rPr>
      </w:pPr>
      <w:r w:rsidRPr="00EE09AF">
        <w:rPr>
          <w:rFonts w:ascii="Times New Roman" w:hAnsi="Times New Roman" w:cs="Times New Roman"/>
          <w:sz w:val="24"/>
          <w:szCs w:val="24"/>
        </w:rPr>
        <w:t>Zamawiający nie wyraża zgody na modyfikację zapisu</w:t>
      </w:r>
      <w:r w:rsidR="00FE7544" w:rsidRPr="00EE09AF">
        <w:rPr>
          <w:rFonts w:ascii="Times New Roman" w:hAnsi="Times New Roman" w:cs="Times New Roman"/>
          <w:sz w:val="24"/>
          <w:szCs w:val="24"/>
        </w:rPr>
        <w:t xml:space="preserve"> </w:t>
      </w:r>
      <w:r w:rsidR="00FE7544" w:rsidRPr="00EE09AF">
        <w:rPr>
          <w:rFonts w:ascii="Times New Roman" w:hAnsi="Times New Roman" w:cs="Times New Roman"/>
          <w:b/>
          <w:sz w:val="24"/>
          <w:szCs w:val="24"/>
          <w:u w:val="single"/>
        </w:rPr>
        <w:t>lecz  niniejszym zmienia brzmienie §6 ust. 1 załącznika nr 6 do SIWZ (wzór umowy) na następujące:</w:t>
      </w:r>
    </w:p>
    <w:p w14:paraId="6A80C71A" w14:textId="64484A29" w:rsidR="00FE7544" w:rsidRPr="00EE09AF" w:rsidRDefault="00223F6B" w:rsidP="00223F6B">
      <w:pPr>
        <w:pStyle w:val="Akapitzlist"/>
        <w:widowControl w:val="0"/>
        <w:tabs>
          <w:tab w:val="left" w:pos="2780"/>
        </w:tabs>
        <w:suppressAutoHyphens/>
        <w:autoSpaceDE w:val="0"/>
        <w:spacing w:after="0" w:line="240" w:lineRule="auto"/>
        <w:ind w:left="340"/>
        <w:jc w:val="both"/>
        <w:rPr>
          <w:rFonts w:ascii="Times New Roman" w:hAnsi="Times New Roman" w:cs="Times New Roman"/>
          <w:sz w:val="24"/>
          <w:szCs w:val="24"/>
        </w:rPr>
      </w:pPr>
      <w:r w:rsidRPr="00EE09AF">
        <w:rPr>
          <w:rFonts w:ascii="Times New Roman" w:hAnsi="Times New Roman" w:cs="Times New Roman"/>
          <w:sz w:val="24"/>
          <w:szCs w:val="24"/>
        </w:rPr>
        <w:t xml:space="preserve">„1. </w:t>
      </w:r>
      <w:r w:rsidR="00FE7544" w:rsidRPr="00EE09AF">
        <w:rPr>
          <w:rFonts w:ascii="Times New Roman" w:hAnsi="Times New Roman" w:cs="Times New Roman"/>
          <w:sz w:val="24"/>
          <w:szCs w:val="24"/>
        </w:rPr>
        <w:t>Wykonawca</w:t>
      </w:r>
      <w:r w:rsidR="00FE7544" w:rsidRPr="00EE09AF">
        <w:rPr>
          <w:rFonts w:ascii="Times New Roman" w:hAnsi="Times New Roman" w:cs="Times New Roman"/>
          <w:i/>
          <w:sz w:val="24"/>
          <w:szCs w:val="24"/>
        </w:rPr>
        <w:t xml:space="preserve"> </w:t>
      </w:r>
      <w:r w:rsidR="00FE7544" w:rsidRPr="00EE09AF">
        <w:rPr>
          <w:rFonts w:ascii="Times New Roman" w:hAnsi="Times New Roman" w:cs="Times New Roman"/>
          <w:sz w:val="24"/>
          <w:szCs w:val="24"/>
        </w:rPr>
        <w:t xml:space="preserve">zapłaci Zamawiającemu kary umowne: </w:t>
      </w:r>
    </w:p>
    <w:p w14:paraId="7418078D" w14:textId="77777777" w:rsidR="000E6F23" w:rsidRPr="00EE09AF" w:rsidRDefault="00FE7544" w:rsidP="00232BBD">
      <w:pPr>
        <w:widowControl w:val="0"/>
        <w:numPr>
          <w:ilvl w:val="0"/>
          <w:numId w:val="25"/>
        </w:numPr>
        <w:tabs>
          <w:tab w:val="num" w:pos="737"/>
          <w:tab w:val="left" w:pos="2780"/>
        </w:tabs>
        <w:suppressAutoHyphens/>
        <w:autoSpaceDE w:val="0"/>
        <w:spacing w:after="0" w:line="240" w:lineRule="auto"/>
        <w:ind w:left="737"/>
        <w:jc w:val="both"/>
        <w:rPr>
          <w:rFonts w:ascii="Times New Roman" w:hAnsi="Times New Roman" w:cs="Times New Roman"/>
          <w:sz w:val="24"/>
          <w:szCs w:val="24"/>
        </w:rPr>
      </w:pPr>
      <w:r w:rsidRPr="00EE09AF">
        <w:rPr>
          <w:rFonts w:ascii="Times New Roman" w:hAnsi="Times New Roman" w:cs="Times New Roman"/>
          <w:sz w:val="24"/>
          <w:szCs w:val="24"/>
        </w:rPr>
        <w:t>w wysokości 0,5% wartości brutto niedostarczonego zamówienia częściowego  za każdy dzień opóźnienia w zrealizowaniu  dostawy częściowej</w:t>
      </w:r>
      <w:r w:rsidR="000E6F23" w:rsidRPr="00EE09AF">
        <w:rPr>
          <w:rFonts w:ascii="Times New Roman" w:hAnsi="Times New Roman" w:cs="Times New Roman"/>
          <w:i/>
          <w:sz w:val="24"/>
          <w:szCs w:val="24"/>
        </w:rPr>
        <w:t xml:space="preserve">, </w:t>
      </w:r>
      <w:r w:rsidR="000E6F23" w:rsidRPr="00EE09AF">
        <w:rPr>
          <w:rFonts w:ascii="Times New Roman" w:hAnsi="Times New Roman" w:cs="Times New Roman"/>
          <w:b/>
          <w:i/>
          <w:sz w:val="24"/>
          <w:szCs w:val="24"/>
        </w:rPr>
        <w:t>ale nie więcej niż 20% wartości umowy</w:t>
      </w:r>
      <w:r w:rsidR="000E6F23" w:rsidRPr="00EE09AF">
        <w:rPr>
          <w:rFonts w:ascii="Times New Roman" w:hAnsi="Times New Roman" w:cs="Times New Roman"/>
          <w:sz w:val="24"/>
          <w:szCs w:val="24"/>
        </w:rPr>
        <w:t xml:space="preserve"> </w:t>
      </w:r>
    </w:p>
    <w:p w14:paraId="1C540D3B" w14:textId="493AE961" w:rsidR="00FE7544" w:rsidRPr="00EE09AF" w:rsidRDefault="00FE7544" w:rsidP="00232BBD">
      <w:pPr>
        <w:widowControl w:val="0"/>
        <w:numPr>
          <w:ilvl w:val="0"/>
          <w:numId w:val="25"/>
        </w:numPr>
        <w:tabs>
          <w:tab w:val="num" w:pos="737"/>
          <w:tab w:val="left" w:pos="2780"/>
        </w:tabs>
        <w:suppressAutoHyphens/>
        <w:autoSpaceDE w:val="0"/>
        <w:spacing w:after="0" w:line="240" w:lineRule="auto"/>
        <w:ind w:left="737"/>
        <w:jc w:val="both"/>
        <w:rPr>
          <w:rFonts w:ascii="Times New Roman" w:hAnsi="Times New Roman" w:cs="Times New Roman"/>
          <w:sz w:val="24"/>
          <w:szCs w:val="24"/>
        </w:rPr>
      </w:pPr>
      <w:r w:rsidRPr="00EE09AF">
        <w:rPr>
          <w:rFonts w:ascii="Times New Roman" w:hAnsi="Times New Roman" w:cs="Times New Roman"/>
          <w:sz w:val="24"/>
          <w:szCs w:val="24"/>
        </w:rPr>
        <w:t>w wysokości 0,5% wartości brutto reklamowanych Wyrobów medycznych - za każdy dzień opóźnienia w realizacji obowiązków określonyc</w:t>
      </w:r>
      <w:r w:rsidR="000E6F23" w:rsidRPr="00EE09AF">
        <w:rPr>
          <w:rFonts w:ascii="Times New Roman" w:hAnsi="Times New Roman" w:cs="Times New Roman"/>
          <w:sz w:val="24"/>
          <w:szCs w:val="24"/>
        </w:rPr>
        <w:t>h w §5 ust.  2 niniejszej umowy</w:t>
      </w:r>
      <w:r w:rsidR="000E6F23" w:rsidRPr="00EE09AF">
        <w:rPr>
          <w:rFonts w:ascii="Times New Roman" w:hAnsi="Times New Roman" w:cs="Times New Roman"/>
          <w:i/>
          <w:sz w:val="24"/>
          <w:szCs w:val="24"/>
        </w:rPr>
        <w:t xml:space="preserve">, </w:t>
      </w:r>
      <w:r w:rsidR="000E6F23" w:rsidRPr="00EE09AF">
        <w:rPr>
          <w:rFonts w:ascii="Times New Roman" w:hAnsi="Times New Roman" w:cs="Times New Roman"/>
          <w:b/>
          <w:i/>
          <w:sz w:val="24"/>
          <w:szCs w:val="24"/>
        </w:rPr>
        <w:t>ale nie więcej niż 20% wartości umowy</w:t>
      </w:r>
    </w:p>
    <w:p w14:paraId="5F8C50B8" w14:textId="23CA23B1" w:rsidR="00FE7544" w:rsidRPr="00EE09AF" w:rsidRDefault="00FE7544" w:rsidP="00232BBD">
      <w:pPr>
        <w:widowControl w:val="0"/>
        <w:numPr>
          <w:ilvl w:val="0"/>
          <w:numId w:val="25"/>
        </w:numPr>
        <w:tabs>
          <w:tab w:val="num" w:pos="737"/>
          <w:tab w:val="left" w:pos="2780"/>
        </w:tabs>
        <w:suppressAutoHyphens/>
        <w:autoSpaceDE w:val="0"/>
        <w:spacing w:after="0" w:line="240" w:lineRule="auto"/>
        <w:ind w:left="737"/>
        <w:jc w:val="both"/>
        <w:rPr>
          <w:rFonts w:ascii="Times New Roman" w:hAnsi="Times New Roman" w:cs="Times New Roman"/>
          <w:sz w:val="24"/>
          <w:szCs w:val="24"/>
        </w:rPr>
      </w:pPr>
      <w:r w:rsidRPr="00EE09AF">
        <w:rPr>
          <w:rFonts w:ascii="Times New Roman" w:hAnsi="Times New Roman" w:cs="Times New Roman"/>
          <w:sz w:val="24"/>
          <w:szCs w:val="24"/>
        </w:rPr>
        <w:t>w wysokości 1.000,00 zł (słownie: tysiąc złotych 00/100) za każdy dzień opóźnienia w wykonaniu przez Wykonawcę czynności, o których mowa w § 3 ust. 1 albo za każdy dzień w wykonaniu naprawy Aparatu względem terminu, o którym mowa w § 3 ust. 7 niniejszej umowy, o ile nie zostanie dostarczone urządzenie zastępcze,</w:t>
      </w:r>
      <w:r w:rsidR="000E6F23" w:rsidRPr="00EE09AF">
        <w:rPr>
          <w:rFonts w:ascii="Times New Roman" w:hAnsi="Times New Roman" w:cs="Times New Roman"/>
          <w:i/>
          <w:sz w:val="24"/>
          <w:szCs w:val="24"/>
        </w:rPr>
        <w:t xml:space="preserve"> </w:t>
      </w:r>
      <w:r w:rsidR="000E6F23" w:rsidRPr="00EE09AF">
        <w:rPr>
          <w:rFonts w:ascii="Times New Roman" w:hAnsi="Times New Roman" w:cs="Times New Roman"/>
          <w:b/>
          <w:i/>
          <w:sz w:val="24"/>
          <w:szCs w:val="24"/>
        </w:rPr>
        <w:t>ale nie więcej niż 20% wartości umowy</w:t>
      </w:r>
    </w:p>
    <w:p w14:paraId="3CA057CB" w14:textId="20823323" w:rsidR="00D21A35" w:rsidRPr="00EE09AF" w:rsidRDefault="00FE7544" w:rsidP="00232BBD">
      <w:pPr>
        <w:widowControl w:val="0"/>
        <w:numPr>
          <w:ilvl w:val="0"/>
          <w:numId w:val="25"/>
        </w:numPr>
        <w:tabs>
          <w:tab w:val="num" w:pos="737"/>
          <w:tab w:val="left" w:pos="2780"/>
        </w:tabs>
        <w:suppressAutoHyphens/>
        <w:autoSpaceDE w:val="0"/>
        <w:spacing w:after="0" w:line="240" w:lineRule="auto"/>
        <w:ind w:left="737"/>
        <w:jc w:val="both"/>
        <w:rPr>
          <w:rFonts w:ascii="Times New Roman" w:hAnsi="Times New Roman" w:cs="Times New Roman"/>
          <w:sz w:val="24"/>
          <w:szCs w:val="24"/>
        </w:rPr>
      </w:pPr>
      <w:r w:rsidRPr="00EE09AF">
        <w:rPr>
          <w:rFonts w:ascii="Times New Roman" w:hAnsi="Times New Roman" w:cs="Times New Roman"/>
          <w:sz w:val="24"/>
          <w:szCs w:val="24"/>
        </w:rPr>
        <w:t xml:space="preserve">w wysokości 10% kwoty wynagrodzenia brutto określonego w §4 ust. 1 niniejszej umowy – w przypadku odstąpienia od umowy lub rozwiązania umowy ze skutkiem natychmiastowym </w:t>
      </w:r>
      <w:r w:rsidRPr="00EE09AF">
        <w:rPr>
          <w:rFonts w:ascii="Times New Roman" w:hAnsi="Times New Roman" w:cs="Times New Roman"/>
          <w:i/>
          <w:sz w:val="24"/>
          <w:szCs w:val="24"/>
        </w:rPr>
        <w:t xml:space="preserve"> </w:t>
      </w:r>
      <w:r w:rsidRPr="00EE09AF">
        <w:rPr>
          <w:rFonts w:ascii="Times New Roman" w:hAnsi="Times New Roman" w:cs="Times New Roman"/>
          <w:sz w:val="24"/>
          <w:szCs w:val="24"/>
        </w:rPr>
        <w:t>z przyczy</w:t>
      </w:r>
      <w:r w:rsidR="000E6F23" w:rsidRPr="00EE09AF">
        <w:rPr>
          <w:rFonts w:ascii="Times New Roman" w:hAnsi="Times New Roman" w:cs="Times New Roman"/>
          <w:sz w:val="24"/>
          <w:szCs w:val="24"/>
        </w:rPr>
        <w:t>n, za które odpowiada Wykonawca</w:t>
      </w:r>
      <w:r w:rsidR="00751C8C">
        <w:rPr>
          <w:rFonts w:ascii="Times New Roman" w:hAnsi="Times New Roman" w:cs="Times New Roman"/>
          <w:sz w:val="24"/>
          <w:szCs w:val="24"/>
        </w:rPr>
        <w:t>”</w:t>
      </w:r>
    </w:p>
    <w:p w14:paraId="6E54EB39" w14:textId="77777777" w:rsidR="00D21A35" w:rsidRPr="00EE09AF" w:rsidRDefault="00D21A35" w:rsidP="00232BBD">
      <w:pPr>
        <w:autoSpaceDE w:val="0"/>
        <w:autoSpaceDN w:val="0"/>
        <w:adjustRightInd w:val="0"/>
        <w:spacing w:after="0" w:line="240" w:lineRule="auto"/>
        <w:jc w:val="both"/>
        <w:rPr>
          <w:rFonts w:ascii="Times New Roman" w:eastAsiaTheme="minorHAnsi" w:hAnsi="Times New Roman" w:cs="Times New Roman"/>
          <w:sz w:val="24"/>
          <w:szCs w:val="24"/>
          <w:u w:val="single"/>
          <w:lang w:eastAsia="en-US"/>
        </w:rPr>
      </w:pPr>
    </w:p>
    <w:p w14:paraId="423A0BEB" w14:textId="67C50791" w:rsidR="00AD5AAC" w:rsidRPr="00EE09AF" w:rsidRDefault="007B7FF8" w:rsidP="00232BBD">
      <w:pPr>
        <w:spacing w:after="0" w:line="240" w:lineRule="auto"/>
        <w:jc w:val="both"/>
        <w:rPr>
          <w:rFonts w:ascii="Times New Roman" w:hAnsi="Times New Roman" w:cs="Times New Roman"/>
          <w:b/>
          <w:sz w:val="24"/>
          <w:szCs w:val="24"/>
        </w:rPr>
      </w:pPr>
      <w:r w:rsidRPr="00EE09AF">
        <w:rPr>
          <w:rFonts w:ascii="Times New Roman" w:hAnsi="Times New Roman" w:cs="Times New Roman"/>
          <w:b/>
          <w:sz w:val="24"/>
          <w:szCs w:val="24"/>
        </w:rPr>
        <w:t xml:space="preserve">Pytanie nr 42:  </w:t>
      </w:r>
      <w:r w:rsidR="00AD5AAC" w:rsidRPr="00EE09AF">
        <w:rPr>
          <w:rFonts w:ascii="Times New Roman" w:hAnsi="Times New Roman" w:cs="Times New Roman"/>
          <w:b/>
          <w:sz w:val="24"/>
          <w:szCs w:val="24"/>
        </w:rPr>
        <w:t>dot. zapisów projektu umowy:</w:t>
      </w:r>
    </w:p>
    <w:p w14:paraId="47E820C5" w14:textId="77777777" w:rsidR="00AD5AAC" w:rsidRPr="00EE09AF" w:rsidRDefault="00AD5AAC" w:rsidP="00232BB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E09AF">
        <w:rPr>
          <w:rFonts w:ascii="Times New Roman" w:eastAsiaTheme="minorHAnsi" w:hAnsi="Times New Roman" w:cs="Times New Roman"/>
          <w:sz w:val="24"/>
          <w:szCs w:val="24"/>
          <w:lang w:eastAsia="en-US"/>
        </w:rPr>
        <w:t xml:space="preserve">Zwracam się z prośbą o przyjęcie § 7 ust 1 projektu umowy w następującym brzmieniu: </w:t>
      </w:r>
    </w:p>
    <w:p w14:paraId="2F3DFCB6" w14:textId="77777777" w:rsidR="00AD5AAC" w:rsidRPr="00EE09AF" w:rsidRDefault="00AD5AAC" w:rsidP="00232BBD">
      <w:pPr>
        <w:autoSpaceDE w:val="0"/>
        <w:autoSpaceDN w:val="0"/>
        <w:adjustRightInd w:val="0"/>
        <w:spacing w:after="0" w:line="240" w:lineRule="auto"/>
        <w:jc w:val="both"/>
        <w:rPr>
          <w:rFonts w:ascii="Times New Roman" w:eastAsiaTheme="minorHAnsi" w:hAnsi="Times New Roman" w:cs="Times New Roman"/>
          <w:i/>
          <w:sz w:val="24"/>
          <w:szCs w:val="24"/>
          <w:lang w:eastAsia="en-US"/>
        </w:rPr>
      </w:pPr>
      <w:r w:rsidRPr="00EE09AF">
        <w:rPr>
          <w:rFonts w:ascii="Times New Roman" w:eastAsiaTheme="minorHAnsi" w:hAnsi="Times New Roman" w:cs="Times New Roman"/>
          <w:i/>
          <w:sz w:val="24"/>
          <w:szCs w:val="24"/>
          <w:lang w:eastAsia="en-US"/>
        </w:rPr>
        <w:t xml:space="preserve">„Zamawiający może rozwiązać umowę w </w:t>
      </w:r>
      <w:r w:rsidRPr="00EE09AF">
        <w:rPr>
          <w:rFonts w:ascii="Times New Roman" w:eastAsiaTheme="minorHAnsi" w:hAnsi="Times New Roman" w:cs="Times New Roman"/>
          <w:b/>
          <w:i/>
          <w:sz w:val="24"/>
          <w:szCs w:val="24"/>
          <w:lang w:eastAsia="en-US"/>
        </w:rPr>
        <w:t>niezrealizowanej</w:t>
      </w:r>
      <w:r w:rsidRPr="00EE09AF">
        <w:rPr>
          <w:rFonts w:ascii="Times New Roman" w:eastAsiaTheme="minorHAnsi" w:hAnsi="Times New Roman" w:cs="Times New Roman"/>
          <w:i/>
          <w:sz w:val="24"/>
          <w:szCs w:val="24"/>
          <w:lang w:eastAsia="en-US"/>
        </w:rPr>
        <w:t xml:space="preserve"> części ze skutkiem natychmiastowym w przypadku, gdy:</w:t>
      </w:r>
    </w:p>
    <w:p w14:paraId="78148F1B" w14:textId="77777777" w:rsidR="00AD5AAC" w:rsidRPr="00EE09AF" w:rsidRDefault="00AD5AAC" w:rsidP="00232BBD">
      <w:pPr>
        <w:autoSpaceDE w:val="0"/>
        <w:autoSpaceDN w:val="0"/>
        <w:adjustRightInd w:val="0"/>
        <w:spacing w:after="0" w:line="240" w:lineRule="auto"/>
        <w:jc w:val="both"/>
        <w:rPr>
          <w:rFonts w:ascii="Times New Roman" w:eastAsiaTheme="minorHAnsi" w:hAnsi="Times New Roman" w:cs="Times New Roman"/>
          <w:i/>
          <w:sz w:val="24"/>
          <w:szCs w:val="24"/>
          <w:lang w:eastAsia="en-US"/>
        </w:rPr>
      </w:pPr>
      <w:r w:rsidRPr="00EE09AF">
        <w:rPr>
          <w:rFonts w:ascii="Times New Roman" w:eastAsiaTheme="minorHAnsi" w:hAnsi="Times New Roman" w:cs="Times New Roman"/>
          <w:i/>
          <w:sz w:val="24"/>
          <w:szCs w:val="24"/>
          <w:lang w:eastAsia="en-US"/>
        </w:rPr>
        <w:t xml:space="preserve">a. Wykonawca </w:t>
      </w:r>
      <w:r w:rsidRPr="00EE09AF">
        <w:rPr>
          <w:rFonts w:ascii="Times New Roman" w:eastAsiaTheme="minorHAnsi" w:hAnsi="Times New Roman" w:cs="Times New Roman"/>
          <w:b/>
          <w:i/>
          <w:sz w:val="24"/>
          <w:szCs w:val="24"/>
          <w:lang w:eastAsia="en-US"/>
        </w:rPr>
        <w:t>popadnie w zwłokę</w:t>
      </w:r>
      <w:r w:rsidRPr="00EE09AF">
        <w:rPr>
          <w:rFonts w:ascii="Times New Roman" w:eastAsiaTheme="minorHAnsi" w:hAnsi="Times New Roman" w:cs="Times New Roman"/>
          <w:i/>
          <w:sz w:val="24"/>
          <w:szCs w:val="24"/>
          <w:lang w:eastAsia="en-US"/>
        </w:rPr>
        <w:t xml:space="preserve"> z realizacją obowiązku określonego w §3 ust. 1 umowy o ponad 10 dni </w:t>
      </w:r>
      <w:r w:rsidRPr="00EE09AF">
        <w:rPr>
          <w:rFonts w:ascii="Times New Roman" w:eastAsiaTheme="minorHAnsi" w:hAnsi="Times New Roman" w:cs="Times New Roman"/>
          <w:b/>
          <w:i/>
          <w:sz w:val="24"/>
          <w:szCs w:val="24"/>
          <w:lang w:eastAsia="en-US"/>
        </w:rPr>
        <w:t>roboczych,</w:t>
      </w:r>
    </w:p>
    <w:p w14:paraId="47C2F977" w14:textId="77777777" w:rsidR="00AD5AAC" w:rsidRPr="00EE09AF" w:rsidRDefault="00AD5AAC" w:rsidP="00232BBD">
      <w:pPr>
        <w:autoSpaceDE w:val="0"/>
        <w:autoSpaceDN w:val="0"/>
        <w:adjustRightInd w:val="0"/>
        <w:spacing w:after="0" w:line="240" w:lineRule="auto"/>
        <w:jc w:val="both"/>
        <w:rPr>
          <w:rFonts w:ascii="Times New Roman" w:eastAsiaTheme="minorHAnsi" w:hAnsi="Times New Roman" w:cs="Times New Roman"/>
          <w:i/>
          <w:sz w:val="24"/>
          <w:szCs w:val="24"/>
          <w:lang w:eastAsia="en-US"/>
        </w:rPr>
      </w:pPr>
      <w:r w:rsidRPr="00EE09AF">
        <w:rPr>
          <w:rFonts w:ascii="Times New Roman" w:eastAsiaTheme="minorHAnsi" w:hAnsi="Times New Roman" w:cs="Times New Roman"/>
          <w:i/>
          <w:sz w:val="24"/>
          <w:szCs w:val="24"/>
          <w:lang w:eastAsia="en-US"/>
        </w:rPr>
        <w:t xml:space="preserve">b. Wykonawca </w:t>
      </w:r>
      <w:r w:rsidRPr="00EE09AF">
        <w:rPr>
          <w:rFonts w:ascii="Times New Roman" w:eastAsiaTheme="minorHAnsi" w:hAnsi="Times New Roman" w:cs="Times New Roman"/>
          <w:b/>
          <w:i/>
          <w:sz w:val="24"/>
          <w:szCs w:val="24"/>
          <w:lang w:eastAsia="en-US"/>
        </w:rPr>
        <w:t>z własnej winy</w:t>
      </w:r>
      <w:r w:rsidRPr="00EE09AF">
        <w:rPr>
          <w:rFonts w:ascii="Times New Roman" w:eastAsiaTheme="minorHAnsi" w:hAnsi="Times New Roman" w:cs="Times New Roman"/>
          <w:i/>
          <w:sz w:val="24"/>
          <w:szCs w:val="24"/>
          <w:lang w:eastAsia="en-US"/>
        </w:rPr>
        <w:t xml:space="preserve"> trzykrotnie nie dotrzyma terminów realizacji dostaw częściowych określonych zgodnie z §2 ust. 9 niniejszej umowy;</w:t>
      </w:r>
    </w:p>
    <w:p w14:paraId="1DE93169" w14:textId="77777777" w:rsidR="00AD5AAC" w:rsidRPr="00EE09AF" w:rsidRDefault="00AD5AAC" w:rsidP="00232BBD">
      <w:pPr>
        <w:autoSpaceDE w:val="0"/>
        <w:autoSpaceDN w:val="0"/>
        <w:adjustRightInd w:val="0"/>
        <w:spacing w:after="0" w:line="240" w:lineRule="auto"/>
        <w:jc w:val="both"/>
        <w:rPr>
          <w:rFonts w:ascii="Times New Roman" w:eastAsiaTheme="minorHAnsi" w:hAnsi="Times New Roman" w:cs="Times New Roman"/>
          <w:i/>
          <w:sz w:val="24"/>
          <w:szCs w:val="24"/>
          <w:lang w:eastAsia="en-US"/>
        </w:rPr>
      </w:pPr>
      <w:r w:rsidRPr="00EE09AF">
        <w:rPr>
          <w:rFonts w:ascii="Times New Roman" w:eastAsiaTheme="minorHAnsi" w:hAnsi="Times New Roman" w:cs="Times New Roman"/>
          <w:i/>
          <w:sz w:val="24"/>
          <w:szCs w:val="24"/>
          <w:lang w:eastAsia="en-US"/>
        </w:rPr>
        <w:t xml:space="preserve">c. </w:t>
      </w:r>
      <w:r w:rsidRPr="00EE09AF">
        <w:rPr>
          <w:rFonts w:ascii="Times New Roman" w:eastAsiaTheme="minorHAnsi" w:hAnsi="Times New Roman" w:cs="Times New Roman"/>
          <w:b/>
          <w:i/>
          <w:sz w:val="24"/>
          <w:szCs w:val="24"/>
          <w:lang w:eastAsia="en-US"/>
        </w:rPr>
        <w:t>zwłoka</w:t>
      </w:r>
      <w:r w:rsidRPr="00EE09AF">
        <w:rPr>
          <w:rFonts w:ascii="Times New Roman" w:eastAsiaTheme="minorHAnsi" w:hAnsi="Times New Roman" w:cs="Times New Roman"/>
          <w:i/>
          <w:sz w:val="24"/>
          <w:szCs w:val="24"/>
          <w:lang w:eastAsia="en-US"/>
        </w:rPr>
        <w:t xml:space="preserve"> w zrealizowaniu dostawy częściowej przekroczy 10 dni </w:t>
      </w:r>
      <w:r w:rsidRPr="00EE09AF">
        <w:rPr>
          <w:rFonts w:ascii="Times New Roman" w:eastAsiaTheme="minorHAnsi" w:hAnsi="Times New Roman" w:cs="Times New Roman"/>
          <w:b/>
          <w:i/>
          <w:sz w:val="24"/>
          <w:szCs w:val="24"/>
          <w:lang w:eastAsia="en-US"/>
        </w:rPr>
        <w:t>roboczych</w:t>
      </w:r>
      <w:r w:rsidRPr="00EE09AF">
        <w:rPr>
          <w:rFonts w:ascii="Times New Roman" w:eastAsiaTheme="minorHAnsi" w:hAnsi="Times New Roman" w:cs="Times New Roman"/>
          <w:i/>
          <w:sz w:val="24"/>
          <w:szCs w:val="24"/>
          <w:lang w:eastAsia="en-US"/>
        </w:rPr>
        <w:t>;</w:t>
      </w:r>
    </w:p>
    <w:p w14:paraId="16194132" w14:textId="77777777" w:rsidR="00AD5AAC" w:rsidRPr="00EE09AF" w:rsidRDefault="00AD5AAC" w:rsidP="00232BBD">
      <w:pPr>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EE09AF">
        <w:rPr>
          <w:rFonts w:ascii="Times New Roman" w:eastAsiaTheme="minorHAnsi" w:hAnsi="Times New Roman" w:cs="Times New Roman"/>
          <w:i/>
          <w:sz w:val="24"/>
          <w:szCs w:val="24"/>
          <w:lang w:eastAsia="en-US"/>
        </w:rPr>
        <w:t xml:space="preserve">d. Wykonawca </w:t>
      </w:r>
      <w:r w:rsidRPr="00EE09AF">
        <w:rPr>
          <w:rFonts w:ascii="Times New Roman" w:eastAsiaTheme="minorHAnsi" w:hAnsi="Times New Roman" w:cs="Times New Roman"/>
          <w:b/>
          <w:i/>
          <w:sz w:val="24"/>
          <w:szCs w:val="24"/>
          <w:lang w:eastAsia="en-US"/>
        </w:rPr>
        <w:t>popadnie w zwłokę</w:t>
      </w:r>
      <w:r w:rsidRPr="00EE09AF">
        <w:rPr>
          <w:rFonts w:ascii="Times New Roman" w:eastAsiaTheme="minorHAnsi" w:hAnsi="Times New Roman" w:cs="Times New Roman"/>
          <w:i/>
          <w:sz w:val="24"/>
          <w:szCs w:val="24"/>
          <w:lang w:eastAsia="en-US"/>
        </w:rPr>
        <w:t xml:space="preserve"> z realizacją obowiązków określonych w §5 ust. 2 umowy o ponad 10 dni </w:t>
      </w:r>
      <w:r w:rsidRPr="00EE09AF">
        <w:rPr>
          <w:rFonts w:ascii="Times New Roman" w:eastAsiaTheme="minorHAnsi" w:hAnsi="Times New Roman" w:cs="Times New Roman"/>
          <w:b/>
          <w:i/>
          <w:sz w:val="24"/>
          <w:szCs w:val="24"/>
          <w:lang w:eastAsia="en-US"/>
        </w:rPr>
        <w:t>roboczych”</w:t>
      </w:r>
    </w:p>
    <w:p w14:paraId="61E6C98B" w14:textId="77777777" w:rsidR="00AD5AAC" w:rsidRPr="00EE09AF" w:rsidRDefault="00AD5AAC" w:rsidP="00232BB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E09AF">
        <w:rPr>
          <w:rFonts w:ascii="Times New Roman" w:eastAsiaTheme="minorHAnsi" w:hAnsi="Times New Roman" w:cs="Times New Roman"/>
          <w:sz w:val="24"/>
          <w:szCs w:val="24"/>
          <w:u w:val="single"/>
          <w:lang w:eastAsia="en-US"/>
        </w:rPr>
        <w:t xml:space="preserve">Uzasadnienie: </w:t>
      </w:r>
      <w:r w:rsidRPr="00EE09AF">
        <w:rPr>
          <w:rFonts w:ascii="Times New Roman" w:eastAsiaTheme="minorHAnsi" w:hAnsi="Times New Roman" w:cs="Times New Roman"/>
          <w:sz w:val="24"/>
          <w:szCs w:val="24"/>
          <w:lang w:eastAsia="en-US"/>
        </w:rPr>
        <w:t>- Z uwagi na to, że na podstawie umowy Wykonawca zobowiązuje się sukcesywnie dostarczać wyroby medyczne, ewentualne odstąpienie od umowy lub jej rozwiązanie powinno dotyczyć wyłącznie niezrealizowanej części dostaw, tak jak wskazano to w prośbie dotyczącej brzmienia §</w:t>
      </w:r>
      <w:r w:rsidRPr="00EE09AF">
        <w:rPr>
          <w:rFonts w:ascii="Times New Roman" w:eastAsiaTheme="minorHAnsi" w:hAnsi="Times New Roman" w:cs="Times New Roman"/>
          <w:i/>
          <w:sz w:val="24"/>
          <w:szCs w:val="24"/>
          <w:lang w:eastAsia="en-US"/>
        </w:rPr>
        <w:t xml:space="preserve"> </w:t>
      </w:r>
      <w:r w:rsidRPr="00EE09AF">
        <w:rPr>
          <w:rFonts w:ascii="Times New Roman" w:eastAsiaTheme="minorHAnsi" w:hAnsi="Times New Roman" w:cs="Times New Roman"/>
          <w:sz w:val="24"/>
          <w:szCs w:val="24"/>
          <w:lang w:eastAsia="en-US"/>
        </w:rPr>
        <w:t>5 ust. 6 projektu umowy;</w:t>
      </w:r>
    </w:p>
    <w:p w14:paraId="6DCEC40B" w14:textId="77777777" w:rsidR="00AD5AAC" w:rsidRPr="00EE09AF" w:rsidRDefault="00AD5AAC" w:rsidP="00232BB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E09AF">
        <w:rPr>
          <w:rFonts w:ascii="Times New Roman" w:eastAsiaTheme="minorHAnsi" w:hAnsi="Times New Roman" w:cs="Times New Roman"/>
          <w:sz w:val="24"/>
          <w:szCs w:val="24"/>
          <w:lang w:eastAsia="en-US"/>
        </w:rPr>
        <w:t>- Do różnicy między pojęciami „opóźnienia” oraz „zwłoki” uprzejmie odsyłam do uwag dotyczących §</w:t>
      </w:r>
      <w:r w:rsidRPr="00EE09AF">
        <w:rPr>
          <w:rFonts w:ascii="Times New Roman" w:eastAsiaTheme="minorHAnsi" w:hAnsi="Times New Roman" w:cs="Times New Roman"/>
          <w:i/>
          <w:sz w:val="24"/>
          <w:szCs w:val="24"/>
          <w:lang w:eastAsia="en-US"/>
        </w:rPr>
        <w:t xml:space="preserve"> </w:t>
      </w:r>
      <w:r w:rsidRPr="00EE09AF">
        <w:rPr>
          <w:rFonts w:ascii="Times New Roman" w:eastAsiaTheme="minorHAnsi" w:hAnsi="Times New Roman" w:cs="Times New Roman"/>
          <w:sz w:val="24"/>
          <w:szCs w:val="24"/>
          <w:lang w:eastAsia="en-US"/>
        </w:rPr>
        <w:t>5 ust. 6 projektu umowy. Ponadto wskazuję, że Wykonawca może odpowiadać za niedotrzymanie terminów jedynie w przypadku niedotrzymania terminów w własnej winy, nie może odpowiadać za działania innych osób lub sytuacje losowe;</w:t>
      </w:r>
    </w:p>
    <w:p w14:paraId="3043BF13" w14:textId="314214A4" w:rsidR="00AD5AAC" w:rsidRPr="00EE09AF" w:rsidRDefault="00AD5AAC" w:rsidP="00232BB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E09AF">
        <w:rPr>
          <w:rFonts w:ascii="Times New Roman" w:eastAsiaTheme="minorHAnsi" w:hAnsi="Times New Roman" w:cs="Times New Roman"/>
          <w:sz w:val="24"/>
          <w:szCs w:val="24"/>
          <w:lang w:eastAsia="en-US"/>
        </w:rPr>
        <w:t>- Możliwość rozwiązania umowy powinna dotyczyć sytuacji niedotrzymania terminów liczonych w dniach roboczych, tak jak wskazano to w wyjaśnieniach do § 3 ust. 1 projektu umowy. Nie należy też zapominać, że w sytuacji tzw. „długich weekendów” (które mogą obejmować nawet kilka dni wolnych ustawowo od pracy pod rząd), istnieje znacznie większe ryzyko popadnięcia w zwłokę, jeśli termin realizacji obowiązku wypadałby w takim właśnie okresie;</w:t>
      </w:r>
    </w:p>
    <w:p w14:paraId="4F6F979C" w14:textId="77777777" w:rsidR="000E6F23" w:rsidRPr="00EE09AF" w:rsidRDefault="000E6F23" w:rsidP="00232BBD">
      <w:pPr>
        <w:spacing w:after="0" w:line="240" w:lineRule="auto"/>
        <w:jc w:val="both"/>
        <w:rPr>
          <w:rFonts w:ascii="Times New Roman" w:eastAsia="SimSun" w:hAnsi="Times New Roman" w:cs="Times New Roman"/>
          <w:b/>
          <w:kern w:val="2"/>
          <w:sz w:val="24"/>
          <w:szCs w:val="24"/>
          <w:lang w:eastAsia="hi-IN" w:bidi="hi-IN"/>
        </w:rPr>
      </w:pPr>
      <w:r w:rsidRPr="00EE09AF">
        <w:rPr>
          <w:rFonts w:ascii="Times New Roman" w:eastAsia="SimSun" w:hAnsi="Times New Roman" w:cs="Times New Roman"/>
          <w:b/>
          <w:kern w:val="2"/>
          <w:sz w:val="24"/>
          <w:szCs w:val="24"/>
          <w:lang w:eastAsia="hi-IN" w:bidi="hi-IN"/>
        </w:rPr>
        <w:t>Odpowiedź:</w:t>
      </w:r>
    </w:p>
    <w:p w14:paraId="5F2CC9FA" w14:textId="150BAA3F" w:rsidR="000E6F23" w:rsidRPr="00EE09AF" w:rsidRDefault="000E6F23" w:rsidP="00232BBD">
      <w:pPr>
        <w:widowControl w:val="0"/>
        <w:suppressAutoHyphens/>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Zamawiający nie wyraża zgody na modyfikację zapisu </w:t>
      </w:r>
    </w:p>
    <w:p w14:paraId="42D83891" w14:textId="77777777" w:rsidR="00080B8E" w:rsidRPr="00EE09AF" w:rsidRDefault="00080B8E" w:rsidP="00232BBD">
      <w:pPr>
        <w:pStyle w:val="Akapitzlist"/>
        <w:spacing w:after="0" w:line="240" w:lineRule="auto"/>
        <w:ind w:left="284"/>
        <w:rPr>
          <w:rFonts w:ascii="Times New Roman" w:hAnsi="Times New Roman" w:cs="Times New Roman"/>
          <w:b/>
          <w:sz w:val="24"/>
          <w:szCs w:val="24"/>
        </w:rPr>
      </w:pPr>
    </w:p>
    <w:p w14:paraId="57A8C133" w14:textId="7202FBF3" w:rsidR="00214E4F" w:rsidRPr="00385BF2" w:rsidRDefault="00214E4F" w:rsidP="00385BF2">
      <w:pPr>
        <w:pStyle w:val="Akapitzlist"/>
        <w:numPr>
          <w:ilvl w:val="0"/>
          <w:numId w:val="30"/>
        </w:numPr>
        <w:spacing w:after="0" w:line="240" w:lineRule="auto"/>
        <w:ind w:left="0" w:hanging="567"/>
        <w:rPr>
          <w:rFonts w:ascii="Times New Roman" w:hAnsi="Times New Roman" w:cs="Times New Roman"/>
          <w:b/>
          <w:color w:val="000000"/>
          <w:sz w:val="28"/>
          <w:szCs w:val="28"/>
          <w:u w:val="single"/>
        </w:rPr>
      </w:pPr>
      <w:r w:rsidRPr="00385BF2">
        <w:rPr>
          <w:rFonts w:ascii="Times New Roman" w:hAnsi="Times New Roman" w:cs="Times New Roman"/>
          <w:b/>
          <w:color w:val="000000"/>
          <w:sz w:val="28"/>
          <w:szCs w:val="28"/>
          <w:u w:val="single"/>
        </w:rPr>
        <w:t>Zamawiający poprawia omyłkę pisarską w SIWZ:</w:t>
      </w:r>
    </w:p>
    <w:p w14:paraId="4640F25A" w14:textId="2E8D6213" w:rsidR="00214E4F" w:rsidRPr="00EE09AF" w:rsidRDefault="00214E4F" w:rsidP="00232BBD">
      <w:pPr>
        <w:spacing w:after="0" w:line="240" w:lineRule="auto"/>
        <w:rPr>
          <w:rFonts w:ascii="Times New Roman" w:hAnsi="Times New Roman" w:cs="Times New Roman"/>
          <w:b/>
          <w:color w:val="000000"/>
          <w:sz w:val="24"/>
          <w:szCs w:val="24"/>
          <w:u w:val="single"/>
        </w:rPr>
      </w:pPr>
      <w:r w:rsidRPr="00EE09AF">
        <w:rPr>
          <w:rFonts w:ascii="Times New Roman" w:hAnsi="Times New Roman" w:cs="Times New Roman"/>
          <w:b/>
          <w:color w:val="000000"/>
          <w:sz w:val="24"/>
          <w:szCs w:val="24"/>
          <w:u w:val="single"/>
        </w:rPr>
        <w:t xml:space="preserve">Po zakończeniu rozdziału V po zdaniu </w:t>
      </w:r>
    </w:p>
    <w:p w14:paraId="00F84780" w14:textId="77777777" w:rsidR="00232BBD" w:rsidRPr="00EE09AF" w:rsidRDefault="00232BBD" w:rsidP="00232BBD">
      <w:pPr>
        <w:spacing w:after="0" w:line="240" w:lineRule="auto"/>
        <w:rPr>
          <w:rFonts w:ascii="Times New Roman" w:hAnsi="Times New Roman" w:cs="Times New Roman"/>
          <w:b/>
          <w:color w:val="000000"/>
          <w:sz w:val="24"/>
          <w:szCs w:val="24"/>
          <w:u w:val="single"/>
        </w:rPr>
      </w:pPr>
    </w:p>
    <w:p w14:paraId="449E3A51" w14:textId="7DFEDF54" w:rsidR="00214E4F" w:rsidRPr="00EE09AF" w:rsidRDefault="00214E4F" w:rsidP="00232BBD">
      <w:pPr>
        <w:autoSpaceDE w:val="0"/>
        <w:autoSpaceDN w:val="0"/>
        <w:adjustRightInd w:val="0"/>
        <w:spacing w:after="0" w:line="240" w:lineRule="auto"/>
        <w:jc w:val="both"/>
        <w:rPr>
          <w:rFonts w:ascii="Times New Roman" w:hAnsi="Times New Roman" w:cs="Times New Roman"/>
          <w:sz w:val="24"/>
          <w:szCs w:val="24"/>
        </w:rPr>
      </w:pPr>
      <w:r w:rsidRPr="00EE09AF">
        <w:rPr>
          <w:rFonts w:ascii="Times New Roman" w:hAnsi="Times New Roman" w:cs="Times New Roman"/>
          <w:sz w:val="24"/>
          <w:szCs w:val="24"/>
        </w:rPr>
        <w:t xml:space="preserve">„W przypadku Wykonawców </w:t>
      </w:r>
      <w:r w:rsidRPr="00EE09AF">
        <w:rPr>
          <w:rFonts w:ascii="Times New Roman" w:hAnsi="Times New Roman" w:cs="Times New Roman"/>
          <w:b/>
          <w:sz w:val="24"/>
          <w:szCs w:val="24"/>
          <w:u w:val="single"/>
        </w:rPr>
        <w:t>wspólnie</w:t>
      </w:r>
      <w:r w:rsidRPr="00EE09AF">
        <w:rPr>
          <w:rFonts w:ascii="Times New Roman" w:hAnsi="Times New Roman" w:cs="Times New Roman"/>
          <w:sz w:val="24"/>
          <w:szCs w:val="24"/>
        </w:rPr>
        <w:t xml:space="preserve"> ubiegających się o udzielenie zamówienia każdy z Wykonawców samodzielnie jest zobowiązany do wykazania braku podstaw do wykluczenia w okolicznościach, o których mowa powyżej.”</w:t>
      </w:r>
    </w:p>
    <w:p w14:paraId="35CA8C4F" w14:textId="77777777" w:rsidR="00223F6B" w:rsidRPr="00EE09AF" w:rsidRDefault="00223F6B" w:rsidP="00232BBD">
      <w:pPr>
        <w:autoSpaceDE w:val="0"/>
        <w:autoSpaceDN w:val="0"/>
        <w:adjustRightInd w:val="0"/>
        <w:spacing w:after="0" w:line="240" w:lineRule="auto"/>
        <w:jc w:val="both"/>
        <w:rPr>
          <w:rFonts w:ascii="Times New Roman" w:hAnsi="Times New Roman" w:cs="Times New Roman"/>
          <w:sz w:val="24"/>
          <w:szCs w:val="24"/>
        </w:rPr>
      </w:pPr>
    </w:p>
    <w:p w14:paraId="45F0936E" w14:textId="078B8A4C" w:rsidR="002F3A77" w:rsidRPr="00EE09AF" w:rsidRDefault="00214E4F" w:rsidP="00232BBD">
      <w:pPr>
        <w:spacing w:after="0" w:line="240" w:lineRule="auto"/>
        <w:rPr>
          <w:rFonts w:ascii="Times New Roman" w:hAnsi="Times New Roman" w:cs="Times New Roman"/>
          <w:color w:val="000000"/>
          <w:sz w:val="24"/>
          <w:szCs w:val="24"/>
        </w:rPr>
      </w:pPr>
      <w:r w:rsidRPr="00EE09AF">
        <w:rPr>
          <w:rFonts w:ascii="Times New Roman" w:hAnsi="Times New Roman" w:cs="Times New Roman"/>
          <w:color w:val="000000"/>
          <w:sz w:val="24"/>
          <w:szCs w:val="24"/>
        </w:rPr>
        <w:t xml:space="preserve"> Zamawiający wstawia nazwę rozdziału VI. </w:t>
      </w:r>
      <w:r w:rsidR="00223F6B" w:rsidRPr="00EE09AF">
        <w:rPr>
          <w:rFonts w:ascii="Times New Roman" w:hAnsi="Times New Roman" w:cs="Times New Roman"/>
          <w:color w:val="000000"/>
          <w:sz w:val="24"/>
          <w:szCs w:val="24"/>
        </w:rPr>
        <w:t xml:space="preserve">tj. </w:t>
      </w:r>
    </w:p>
    <w:p w14:paraId="39F21FB5" w14:textId="77777777" w:rsidR="00232BBD" w:rsidRPr="00EE09AF" w:rsidRDefault="00232BBD" w:rsidP="00232BBD">
      <w:pPr>
        <w:spacing w:after="0" w:line="240" w:lineRule="auto"/>
        <w:rPr>
          <w:rFonts w:ascii="Times New Roman" w:hAnsi="Times New Roman" w:cs="Times New Roman"/>
          <w:color w:val="000000"/>
          <w:sz w:val="24"/>
          <w:szCs w:val="24"/>
          <w:u w:val="single"/>
        </w:rPr>
      </w:pPr>
    </w:p>
    <w:p w14:paraId="15A2F1CA" w14:textId="67AE8F3B" w:rsidR="00214E4F" w:rsidRPr="00EE09AF" w:rsidRDefault="00223F6B" w:rsidP="00232BBD">
      <w:pPr>
        <w:pStyle w:val="Tekstpodstawowywcity"/>
        <w:spacing w:after="0"/>
        <w:ind w:left="0"/>
        <w:jc w:val="both"/>
        <w:rPr>
          <w:b/>
          <w:lang w:val="pl-PL"/>
        </w:rPr>
      </w:pPr>
      <w:r w:rsidRPr="00EE09AF">
        <w:rPr>
          <w:b/>
          <w:bCs/>
          <w:lang w:val="pl-PL"/>
        </w:rPr>
        <w:t>„</w:t>
      </w:r>
      <w:r w:rsidR="00214E4F" w:rsidRPr="00EE09AF">
        <w:rPr>
          <w:b/>
          <w:bCs/>
          <w:lang w:val="pl-PL"/>
        </w:rPr>
        <w:t>VI. WYKAZ OŚWIADCZEŃ LUB DOKUMENTÓW, POTWIERDZAJĄCYCH SPEŁNIANIE WARUNKÓW UDZIAŁU W POSTĘPOWANIU ORAZ BRAK PODSTAW WYKLUCZENIA</w:t>
      </w:r>
      <w:r w:rsidRPr="00EE09AF">
        <w:rPr>
          <w:b/>
          <w:bCs/>
          <w:lang w:val="pl-PL"/>
        </w:rPr>
        <w:t>”</w:t>
      </w:r>
    </w:p>
    <w:p w14:paraId="64A4F52C" w14:textId="272BADDD" w:rsidR="00214E4F" w:rsidRPr="00EE09AF" w:rsidRDefault="00214E4F" w:rsidP="00232BBD">
      <w:pPr>
        <w:spacing w:after="0" w:line="240" w:lineRule="auto"/>
        <w:rPr>
          <w:rFonts w:ascii="Times New Roman" w:hAnsi="Times New Roman" w:cs="Times New Roman"/>
          <w:strike/>
          <w:color w:val="000000"/>
          <w:sz w:val="24"/>
          <w:szCs w:val="24"/>
          <w:u w:val="single"/>
        </w:rPr>
      </w:pPr>
    </w:p>
    <w:p w14:paraId="7210C4A7" w14:textId="77777777" w:rsidR="00214E4F" w:rsidRPr="00EE09AF" w:rsidRDefault="00214E4F" w:rsidP="00232BBD">
      <w:pPr>
        <w:spacing w:after="0" w:line="240" w:lineRule="auto"/>
        <w:rPr>
          <w:rFonts w:ascii="Times New Roman" w:hAnsi="Times New Roman" w:cs="Times New Roman"/>
          <w:strike/>
          <w:color w:val="000000"/>
          <w:sz w:val="24"/>
          <w:szCs w:val="24"/>
          <w:u w:val="single"/>
        </w:rPr>
      </w:pPr>
    </w:p>
    <w:p w14:paraId="7DEA116F" w14:textId="77777777" w:rsidR="00FE013B" w:rsidRPr="00EE09AF" w:rsidRDefault="00FE013B" w:rsidP="00232BBD">
      <w:pPr>
        <w:spacing w:after="0" w:line="240" w:lineRule="auto"/>
        <w:jc w:val="center"/>
        <w:rPr>
          <w:rFonts w:ascii="Times New Roman" w:eastAsia="Times New Roman" w:hAnsi="Times New Roman" w:cs="Times New Roman"/>
          <w:b/>
          <w:sz w:val="24"/>
          <w:szCs w:val="24"/>
          <w:u w:val="single"/>
        </w:rPr>
      </w:pPr>
    </w:p>
    <w:p w14:paraId="17ABC830" w14:textId="77777777" w:rsidR="00FE013B" w:rsidRPr="00EE09AF" w:rsidRDefault="00FE013B" w:rsidP="00232BBD">
      <w:pPr>
        <w:spacing w:after="0" w:line="240" w:lineRule="auto"/>
        <w:jc w:val="center"/>
        <w:rPr>
          <w:rFonts w:ascii="Times New Roman" w:eastAsia="Times New Roman" w:hAnsi="Times New Roman" w:cs="Times New Roman"/>
          <w:b/>
          <w:sz w:val="28"/>
          <w:szCs w:val="28"/>
          <w:u w:val="single"/>
        </w:rPr>
      </w:pPr>
      <w:r w:rsidRPr="00EE09AF">
        <w:rPr>
          <w:rFonts w:ascii="Times New Roman" w:eastAsia="Times New Roman" w:hAnsi="Times New Roman" w:cs="Times New Roman"/>
          <w:b/>
          <w:sz w:val="28"/>
          <w:szCs w:val="28"/>
          <w:u w:val="single"/>
        </w:rPr>
        <w:t>UWAGA</w:t>
      </w:r>
    </w:p>
    <w:p w14:paraId="342B8C77" w14:textId="77777777" w:rsidR="00FE013B" w:rsidRPr="00EE09AF" w:rsidRDefault="00FE013B" w:rsidP="00232BBD">
      <w:pPr>
        <w:spacing w:after="0" w:line="240" w:lineRule="auto"/>
        <w:jc w:val="center"/>
        <w:rPr>
          <w:rFonts w:ascii="Times New Roman" w:eastAsia="Times New Roman" w:hAnsi="Times New Roman" w:cs="Times New Roman"/>
          <w:sz w:val="28"/>
          <w:szCs w:val="28"/>
        </w:rPr>
      </w:pPr>
      <w:r w:rsidRPr="00EE09AF">
        <w:rPr>
          <w:rFonts w:ascii="Times New Roman" w:eastAsia="Times New Roman" w:hAnsi="Times New Roman" w:cs="Times New Roman"/>
          <w:b/>
          <w:sz w:val="28"/>
          <w:szCs w:val="28"/>
        </w:rPr>
        <w:t xml:space="preserve">Zamawiający przesuwa termin składania ofert: </w:t>
      </w:r>
    </w:p>
    <w:p w14:paraId="05B87F76" w14:textId="2928B962" w:rsidR="00FE013B" w:rsidRPr="00EE09AF" w:rsidRDefault="00FE013B" w:rsidP="00232BBD">
      <w:pPr>
        <w:spacing w:after="0" w:line="240" w:lineRule="auto"/>
        <w:jc w:val="center"/>
        <w:rPr>
          <w:rFonts w:ascii="Times New Roman" w:eastAsia="Times New Roman" w:hAnsi="Times New Roman" w:cs="Times New Roman"/>
          <w:b/>
          <w:sz w:val="28"/>
          <w:szCs w:val="28"/>
          <w:vertAlign w:val="superscript"/>
        </w:rPr>
      </w:pPr>
      <w:r w:rsidRPr="00EE09AF">
        <w:rPr>
          <w:rFonts w:ascii="Times New Roman" w:eastAsia="Times New Roman" w:hAnsi="Times New Roman" w:cs="Times New Roman"/>
          <w:b/>
          <w:sz w:val="28"/>
          <w:szCs w:val="28"/>
        </w:rPr>
        <w:t>z  2</w:t>
      </w:r>
      <w:r w:rsidR="00DE0DFC" w:rsidRPr="00EE09AF">
        <w:rPr>
          <w:rFonts w:ascii="Times New Roman" w:eastAsia="Times New Roman" w:hAnsi="Times New Roman" w:cs="Times New Roman"/>
          <w:b/>
          <w:sz w:val="28"/>
          <w:szCs w:val="28"/>
        </w:rPr>
        <w:t>3.11</w:t>
      </w:r>
      <w:r w:rsidRPr="00EE09AF">
        <w:rPr>
          <w:rFonts w:ascii="Times New Roman" w:eastAsia="Times New Roman" w:hAnsi="Times New Roman" w:cs="Times New Roman"/>
          <w:b/>
          <w:sz w:val="28"/>
          <w:szCs w:val="28"/>
        </w:rPr>
        <w:t>.2017 r. godz. 10</w:t>
      </w:r>
      <w:r w:rsidRPr="00EE09AF">
        <w:rPr>
          <w:rFonts w:ascii="Times New Roman" w:eastAsia="Times New Roman" w:hAnsi="Times New Roman" w:cs="Times New Roman"/>
          <w:b/>
          <w:sz w:val="28"/>
          <w:szCs w:val="28"/>
          <w:vertAlign w:val="superscript"/>
        </w:rPr>
        <w:t>00</w:t>
      </w:r>
      <w:r w:rsidRPr="00EE09AF">
        <w:rPr>
          <w:rFonts w:ascii="Times New Roman" w:eastAsia="Times New Roman" w:hAnsi="Times New Roman" w:cs="Times New Roman"/>
          <w:b/>
          <w:sz w:val="28"/>
          <w:szCs w:val="28"/>
        </w:rPr>
        <w:t xml:space="preserve"> na </w:t>
      </w:r>
      <w:r w:rsidR="00AA7CFA" w:rsidRPr="00EE09AF">
        <w:rPr>
          <w:rFonts w:ascii="Times New Roman" w:eastAsia="Times New Roman" w:hAnsi="Times New Roman" w:cs="Times New Roman"/>
          <w:b/>
          <w:sz w:val="28"/>
          <w:szCs w:val="28"/>
          <w:u w:val="single"/>
        </w:rPr>
        <w:t>2</w:t>
      </w:r>
      <w:r w:rsidR="00DE0DFC" w:rsidRPr="00EE09AF">
        <w:rPr>
          <w:rFonts w:ascii="Times New Roman" w:eastAsia="Times New Roman" w:hAnsi="Times New Roman" w:cs="Times New Roman"/>
          <w:b/>
          <w:sz w:val="28"/>
          <w:szCs w:val="28"/>
          <w:u w:val="single"/>
        </w:rPr>
        <w:t>4.11</w:t>
      </w:r>
      <w:r w:rsidRPr="00EE09AF">
        <w:rPr>
          <w:rFonts w:ascii="Times New Roman" w:eastAsia="Times New Roman" w:hAnsi="Times New Roman" w:cs="Times New Roman"/>
          <w:b/>
          <w:sz w:val="28"/>
          <w:szCs w:val="28"/>
          <w:u w:val="single"/>
        </w:rPr>
        <w:t>.2017 r. godz. 10</w:t>
      </w:r>
      <w:r w:rsidRPr="00EE09AF">
        <w:rPr>
          <w:rFonts w:ascii="Times New Roman" w:eastAsia="Times New Roman" w:hAnsi="Times New Roman" w:cs="Times New Roman"/>
          <w:b/>
          <w:sz w:val="28"/>
          <w:szCs w:val="28"/>
          <w:u w:val="single"/>
          <w:vertAlign w:val="superscript"/>
        </w:rPr>
        <w:t>00</w:t>
      </w:r>
    </w:p>
    <w:p w14:paraId="11FE7742" w14:textId="77777777" w:rsidR="00FE013B" w:rsidRPr="00EE09AF" w:rsidRDefault="00FE013B" w:rsidP="00232BBD">
      <w:pPr>
        <w:spacing w:after="0" w:line="240" w:lineRule="auto"/>
        <w:jc w:val="center"/>
        <w:rPr>
          <w:rFonts w:ascii="Times New Roman" w:eastAsia="Times New Roman" w:hAnsi="Times New Roman" w:cs="Times New Roman"/>
          <w:b/>
          <w:sz w:val="28"/>
          <w:szCs w:val="28"/>
        </w:rPr>
      </w:pPr>
      <w:r w:rsidRPr="00EE09AF">
        <w:rPr>
          <w:rFonts w:ascii="Times New Roman" w:eastAsia="Times New Roman" w:hAnsi="Times New Roman" w:cs="Times New Roman"/>
          <w:b/>
          <w:sz w:val="28"/>
          <w:szCs w:val="28"/>
        </w:rPr>
        <w:t>oraz przesuwa termin otwarcia ofert</w:t>
      </w:r>
    </w:p>
    <w:p w14:paraId="6A31EAF4" w14:textId="12389003" w:rsidR="005E6219" w:rsidRPr="00EE09AF" w:rsidRDefault="005E6219" w:rsidP="00232BBD">
      <w:pPr>
        <w:spacing w:after="0" w:line="240" w:lineRule="auto"/>
        <w:jc w:val="center"/>
        <w:rPr>
          <w:rFonts w:ascii="Times New Roman" w:eastAsia="Times New Roman" w:hAnsi="Times New Roman" w:cs="Times New Roman"/>
          <w:b/>
          <w:sz w:val="28"/>
          <w:szCs w:val="28"/>
          <w:u w:val="single"/>
          <w:vertAlign w:val="superscript"/>
        </w:rPr>
      </w:pPr>
      <w:r w:rsidRPr="00EE09AF">
        <w:rPr>
          <w:rFonts w:ascii="Times New Roman" w:eastAsia="Times New Roman" w:hAnsi="Times New Roman" w:cs="Times New Roman"/>
          <w:b/>
          <w:sz w:val="28"/>
          <w:szCs w:val="28"/>
        </w:rPr>
        <w:t>z  2</w:t>
      </w:r>
      <w:r w:rsidR="00DE0DFC" w:rsidRPr="00EE09AF">
        <w:rPr>
          <w:rFonts w:ascii="Times New Roman" w:eastAsia="Times New Roman" w:hAnsi="Times New Roman" w:cs="Times New Roman"/>
          <w:b/>
          <w:sz w:val="28"/>
          <w:szCs w:val="28"/>
        </w:rPr>
        <w:t>3.11</w:t>
      </w:r>
      <w:r w:rsidR="00FE013B" w:rsidRPr="00EE09AF">
        <w:rPr>
          <w:rFonts w:ascii="Times New Roman" w:eastAsia="Times New Roman" w:hAnsi="Times New Roman" w:cs="Times New Roman"/>
          <w:b/>
          <w:sz w:val="28"/>
          <w:szCs w:val="28"/>
        </w:rPr>
        <w:t>.2017 r. godz. 10</w:t>
      </w:r>
      <w:r w:rsidR="00FE013B" w:rsidRPr="00EE09AF">
        <w:rPr>
          <w:rFonts w:ascii="Times New Roman" w:eastAsia="Times New Roman" w:hAnsi="Times New Roman" w:cs="Times New Roman"/>
          <w:b/>
          <w:sz w:val="28"/>
          <w:szCs w:val="28"/>
          <w:vertAlign w:val="superscript"/>
        </w:rPr>
        <w:t>30</w:t>
      </w:r>
      <w:r w:rsidR="00FE013B" w:rsidRPr="00EE09AF">
        <w:rPr>
          <w:rFonts w:ascii="Times New Roman" w:eastAsia="Times New Roman" w:hAnsi="Times New Roman" w:cs="Times New Roman"/>
          <w:b/>
          <w:sz w:val="28"/>
          <w:szCs w:val="28"/>
        </w:rPr>
        <w:t xml:space="preserve"> na </w:t>
      </w:r>
      <w:r w:rsidR="00AA7CFA" w:rsidRPr="00EE09AF">
        <w:rPr>
          <w:rFonts w:ascii="Times New Roman" w:eastAsia="Times New Roman" w:hAnsi="Times New Roman" w:cs="Times New Roman"/>
          <w:b/>
          <w:sz w:val="28"/>
          <w:szCs w:val="28"/>
          <w:u w:val="single"/>
        </w:rPr>
        <w:t>2</w:t>
      </w:r>
      <w:r w:rsidR="00DE0DFC" w:rsidRPr="00EE09AF">
        <w:rPr>
          <w:rFonts w:ascii="Times New Roman" w:eastAsia="Times New Roman" w:hAnsi="Times New Roman" w:cs="Times New Roman"/>
          <w:b/>
          <w:sz w:val="28"/>
          <w:szCs w:val="28"/>
          <w:u w:val="single"/>
        </w:rPr>
        <w:t>4.11</w:t>
      </w:r>
      <w:r w:rsidR="00FE013B" w:rsidRPr="00EE09AF">
        <w:rPr>
          <w:rFonts w:ascii="Times New Roman" w:eastAsia="Times New Roman" w:hAnsi="Times New Roman" w:cs="Times New Roman"/>
          <w:b/>
          <w:sz w:val="28"/>
          <w:szCs w:val="28"/>
          <w:u w:val="single"/>
        </w:rPr>
        <w:t>.2017 r. godz. 1</w:t>
      </w:r>
      <w:r w:rsidR="00DE0DFC" w:rsidRPr="00EE09AF">
        <w:rPr>
          <w:rFonts w:ascii="Times New Roman" w:eastAsia="Times New Roman" w:hAnsi="Times New Roman" w:cs="Times New Roman"/>
          <w:b/>
          <w:sz w:val="28"/>
          <w:szCs w:val="28"/>
          <w:u w:val="single"/>
        </w:rPr>
        <w:t>0</w:t>
      </w:r>
      <w:r w:rsidR="00DE0DFC" w:rsidRPr="00EE09AF">
        <w:rPr>
          <w:rFonts w:ascii="Times New Roman" w:eastAsia="Times New Roman" w:hAnsi="Times New Roman" w:cs="Times New Roman"/>
          <w:sz w:val="28"/>
          <w:szCs w:val="28"/>
          <w:u w:val="single"/>
          <w:vertAlign w:val="superscript"/>
        </w:rPr>
        <w:t>3</w:t>
      </w:r>
      <w:r w:rsidRPr="00EE09AF">
        <w:rPr>
          <w:rFonts w:ascii="Times New Roman" w:eastAsia="Times New Roman" w:hAnsi="Times New Roman" w:cs="Times New Roman"/>
          <w:b/>
          <w:sz w:val="28"/>
          <w:szCs w:val="28"/>
          <w:u w:val="single"/>
          <w:vertAlign w:val="superscript"/>
        </w:rPr>
        <w:t>0</w:t>
      </w:r>
    </w:p>
    <w:p w14:paraId="180F7387" w14:textId="77777777" w:rsidR="005E6219" w:rsidRPr="00EE09AF" w:rsidRDefault="005E6219" w:rsidP="00232BBD">
      <w:pPr>
        <w:spacing w:after="0" w:line="240" w:lineRule="auto"/>
        <w:jc w:val="center"/>
        <w:rPr>
          <w:rFonts w:ascii="Times New Roman" w:eastAsia="Times New Roman" w:hAnsi="Times New Roman" w:cs="Times New Roman"/>
          <w:b/>
          <w:sz w:val="24"/>
          <w:szCs w:val="24"/>
          <w:u w:val="single"/>
          <w:vertAlign w:val="superscript"/>
        </w:rPr>
      </w:pPr>
    </w:p>
    <w:p w14:paraId="23CFB033" w14:textId="77777777" w:rsidR="00FE013B" w:rsidRPr="00EE09AF" w:rsidRDefault="00FE013B" w:rsidP="00232BBD">
      <w:pPr>
        <w:spacing w:after="0" w:line="240" w:lineRule="auto"/>
        <w:jc w:val="both"/>
        <w:rPr>
          <w:rFonts w:ascii="Times New Roman" w:eastAsia="SimSun" w:hAnsi="Times New Roman" w:cs="Times New Roman"/>
          <w:kern w:val="1"/>
          <w:sz w:val="24"/>
          <w:szCs w:val="24"/>
          <w:lang w:eastAsia="hi-IN" w:bidi="hi-IN"/>
        </w:rPr>
      </w:pPr>
      <w:r w:rsidRPr="00EE09AF">
        <w:rPr>
          <w:rFonts w:ascii="Times New Roman" w:eastAsia="SimSun" w:hAnsi="Times New Roman" w:cs="Times New Roman"/>
          <w:kern w:val="1"/>
          <w:sz w:val="24"/>
          <w:szCs w:val="24"/>
          <w:lang w:eastAsia="hi-IN" w:bidi="hi-IN"/>
        </w:rPr>
        <w:t>Jednocześnie Zamawiający informuje, iż przekazał Urzędowi Publikacji Unii Europejskiej – Sprostowanie – Ogłoszenie z</w:t>
      </w:r>
      <w:r w:rsidR="005E6219" w:rsidRPr="00EE09AF">
        <w:rPr>
          <w:rFonts w:ascii="Times New Roman" w:eastAsia="SimSun" w:hAnsi="Times New Roman" w:cs="Times New Roman"/>
          <w:kern w:val="1"/>
          <w:sz w:val="24"/>
          <w:szCs w:val="24"/>
          <w:lang w:eastAsia="hi-IN" w:bidi="hi-IN"/>
        </w:rPr>
        <w:t>mian lub dodatkowych informacji:</w:t>
      </w:r>
    </w:p>
    <w:p w14:paraId="71A76A2B" w14:textId="77777777" w:rsidR="00FE013B" w:rsidRPr="00EE09AF" w:rsidRDefault="00FE013B" w:rsidP="00232BBD">
      <w:pPr>
        <w:pStyle w:val="Akapitzlist"/>
        <w:widowControl w:val="0"/>
        <w:numPr>
          <w:ilvl w:val="0"/>
          <w:numId w:val="2"/>
        </w:numPr>
        <w:suppressAutoHyphens/>
        <w:spacing w:after="0" w:line="240" w:lineRule="auto"/>
        <w:jc w:val="both"/>
        <w:rPr>
          <w:rFonts w:ascii="Times New Roman" w:eastAsia="SimSun" w:hAnsi="Times New Roman" w:cs="Times New Roman"/>
          <w:kern w:val="1"/>
          <w:sz w:val="24"/>
          <w:szCs w:val="24"/>
          <w:lang w:eastAsia="hi-IN" w:bidi="hi-IN"/>
        </w:rPr>
      </w:pPr>
      <w:r w:rsidRPr="00EE09AF">
        <w:rPr>
          <w:rFonts w:ascii="Times New Roman" w:eastAsia="SimSun" w:hAnsi="Times New Roman" w:cs="Times New Roman"/>
          <w:kern w:val="1"/>
          <w:sz w:val="24"/>
          <w:szCs w:val="24"/>
          <w:lang w:eastAsia="hi-IN" w:bidi="hi-IN"/>
        </w:rPr>
        <w:t>Z</w:t>
      </w:r>
      <w:r w:rsidR="00096D1A" w:rsidRPr="00EE09AF">
        <w:rPr>
          <w:rFonts w:ascii="Times New Roman" w:eastAsia="SimSun" w:hAnsi="Times New Roman" w:cs="Times New Roman"/>
          <w:kern w:val="1"/>
          <w:sz w:val="24"/>
          <w:szCs w:val="24"/>
          <w:lang w:eastAsia="hi-IN" w:bidi="hi-IN"/>
        </w:rPr>
        <w:t>a</w:t>
      </w:r>
      <w:r w:rsidRPr="00EE09AF">
        <w:rPr>
          <w:rFonts w:ascii="Times New Roman" w:eastAsia="SimSun" w:hAnsi="Times New Roman" w:cs="Times New Roman"/>
          <w:kern w:val="1"/>
          <w:sz w:val="24"/>
          <w:szCs w:val="24"/>
          <w:lang w:eastAsia="hi-IN" w:bidi="hi-IN"/>
        </w:rPr>
        <w:t>mawiający przesunął termin składania i otwarcia ofert zgodnie z informacj</w:t>
      </w:r>
      <w:r w:rsidR="00096D1A" w:rsidRPr="00EE09AF">
        <w:rPr>
          <w:rFonts w:ascii="Times New Roman" w:eastAsia="SimSun" w:hAnsi="Times New Roman" w:cs="Times New Roman"/>
          <w:kern w:val="1"/>
          <w:sz w:val="24"/>
          <w:szCs w:val="24"/>
          <w:lang w:eastAsia="hi-IN" w:bidi="hi-IN"/>
        </w:rPr>
        <w:t xml:space="preserve">ą w uwadze </w:t>
      </w:r>
      <w:r w:rsidRPr="00EE09AF">
        <w:rPr>
          <w:rFonts w:ascii="Times New Roman" w:eastAsia="SimSun" w:hAnsi="Times New Roman" w:cs="Times New Roman"/>
          <w:kern w:val="1"/>
          <w:sz w:val="24"/>
          <w:szCs w:val="24"/>
          <w:lang w:eastAsia="hi-IN" w:bidi="hi-IN"/>
        </w:rPr>
        <w:t xml:space="preserve"> powyżej.</w:t>
      </w:r>
    </w:p>
    <w:p w14:paraId="3EA0E510" w14:textId="77777777" w:rsidR="00FE013B" w:rsidRPr="00232BBD" w:rsidRDefault="00FE013B" w:rsidP="00232BBD">
      <w:pPr>
        <w:spacing w:after="0" w:line="240" w:lineRule="auto"/>
        <w:jc w:val="center"/>
        <w:rPr>
          <w:rFonts w:ascii="Times New Roman" w:eastAsia="Times New Roman" w:hAnsi="Times New Roman" w:cs="Times New Roman"/>
          <w:b/>
          <w:sz w:val="24"/>
          <w:szCs w:val="24"/>
          <w:u w:val="single"/>
          <w:vertAlign w:val="superscript"/>
        </w:rPr>
      </w:pPr>
    </w:p>
    <w:p w14:paraId="3D8070F4" w14:textId="77777777" w:rsidR="00904DF3" w:rsidRPr="00232BBD" w:rsidRDefault="00904DF3" w:rsidP="00232BBD">
      <w:pPr>
        <w:pStyle w:val="Bezodstpw"/>
        <w:ind w:left="-1757"/>
        <w:jc w:val="both"/>
        <w:rPr>
          <w:rFonts w:ascii="Times New Roman" w:hAnsi="Times New Roman" w:cs="Times New Roman"/>
          <w:sz w:val="24"/>
          <w:szCs w:val="24"/>
        </w:rPr>
      </w:pPr>
    </w:p>
    <w:p w14:paraId="037A07D4" w14:textId="77777777" w:rsidR="00904DF3" w:rsidRPr="00232BBD" w:rsidRDefault="00904DF3" w:rsidP="00232BBD">
      <w:pPr>
        <w:pStyle w:val="Bezodstpw"/>
        <w:ind w:left="-1757"/>
        <w:jc w:val="both"/>
        <w:rPr>
          <w:rFonts w:ascii="Times New Roman" w:hAnsi="Times New Roman" w:cs="Times New Roman"/>
          <w:sz w:val="24"/>
          <w:szCs w:val="24"/>
        </w:rPr>
      </w:pPr>
    </w:p>
    <w:sectPr w:rsidR="00904DF3" w:rsidRPr="00232BBD" w:rsidSect="005E621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851"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AC713" w14:textId="77777777" w:rsidR="00383A84" w:rsidRDefault="00383A84" w:rsidP="0004169C">
      <w:pPr>
        <w:spacing w:after="0" w:line="240" w:lineRule="auto"/>
      </w:pPr>
      <w:r>
        <w:separator/>
      </w:r>
    </w:p>
  </w:endnote>
  <w:endnote w:type="continuationSeparator" w:id="0">
    <w:p w14:paraId="736F8BEF" w14:textId="77777777" w:rsidR="00383A84" w:rsidRDefault="00383A84" w:rsidP="0004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buntu">
    <w:panose1 w:val="020B0504030602030204"/>
    <w:charset w:val="EE"/>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F5CA" w14:textId="77777777" w:rsidR="00383A84" w:rsidRDefault="00383A84">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79CB" w14:textId="77777777" w:rsidR="00383A84" w:rsidRDefault="00383A84">
    <w:pPr>
      <w:spacing w:after="0" w:line="240" w:lineRule="auto"/>
    </w:pPr>
  </w:p>
  <w:p w14:paraId="2F1D3498" w14:textId="77777777" w:rsidR="00383A84" w:rsidRDefault="00383A84">
    <w:pPr>
      <w:spacing w:after="0" w:line="240" w:lineRule="auto"/>
    </w:pPr>
  </w:p>
  <w:p w14:paraId="0E776883" w14:textId="77777777" w:rsidR="00383A84" w:rsidRDefault="00383A84">
    <w:pPr>
      <w:spacing w:after="0" w:line="240" w:lineRule="auto"/>
    </w:pPr>
  </w:p>
  <w:p w14:paraId="15F13366" w14:textId="77777777" w:rsidR="00383A84" w:rsidRDefault="00383A84">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630B8" w14:textId="77777777" w:rsidR="00383A84" w:rsidRDefault="00383A84">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D1C0E" w14:textId="77777777" w:rsidR="00383A84" w:rsidRDefault="00383A84" w:rsidP="0004169C">
      <w:pPr>
        <w:spacing w:after="0" w:line="240" w:lineRule="auto"/>
      </w:pPr>
      <w:r>
        <w:separator/>
      </w:r>
    </w:p>
  </w:footnote>
  <w:footnote w:type="continuationSeparator" w:id="0">
    <w:p w14:paraId="1FD35EF3" w14:textId="77777777" w:rsidR="00383A84" w:rsidRDefault="00383A84" w:rsidP="00041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E88CD" w14:textId="77777777" w:rsidR="00383A84" w:rsidRDefault="00383A84">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9064" w14:textId="77777777" w:rsidR="00383A84" w:rsidRDefault="001E0FC3" w:rsidP="007E0411">
    <w:pPr>
      <w:pStyle w:val="Nagwek"/>
    </w:pPr>
    <w:r>
      <w:rPr>
        <w:noProof/>
      </w:rPr>
      <w:pict w14:anchorId="323F34ED">
        <v:shapetype id="_x0000_t202" coordsize="21600,21600" o:spt="202" path="m,l,21600r21600,l21600,xe">
          <v:stroke joinstyle="miter"/>
          <v:path gradientshapeok="t" o:connecttype="rect"/>
        </v:shapetype>
        <v:shape id="Pole tekstowe 4" o:spid="_x0000_s12290" type="#_x0000_t202" style="position:absolute;margin-left:-4.6pt;margin-top:-39pt;width:170.35pt;height:55.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" stroked="f">
          <v:textbox style="mso-next-textbox:#Pole tekstowe 4">
            <w:txbxContent>
              <w:p w14:paraId="76DE08E9" w14:textId="77777777" w:rsidR="00383A84" w:rsidRPr="000C1232" w:rsidRDefault="00383A84" w:rsidP="007E0411">
                <w:pPr>
                  <w:rPr>
                    <w:rFonts w:ascii="Ubuntu" w:hAnsi="Ubuntu"/>
                    <w:b/>
                    <w:color w:val="1478AA"/>
                    <w:sz w:val="15"/>
                    <w:szCs w:val="15"/>
                  </w:rPr>
                </w:pPr>
                <w:r w:rsidRPr="00FC72A6">
                  <w:rPr>
                    <w:rFonts w:ascii="Ubuntu" w:hAnsi="Ubuntu"/>
                    <w:b/>
                    <w:color w:val="1478AA"/>
                    <w:sz w:val="15"/>
                    <w:szCs w:val="15"/>
                  </w:rPr>
                  <w:t>UN</w:t>
                </w:r>
                <w:r>
                  <w:rPr>
                    <w:rFonts w:ascii="Ubuntu" w:hAnsi="Ubuntu"/>
                    <w:b/>
                    <w:color w:val="1478AA"/>
                    <w:sz w:val="15"/>
                    <w:szCs w:val="15"/>
                  </w:rPr>
                  <w:t xml:space="preserve">IWERSYTECKIE CENTRUM KLINICZNE IM. PROF. K. GIBIŃSKIEGO                        </w:t>
                </w:r>
                <w:r w:rsidRPr="00FC72A6">
                  <w:rPr>
                    <w:rFonts w:ascii="Ubuntu" w:hAnsi="Ubuntu"/>
                    <w:b/>
                    <w:color w:val="1478AA"/>
                    <w:sz w:val="15"/>
                    <w:szCs w:val="15"/>
                  </w:rPr>
                  <w:t>Ślą</w:t>
                </w:r>
                <w:r>
                  <w:rPr>
                    <w:rFonts w:ascii="Ubuntu" w:hAnsi="Ubuntu"/>
                    <w:b/>
                    <w:color w:val="1478AA"/>
                    <w:sz w:val="15"/>
                    <w:szCs w:val="15"/>
                  </w:rPr>
                  <w:t xml:space="preserve">skiego Uniwersytetu Medycznego                  </w:t>
                </w:r>
                <w:r w:rsidRPr="00FC72A6">
                  <w:rPr>
                    <w:rFonts w:ascii="Ubuntu" w:hAnsi="Ubuntu"/>
                    <w:b/>
                    <w:color w:val="1478AA"/>
                    <w:sz w:val="15"/>
                    <w:szCs w:val="15"/>
                  </w:rPr>
                  <w:t>w Katowicach</w:t>
                </w:r>
              </w:p>
            </w:txbxContent>
          </v:textbox>
          <w10:wrap type="square"/>
        </v:shape>
      </w:pict>
    </w:r>
    <w:r w:rsidR="00383A84">
      <w:rPr>
        <w:noProof/>
      </w:rPr>
      <w:drawing>
        <wp:anchor distT="0" distB="0" distL="114300" distR="114300" simplePos="0" relativeHeight="251659264" behindDoc="0" locked="0" layoutInCell="1" allowOverlap="1" wp14:anchorId="3DDE4229" wp14:editId="129D0579">
          <wp:simplePos x="0" y="0"/>
          <wp:positionH relativeFrom="column">
            <wp:posOffset>-734974</wp:posOffset>
          </wp:positionH>
          <wp:positionV relativeFrom="paragraph">
            <wp:posOffset>-426085</wp:posOffset>
          </wp:positionV>
          <wp:extent cx="466090" cy="429260"/>
          <wp:effectExtent l="0" t="0" r="0" b="8890"/>
          <wp:wrapSquare wrapText="bothSides"/>
          <wp:docPr id="295" name="Obraz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090" cy="429260"/>
                  </a:xfrm>
                  <a:prstGeom prst="rect">
                    <a:avLst/>
                  </a:prstGeom>
                </pic:spPr>
              </pic:pic>
            </a:graphicData>
          </a:graphic>
        </wp:anchor>
      </w:drawing>
    </w:r>
  </w:p>
  <w:p w14:paraId="29A3026E" w14:textId="77777777" w:rsidR="00383A84" w:rsidRDefault="00383A84" w:rsidP="007E0411">
    <w:pPr>
      <w:pStyle w:val="Nagwek"/>
      <w:tabs>
        <w:tab w:val="clear" w:pos="4536"/>
        <w:tab w:val="clear" w:pos="9072"/>
        <w:tab w:val="left" w:pos="169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02FA3" w14:textId="77777777" w:rsidR="00383A84" w:rsidRDefault="001E0FC3" w:rsidP="007E0411">
    <w:pPr>
      <w:pStyle w:val="Nagwek"/>
      <w:tabs>
        <w:tab w:val="left" w:pos="142"/>
      </w:tabs>
    </w:pPr>
    <w:r>
      <w:rPr>
        <w:noProof/>
      </w:rPr>
      <w:pict w14:anchorId="2CE7BFFC">
        <v:shapetype id="_x0000_t202" coordsize="21600,21600" o:spt="202" path="m,l,21600r21600,l21600,xe">
          <v:stroke joinstyle="miter"/>
          <v:path gradientshapeok="t" o:connecttype="rect"/>
        </v:shapetype>
        <v:shape id="Pole tekstowe 307" o:spid="_x0000_s12289" type="#_x0000_t202" style="position:absolute;margin-left:-8pt;margin-top:-25.35pt;width:170.35pt;height:55.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" stroked="f">
          <v:textbox style="mso-next-textbox:#Pole tekstowe 307">
            <w:txbxContent>
              <w:p w14:paraId="4CB3ACDD" w14:textId="77777777" w:rsidR="00383A84" w:rsidRPr="000C1232" w:rsidRDefault="00383A84" w:rsidP="00D87EC4">
                <w:pPr>
                  <w:rPr>
                    <w:rFonts w:ascii="Ubuntu" w:hAnsi="Ubuntu"/>
                    <w:b/>
                    <w:color w:val="1478AA"/>
                    <w:sz w:val="15"/>
                    <w:szCs w:val="15"/>
                  </w:rPr>
                </w:pPr>
                <w:r w:rsidRPr="00FC72A6">
                  <w:rPr>
                    <w:rFonts w:ascii="Ubuntu" w:hAnsi="Ubuntu"/>
                    <w:b/>
                    <w:color w:val="1478AA"/>
                    <w:sz w:val="15"/>
                    <w:szCs w:val="15"/>
                  </w:rPr>
                  <w:t>UN</w:t>
                </w:r>
                <w:r>
                  <w:rPr>
                    <w:rFonts w:ascii="Ubuntu" w:hAnsi="Ubuntu"/>
                    <w:b/>
                    <w:color w:val="1478AA"/>
                    <w:sz w:val="15"/>
                    <w:szCs w:val="15"/>
                  </w:rPr>
                  <w:t xml:space="preserve">IWERSYTECKIE CENTRUM KLINICZNE IM. PROF. K. GIBIŃSKIEGO                        </w:t>
                </w:r>
                <w:r w:rsidRPr="00FC72A6">
                  <w:rPr>
                    <w:rFonts w:ascii="Ubuntu" w:hAnsi="Ubuntu"/>
                    <w:b/>
                    <w:color w:val="1478AA"/>
                    <w:sz w:val="15"/>
                    <w:szCs w:val="15"/>
                  </w:rPr>
                  <w:t>Ślą</w:t>
                </w:r>
                <w:r>
                  <w:rPr>
                    <w:rFonts w:ascii="Ubuntu" w:hAnsi="Ubuntu"/>
                    <w:b/>
                    <w:color w:val="1478AA"/>
                    <w:sz w:val="15"/>
                    <w:szCs w:val="15"/>
                  </w:rPr>
                  <w:t xml:space="preserve">skiego Uniwersytetu Medycznego                  </w:t>
                </w:r>
                <w:r w:rsidRPr="00FC72A6">
                  <w:rPr>
                    <w:rFonts w:ascii="Ubuntu" w:hAnsi="Ubuntu"/>
                    <w:b/>
                    <w:color w:val="1478AA"/>
                    <w:sz w:val="15"/>
                    <w:szCs w:val="15"/>
                  </w:rPr>
                  <w:t>w Katowicach</w:t>
                </w:r>
              </w:p>
            </w:txbxContent>
          </v:textbox>
        </v:shape>
      </w:pict>
    </w:r>
    <w:r w:rsidR="00383A84">
      <w:rPr>
        <w:noProof/>
      </w:rPr>
      <w:drawing>
        <wp:anchor distT="0" distB="0" distL="114300" distR="114300" simplePos="0" relativeHeight="251657216" behindDoc="0" locked="0" layoutInCell="1" allowOverlap="1" wp14:anchorId="51BCF5E5" wp14:editId="593239BE">
          <wp:simplePos x="0" y="0"/>
          <wp:positionH relativeFrom="column">
            <wp:posOffset>-745490</wp:posOffset>
          </wp:positionH>
          <wp:positionV relativeFrom="paragraph">
            <wp:posOffset>-250190</wp:posOffset>
          </wp:positionV>
          <wp:extent cx="467995" cy="427990"/>
          <wp:effectExtent l="0" t="0" r="8255" b="0"/>
          <wp:wrapSquare wrapText="bothSides"/>
          <wp:docPr id="296" name="Obraz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27990"/>
                  </a:xfrm>
                  <a:prstGeom prst="rect">
                    <a:avLst/>
                  </a:prstGeom>
                </pic:spPr>
              </pic:pic>
            </a:graphicData>
          </a:graphic>
        </wp:anchor>
      </w:drawing>
    </w:r>
    <w:r w:rsidR="00383A84">
      <w:t xml:space="preserve">         </w:t>
    </w:r>
  </w:p>
  <w:p w14:paraId="3A70715B" w14:textId="77777777" w:rsidR="00383A84" w:rsidRDefault="00383A84" w:rsidP="00D87EC4">
    <w:pPr>
      <w:pStyle w:val="Nagwek"/>
      <w:tabs>
        <w:tab w:val="clear" w:pos="4536"/>
        <w:tab w:val="clear" w:pos="9072"/>
        <w:tab w:val="left" w:pos="1695"/>
      </w:tabs>
    </w:pPr>
    <w:r>
      <w:t xml:space="preserve">         </w:t>
    </w:r>
  </w:p>
  <w:p w14:paraId="06B994B1" w14:textId="77777777" w:rsidR="00383A84" w:rsidRDefault="00383A84" w:rsidP="00D87EC4">
    <w:pPr>
      <w:pStyle w:val="Nagwek"/>
      <w:tabs>
        <w:tab w:val="clear" w:pos="4536"/>
        <w:tab w:val="clear" w:pos="9072"/>
        <w:tab w:val="left" w:pos="1695"/>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1C"/>
    <w:multiLevelType w:val="multilevel"/>
    <w:tmpl w:val="7B828E26"/>
    <w:name w:val="WW8Num673"/>
    <w:lvl w:ilvl="0">
      <w:start w:val="1"/>
      <w:numFmt w:val="decimal"/>
      <w:lvlText w:val="%1."/>
      <w:lvlJc w:val="left"/>
      <w:pPr>
        <w:tabs>
          <w:tab w:val="num" w:pos="644"/>
        </w:tabs>
        <w:ind w:left="624"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1D759D"/>
    <w:multiLevelType w:val="multilevel"/>
    <w:tmpl w:val="A9AA7A8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DC60F6"/>
    <w:multiLevelType w:val="hybridMultilevel"/>
    <w:tmpl w:val="470050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793796"/>
    <w:multiLevelType w:val="hybridMultilevel"/>
    <w:tmpl w:val="F91C6550"/>
    <w:lvl w:ilvl="0" w:tplc="1FF2EAC8">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A5BA7D00">
      <w:start w:val="1"/>
      <w:numFmt w:val="lowerLetter"/>
      <w:lvlText w:val="%5."/>
      <w:lvlJc w:val="left"/>
      <w:pPr>
        <w:tabs>
          <w:tab w:val="num" w:pos="737"/>
        </w:tabs>
        <w:ind w:left="737" w:hanging="340"/>
      </w:pPr>
      <w:rPr>
        <w:rFonts w:ascii="Tahoma" w:hAnsi="Tahoma" w:cs="Tahoma" w:hint="default"/>
        <w:b w:val="0"/>
        <w:i w:val="0"/>
        <w:sz w:val="20"/>
        <w:szCs w:val="20"/>
      </w:rPr>
    </w:lvl>
    <w:lvl w:ilvl="5" w:tplc="7D80286C">
      <w:start w:val="2"/>
      <w:numFmt w:val="decimal"/>
      <w:lvlText w:val="%6."/>
      <w:lvlJc w:val="left"/>
      <w:pPr>
        <w:tabs>
          <w:tab w:val="num" w:pos="397"/>
        </w:tabs>
        <w:ind w:left="397" w:hanging="397"/>
      </w:pPr>
      <w:rPr>
        <w:rFonts w:ascii="Tahoma" w:hAnsi="Tahoma" w:cs="Tahoma" w:hint="default"/>
        <w:b w:val="0"/>
        <w:i w:val="0"/>
        <w:color w:val="auto"/>
        <w:sz w:val="20"/>
        <w:szCs w:val="2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605EE2"/>
    <w:multiLevelType w:val="hybridMultilevel"/>
    <w:tmpl w:val="CAC21A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C70283"/>
    <w:multiLevelType w:val="hybridMultilevel"/>
    <w:tmpl w:val="D0A843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512BC2"/>
    <w:multiLevelType w:val="multilevel"/>
    <w:tmpl w:val="766C8552"/>
    <w:name w:val="WW8Num6732"/>
    <w:lvl w:ilvl="0">
      <w:start w:val="1"/>
      <w:numFmt w:val="decimal"/>
      <w:lvlText w:val="%1."/>
      <w:lvlJc w:val="left"/>
      <w:pPr>
        <w:tabs>
          <w:tab w:val="num" w:pos="644"/>
        </w:tabs>
        <w:ind w:left="624" w:hanging="340"/>
      </w:pPr>
      <w:rPr>
        <w:rFonts w:ascii="Times New Roman" w:hAnsi="Times New Roman" w:cs="Times New Roman" w:hint="default"/>
        <w:b w:val="0"/>
        <w:i w:val="0"/>
        <w:color w:val="auto"/>
        <w:sz w:val="24"/>
      </w:rPr>
    </w:lvl>
    <w:lvl w:ilvl="1">
      <w:start w:val="1"/>
      <w:numFmt w:val="decimal"/>
      <w:lvlText w:val="%2."/>
      <w:lvlJc w:val="left"/>
      <w:pPr>
        <w:tabs>
          <w:tab w:val="num" w:pos="360"/>
        </w:tabs>
        <w:ind w:left="340" w:hanging="340"/>
      </w:pPr>
      <w:rPr>
        <w:rFonts w:ascii="Times New Roman" w:hAnsi="Times New Roman" w:cs="Times New Roman" w:hint="default"/>
        <w:b w:val="0"/>
        <w:i w:val="0"/>
        <w:color w:val="auto"/>
        <w:sz w:val="24"/>
      </w:rPr>
    </w:lvl>
    <w:lvl w:ilvl="2">
      <w:start w:val="1"/>
      <w:numFmt w:val="bullet"/>
      <w:lvlText w:val=""/>
      <w:lvlJc w:val="left"/>
      <w:pPr>
        <w:tabs>
          <w:tab w:val="num" w:pos="2340"/>
        </w:tabs>
        <w:ind w:left="2340" w:hanging="360"/>
      </w:pPr>
      <w:rPr>
        <w:rFonts w:ascii="Symbol" w:hAnsi="Symbol"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25520375"/>
    <w:multiLevelType w:val="hybridMultilevel"/>
    <w:tmpl w:val="F41ED37C"/>
    <w:name w:val="WW8Num4922"/>
    <w:lvl w:ilvl="0" w:tplc="F2A8A262">
      <w:start w:val="3"/>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6E02450"/>
    <w:multiLevelType w:val="hybridMultilevel"/>
    <w:tmpl w:val="7A162AA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551E5"/>
    <w:multiLevelType w:val="hybridMultilevel"/>
    <w:tmpl w:val="32788158"/>
    <w:lvl w:ilvl="0" w:tplc="45C402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FC149A7"/>
    <w:multiLevelType w:val="hybridMultilevel"/>
    <w:tmpl w:val="942849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6" w15:restartNumberingAfterBreak="0">
    <w:nsid w:val="3C333942"/>
    <w:multiLevelType w:val="hybridMultilevel"/>
    <w:tmpl w:val="8C2016F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663EAE"/>
    <w:multiLevelType w:val="hybridMultilevel"/>
    <w:tmpl w:val="9676D8F0"/>
    <w:lvl w:ilvl="0" w:tplc="FE42F636">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1688E484">
      <w:start w:val="2"/>
      <w:numFmt w:val="decimal"/>
      <w:lvlText w:val="%2."/>
      <w:lvlJc w:val="left"/>
      <w:pPr>
        <w:tabs>
          <w:tab w:val="num" w:pos="397"/>
        </w:tabs>
        <w:ind w:left="397" w:hanging="397"/>
      </w:pPr>
      <w:rPr>
        <w:rFonts w:ascii="Tahoma" w:hAnsi="Tahoma" w:cs="Tahoma"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7E60B51"/>
    <w:multiLevelType w:val="hybridMultilevel"/>
    <w:tmpl w:val="9890677A"/>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5A574FD"/>
    <w:multiLevelType w:val="hybridMultilevel"/>
    <w:tmpl w:val="8A566CCC"/>
    <w:lvl w:ilvl="0" w:tplc="612422BE">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22B032B0">
      <w:start w:val="2"/>
      <w:numFmt w:val="decimal"/>
      <w:lvlText w:val="%2."/>
      <w:lvlJc w:val="left"/>
      <w:pPr>
        <w:tabs>
          <w:tab w:val="num" w:pos="397"/>
        </w:tabs>
        <w:ind w:left="397" w:hanging="397"/>
      </w:pPr>
      <w:rPr>
        <w:rFonts w:ascii="Tahoma" w:hAnsi="Tahoma" w:cs="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13219A2"/>
    <w:multiLevelType w:val="hybridMultilevel"/>
    <w:tmpl w:val="173233F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657F17D1"/>
    <w:multiLevelType w:val="hybridMultilevel"/>
    <w:tmpl w:val="D4AE9E80"/>
    <w:lvl w:ilvl="0" w:tplc="5F50F306">
      <w:start w:val="3"/>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6DE41A3E"/>
    <w:multiLevelType w:val="hybridMultilevel"/>
    <w:tmpl w:val="AEE03C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1052652"/>
    <w:multiLevelType w:val="hybridMultilevel"/>
    <w:tmpl w:val="8A9E7A48"/>
    <w:lvl w:ilvl="0" w:tplc="A6BE3B50">
      <w:start w:val="1"/>
      <w:numFmt w:val="decimal"/>
      <w:lvlText w:val="%1."/>
      <w:lvlJc w:val="left"/>
      <w:pPr>
        <w:tabs>
          <w:tab w:val="num" w:pos="397"/>
        </w:tabs>
        <w:ind w:left="397" w:hanging="397"/>
      </w:pPr>
      <w:rPr>
        <w:rFonts w:ascii="Times New Roman" w:hAnsi="Times New Roman" w:hint="default"/>
        <w:b w:val="0"/>
        <w:i w:val="0"/>
        <w:sz w:val="24"/>
        <w:szCs w:val="24"/>
      </w:rPr>
    </w:lvl>
    <w:lvl w:ilvl="1" w:tplc="550C1896">
      <w:start w:val="1"/>
      <w:numFmt w:val="decimal"/>
      <w:lvlText w:val="%2."/>
      <w:lvlJc w:val="left"/>
      <w:pPr>
        <w:tabs>
          <w:tab w:val="num" w:pos="397"/>
        </w:tabs>
        <w:ind w:left="397" w:hanging="397"/>
      </w:pPr>
      <w:rPr>
        <w:rFonts w:ascii="Tahoma" w:hAnsi="Tahoma" w:cs="Tahoma" w:hint="default"/>
        <w:b w:val="0"/>
        <w:i w:val="0"/>
        <w:sz w:val="20"/>
        <w:szCs w:val="20"/>
      </w:rPr>
    </w:lvl>
    <w:lvl w:ilvl="2" w:tplc="ACD6FF14">
      <w:start w:val="2"/>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15A5E78"/>
    <w:multiLevelType w:val="hybridMultilevel"/>
    <w:tmpl w:val="5D367070"/>
    <w:lvl w:ilvl="0" w:tplc="CF28DFCE">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6" w15:restartNumberingAfterBreak="0">
    <w:nsid w:val="77AF4BFC"/>
    <w:multiLevelType w:val="hybridMultilevel"/>
    <w:tmpl w:val="214CA236"/>
    <w:lvl w:ilvl="0" w:tplc="1340E4A4">
      <w:start w:val="4"/>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7" w15:restartNumberingAfterBreak="0">
    <w:nsid w:val="7D3B251D"/>
    <w:multiLevelType w:val="hybridMultilevel"/>
    <w:tmpl w:val="5BCAEA52"/>
    <w:lvl w:ilvl="0" w:tplc="B6F435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865931"/>
    <w:multiLevelType w:val="hybridMultilevel"/>
    <w:tmpl w:val="FE442D74"/>
    <w:lvl w:ilvl="0" w:tplc="5EB851B2">
      <w:start w:val="1"/>
      <w:numFmt w:val="lowerLetter"/>
      <w:lvlText w:val="%1."/>
      <w:lvlJc w:val="left"/>
      <w:pPr>
        <w:tabs>
          <w:tab w:val="num" w:pos="737"/>
        </w:tabs>
        <w:ind w:left="737"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8"/>
  </w:num>
  <w:num w:numId="4">
    <w:abstractNumId w:val="6"/>
  </w:num>
  <w:num w:numId="5">
    <w:abstractNumId w:val="24"/>
  </w:num>
  <w:num w:numId="6">
    <w:abstractNumId w:val="25"/>
  </w:num>
  <w:num w:numId="7">
    <w:abstractNumId w:val="14"/>
  </w:num>
  <w:num w:numId="8">
    <w:abstractNumId w:val="19"/>
  </w:num>
  <w:num w:numId="9">
    <w:abstractNumId w:val="28"/>
  </w:num>
  <w:num w:numId="10">
    <w:abstractNumId w:val="17"/>
  </w:num>
  <w:num w:numId="11">
    <w:abstractNumId w:val="26"/>
  </w:num>
  <w:num w:numId="12">
    <w:abstractNumId w:val="9"/>
  </w:num>
  <w:num w:numId="13">
    <w:abstractNumId w:val="13"/>
  </w:num>
  <w:num w:numId="14">
    <w:abstractNumId w:val="21"/>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1"/>
  </w:num>
  <w:num w:numId="25">
    <w:abstractNumId w:val="1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LockTheme/>
  <w:styleLockQFSet/>
  <w:defaultTabStop w:val="708"/>
  <w:hyphenationZone w:val="425"/>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17B6"/>
    <w:rsid w:val="00000A77"/>
    <w:rsid w:val="00001410"/>
    <w:rsid w:val="00001F59"/>
    <w:rsid w:val="00002136"/>
    <w:rsid w:val="00010187"/>
    <w:rsid w:val="00011AD8"/>
    <w:rsid w:val="00024710"/>
    <w:rsid w:val="00031A14"/>
    <w:rsid w:val="00031D9C"/>
    <w:rsid w:val="00033CE0"/>
    <w:rsid w:val="00040636"/>
    <w:rsid w:val="0004169C"/>
    <w:rsid w:val="00042B85"/>
    <w:rsid w:val="000478BD"/>
    <w:rsid w:val="00053366"/>
    <w:rsid w:val="000645A0"/>
    <w:rsid w:val="00064785"/>
    <w:rsid w:val="000662EA"/>
    <w:rsid w:val="00066A5F"/>
    <w:rsid w:val="00077A22"/>
    <w:rsid w:val="00080B8E"/>
    <w:rsid w:val="000850B4"/>
    <w:rsid w:val="00085532"/>
    <w:rsid w:val="00085DC3"/>
    <w:rsid w:val="000924F4"/>
    <w:rsid w:val="00092A51"/>
    <w:rsid w:val="000940EE"/>
    <w:rsid w:val="00096D1A"/>
    <w:rsid w:val="000A0045"/>
    <w:rsid w:val="000A5211"/>
    <w:rsid w:val="000A6E2C"/>
    <w:rsid w:val="000A7B6F"/>
    <w:rsid w:val="000C1232"/>
    <w:rsid w:val="000C134D"/>
    <w:rsid w:val="000C3E11"/>
    <w:rsid w:val="000C60C5"/>
    <w:rsid w:val="000C6CC9"/>
    <w:rsid w:val="000D478D"/>
    <w:rsid w:val="000E2B40"/>
    <w:rsid w:val="000E3B19"/>
    <w:rsid w:val="000E49C9"/>
    <w:rsid w:val="000E4E5D"/>
    <w:rsid w:val="000E6F23"/>
    <w:rsid w:val="000F070A"/>
    <w:rsid w:val="000F1A78"/>
    <w:rsid w:val="001017A5"/>
    <w:rsid w:val="00130F31"/>
    <w:rsid w:val="001331FF"/>
    <w:rsid w:val="001366FB"/>
    <w:rsid w:val="00146DAB"/>
    <w:rsid w:val="00154304"/>
    <w:rsid w:val="00155C1B"/>
    <w:rsid w:val="00157B82"/>
    <w:rsid w:val="00160076"/>
    <w:rsid w:val="0016355F"/>
    <w:rsid w:val="00171385"/>
    <w:rsid w:val="00173DF3"/>
    <w:rsid w:val="0018178E"/>
    <w:rsid w:val="00184E49"/>
    <w:rsid w:val="00185E14"/>
    <w:rsid w:val="00190606"/>
    <w:rsid w:val="00191A20"/>
    <w:rsid w:val="0019336C"/>
    <w:rsid w:val="00193637"/>
    <w:rsid w:val="001A3539"/>
    <w:rsid w:val="001A4170"/>
    <w:rsid w:val="001A49B8"/>
    <w:rsid w:val="001A4FE0"/>
    <w:rsid w:val="001A536F"/>
    <w:rsid w:val="001A6FDD"/>
    <w:rsid w:val="001C03D4"/>
    <w:rsid w:val="001D1488"/>
    <w:rsid w:val="001D30FE"/>
    <w:rsid w:val="001D35E9"/>
    <w:rsid w:val="001D6FD6"/>
    <w:rsid w:val="001D7930"/>
    <w:rsid w:val="001E0FC3"/>
    <w:rsid w:val="001E2273"/>
    <w:rsid w:val="001F1A99"/>
    <w:rsid w:val="001F583E"/>
    <w:rsid w:val="001F6E07"/>
    <w:rsid w:val="0021228B"/>
    <w:rsid w:val="00214E4F"/>
    <w:rsid w:val="00221B09"/>
    <w:rsid w:val="00223F6B"/>
    <w:rsid w:val="002327B8"/>
    <w:rsid w:val="00232BBD"/>
    <w:rsid w:val="002364FF"/>
    <w:rsid w:val="00242882"/>
    <w:rsid w:val="002476F5"/>
    <w:rsid w:val="00247776"/>
    <w:rsid w:val="00251540"/>
    <w:rsid w:val="00252994"/>
    <w:rsid w:val="002628DE"/>
    <w:rsid w:val="00267516"/>
    <w:rsid w:val="00270653"/>
    <w:rsid w:val="00271568"/>
    <w:rsid w:val="002736B9"/>
    <w:rsid w:val="00274C9E"/>
    <w:rsid w:val="00276D29"/>
    <w:rsid w:val="00287C30"/>
    <w:rsid w:val="00297EEA"/>
    <w:rsid w:val="002A7640"/>
    <w:rsid w:val="002A7C38"/>
    <w:rsid w:val="002B0AB8"/>
    <w:rsid w:val="002B5B3C"/>
    <w:rsid w:val="002B787C"/>
    <w:rsid w:val="002C0056"/>
    <w:rsid w:val="002D7832"/>
    <w:rsid w:val="002E331C"/>
    <w:rsid w:val="002E3D0F"/>
    <w:rsid w:val="002E4894"/>
    <w:rsid w:val="002E5F2C"/>
    <w:rsid w:val="002E7380"/>
    <w:rsid w:val="002E78A2"/>
    <w:rsid w:val="002F2738"/>
    <w:rsid w:val="002F2783"/>
    <w:rsid w:val="002F3A77"/>
    <w:rsid w:val="002F5C66"/>
    <w:rsid w:val="002F6F7B"/>
    <w:rsid w:val="00300932"/>
    <w:rsid w:val="00301D99"/>
    <w:rsid w:val="003051F8"/>
    <w:rsid w:val="00306DA5"/>
    <w:rsid w:val="00314435"/>
    <w:rsid w:val="00317BBF"/>
    <w:rsid w:val="00320DD1"/>
    <w:rsid w:val="00325C72"/>
    <w:rsid w:val="00326626"/>
    <w:rsid w:val="00326F88"/>
    <w:rsid w:val="00327A9F"/>
    <w:rsid w:val="00331E49"/>
    <w:rsid w:val="00332BD7"/>
    <w:rsid w:val="00335A2A"/>
    <w:rsid w:val="003400C3"/>
    <w:rsid w:val="0034020D"/>
    <w:rsid w:val="003420D2"/>
    <w:rsid w:val="0034689A"/>
    <w:rsid w:val="0035639E"/>
    <w:rsid w:val="00357023"/>
    <w:rsid w:val="00357AE1"/>
    <w:rsid w:val="003626BF"/>
    <w:rsid w:val="00366D08"/>
    <w:rsid w:val="00373E24"/>
    <w:rsid w:val="0037450E"/>
    <w:rsid w:val="00381632"/>
    <w:rsid w:val="00382397"/>
    <w:rsid w:val="00383A84"/>
    <w:rsid w:val="003849FA"/>
    <w:rsid w:val="00385BF2"/>
    <w:rsid w:val="00385E17"/>
    <w:rsid w:val="00385F8B"/>
    <w:rsid w:val="00387F63"/>
    <w:rsid w:val="00390621"/>
    <w:rsid w:val="00393C45"/>
    <w:rsid w:val="003A002C"/>
    <w:rsid w:val="003A617D"/>
    <w:rsid w:val="003A7E40"/>
    <w:rsid w:val="003B0DE8"/>
    <w:rsid w:val="003B17C9"/>
    <w:rsid w:val="003B4489"/>
    <w:rsid w:val="003B5D52"/>
    <w:rsid w:val="003C1454"/>
    <w:rsid w:val="003C22A9"/>
    <w:rsid w:val="003C5F6C"/>
    <w:rsid w:val="003D0BD5"/>
    <w:rsid w:val="003D2353"/>
    <w:rsid w:val="003D77C4"/>
    <w:rsid w:val="003F0755"/>
    <w:rsid w:val="003F1663"/>
    <w:rsid w:val="003F2557"/>
    <w:rsid w:val="003F3AD7"/>
    <w:rsid w:val="003F594A"/>
    <w:rsid w:val="00403715"/>
    <w:rsid w:val="00403E2D"/>
    <w:rsid w:val="004057BC"/>
    <w:rsid w:val="004177ED"/>
    <w:rsid w:val="004269AD"/>
    <w:rsid w:val="004303E5"/>
    <w:rsid w:val="004328C4"/>
    <w:rsid w:val="00432FBE"/>
    <w:rsid w:val="00437140"/>
    <w:rsid w:val="00437388"/>
    <w:rsid w:val="004428B8"/>
    <w:rsid w:val="00443E2F"/>
    <w:rsid w:val="004475EC"/>
    <w:rsid w:val="00450C85"/>
    <w:rsid w:val="00463665"/>
    <w:rsid w:val="004651C8"/>
    <w:rsid w:val="004702B0"/>
    <w:rsid w:val="00470A20"/>
    <w:rsid w:val="00470D1D"/>
    <w:rsid w:val="00472D86"/>
    <w:rsid w:val="0048184C"/>
    <w:rsid w:val="00483723"/>
    <w:rsid w:val="00490F35"/>
    <w:rsid w:val="004A55C2"/>
    <w:rsid w:val="004B01DD"/>
    <w:rsid w:val="004B05D4"/>
    <w:rsid w:val="004B1213"/>
    <w:rsid w:val="004B240E"/>
    <w:rsid w:val="004C193C"/>
    <w:rsid w:val="004C19DD"/>
    <w:rsid w:val="004C2D25"/>
    <w:rsid w:val="004D20EE"/>
    <w:rsid w:val="004D3234"/>
    <w:rsid w:val="004D35A6"/>
    <w:rsid w:val="004E226B"/>
    <w:rsid w:val="004E3AFE"/>
    <w:rsid w:val="004F1BF2"/>
    <w:rsid w:val="004F2E3D"/>
    <w:rsid w:val="004F6A1E"/>
    <w:rsid w:val="004F6C07"/>
    <w:rsid w:val="00503F64"/>
    <w:rsid w:val="0050690A"/>
    <w:rsid w:val="00507B8E"/>
    <w:rsid w:val="00511D04"/>
    <w:rsid w:val="00514D74"/>
    <w:rsid w:val="00525E76"/>
    <w:rsid w:val="005272B8"/>
    <w:rsid w:val="005345CD"/>
    <w:rsid w:val="0053683C"/>
    <w:rsid w:val="005373BE"/>
    <w:rsid w:val="00546D6A"/>
    <w:rsid w:val="00551752"/>
    <w:rsid w:val="00557948"/>
    <w:rsid w:val="005820B1"/>
    <w:rsid w:val="00584B20"/>
    <w:rsid w:val="00586B0F"/>
    <w:rsid w:val="00593CBB"/>
    <w:rsid w:val="00594B5F"/>
    <w:rsid w:val="00594FF8"/>
    <w:rsid w:val="005A1D17"/>
    <w:rsid w:val="005A44D7"/>
    <w:rsid w:val="005A4F3C"/>
    <w:rsid w:val="005A56E8"/>
    <w:rsid w:val="005A57C7"/>
    <w:rsid w:val="005A790F"/>
    <w:rsid w:val="005B023C"/>
    <w:rsid w:val="005B3270"/>
    <w:rsid w:val="005B4EC5"/>
    <w:rsid w:val="005B6E1E"/>
    <w:rsid w:val="005C21AF"/>
    <w:rsid w:val="005C3CAB"/>
    <w:rsid w:val="005C79EF"/>
    <w:rsid w:val="005D090E"/>
    <w:rsid w:val="005D0D7E"/>
    <w:rsid w:val="005D4828"/>
    <w:rsid w:val="005E2128"/>
    <w:rsid w:val="005E21C9"/>
    <w:rsid w:val="005E4CD0"/>
    <w:rsid w:val="005E6219"/>
    <w:rsid w:val="005E7F0D"/>
    <w:rsid w:val="005F2B03"/>
    <w:rsid w:val="005F3E56"/>
    <w:rsid w:val="00604FDD"/>
    <w:rsid w:val="006112E2"/>
    <w:rsid w:val="00611972"/>
    <w:rsid w:val="00616E5F"/>
    <w:rsid w:val="00622A3E"/>
    <w:rsid w:val="006250CB"/>
    <w:rsid w:val="00637225"/>
    <w:rsid w:val="00642755"/>
    <w:rsid w:val="00644C49"/>
    <w:rsid w:val="006644AD"/>
    <w:rsid w:val="00665FB1"/>
    <w:rsid w:val="00667D42"/>
    <w:rsid w:val="00670D77"/>
    <w:rsid w:val="00674806"/>
    <w:rsid w:val="00676A68"/>
    <w:rsid w:val="00680FB1"/>
    <w:rsid w:val="00681627"/>
    <w:rsid w:val="00685CDF"/>
    <w:rsid w:val="00687724"/>
    <w:rsid w:val="006914B9"/>
    <w:rsid w:val="0069312A"/>
    <w:rsid w:val="00694FDD"/>
    <w:rsid w:val="006A49E7"/>
    <w:rsid w:val="006B0E7D"/>
    <w:rsid w:val="006B4728"/>
    <w:rsid w:val="006B5354"/>
    <w:rsid w:val="006C0780"/>
    <w:rsid w:val="006C2715"/>
    <w:rsid w:val="006C2913"/>
    <w:rsid w:val="006C43F0"/>
    <w:rsid w:val="006C4603"/>
    <w:rsid w:val="006D0A7D"/>
    <w:rsid w:val="006D34F7"/>
    <w:rsid w:val="006E3A89"/>
    <w:rsid w:val="006E68A1"/>
    <w:rsid w:val="006F15DC"/>
    <w:rsid w:val="006F4E17"/>
    <w:rsid w:val="006F7D17"/>
    <w:rsid w:val="00703249"/>
    <w:rsid w:val="00705C89"/>
    <w:rsid w:val="007126E0"/>
    <w:rsid w:val="007158DF"/>
    <w:rsid w:val="007243AD"/>
    <w:rsid w:val="00724444"/>
    <w:rsid w:val="0073173C"/>
    <w:rsid w:val="007319D9"/>
    <w:rsid w:val="0073459E"/>
    <w:rsid w:val="007447DA"/>
    <w:rsid w:val="00744D7F"/>
    <w:rsid w:val="00751C8C"/>
    <w:rsid w:val="0075404A"/>
    <w:rsid w:val="0076072A"/>
    <w:rsid w:val="00761BA3"/>
    <w:rsid w:val="00763425"/>
    <w:rsid w:val="00763FE6"/>
    <w:rsid w:val="00765052"/>
    <w:rsid w:val="007703B6"/>
    <w:rsid w:val="00772DF9"/>
    <w:rsid w:val="0078076B"/>
    <w:rsid w:val="00780CEB"/>
    <w:rsid w:val="00782B7E"/>
    <w:rsid w:val="00783C36"/>
    <w:rsid w:val="00785E90"/>
    <w:rsid w:val="00785F60"/>
    <w:rsid w:val="00787F67"/>
    <w:rsid w:val="00790A6D"/>
    <w:rsid w:val="007979FE"/>
    <w:rsid w:val="007A2422"/>
    <w:rsid w:val="007A6469"/>
    <w:rsid w:val="007A6DFC"/>
    <w:rsid w:val="007B17E5"/>
    <w:rsid w:val="007B7FF8"/>
    <w:rsid w:val="007C439A"/>
    <w:rsid w:val="007D4080"/>
    <w:rsid w:val="007E0411"/>
    <w:rsid w:val="007E1DB7"/>
    <w:rsid w:val="007E71AC"/>
    <w:rsid w:val="007F1AFE"/>
    <w:rsid w:val="007F27B8"/>
    <w:rsid w:val="007F481D"/>
    <w:rsid w:val="00804375"/>
    <w:rsid w:val="00804E03"/>
    <w:rsid w:val="00810B56"/>
    <w:rsid w:val="008161CE"/>
    <w:rsid w:val="00821320"/>
    <w:rsid w:val="008230FC"/>
    <w:rsid w:val="00823C27"/>
    <w:rsid w:val="00823CAA"/>
    <w:rsid w:val="008251E0"/>
    <w:rsid w:val="00826602"/>
    <w:rsid w:val="00831C98"/>
    <w:rsid w:val="00840AD8"/>
    <w:rsid w:val="00844F5B"/>
    <w:rsid w:val="00846540"/>
    <w:rsid w:val="00851339"/>
    <w:rsid w:val="00851830"/>
    <w:rsid w:val="00852014"/>
    <w:rsid w:val="00854B0C"/>
    <w:rsid w:val="008550FA"/>
    <w:rsid w:val="008610D1"/>
    <w:rsid w:val="00861A1C"/>
    <w:rsid w:val="008645DC"/>
    <w:rsid w:val="00873809"/>
    <w:rsid w:val="00874CED"/>
    <w:rsid w:val="008821F5"/>
    <w:rsid w:val="00884C5A"/>
    <w:rsid w:val="008853B2"/>
    <w:rsid w:val="00890C88"/>
    <w:rsid w:val="00891D28"/>
    <w:rsid w:val="00893115"/>
    <w:rsid w:val="00893CE6"/>
    <w:rsid w:val="00897CD6"/>
    <w:rsid w:val="008B1D53"/>
    <w:rsid w:val="008C1336"/>
    <w:rsid w:val="008C3E69"/>
    <w:rsid w:val="008E6548"/>
    <w:rsid w:val="008E69CD"/>
    <w:rsid w:val="008F5C3D"/>
    <w:rsid w:val="008F6649"/>
    <w:rsid w:val="00900304"/>
    <w:rsid w:val="0090081B"/>
    <w:rsid w:val="009020F5"/>
    <w:rsid w:val="00903E58"/>
    <w:rsid w:val="00904DF3"/>
    <w:rsid w:val="00907197"/>
    <w:rsid w:val="009117B6"/>
    <w:rsid w:val="009178A5"/>
    <w:rsid w:val="00917EAE"/>
    <w:rsid w:val="00920FF8"/>
    <w:rsid w:val="009273D3"/>
    <w:rsid w:val="00927866"/>
    <w:rsid w:val="00930CEB"/>
    <w:rsid w:val="00934357"/>
    <w:rsid w:val="00945AC0"/>
    <w:rsid w:val="00950538"/>
    <w:rsid w:val="009547B1"/>
    <w:rsid w:val="00955E6A"/>
    <w:rsid w:val="00960ADF"/>
    <w:rsid w:val="00965546"/>
    <w:rsid w:val="00965D9E"/>
    <w:rsid w:val="00972407"/>
    <w:rsid w:val="00974D22"/>
    <w:rsid w:val="009845B4"/>
    <w:rsid w:val="00990EEE"/>
    <w:rsid w:val="009920CA"/>
    <w:rsid w:val="00992372"/>
    <w:rsid w:val="00992654"/>
    <w:rsid w:val="009A1DA5"/>
    <w:rsid w:val="009A3A78"/>
    <w:rsid w:val="009B1EE9"/>
    <w:rsid w:val="009B353E"/>
    <w:rsid w:val="009C0CB9"/>
    <w:rsid w:val="009C70B2"/>
    <w:rsid w:val="009D2C21"/>
    <w:rsid w:val="009E3440"/>
    <w:rsid w:val="009F2749"/>
    <w:rsid w:val="009F27FB"/>
    <w:rsid w:val="00A0015B"/>
    <w:rsid w:val="00A01465"/>
    <w:rsid w:val="00A06E63"/>
    <w:rsid w:val="00A075F3"/>
    <w:rsid w:val="00A12024"/>
    <w:rsid w:val="00A159FA"/>
    <w:rsid w:val="00A178DB"/>
    <w:rsid w:val="00A17F48"/>
    <w:rsid w:val="00A236EA"/>
    <w:rsid w:val="00A2394E"/>
    <w:rsid w:val="00A25F7C"/>
    <w:rsid w:val="00A34CA8"/>
    <w:rsid w:val="00A35F0D"/>
    <w:rsid w:val="00A418A0"/>
    <w:rsid w:val="00A42A40"/>
    <w:rsid w:val="00A44EE9"/>
    <w:rsid w:val="00A52287"/>
    <w:rsid w:val="00A53F41"/>
    <w:rsid w:val="00A548CC"/>
    <w:rsid w:val="00A60530"/>
    <w:rsid w:val="00A60E55"/>
    <w:rsid w:val="00A67BA2"/>
    <w:rsid w:val="00A67CE3"/>
    <w:rsid w:val="00A742D7"/>
    <w:rsid w:val="00A75E5C"/>
    <w:rsid w:val="00A76D5B"/>
    <w:rsid w:val="00A83369"/>
    <w:rsid w:val="00A874C1"/>
    <w:rsid w:val="00A8790F"/>
    <w:rsid w:val="00A92C4B"/>
    <w:rsid w:val="00A9457D"/>
    <w:rsid w:val="00AA1414"/>
    <w:rsid w:val="00AA61CB"/>
    <w:rsid w:val="00AA7CFA"/>
    <w:rsid w:val="00AB0F6E"/>
    <w:rsid w:val="00AB3A5B"/>
    <w:rsid w:val="00AC2C82"/>
    <w:rsid w:val="00AC3829"/>
    <w:rsid w:val="00AC7F51"/>
    <w:rsid w:val="00AD5AAC"/>
    <w:rsid w:val="00AE614D"/>
    <w:rsid w:val="00AF09D9"/>
    <w:rsid w:val="00B01CA5"/>
    <w:rsid w:val="00B07F98"/>
    <w:rsid w:val="00B11294"/>
    <w:rsid w:val="00B131ED"/>
    <w:rsid w:val="00B16C27"/>
    <w:rsid w:val="00B21FC3"/>
    <w:rsid w:val="00B24A4B"/>
    <w:rsid w:val="00B343D9"/>
    <w:rsid w:val="00B35EB7"/>
    <w:rsid w:val="00B37FFC"/>
    <w:rsid w:val="00B40832"/>
    <w:rsid w:val="00B42461"/>
    <w:rsid w:val="00B43026"/>
    <w:rsid w:val="00B43740"/>
    <w:rsid w:val="00B47313"/>
    <w:rsid w:val="00B51911"/>
    <w:rsid w:val="00B524AC"/>
    <w:rsid w:val="00B606BF"/>
    <w:rsid w:val="00B60D0C"/>
    <w:rsid w:val="00B73241"/>
    <w:rsid w:val="00B7380F"/>
    <w:rsid w:val="00B74F49"/>
    <w:rsid w:val="00B766F6"/>
    <w:rsid w:val="00B95C1D"/>
    <w:rsid w:val="00B97CB8"/>
    <w:rsid w:val="00BA1203"/>
    <w:rsid w:val="00BA1CFE"/>
    <w:rsid w:val="00BA759D"/>
    <w:rsid w:val="00BA78F6"/>
    <w:rsid w:val="00BB0190"/>
    <w:rsid w:val="00BB65D2"/>
    <w:rsid w:val="00BC058B"/>
    <w:rsid w:val="00BC2FBE"/>
    <w:rsid w:val="00BC3E04"/>
    <w:rsid w:val="00BC51DA"/>
    <w:rsid w:val="00BC57EC"/>
    <w:rsid w:val="00BC7AF1"/>
    <w:rsid w:val="00BD6D0C"/>
    <w:rsid w:val="00BE1F76"/>
    <w:rsid w:val="00BF07EF"/>
    <w:rsid w:val="00BF0D8C"/>
    <w:rsid w:val="00BF280C"/>
    <w:rsid w:val="00C0134C"/>
    <w:rsid w:val="00C04558"/>
    <w:rsid w:val="00C06D7E"/>
    <w:rsid w:val="00C14813"/>
    <w:rsid w:val="00C15F86"/>
    <w:rsid w:val="00C1716D"/>
    <w:rsid w:val="00C3427B"/>
    <w:rsid w:val="00C36180"/>
    <w:rsid w:val="00C37179"/>
    <w:rsid w:val="00C40F6D"/>
    <w:rsid w:val="00C44639"/>
    <w:rsid w:val="00C575DB"/>
    <w:rsid w:val="00C60239"/>
    <w:rsid w:val="00C638AA"/>
    <w:rsid w:val="00C64C63"/>
    <w:rsid w:val="00C70490"/>
    <w:rsid w:val="00C711A9"/>
    <w:rsid w:val="00C71DE8"/>
    <w:rsid w:val="00C83DAD"/>
    <w:rsid w:val="00C8624C"/>
    <w:rsid w:val="00C9273A"/>
    <w:rsid w:val="00C92EDF"/>
    <w:rsid w:val="00C933BF"/>
    <w:rsid w:val="00C958D1"/>
    <w:rsid w:val="00CA1825"/>
    <w:rsid w:val="00CA1FAC"/>
    <w:rsid w:val="00CA4BFC"/>
    <w:rsid w:val="00CA6328"/>
    <w:rsid w:val="00CB2089"/>
    <w:rsid w:val="00CB3D7D"/>
    <w:rsid w:val="00CC285B"/>
    <w:rsid w:val="00CC2BD8"/>
    <w:rsid w:val="00CC2DA9"/>
    <w:rsid w:val="00CC3868"/>
    <w:rsid w:val="00CC5C03"/>
    <w:rsid w:val="00CD2B51"/>
    <w:rsid w:val="00CD520A"/>
    <w:rsid w:val="00CD5649"/>
    <w:rsid w:val="00CE41BE"/>
    <w:rsid w:val="00CE73EF"/>
    <w:rsid w:val="00CE7B38"/>
    <w:rsid w:val="00CF4127"/>
    <w:rsid w:val="00CF5753"/>
    <w:rsid w:val="00CF76DF"/>
    <w:rsid w:val="00D15D81"/>
    <w:rsid w:val="00D21A35"/>
    <w:rsid w:val="00D21DBE"/>
    <w:rsid w:val="00D21F12"/>
    <w:rsid w:val="00D24DDE"/>
    <w:rsid w:val="00D30CB0"/>
    <w:rsid w:val="00D310F3"/>
    <w:rsid w:val="00D3209A"/>
    <w:rsid w:val="00D3729D"/>
    <w:rsid w:val="00D42E63"/>
    <w:rsid w:val="00D43558"/>
    <w:rsid w:val="00D45856"/>
    <w:rsid w:val="00D47A0F"/>
    <w:rsid w:val="00D47FCC"/>
    <w:rsid w:val="00D51A1E"/>
    <w:rsid w:val="00D55846"/>
    <w:rsid w:val="00D71CDF"/>
    <w:rsid w:val="00D71FD2"/>
    <w:rsid w:val="00D770F2"/>
    <w:rsid w:val="00D825BD"/>
    <w:rsid w:val="00D857CD"/>
    <w:rsid w:val="00D87EC4"/>
    <w:rsid w:val="00D9339D"/>
    <w:rsid w:val="00D93EFB"/>
    <w:rsid w:val="00D93F47"/>
    <w:rsid w:val="00DA004E"/>
    <w:rsid w:val="00DA06A7"/>
    <w:rsid w:val="00DB067E"/>
    <w:rsid w:val="00DB2F5D"/>
    <w:rsid w:val="00DB4676"/>
    <w:rsid w:val="00DC485D"/>
    <w:rsid w:val="00DC67DF"/>
    <w:rsid w:val="00DC6D71"/>
    <w:rsid w:val="00DC7833"/>
    <w:rsid w:val="00DD1D7E"/>
    <w:rsid w:val="00DD45BF"/>
    <w:rsid w:val="00DD615E"/>
    <w:rsid w:val="00DD7EBA"/>
    <w:rsid w:val="00DE0DFC"/>
    <w:rsid w:val="00DE13A3"/>
    <w:rsid w:val="00DE2011"/>
    <w:rsid w:val="00DE405F"/>
    <w:rsid w:val="00DE4CA3"/>
    <w:rsid w:val="00DE589F"/>
    <w:rsid w:val="00DF59D9"/>
    <w:rsid w:val="00DF5DE8"/>
    <w:rsid w:val="00E108B1"/>
    <w:rsid w:val="00E12D4D"/>
    <w:rsid w:val="00E1532D"/>
    <w:rsid w:val="00E17456"/>
    <w:rsid w:val="00E21125"/>
    <w:rsid w:val="00E2231F"/>
    <w:rsid w:val="00E243F9"/>
    <w:rsid w:val="00E249E8"/>
    <w:rsid w:val="00E26577"/>
    <w:rsid w:val="00E26A74"/>
    <w:rsid w:val="00E2769C"/>
    <w:rsid w:val="00E3204C"/>
    <w:rsid w:val="00E32BC1"/>
    <w:rsid w:val="00E36916"/>
    <w:rsid w:val="00E378AE"/>
    <w:rsid w:val="00E37D79"/>
    <w:rsid w:val="00E400D1"/>
    <w:rsid w:val="00E55B5C"/>
    <w:rsid w:val="00E568F9"/>
    <w:rsid w:val="00E609AC"/>
    <w:rsid w:val="00E67F6E"/>
    <w:rsid w:val="00E8230F"/>
    <w:rsid w:val="00E87430"/>
    <w:rsid w:val="00E875F3"/>
    <w:rsid w:val="00E90FCA"/>
    <w:rsid w:val="00E919FF"/>
    <w:rsid w:val="00E924ED"/>
    <w:rsid w:val="00E95738"/>
    <w:rsid w:val="00E95B50"/>
    <w:rsid w:val="00EA0F2B"/>
    <w:rsid w:val="00EA39F1"/>
    <w:rsid w:val="00EA5634"/>
    <w:rsid w:val="00EB2984"/>
    <w:rsid w:val="00EB40F9"/>
    <w:rsid w:val="00EC34F3"/>
    <w:rsid w:val="00EC75EF"/>
    <w:rsid w:val="00ED7688"/>
    <w:rsid w:val="00EE09AF"/>
    <w:rsid w:val="00EE3EF5"/>
    <w:rsid w:val="00EE6BBA"/>
    <w:rsid w:val="00EF042F"/>
    <w:rsid w:val="00EF71BE"/>
    <w:rsid w:val="00F00E04"/>
    <w:rsid w:val="00F0212D"/>
    <w:rsid w:val="00F034A7"/>
    <w:rsid w:val="00F055CD"/>
    <w:rsid w:val="00F1648F"/>
    <w:rsid w:val="00F21D1C"/>
    <w:rsid w:val="00F31D4B"/>
    <w:rsid w:val="00F35AD6"/>
    <w:rsid w:val="00F37143"/>
    <w:rsid w:val="00F4044C"/>
    <w:rsid w:val="00F465BE"/>
    <w:rsid w:val="00F51BEF"/>
    <w:rsid w:val="00F534A1"/>
    <w:rsid w:val="00F53938"/>
    <w:rsid w:val="00F53FED"/>
    <w:rsid w:val="00F60F94"/>
    <w:rsid w:val="00F655F5"/>
    <w:rsid w:val="00F708E7"/>
    <w:rsid w:val="00F745BA"/>
    <w:rsid w:val="00F818D1"/>
    <w:rsid w:val="00F81B83"/>
    <w:rsid w:val="00F82473"/>
    <w:rsid w:val="00F8381F"/>
    <w:rsid w:val="00F8493F"/>
    <w:rsid w:val="00F96154"/>
    <w:rsid w:val="00FA26B1"/>
    <w:rsid w:val="00FB0FDF"/>
    <w:rsid w:val="00FB33E3"/>
    <w:rsid w:val="00FB3F1C"/>
    <w:rsid w:val="00FB475C"/>
    <w:rsid w:val="00FB734F"/>
    <w:rsid w:val="00FC72A6"/>
    <w:rsid w:val="00FD05C2"/>
    <w:rsid w:val="00FD738C"/>
    <w:rsid w:val="00FD7A09"/>
    <w:rsid w:val="00FE013B"/>
    <w:rsid w:val="00FE1FC4"/>
    <w:rsid w:val="00FE4D69"/>
    <w:rsid w:val="00FE7544"/>
    <w:rsid w:val="00FF02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4:docId w14:val="5A39BF95"/>
  <w15:docId w15:val="{522351E2-2037-4048-B5D1-13560EE3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qFormat/>
    <w:rsid w:val="00907197"/>
  </w:style>
  <w:style w:type="paragraph" w:styleId="Nagwek1">
    <w:name w:val="heading 1"/>
    <w:basedOn w:val="Normalny"/>
    <w:next w:val="Normalny"/>
    <w:link w:val="Nagwek1Znak"/>
    <w:qFormat/>
    <w:locked/>
    <w:rsid w:val="00CE73EF"/>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semiHidden/>
    <w:unhideWhenUsed/>
    <w:qFormat/>
    <w:locked/>
    <w:rsid w:val="00CE73EF"/>
    <w:pPr>
      <w:keepNext/>
      <w:numPr>
        <w:ilvl w:val="1"/>
        <w:numId w:val="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semiHidden/>
    <w:unhideWhenUsed/>
    <w:qFormat/>
    <w:locked/>
    <w:rsid w:val="000940E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locked/>
    <w:rsid w:val="000940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locked/>
    <w:rsid w:val="0004169C"/>
    <w:pPr>
      <w:tabs>
        <w:tab w:val="center" w:pos="4536"/>
        <w:tab w:val="right" w:pos="9072"/>
      </w:tabs>
      <w:spacing w:after="0" w:line="240" w:lineRule="auto"/>
    </w:pPr>
  </w:style>
  <w:style w:type="character" w:customStyle="1" w:styleId="NagwekZnak">
    <w:name w:val="Nagłówek Znak"/>
    <w:basedOn w:val="Domylnaczcionkaakapitu"/>
    <w:link w:val="Nagwek"/>
    <w:rsid w:val="0004169C"/>
  </w:style>
  <w:style w:type="paragraph" w:styleId="Stopka">
    <w:name w:val="footer"/>
    <w:basedOn w:val="Normalny"/>
    <w:link w:val="StopkaZnak"/>
    <w:uiPriority w:val="99"/>
    <w:unhideWhenUsed/>
    <w:locked/>
    <w:rsid w:val="000416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169C"/>
  </w:style>
  <w:style w:type="paragraph" w:styleId="Tekstdymka">
    <w:name w:val="Balloon Text"/>
    <w:basedOn w:val="Normalny"/>
    <w:link w:val="TekstdymkaZnak"/>
    <w:uiPriority w:val="99"/>
    <w:semiHidden/>
    <w:unhideWhenUsed/>
    <w:locked/>
    <w:rsid w:val="000416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169C"/>
    <w:rPr>
      <w:rFonts w:ascii="Tahoma" w:hAnsi="Tahoma" w:cs="Tahoma"/>
      <w:sz w:val="16"/>
      <w:szCs w:val="16"/>
    </w:rPr>
  </w:style>
  <w:style w:type="character" w:styleId="Hipercze">
    <w:name w:val="Hyperlink"/>
    <w:basedOn w:val="Domylnaczcionkaakapitu"/>
    <w:uiPriority w:val="99"/>
    <w:unhideWhenUsed/>
    <w:locked/>
    <w:rsid w:val="00024710"/>
    <w:rPr>
      <w:color w:val="0000FF" w:themeColor="hyperlink"/>
      <w:u w:val="single"/>
    </w:rPr>
  </w:style>
  <w:style w:type="character" w:customStyle="1" w:styleId="Nagwek1Znak">
    <w:name w:val="Nagłówek 1 Znak"/>
    <w:basedOn w:val="Domylnaczcionkaakapitu"/>
    <w:link w:val="Nagwek1"/>
    <w:rsid w:val="00CE73EF"/>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semiHidden/>
    <w:rsid w:val="00CE73EF"/>
    <w:rPr>
      <w:rFonts w:ascii="Arial" w:eastAsia="Times New Roman" w:hAnsi="Arial" w:cs="Times New Roman"/>
      <w:b/>
      <w:bCs/>
      <w:i/>
      <w:iCs/>
      <w:sz w:val="28"/>
      <w:szCs w:val="28"/>
      <w:lang w:eastAsia="ar-SA"/>
    </w:rPr>
  </w:style>
  <w:style w:type="paragraph" w:styleId="Bezodstpw">
    <w:name w:val="No Spacing"/>
    <w:uiPriority w:val="1"/>
    <w:qFormat/>
    <w:locked/>
    <w:rsid w:val="000940EE"/>
    <w:pPr>
      <w:spacing w:after="0" w:line="240" w:lineRule="auto"/>
    </w:pPr>
  </w:style>
  <w:style w:type="character" w:customStyle="1" w:styleId="Nagwek3Znak">
    <w:name w:val="Nagłówek 3 Znak"/>
    <w:basedOn w:val="Domylnaczcionkaakapitu"/>
    <w:link w:val="Nagwek3"/>
    <w:uiPriority w:val="9"/>
    <w:semiHidden/>
    <w:rsid w:val="000940EE"/>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940EE"/>
    <w:rPr>
      <w:rFonts w:asciiTheme="majorHAnsi" w:eastAsiaTheme="majorEastAsia" w:hAnsiTheme="majorHAnsi" w:cstheme="majorBidi"/>
      <w:b/>
      <w:bCs/>
      <w:i/>
      <w:iCs/>
      <w:color w:val="4F81BD" w:themeColor="accent1"/>
    </w:rPr>
  </w:style>
  <w:style w:type="paragraph" w:customStyle="1" w:styleId="Logo">
    <w:name w:val="Logo"/>
    <w:basedOn w:val="Normalny"/>
    <w:rsid w:val="000940EE"/>
    <w:pPr>
      <w:suppressAutoHyphens/>
      <w:spacing w:after="0" w:line="240" w:lineRule="auto"/>
    </w:pPr>
    <w:rPr>
      <w:rFonts w:ascii="Times New Roman" w:eastAsia="Times New Roman" w:hAnsi="Times New Roman" w:cs="Times New Roman"/>
      <w:sz w:val="20"/>
      <w:szCs w:val="20"/>
      <w:lang w:val="fr-FR" w:eastAsia="ar-SA"/>
    </w:rPr>
  </w:style>
  <w:style w:type="paragraph" w:styleId="Tekstpodstawowy">
    <w:name w:val="Body Text"/>
    <w:basedOn w:val="Normalny"/>
    <w:link w:val="TekstpodstawowyZnak"/>
    <w:locked/>
    <w:rsid w:val="000940E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0940EE"/>
    <w:rPr>
      <w:rFonts w:ascii="Times New Roman" w:eastAsia="Times New Roman" w:hAnsi="Times New Roman" w:cs="Times New Roman"/>
      <w:sz w:val="24"/>
      <w:szCs w:val="24"/>
      <w:lang w:eastAsia="ar-SA"/>
    </w:rPr>
  </w:style>
  <w:style w:type="paragraph" w:styleId="NormalnyWeb">
    <w:name w:val="Normal (Web)"/>
    <w:basedOn w:val="Normalny"/>
    <w:uiPriority w:val="99"/>
    <w:unhideWhenUsed/>
    <w:locked/>
    <w:rsid w:val="001F6E07"/>
    <w:pPr>
      <w:spacing w:before="100" w:beforeAutospacing="1" w:after="119" w:line="240" w:lineRule="auto"/>
    </w:pPr>
    <w:rPr>
      <w:rFonts w:ascii="Times New Roman" w:eastAsia="Times New Roman" w:hAnsi="Times New Roman" w:cs="Times New Roman"/>
      <w:sz w:val="24"/>
      <w:szCs w:val="24"/>
    </w:rPr>
  </w:style>
  <w:style w:type="paragraph" w:styleId="Tekstpodstawowywcity">
    <w:name w:val="Body Text Indent"/>
    <w:basedOn w:val="Normalny"/>
    <w:link w:val="TekstpodstawowywcityZnak"/>
    <w:locked/>
    <w:rsid w:val="001A6FDD"/>
    <w:pPr>
      <w:spacing w:after="120" w:line="240" w:lineRule="auto"/>
      <w:ind w:left="283"/>
    </w:pPr>
    <w:rPr>
      <w:rFonts w:ascii="Times New Roman" w:eastAsia="Times New Roman" w:hAnsi="Times New Roman" w:cs="Times New Roman"/>
      <w:sz w:val="24"/>
      <w:szCs w:val="24"/>
      <w:lang w:val="en-US"/>
    </w:rPr>
  </w:style>
  <w:style w:type="character" w:customStyle="1" w:styleId="TekstpodstawowywcityZnak">
    <w:name w:val="Tekst podstawowy wcięty Znak"/>
    <w:basedOn w:val="Domylnaczcionkaakapitu"/>
    <w:link w:val="Tekstpodstawowywcity"/>
    <w:rsid w:val="001A6FDD"/>
    <w:rPr>
      <w:rFonts w:ascii="Times New Roman" w:eastAsia="Times New Roman" w:hAnsi="Times New Roman" w:cs="Times New Roman"/>
      <w:sz w:val="24"/>
      <w:szCs w:val="24"/>
      <w:lang w:val="en-US"/>
    </w:rPr>
  </w:style>
  <w:style w:type="paragraph" w:styleId="Akapitzlist">
    <w:name w:val="List Paragraph"/>
    <w:basedOn w:val="Normalny"/>
    <w:uiPriority w:val="34"/>
    <w:qFormat/>
    <w:locked/>
    <w:rsid w:val="006C2715"/>
    <w:pPr>
      <w:spacing w:after="160" w:line="259" w:lineRule="auto"/>
      <w:ind w:left="720"/>
      <w:contextualSpacing/>
    </w:pPr>
    <w:rPr>
      <w:rFonts w:eastAsiaTheme="minorHAnsi"/>
      <w:lang w:eastAsia="en-US"/>
    </w:rPr>
  </w:style>
  <w:style w:type="paragraph" w:customStyle="1" w:styleId="Pages">
    <w:name w:val="Pages"/>
    <w:basedOn w:val="Normalny"/>
    <w:rsid w:val="00184E49"/>
    <w:pPr>
      <w:overflowPunct w:val="0"/>
      <w:autoSpaceDE w:val="0"/>
      <w:autoSpaceDN w:val="0"/>
      <w:adjustRightInd w:val="0"/>
      <w:spacing w:after="0" w:line="240" w:lineRule="auto"/>
      <w:textAlignment w:val="baseline"/>
    </w:pPr>
    <w:rPr>
      <w:rFonts w:ascii="Arial" w:eastAsia="Times New Roman" w:hAnsi="Arial" w:cs="Times New Roman"/>
      <w:sz w:val="28"/>
      <w:szCs w:val="20"/>
      <w:lang w:val="en-US"/>
    </w:rPr>
  </w:style>
  <w:style w:type="paragraph" w:customStyle="1" w:styleId="ZnakZnakZnakZnak">
    <w:name w:val="Znak Znak Znak Znak"/>
    <w:basedOn w:val="Normalny"/>
    <w:rsid w:val="00D71FD2"/>
    <w:pPr>
      <w:spacing w:after="0" w:line="240" w:lineRule="auto"/>
    </w:pPr>
    <w:rPr>
      <w:rFonts w:ascii="Times New Roman" w:eastAsia="Times New Roman" w:hAnsi="Times New Roman" w:cs="Times New Roman"/>
      <w:sz w:val="24"/>
      <w:szCs w:val="24"/>
    </w:rPr>
  </w:style>
  <w:style w:type="paragraph" w:styleId="Tekstpodstawowy3">
    <w:name w:val="Body Text 3"/>
    <w:basedOn w:val="Normalny"/>
    <w:link w:val="Tekstpodstawowy3Znak"/>
    <w:uiPriority w:val="99"/>
    <w:unhideWhenUsed/>
    <w:locked/>
    <w:rsid w:val="008E69CD"/>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8E69CD"/>
    <w:rPr>
      <w:rFonts w:ascii="Calibri" w:eastAsia="Calibri" w:hAnsi="Calibri" w:cs="Times New Roman"/>
      <w:sz w:val="16"/>
      <w:szCs w:val="16"/>
      <w:lang w:eastAsia="en-US"/>
    </w:rPr>
  </w:style>
  <w:style w:type="paragraph" w:customStyle="1" w:styleId="Tekstpodstawowywcity21">
    <w:name w:val="Tekst podstawowy wcięty 21"/>
    <w:basedOn w:val="Normalny"/>
    <w:qFormat/>
    <w:rsid w:val="00C64C63"/>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Default">
    <w:name w:val="Default"/>
    <w:rsid w:val="00FE013B"/>
    <w:pPr>
      <w:autoSpaceDE w:val="0"/>
      <w:autoSpaceDN w:val="0"/>
      <w:adjustRightInd w:val="0"/>
      <w:spacing w:after="0" w:line="240" w:lineRule="auto"/>
    </w:pPr>
    <w:rPr>
      <w:rFonts w:ascii="Calibri" w:hAnsi="Calibri" w:cs="Calibri"/>
      <w:color w:val="000000"/>
      <w:sz w:val="24"/>
      <w:szCs w:val="24"/>
    </w:rPr>
  </w:style>
  <w:style w:type="paragraph" w:styleId="Tekstkomentarza">
    <w:name w:val="annotation text"/>
    <w:basedOn w:val="Normalny"/>
    <w:link w:val="TekstkomentarzaZnak"/>
    <w:unhideWhenUsed/>
    <w:locked/>
    <w:rsid w:val="00E12D4D"/>
    <w:pPr>
      <w:spacing w:after="0" w:line="240" w:lineRule="auto"/>
    </w:pPr>
    <w:rPr>
      <w:rFonts w:ascii="Arial" w:eastAsia="Times New Roman" w:hAnsi="Arial" w:cs="Times New Roman"/>
      <w:sz w:val="20"/>
      <w:szCs w:val="20"/>
      <w:lang w:val="de-DE" w:eastAsia="de-DE"/>
    </w:rPr>
  </w:style>
  <w:style w:type="character" w:customStyle="1" w:styleId="TekstkomentarzaZnak">
    <w:name w:val="Tekst komentarza Znak"/>
    <w:basedOn w:val="Domylnaczcionkaakapitu"/>
    <w:link w:val="Tekstkomentarza"/>
    <w:rsid w:val="00E12D4D"/>
    <w:rPr>
      <w:rFonts w:ascii="Arial" w:eastAsia="Times New Roman" w:hAnsi="Arial" w:cs="Times New Roman"/>
      <w:sz w:val="20"/>
      <w:szCs w:val="20"/>
      <w:lang w:val="de-DE" w:eastAsia="de-DE"/>
    </w:rPr>
  </w:style>
  <w:style w:type="character" w:styleId="Odwoaniedokomentarza">
    <w:name w:val="annotation reference"/>
    <w:basedOn w:val="Domylnaczcionkaakapitu"/>
    <w:uiPriority w:val="99"/>
    <w:semiHidden/>
    <w:unhideWhenUsed/>
    <w:locked/>
    <w:rsid w:val="00357023"/>
    <w:rPr>
      <w:sz w:val="16"/>
      <w:szCs w:val="16"/>
    </w:rPr>
  </w:style>
  <w:style w:type="paragraph" w:styleId="Tematkomentarza">
    <w:name w:val="annotation subject"/>
    <w:basedOn w:val="Tekstkomentarza"/>
    <w:next w:val="Tekstkomentarza"/>
    <w:link w:val="TematkomentarzaZnak"/>
    <w:uiPriority w:val="99"/>
    <w:semiHidden/>
    <w:unhideWhenUsed/>
    <w:locked/>
    <w:rsid w:val="00357023"/>
    <w:pPr>
      <w:spacing w:after="200"/>
    </w:pPr>
    <w:rPr>
      <w:rFonts w:asciiTheme="minorHAnsi" w:eastAsiaTheme="minorEastAsia" w:hAnsiTheme="minorHAnsi" w:cstheme="minorBidi"/>
      <w:b/>
      <w:bCs/>
      <w:lang w:val="pl-PL" w:eastAsia="pl-PL"/>
    </w:rPr>
  </w:style>
  <w:style w:type="character" w:customStyle="1" w:styleId="TematkomentarzaZnak">
    <w:name w:val="Temat komentarza Znak"/>
    <w:basedOn w:val="TekstkomentarzaZnak"/>
    <w:link w:val="Tematkomentarza"/>
    <w:uiPriority w:val="99"/>
    <w:semiHidden/>
    <w:rsid w:val="00357023"/>
    <w:rPr>
      <w:rFonts w:ascii="Arial" w:eastAsia="Times New Roman" w:hAnsi="Arial"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445">
      <w:bodyDiv w:val="1"/>
      <w:marLeft w:val="0"/>
      <w:marRight w:val="0"/>
      <w:marTop w:val="0"/>
      <w:marBottom w:val="0"/>
      <w:divBdr>
        <w:top w:val="none" w:sz="0" w:space="0" w:color="auto"/>
        <w:left w:val="none" w:sz="0" w:space="0" w:color="auto"/>
        <w:bottom w:val="none" w:sz="0" w:space="0" w:color="auto"/>
        <w:right w:val="none" w:sz="0" w:space="0" w:color="auto"/>
      </w:divBdr>
    </w:div>
    <w:div w:id="49306113">
      <w:bodyDiv w:val="1"/>
      <w:marLeft w:val="0"/>
      <w:marRight w:val="0"/>
      <w:marTop w:val="0"/>
      <w:marBottom w:val="0"/>
      <w:divBdr>
        <w:top w:val="none" w:sz="0" w:space="0" w:color="auto"/>
        <w:left w:val="none" w:sz="0" w:space="0" w:color="auto"/>
        <w:bottom w:val="none" w:sz="0" w:space="0" w:color="auto"/>
        <w:right w:val="none" w:sz="0" w:space="0" w:color="auto"/>
      </w:divBdr>
    </w:div>
    <w:div w:id="86777897">
      <w:bodyDiv w:val="1"/>
      <w:marLeft w:val="0"/>
      <w:marRight w:val="0"/>
      <w:marTop w:val="0"/>
      <w:marBottom w:val="0"/>
      <w:divBdr>
        <w:top w:val="none" w:sz="0" w:space="0" w:color="auto"/>
        <w:left w:val="none" w:sz="0" w:space="0" w:color="auto"/>
        <w:bottom w:val="none" w:sz="0" w:space="0" w:color="auto"/>
        <w:right w:val="none" w:sz="0" w:space="0" w:color="auto"/>
      </w:divBdr>
    </w:div>
    <w:div w:id="120268885">
      <w:bodyDiv w:val="1"/>
      <w:marLeft w:val="0"/>
      <w:marRight w:val="0"/>
      <w:marTop w:val="0"/>
      <w:marBottom w:val="0"/>
      <w:divBdr>
        <w:top w:val="none" w:sz="0" w:space="0" w:color="auto"/>
        <w:left w:val="none" w:sz="0" w:space="0" w:color="auto"/>
        <w:bottom w:val="none" w:sz="0" w:space="0" w:color="auto"/>
        <w:right w:val="none" w:sz="0" w:space="0" w:color="auto"/>
      </w:divBdr>
    </w:div>
    <w:div w:id="153255745">
      <w:bodyDiv w:val="1"/>
      <w:marLeft w:val="0"/>
      <w:marRight w:val="0"/>
      <w:marTop w:val="0"/>
      <w:marBottom w:val="0"/>
      <w:divBdr>
        <w:top w:val="none" w:sz="0" w:space="0" w:color="auto"/>
        <w:left w:val="none" w:sz="0" w:space="0" w:color="auto"/>
        <w:bottom w:val="none" w:sz="0" w:space="0" w:color="auto"/>
        <w:right w:val="none" w:sz="0" w:space="0" w:color="auto"/>
      </w:divBdr>
    </w:div>
    <w:div w:id="196086047">
      <w:bodyDiv w:val="1"/>
      <w:marLeft w:val="0"/>
      <w:marRight w:val="0"/>
      <w:marTop w:val="0"/>
      <w:marBottom w:val="0"/>
      <w:divBdr>
        <w:top w:val="none" w:sz="0" w:space="0" w:color="auto"/>
        <w:left w:val="none" w:sz="0" w:space="0" w:color="auto"/>
        <w:bottom w:val="none" w:sz="0" w:space="0" w:color="auto"/>
        <w:right w:val="none" w:sz="0" w:space="0" w:color="auto"/>
      </w:divBdr>
    </w:div>
    <w:div w:id="224420053">
      <w:bodyDiv w:val="1"/>
      <w:marLeft w:val="0"/>
      <w:marRight w:val="0"/>
      <w:marTop w:val="0"/>
      <w:marBottom w:val="0"/>
      <w:divBdr>
        <w:top w:val="none" w:sz="0" w:space="0" w:color="auto"/>
        <w:left w:val="none" w:sz="0" w:space="0" w:color="auto"/>
        <w:bottom w:val="none" w:sz="0" w:space="0" w:color="auto"/>
        <w:right w:val="none" w:sz="0" w:space="0" w:color="auto"/>
      </w:divBdr>
    </w:div>
    <w:div w:id="237135116">
      <w:bodyDiv w:val="1"/>
      <w:marLeft w:val="0"/>
      <w:marRight w:val="0"/>
      <w:marTop w:val="0"/>
      <w:marBottom w:val="0"/>
      <w:divBdr>
        <w:top w:val="none" w:sz="0" w:space="0" w:color="auto"/>
        <w:left w:val="none" w:sz="0" w:space="0" w:color="auto"/>
        <w:bottom w:val="none" w:sz="0" w:space="0" w:color="auto"/>
        <w:right w:val="none" w:sz="0" w:space="0" w:color="auto"/>
      </w:divBdr>
    </w:div>
    <w:div w:id="250284934">
      <w:bodyDiv w:val="1"/>
      <w:marLeft w:val="0"/>
      <w:marRight w:val="0"/>
      <w:marTop w:val="0"/>
      <w:marBottom w:val="0"/>
      <w:divBdr>
        <w:top w:val="none" w:sz="0" w:space="0" w:color="auto"/>
        <w:left w:val="none" w:sz="0" w:space="0" w:color="auto"/>
        <w:bottom w:val="none" w:sz="0" w:space="0" w:color="auto"/>
        <w:right w:val="none" w:sz="0" w:space="0" w:color="auto"/>
      </w:divBdr>
    </w:div>
    <w:div w:id="255409222">
      <w:bodyDiv w:val="1"/>
      <w:marLeft w:val="0"/>
      <w:marRight w:val="0"/>
      <w:marTop w:val="0"/>
      <w:marBottom w:val="0"/>
      <w:divBdr>
        <w:top w:val="none" w:sz="0" w:space="0" w:color="auto"/>
        <w:left w:val="none" w:sz="0" w:space="0" w:color="auto"/>
        <w:bottom w:val="none" w:sz="0" w:space="0" w:color="auto"/>
        <w:right w:val="none" w:sz="0" w:space="0" w:color="auto"/>
      </w:divBdr>
    </w:div>
    <w:div w:id="272982857">
      <w:bodyDiv w:val="1"/>
      <w:marLeft w:val="0"/>
      <w:marRight w:val="0"/>
      <w:marTop w:val="0"/>
      <w:marBottom w:val="0"/>
      <w:divBdr>
        <w:top w:val="none" w:sz="0" w:space="0" w:color="auto"/>
        <w:left w:val="none" w:sz="0" w:space="0" w:color="auto"/>
        <w:bottom w:val="none" w:sz="0" w:space="0" w:color="auto"/>
        <w:right w:val="none" w:sz="0" w:space="0" w:color="auto"/>
      </w:divBdr>
    </w:div>
    <w:div w:id="290283566">
      <w:bodyDiv w:val="1"/>
      <w:marLeft w:val="0"/>
      <w:marRight w:val="0"/>
      <w:marTop w:val="0"/>
      <w:marBottom w:val="0"/>
      <w:divBdr>
        <w:top w:val="none" w:sz="0" w:space="0" w:color="auto"/>
        <w:left w:val="none" w:sz="0" w:space="0" w:color="auto"/>
        <w:bottom w:val="none" w:sz="0" w:space="0" w:color="auto"/>
        <w:right w:val="none" w:sz="0" w:space="0" w:color="auto"/>
      </w:divBdr>
    </w:div>
    <w:div w:id="306057548">
      <w:bodyDiv w:val="1"/>
      <w:marLeft w:val="0"/>
      <w:marRight w:val="0"/>
      <w:marTop w:val="0"/>
      <w:marBottom w:val="0"/>
      <w:divBdr>
        <w:top w:val="none" w:sz="0" w:space="0" w:color="auto"/>
        <w:left w:val="none" w:sz="0" w:space="0" w:color="auto"/>
        <w:bottom w:val="none" w:sz="0" w:space="0" w:color="auto"/>
        <w:right w:val="none" w:sz="0" w:space="0" w:color="auto"/>
      </w:divBdr>
    </w:div>
    <w:div w:id="317080715">
      <w:bodyDiv w:val="1"/>
      <w:marLeft w:val="0"/>
      <w:marRight w:val="0"/>
      <w:marTop w:val="0"/>
      <w:marBottom w:val="0"/>
      <w:divBdr>
        <w:top w:val="none" w:sz="0" w:space="0" w:color="auto"/>
        <w:left w:val="none" w:sz="0" w:space="0" w:color="auto"/>
        <w:bottom w:val="none" w:sz="0" w:space="0" w:color="auto"/>
        <w:right w:val="none" w:sz="0" w:space="0" w:color="auto"/>
      </w:divBdr>
    </w:div>
    <w:div w:id="326057126">
      <w:bodyDiv w:val="1"/>
      <w:marLeft w:val="0"/>
      <w:marRight w:val="0"/>
      <w:marTop w:val="0"/>
      <w:marBottom w:val="0"/>
      <w:divBdr>
        <w:top w:val="none" w:sz="0" w:space="0" w:color="auto"/>
        <w:left w:val="none" w:sz="0" w:space="0" w:color="auto"/>
        <w:bottom w:val="none" w:sz="0" w:space="0" w:color="auto"/>
        <w:right w:val="none" w:sz="0" w:space="0" w:color="auto"/>
      </w:divBdr>
    </w:div>
    <w:div w:id="338387299">
      <w:bodyDiv w:val="1"/>
      <w:marLeft w:val="0"/>
      <w:marRight w:val="0"/>
      <w:marTop w:val="0"/>
      <w:marBottom w:val="0"/>
      <w:divBdr>
        <w:top w:val="none" w:sz="0" w:space="0" w:color="auto"/>
        <w:left w:val="none" w:sz="0" w:space="0" w:color="auto"/>
        <w:bottom w:val="none" w:sz="0" w:space="0" w:color="auto"/>
        <w:right w:val="none" w:sz="0" w:space="0" w:color="auto"/>
      </w:divBdr>
    </w:div>
    <w:div w:id="345250305">
      <w:bodyDiv w:val="1"/>
      <w:marLeft w:val="0"/>
      <w:marRight w:val="0"/>
      <w:marTop w:val="0"/>
      <w:marBottom w:val="0"/>
      <w:divBdr>
        <w:top w:val="none" w:sz="0" w:space="0" w:color="auto"/>
        <w:left w:val="none" w:sz="0" w:space="0" w:color="auto"/>
        <w:bottom w:val="none" w:sz="0" w:space="0" w:color="auto"/>
        <w:right w:val="none" w:sz="0" w:space="0" w:color="auto"/>
      </w:divBdr>
    </w:div>
    <w:div w:id="356322454">
      <w:bodyDiv w:val="1"/>
      <w:marLeft w:val="0"/>
      <w:marRight w:val="0"/>
      <w:marTop w:val="0"/>
      <w:marBottom w:val="0"/>
      <w:divBdr>
        <w:top w:val="none" w:sz="0" w:space="0" w:color="auto"/>
        <w:left w:val="none" w:sz="0" w:space="0" w:color="auto"/>
        <w:bottom w:val="none" w:sz="0" w:space="0" w:color="auto"/>
        <w:right w:val="none" w:sz="0" w:space="0" w:color="auto"/>
      </w:divBdr>
    </w:div>
    <w:div w:id="375811714">
      <w:bodyDiv w:val="1"/>
      <w:marLeft w:val="0"/>
      <w:marRight w:val="0"/>
      <w:marTop w:val="0"/>
      <w:marBottom w:val="0"/>
      <w:divBdr>
        <w:top w:val="none" w:sz="0" w:space="0" w:color="auto"/>
        <w:left w:val="none" w:sz="0" w:space="0" w:color="auto"/>
        <w:bottom w:val="none" w:sz="0" w:space="0" w:color="auto"/>
        <w:right w:val="none" w:sz="0" w:space="0" w:color="auto"/>
      </w:divBdr>
    </w:div>
    <w:div w:id="388726132">
      <w:bodyDiv w:val="1"/>
      <w:marLeft w:val="0"/>
      <w:marRight w:val="0"/>
      <w:marTop w:val="0"/>
      <w:marBottom w:val="0"/>
      <w:divBdr>
        <w:top w:val="none" w:sz="0" w:space="0" w:color="auto"/>
        <w:left w:val="none" w:sz="0" w:space="0" w:color="auto"/>
        <w:bottom w:val="none" w:sz="0" w:space="0" w:color="auto"/>
        <w:right w:val="none" w:sz="0" w:space="0" w:color="auto"/>
      </w:divBdr>
    </w:div>
    <w:div w:id="393479275">
      <w:bodyDiv w:val="1"/>
      <w:marLeft w:val="0"/>
      <w:marRight w:val="0"/>
      <w:marTop w:val="0"/>
      <w:marBottom w:val="0"/>
      <w:divBdr>
        <w:top w:val="none" w:sz="0" w:space="0" w:color="auto"/>
        <w:left w:val="none" w:sz="0" w:space="0" w:color="auto"/>
        <w:bottom w:val="none" w:sz="0" w:space="0" w:color="auto"/>
        <w:right w:val="none" w:sz="0" w:space="0" w:color="auto"/>
      </w:divBdr>
    </w:div>
    <w:div w:id="399863351">
      <w:bodyDiv w:val="1"/>
      <w:marLeft w:val="0"/>
      <w:marRight w:val="0"/>
      <w:marTop w:val="0"/>
      <w:marBottom w:val="0"/>
      <w:divBdr>
        <w:top w:val="none" w:sz="0" w:space="0" w:color="auto"/>
        <w:left w:val="none" w:sz="0" w:space="0" w:color="auto"/>
        <w:bottom w:val="none" w:sz="0" w:space="0" w:color="auto"/>
        <w:right w:val="none" w:sz="0" w:space="0" w:color="auto"/>
      </w:divBdr>
    </w:div>
    <w:div w:id="408692657">
      <w:bodyDiv w:val="1"/>
      <w:marLeft w:val="0"/>
      <w:marRight w:val="0"/>
      <w:marTop w:val="0"/>
      <w:marBottom w:val="0"/>
      <w:divBdr>
        <w:top w:val="none" w:sz="0" w:space="0" w:color="auto"/>
        <w:left w:val="none" w:sz="0" w:space="0" w:color="auto"/>
        <w:bottom w:val="none" w:sz="0" w:space="0" w:color="auto"/>
        <w:right w:val="none" w:sz="0" w:space="0" w:color="auto"/>
      </w:divBdr>
    </w:div>
    <w:div w:id="439841687">
      <w:bodyDiv w:val="1"/>
      <w:marLeft w:val="0"/>
      <w:marRight w:val="0"/>
      <w:marTop w:val="0"/>
      <w:marBottom w:val="0"/>
      <w:divBdr>
        <w:top w:val="none" w:sz="0" w:space="0" w:color="auto"/>
        <w:left w:val="none" w:sz="0" w:space="0" w:color="auto"/>
        <w:bottom w:val="none" w:sz="0" w:space="0" w:color="auto"/>
        <w:right w:val="none" w:sz="0" w:space="0" w:color="auto"/>
      </w:divBdr>
    </w:div>
    <w:div w:id="441263608">
      <w:bodyDiv w:val="1"/>
      <w:marLeft w:val="0"/>
      <w:marRight w:val="0"/>
      <w:marTop w:val="0"/>
      <w:marBottom w:val="0"/>
      <w:divBdr>
        <w:top w:val="none" w:sz="0" w:space="0" w:color="auto"/>
        <w:left w:val="none" w:sz="0" w:space="0" w:color="auto"/>
        <w:bottom w:val="none" w:sz="0" w:space="0" w:color="auto"/>
        <w:right w:val="none" w:sz="0" w:space="0" w:color="auto"/>
      </w:divBdr>
    </w:div>
    <w:div w:id="464667703">
      <w:bodyDiv w:val="1"/>
      <w:marLeft w:val="0"/>
      <w:marRight w:val="0"/>
      <w:marTop w:val="0"/>
      <w:marBottom w:val="0"/>
      <w:divBdr>
        <w:top w:val="none" w:sz="0" w:space="0" w:color="auto"/>
        <w:left w:val="none" w:sz="0" w:space="0" w:color="auto"/>
        <w:bottom w:val="none" w:sz="0" w:space="0" w:color="auto"/>
        <w:right w:val="none" w:sz="0" w:space="0" w:color="auto"/>
      </w:divBdr>
    </w:div>
    <w:div w:id="480123056">
      <w:bodyDiv w:val="1"/>
      <w:marLeft w:val="0"/>
      <w:marRight w:val="0"/>
      <w:marTop w:val="0"/>
      <w:marBottom w:val="0"/>
      <w:divBdr>
        <w:top w:val="none" w:sz="0" w:space="0" w:color="auto"/>
        <w:left w:val="none" w:sz="0" w:space="0" w:color="auto"/>
        <w:bottom w:val="none" w:sz="0" w:space="0" w:color="auto"/>
        <w:right w:val="none" w:sz="0" w:space="0" w:color="auto"/>
      </w:divBdr>
    </w:div>
    <w:div w:id="486820858">
      <w:bodyDiv w:val="1"/>
      <w:marLeft w:val="0"/>
      <w:marRight w:val="0"/>
      <w:marTop w:val="0"/>
      <w:marBottom w:val="0"/>
      <w:divBdr>
        <w:top w:val="none" w:sz="0" w:space="0" w:color="auto"/>
        <w:left w:val="none" w:sz="0" w:space="0" w:color="auto"/>
        <w:bottom w:val="none" w:sz="0" w:space="0" w:color="auto"/>
        <w:right w:val="none" w:sz="0" w:space="0" w:color="auto"/>
      </w:divBdr>
    </w:div>
    <w:div w:id="488179952">
      <w:bodyDiv w:val="1"/>
      <w:marLeft w:val="0"/>
      <w:marRight w:val="0"/>
      <w:marTop w:val="0"/>
      <w:marBottom w:val="0"/>
      <w:divBdr>
        <w:top w:val="none" w:sz="0" w:space="0" w:color="auto"/>
        <w:left w:val="none" w:sz="0" w:space="0" w:color="auto"/>
        <w:bottom w:val="none" w:sz="0" w:space="0" w:color="auto"/>
        <w:right w:val="none" w:sz="0" w:space="0" w:color="auto"/>
      </w:divBdr>
    </w:div>
    <w:div w:id="488331768">
      <w:bodyDiv w:val="1"/>
      <w:marLeft w:val="0"/>
      <w:marRight w:val="0"/>
      <w:marTop w:val="0"/>
      <w:marBottom w:val="0"/>
      <w:divBdr>
        <w:top w:val="none" w:sz="0" w:space="0" w:color="auto"/>
        <w:left w:val="none" w:sz="0" w:space="0" w:color="auto"/>
        <w:bottom w:val="none" w:sz="0" w:space="0" w:color="auto"/>
        <w:right w:val="none" w:sz="0" w:space="0" w:color="auto"/>
      </w:divBdr>
    </w:div>
    <w:div w:id="501354130">
      <w:bodyDiv w:val="1"/>
      <w:marLeft w:val="0"/>
      <w:marRight w:val="0"/>
      <w:marTop w:val="0"/>
      <w:marBottom w:val="0"/>
      <w:divBdr>
        <w:top w:val="none" w:sz="0" w:space="0" w:color="auto"/>
        <w:left w:val="none" w:sz="0" w:space="0" w:color="auto"/>
        <w:bottom w:val="none" w:sz="0" w:space="0" w:color="auto"/>
        <w:right w:val="none" w:sz="0" w:space="0" w:color="auto"/>
      </w:divBdr>
    </w:div>
    <w:div w:id="504395773">
      <w:bodyDiv w:val="1"/>
      <w:marLeft w:val="0"/>
      <w:marRight w:val="0"/>
      <w:marTop w:val="0"/>
      <w:marBottom w:val="0"/>
      <w:divBdr>
        <w:top w:val="none" w:sz="0" w:space="0" w:color="auto"/>
        <w:left w:val="none" w:sz="0" w:space="0" w:color="auto"/>
        <w:bottom w:val="none" w:sz="0" w:space="0" w:color="auto"/>
        <w:right w:val="none" w:sz="0" w:space="0" w:color="auto"/>
      </w:divBdr>
    </w:div>
    <w:div w:id="528110216">
      <w:bodyDiv w:val="1"/>
      <w:marLeft w:val="0"/>
      <w:marRight w:val="0"/>
      <w:marTop w:val="0"/>
      <w:marBottom w:val="0"/>
      <w:divBdr>
        <w:top w:val="none" w:sz="0" w:space="0" w:color="auto"/>
        <w:left w:val="none" w:sz="0" w:space="0" w:color="auto"/>
        <w:bottom w:val="none" w:sz="0" w:space="0" w:color="auto"/>
        <w:right w:val="none" w:sz="0" w:space="0" w:color="auto"/>
      </w:divBdr>
    </w:div>
    <w:div w:id="591158519">
      <w:bodyDiv w:val="1"/>
      <w:marLeft w:val="0"/>
      <w:marRight w:val="0"/>
      <w:marTop w:val="0"/>
      <w:marBottom w:val="0"/>
      <w:divBdr>
        <w:top w:val="none" w:sz="0" w:space="0" w:color="auto"/>
        <w:left w:val="none" w:sz="0" w:space="0" w:color="auto"/>
        <w:bottom w:val="none" w:sz="0" w:space="0" w:color="auto"/>
        <w:right w:val="none" w:sz="0" w:space="0" w:color="auto"/>
      </w:divBdr>
    </w:div>
    <w:div w:id="608397635">
      <w:bodyDiv w:val="1"/>
      <w:marLeft w:val="0"/>
      <w:marRight w:val="0"/>
      <w:marTop w:val="0"/>
      <w:marBottom w:val="0"/>
      <w:divBdr>
        <w:top w:val="none" w:sz="0" w:space="0" w:color="auto"/>
        <w:left w:val="none" w:sz="0" w:space="0" w:color="auto"/>
        <w:bottom w:val="none" w:sz="0" w:space="0" w:color="auto"/>
        <w:right w:val="none" w:sz="0" w:space="0" w:color="auto"/>
      </w:divBdr>
    </w:div>
    <w:div w:id="625425190">
      <w:bodyDiv w:val="1"/>
      <w:marLeft w:val="0"/>
      <w:marRight w:val="0"/>
      <w:marTop w:val="0"/>
      <w:marBottom w:val="0"/>
      <w:divBdr>
        <w:top w:val="none" w:sz="0" w:space="0" w:color="auto"/>
        <w:left w:val="none" w:sz="0" w:space="0" w:color="auto"/>
        <w:bottom w:val="none" w:sz="0" w:space="0" w:color="auto"/>
        <w:right w:val="none" w:sz="0" w:space="0" w:color="auto"/>
      </w:divBdr>
    </w:div>
    <w:div w:id="631253543">
      <w:bodyDiv w:val="1"/>
      <w:marLeft w:val="0"/>
      <w:marRight w:val="0"/>
      <w:marTop w:val="0"/>
      <w:marBottom w:val="0"/>
      <w:divBdr>
        <w:top w:val="none" w:sz="0" w:space="0" w:color="auto"/>
        <w:left w:val="none" w:sz="0" w:space="0" w:color="auto"/>
        <w:bottom w:val="none" w:sz="0" w:space="0" w:color="auto"/>
        <w:right w:val="none" w:sz="0" w:space="0" w:color="auto"/>
      </w:divBdr>
    </w:div>
    <w:div w:id="635524492">
      <w:bodyDiv w:val="1"/>
      <w:marLeft w:val="0"/>
      <w:marRight w:val="0"/>
      <w:marTop w:val="0"/>
      <w:marBottom w:val="0"/>
      <w:divBdr>
        <w:top w:val="none" w:sz="0" w:space="0" w:color="auto"/>
        <w:left w:val="none" w:sz="0" w:space="0" w:color="auto"/>
        <w:bottom w:val="none" w:sz="0" w:space="0" w:color="auto"/>
        <w:right w:val="none" w:sz="0" w:space="0" w:color="auto"/>
      </w:divBdr>
    </w:div>
    <w:div w:id="638534479">
      <w:bodyDiv w:val="1"/>
      <w:marLeft w:val="0"/>
      <w:marRight w:val="0"/>
      <w:marTop w:val="0"/>
      <w:marBottom w:val="0"/>
      <w:divBdr>
        <w:top w:val="none" w:sz="0" w:space="0" w:color="auto"/>
        <w:left w:val="none" w:sz="0" w:space="0" w:color="auto"/>
        <w:bottom w:val="none" w:sz="0" w:space="0" w:color="auto"/>
        <w:right w:val="none" w:sz="0" w:space="0" w:color="auto"/>
      </w:divBdr>
    </w:div>
    <w:div w:id="645477646">
      <w:bodyDiv w:val="1"/>
      <w:marLeft w:val="0"/>
      <w:marRight w:val="0"/>
      <w:marTop w:val="0"/>
      <w:marBottom w:val="0"/>
      <w:divBdr>
        <w:top w:val="none" w:sz="0" w:space="0" w:color="auto"/>
        <w:left w:val="none" w:sz="0" w:space="0" w:color="auto"/>
        <w:bottom w:val="none" w:sz="0" w:space="0" w:color="auto"/>
        <w:right w:val="none" w:sz="0" w:space="0" w:color="auto"/>
      </w:divBdr>
    </w:div>
    <w:div w:id="675231120">
      <w:bodyDiv w:val="1"/>
      <w:marLeft w:val="0"/>
      <w:marRight w:val="0"/>
      <w:marTop w:val="0"/>
      <w:marBottom w:val="0"/>
      <w:divBdr>
        <w:top w:val="none" w:sz="0" w:space="0" w:color="auto"/>
        <w:left w:val="none" w:sz="0" w:space="0" w:color="auto"/>
        <w:bottom w:val="none" w:sz="0" w:space="0" w:color="auto"/>
        <w:right w:val="none" w:sz="0" w:space="0" w:color="auto"/>
      </w:divBdr>
    </w:div>
    <w:div w:id="675428327">
      <w:bodyDiv w:val="1"/>
      <w:marLeft w:val="0"/>
      <w:marRight w:val="0"/>
      <w:marTop w:val="0"/>
      <w:marBottom w:val="0"/>
      <w:divBdr>
        <w:top w:val="none" w:sz="0" w:space="0" w:color="auto"/>
        <w:left w:val="none" w:sz="0" w:space="0" w:color="auto"/>
        <w:bottom w:val="none" w:sz="0" w:space="0" w:color="auto"/>
        <w:right w:val="none" w:sz="0" w:space="0" w:color="auto"/>
      </w:divBdr>
    </w:div>
    <w:div w:id="695930980">
      <w:bodyDiv w:val="1"/>
      <w:marLeft w:val="0"/>
      <w:marRight w:val="0"/>
      <w:marTop w:val="0"/>
      <w:marBottom w:val="0"/>
      <w:divBdr>
        <w:top w:val="none" w:sz="0" w:space="0" w:color="auto"/>
        <w:left w:val="none" w:sz="0" w:space="0" w:color="auto"/>
        <w:bottom w:val="none" w:sz="0" w:space="0" w:color="auto"/>
        <w:right w:val="none" w:sz="0" w:space="0" w:color="auto"/>
      </w:divBdr>
    </w:div>
    <w:div w:id="717634199">
      <w:bodyDiv w:val="1"/>
      <w:marLeft w:val="0"/>
      <w:marRight w:val="0"/>
      <w:marTop w:val="0"/>
      <w:marBottom w:val="0"/>
      <w:divBdr>
        <w:top w:val="none" w:sz="0" w:space="0" w:color="auto"/>
        <w:left w:val="none" w:sz="0" w:space="0" w:color="auto"/>
        <w:bottom w:val="none" w:sz="0" w:space="0" w:color="auto"/>
        <w:right w:val="none" w:sz="0" w:space="0" w:color="auto"/>
      </w:divBdr>
    </w:div>
    <w:div w:id="756556229">
      <w:bodyDiv w:val="1"/>
      <w:marLeft w:val="0"/>
      <w:marRight w:val="0"/>
      <w:marTop w:val="0"/>
      <w:marBottom w:val="0"/>
      <w:divBdr>
        <w:top w:val="none" w:sz="0" w:space="0" w:color="auto"/>
        <w:left w:val="none" w:sz="0" w:space="0" w:color="auto"/>
        <w:bottom w:val="none" w:sz="0" w:space="0" w:color="auto"/>
        <w:right w:val="none" w:sz="0" w:space="0" w:color="auto"/>
      </w:divBdr>
    </w:div>
    <w:div w:id="768937802">
      <w:bodyDiv w:val="1"/>
      <w:marLeft w:val="0"/>
      <w:marRight w:val="0"/>
      <w:marTop w:val="0"/>
      <w:marBottom w:val="0"/>
      <w:divBdr>
        <w:top w:val="none" w:sz="0" w:space="0" w:color="auto"/>
        <w:left w:val="none" w:sz="0" w:space="0" w:color="auto"/>
        <w:bottom w:val="none" w:sz="0" w:space="0" w:color="auto"/>
        <w:right w:val="none" w:sz="0" w:space="0" w:color="auto"/>
      </w:divBdr>
    </w:div>
    <w:div w:id="787285615">
      <w:bodyDiv w:val="1"/>
      <w:marLeft w:val="0"/>
      <w:marRight w:val="0"/>
      <w:marTop w:val="0"/>
      <w:marBottom w:val="0"/>
      <w:divBdr>
        <w:top w:val="none" w:sz="0" w:space="0" w:color="auto"/>
        <w:left w:val="none" w:sz="0" w:space="0" w:color="auto"/>
        <w:bottom w:val="none" w:sz="0" w:space="0" w:color="auto"/>
        <w:right w:val="none" w:sz="0" w:space="0" w:color="auto"/>
      </w:divBdr>
    </w:div>
    <w:div w:id="829102768">
      <w:bodyDiv w:val="1"/>
      <w:marLeft w:val="0"/>
      <w:marRight w:val="0"/>
      <w:marTop w:val="0"/>
      <w:marBottom w:val="0"/>
      <w:divBdr>
        <w:top w:val="none" w:sz="0" w:space="0" w:color="auto"/>
        <w:left w:val="none" w:sz="0" w:space="0" w:color="auto"/>
        <w:bottom w:val="none" w:sz="0" w:space="0" w:color="auto"/>
        <w:right w:val="none" w:sz="0" w:space="0" w:color="auto"/>
      </w:divBdr>
    </w:div>
    <w:div w:id="880821851">
      <w:bodyDiv w:val="1"/>
      <w:marLeft w:val="0"/>
      <w:marRight w:val="0"/>
      <w:marTop w:val="0"/>
      <w:marBottom w:val="0"/>
      <w:divBdr>
        <w:top w:val="none" w:sz="0" w:space="0" w:color="auto"/>
        <w:left w:val="none" w:sz="0" w:space="0" w:color="auto"/>
        <w:bottom w:val="none" w:sz="0" w:space="0" w:color="auto"/>
        <w:right w:val="none" w:sz="0" w:space="0" w:color="auto"/>
      </w:divBdr>
    </w:div>
    <w:div w:id="929779679">
      <w:bodyDiv w:val="1"/>
      <w:marLeft w:val="0"/>
      <w:marRight w:val="0"/>
      <w:marTop w:val="0"/>
      <w:marBottom w:val="0"/>
      <w:divBdr>
        <w:top w:val="none" w:sz="0" w:space="0" w:color="auto"/>
        <w:left w:val="none" w:sz="0" w:space="0" w:color="auto"/>
        <w:bottom w:val="none" w:sz="0" w:space="0" w:color="auto"/>
        <w:right w:val="none" w:sz="0" w:space="0" w:color="auto"/>
      </w:divBdr>
    </w:div>
    <w:div w:id="938372495">
      <w:bodyDiv w:val="1"/>
      <w:marLeft w:val="0"/>
      <w:marRight w:val="0"/>
      <w:marTop w:val="0"/>
      <w:marBottom w:val="0"/>
      <w:divBdr>
        <w:top w:val="none" w:sz="0" w:space="0" w:color="auto"/>
        <w:left w:val="none" w:sz="0" w:space="0" w:color="auto"/>
        <w:bottom w:val="none" w:sz="0" w:space="0" w:color="auto"/>
        <w:right w:val="none" w:sz="0" w:space="0" w:color="auto"/>
      </w:divBdr>
    </w:div>
    <w:div w:id="940916905">
      <w:bodyDiv w:val="1"/>
      <w:marLeft w:val="0"/>
      <w:marRight w:val="0"/>
      <w:marTop w:val="0"/>
      <w:marBottom w:val="0"/>
      <w:divBdr>
        <w:top w:val="none" w:sz="0" w:space="0" w:color="auto"/>
        <w:left w:val="none" w:sz="0" w:space="0" w:color="auto"/>
        <w:bottom w:val="none" w:sz="0" w:space="0" w:color="auto"/>
        <w:right w:val="none" w:sz="0" w:space="0" w:color="auto"/>
      </w:divBdr>
    </w:div>
    <w:div w:id="949162521">
      <w:bodyDiv w:val="1"/>
      <w:marLeft w:val="0"/>
      <w:marRight w:val="0"/>
      <w:marTop w:val="0"/>
      <w:marBottom w:val="0"/>
      <w:divBdr>
        <w:top w:val="none" w:sz="0" w:space="0" w:color="auto"/>
        <w:left w:val="none" w:sz="0" w:space="0" w:color="auto"/>
        <w:bottom w:val="none" w:sz="0" w:space="0" w:color="auto"/>
        <w:right w:val="none" w:sz="0" w:space="0" w:color="auto"/>
      </w:divBdr>
    </w:div>
    <w:div w:id="959267655">
      <w:bodyDiv w:val="1"/>
      <w:marLeft w:val="0"/>
      <w:marRight w:val="0"/>
      <w:marTop w:val="0"/>
      <w:marBottom w:val="0"/>
      <w:divBdr>
        <w:top w:val="none" w:sz="0" w:space="0" w:color="auto"/>
        <w:left w:val="none" w:sz="0" w:space="0" w:color="auto"/>
        <w:bottom w:val="none" w:sz="0" w:space="0" w:color="auto"/>
        <w:right w:val="none" w:sz="0" w:space="0" w:color="auto"/>
      </w:divBdr>
    </w:div>
    <w:div w:id="959994286">
      <w:bodyDiv w:val="1"/>
      <w:marLeft w:val="0"/>
      <w:marRight w:val="0"/>
      <w:marTop w:val="0"/>
      <w:marBottom w:val="0"/>
      <w:divBdr>
        <w:top w:val="none" w:sz="0" w:space="0" w:color="auto"/>
        <w:left w:val="none" w:sz="0" w:space="0" w:color="auto"/>
        <w:bottom w:val="none" w:sz="0" w:space="0" w:color="auto"/>
        <w:right w:val="none" w:sz="0" w:space="0" w:color="auto"/>
      </w:divBdr>
    </w:div>
    <w:div w:id="974942481">
      <w:bodyDiv w:val="1"/>
      <w:marLeft w:val="0"/>
      <w:marRight w:val="0"/>
      <w:marTop w:val="0"/>
      <w:marBottom w:val="0"/>
      <w:divBdr>
        <w:top w:val="none" w:sz="0" w:space="0" w:color="auto"/>
        <w:left w:val="none" w:sz="0" w:space="0" w:color="auto"/>
        <w:bottom w:val="none" w:sz="0" w:space="0" w:color="auto"/>
        <w:right w:val="none" w:sz="0" w:space="0" w:color="auto"/>
      </w:divBdr>
    </w:div>
    <w:div w:id="979455507">
      <w:bodyDiv w:val="1"/>
      <w:marLeft w:val="0"/>
      <w:marRight w:val="0"/>
      <w:marTop w:val="0"/>
      <w:marBottom w:val="0"/>
      <w:divBdr>
        <w:top w:val="none" w:sz="0" w:space="0" w:color="auto"/>
        <w:left w:val="none" w:sz="0" w:space="0" w:color="auto"/>
        <w:bottom w:val="none" w:sz="0" w:space="0" w:color="auto"/>
        <w:right w:val="none" w:sz="0" w:space="0" w:color="auto"/>
      </w:divBdr>
    </w:div>
    <w:div w:id="1008365195">
      <w:bodyDiv w:val="1"/>
      <w:marLeft w:val="0"/>
      <w:marRight w:val="0"/>
      <w:marTop w:val="0"/>
      <w:marBottom w:val="0"/>
      <w:divBdr>
        <w:top w:val="none" w:sz="0" w:space="0" w:color="auto"/>
        <w:left w:val="none" w:sz="0" w:space="0" w:color="auto"/>
        <w:bottom w:val="none" w:sz="0" w:space="0" w:color="auto"/>
        <w:right w:val="none" w:sz="0" w:space="0" w:color="auto"/>
      </w:divBdr>
    </w:div>
    <w:div w:id="1021005611">
      <w:bodyDiv w:val="1"/>
      <w:marLeft w:val="0"/>
      <w:marRight w:val="0"/>
      <w:marTop w:val="0"/>
      <w:marBottom w:val="0"/>
      <w:divBdr>
        <w:top w:val="none" w:sz="0" w:space="0" w:color="auto"/>
        <w:left w:val="none" w:sz="0" w:space="0" w:color="auto"/>
        <w:bottom w:val="none" w:sz="0" w:space="0" w:color="auto"/>
        <w:right w:val="none" w:sz="0" w:space="0" w:color="auto"/>
      </w:divBdr>
    </w:div>
    <w:div w:id="1102259962">
      <w:bodyDiv w:val="1"/>
      <w:marLeft w:val="0"/>
      <w:marRight w:val="0"/>
      <w:marTop w:val="0"/>
      <w:marBottom w:val="0"/>
      <w:divBdr>
        <w:top w:val="none" w:sz="0" w:space="0" w:color="auto"/>
        <w:left w:val="none" w:sz="0" w:space="0" w:color="auto"/>
        <w:bottom w:val="none" w:sz="0" w:space="0" w:color="auto"/>
        <w:right w:val="none" w:sz="0" w:space="0" w:color="auto"/>
      </w:divBdr>
    </w:div>
    <w:div w:id="1152214484">
      <w:bodyDiv w:val="1"/>
      <w:marLeft w:val="0"/>
      <w:marRight w:val="0"/>
      <w:marTop w:val="0"/>
      <w:marBottom w:val="0"/>
      <w:divBdr>
        <w:top w:val="none" w:sz="0" w:space="0" w:color="auto"/>
        <w:left w:val="none" w:sz="0" w:space="0" w:color="auto"/>
        <w:bottom w:val="none" w:sz="0" w:space="0" w:color="auto"/>
        <w:right w:val="none" w:sz="0" w:space="0" w:color="auto"/>
      </w:divBdr>
    </w:div>
    <w:div w:id="1170561793">
      <w:bodyDiv w:val="1"/>
      <w:marLeft w:val="0"/>
      <w:marRight w:val="0"/>
      <w:marTop w:val="0"/>
      <w:marBottom w:val="0"/>
      <w:divBdr>
        <w:top w:val="none" w:sz="0" w:space="0" w:color="auto"/>
        <w:left w:val="none" w:sz="0" w:space="0" w:color="auto"/>
        <w:bottom w:val="none" w:sz="0" w:space="0" w:color="auto"/>
        <w:right w:val="none" w:sz="0" w:space="0" w:color="auto"/>
      </w:divBdr>
    </w:div>
    <w:div w:id="1178233888">
      <w:bodyDiv w:val="1"/>
      <w:marLeft w:val="0"/>
      <w:marRight w:val="0"/>
      <w:marTop w:val="0"/>
      <w:marBottom w:val="0"/>
      <w:divBdr>
        <w:top w:val="none" w:sz="0" w:space="0" w:color="auto"/>
        <w:left w:val="none" w:sz="0" w:space="0" w:color="auto"/>
        <w:bottom w:val="none" w:sz="0" w:space="0" w:color="auto"/>
        <w:right w:val="none" w:sz="0" w:space="0" w:color="auto"/>
      </w:divBdr>
    </w:div>
    <w:div w:id="1185946422">
      <w:bodyDiv w:val="1"/>
      <w:marLeft w:val="0"/>
      <w:marRight w:val="0"/>
      <w:marTop w:val="0"/>
      <w:marBottom w:val="0"/>
      <w:divBdr>
        <w:top w:val="none" w:sz="0" w:space="0" w:color="auto"/>
        <w:left w:val="none" w:sz="0" w:space="0" w:color="auto"/>
        <w:bottom w:val="none" w:sz="0" w:space="0" w:color="auto"/>
        <w:right w:val="none" w:sz="0" w:space="0" w:color="auto"/>
      </w:divBdr>
    </w:div>
    <w:div w:id="1274898360">
      <w:bodyDiv w:val="1"/>
      <w:marLeft w:val="0"/>
      <w:marRight w:val="0"/>
      <w:marTop w:val="0"/>
      <w:marBottom w:val="0"/>
      <w:divBdr>
        <w:top w:val="none" w:sz="0" w:space="0" w:color="auto"/>
        <w:left w:val="none" w:sz="0" w:space="0" w:color="auto"/>
        <w:bottom w:val="none" w:sz="0" w:space="0" w:color="auto"/>
        <w:right w:val="none" w:sz="0" w:space="0" w:color="auto"/>
      </w:divBdr>
    </w:div>
    <w:div w:id="1332105866">
      <w:bodyDiv w:val="1"/>
      <w:marLeft w:val="0"/>
      <w:marRight w:val="0"/>
      <w:marTop w:val="0"/>
      <w:marBottom w:val="0"/>
      <w:divBdr>
        <w:top w:val="none" w:sz="0" w:space="0" w:color="auto"/>
        <w:left w:val="none" w:sz="0" w:space="0" w:color="auto"/>
        <w:bottom w:val="none" w:sz="0" w:space="0" w:color="auto"/>
        <w:right w:val="none" w:sz="0" w:space="0" w:color="auto"/>
      </w:divBdr>
    </w:div>
    <w:div w:id="1345284363">
      <w:bodyDiv w:val="1"/>
      <w:marLeft w:val="0"/>
      <w:marRight w:val="0"/>
      <w:marTop w:val="0"/>
      <w:marBottom w:val="0"/>
      <w:divBdr>
        <w:top w:val="none" w:sz="0" w:space="0" w:color="auto"/>
        <w:left w:val="none" w:sz="0" w:space="0" w:color="auto"/>
        <w:bottom w:val="none" w:sz="0" w:space="0" w:color="auto"/>
        <w:right w:val="none" w:sz="0" w:space="0" w:color="auto"/>
      </w:divBdr>
    </w:div>
    <w:div w:id="1349866421">
      <w:bodyDiv w:val="1"/>
      <w:marLeft w:val="0"/>
      <w:marRight w:val="0"/>
      <w:marTop w:val="0"/>
      <w:marBottom w:val="0"/>
      <w:divBdr>
        <w:top w:val="none" w:sz="0" w:space="0" w:color="auto"/>
        <w:left w:val="none" w:sz="0" w:space="0" w:color="auto"/>
        <w:bottom w:val="none" w:sz="0" w:space="0" w:color="auto"/>
        <w:right w:val="none" w:sz="0" w:space="0" w:color="auto"/>
      </w:divBdr>
    </w:div>
    <w:div w:id="1353339556">
      <w:bodyDiv w:val="1"/>
      <w:marLeft w:val="0"/>
      <w:marRight w:val="0"/>
      <w:marTop w:val="0"/>
      <w:marBottom w:val="0"/>
      <w:divBdr>
        <w:top w:val="none" w:sz="0" w:space="0" w:color="auto"/>
        <w:left w:val="none" w:sz="0" w:space="0" w:color="auto"/>
        <w:bottom w:val="none" w:sz="0" w:space="0" w:color="auto"/>
        <w:right w:val="none" w:sz="0" w:space="0" w:color="auto"/>
      </w:divBdr>
    </w:div>
    <w:div w:id="1383676751">
      <w:bodyDiv w:val="1"/>
      <w:marLeft w:val="0"/>
      <w:marRight w:val="0"/>
      <w:marTop w:val="0"/>
      <w:marBottom w:val="0"/>
      <w:divBdr>
        <w:top w:val="none" w:sz="0" w:space="0" w:color="auto"/>
        <w:left w:val="none" w:sz="0" w:space="0" w:color="auto"/>
        <w:bottom w:val="none" w:sz="0" w:space="0" w:color="auto"/>
        <w:right w:val="none" w:sz="0" w:space="0" w:color="auto"/>
      </w:divBdr>
    </w:div>
    <w:div w:id="1411002402">
      <w:bodyDiv w:val="1"/>
      <w:marLeft w:val="0"/>
      <w:marRight w:val="0"/>
      <w:marTop w:val="0"/>
      <w:marBottom w:val="0"/>
      <w:divBdr>
        <w:top w:val="none" w:sz="0" w:space="0" w:color="auto"/>
        <w:left w:val="none" w:sz="0" w:space="0" w:color="auto"/>
        <w:bottom w:val="none" w:sz="0" w:space="0" w:color="auto"/>
        <w:right w:val="none" w:sz="0" w:space="0" w:color="auto"/>
      </w:divBdr>
    </w:div>
    <w:div w:id="1423992734">
      <w:bodyDiv w:val="1"/>
      <w:marLeft w:val="0"/>
      <w:marRight w:val="0"/>
      <w:marTop w:val="0"/>
      <w:marBottom w:val="0"/>
      <w:divBdr>
        <w:top w:val="none" w:sz="0" w:space="0" w:color="auto"/>
        <w:left w:val="none" w:sz="0" w:space="0" w:color="auto"/>
        <w:bottom w:val="none" w:sz="0" w:space="0" w:color="auto"/>
        <w:right w:val="none" w:sz="0" w:space="0" w:color="auto"/>
      </w:divBdr>
    </w:div>
    <w:div w:id="1434469432">
      <w:bodyDiv w:val="1"/>
      <w:marLeft w:val="0"/>
      <w:marRight w:val="0"/>
      <w:marTop w:val="0"/>
      <w:marBottom w:val="0"/>
      <w:divBdr>
        <w:top w:val="none" w:sz="0" w:space="0" w:color="auto"/>
        <w:left w:val="none" w:sz="0" w:space="0" w:color="auto"/>
        <w:bottom w:val="none" w:sz="0" w:space="0" w:color="auto"/>
        <w:right w:val="none" w:sz="0" w:space="0" w:color="auto"/>
      </w:divBdr>
    </w:div>
    <w:div w:id="1494494367">
      <w:bodyDiv w:val="1"/>
      <w:marLeft w:val="0"/>
      <w:marRight w:val="0"/>
      <w:marTop w:val="0"/>
      <w:marBottom w:val="0"/>
      <w:divBdr>
        <w:top w:val="none" w:sz="0" w:space="0" w:color="auto"/>
        <w:left w:val="none" w:sz="0" w:space="0" w:color="auto"/>
        <w:bottom w:val="none" w:sz="0" w:space="0" w:color="auto"/>
        <w:right w:val="none" w:sz="0" w:space="0" w:color="auto"/>
      </w:divBdr>
    </w:div>
    <w:div w:id="1579367726">
      <w:bodyDiv w:val="1"/>
      <w:marLeft w:val="0"/>
      <w:marRight w:val="0"/>
      <w:marTop w:val="0"/>
      <w:marBottom w:val="0"/>
      <w:divBdr>
        <w:top w:val="none" w:sz="0" w:space="0" w:color="auto"/>
        <w:left w:val="none" w:sz="0" w:space="0" w:color="auto"/>
        <w:bottom w:val="none" w:sz="0" w:space="0" w:color="auto"/>
        <w:right w:val="none" w:sz="0" w:space="0" w:color="auto"/>
      </w:divBdr>
    </w:div>
    <w:div w:id="1643388790">
      <w:bodyDiv w:val="1"/>
      <w:marLeft w:val="0"/>
      <w:marRight w:val="0"/>
      <w:marTop w:val="0"/>
      <w:marBottom w:val="0"/>
      <w:divBdr>
        <w:top w:val="none" w:sz="0" w:space="0" w:color="auto"/>
        <w:left w:val="none" w:sz="0" w:space="0" w:color="auto"/>
        <w:bottom w:val="none" w:sz="0" w:space="0" w:color="auto"/>
        <w:right w:val="none" w:sz="0" w:space="0" w:color="auto"/>
      </w:divBdr>
    </w:div>
    <w:div w:id="1677075384">
      <w:bodyDiv w:val="1"/>
      <w:marLeft w:val="0"/>
      <w:marRight w:val="0"/>
      <w:marTop w:val="0"/>
      <w:marBottom w:val="0"/>
      <w:divBdr>
        <w:top w:val="none" w:sz="0" w:space="0" w:color="auto"/>
        <w:left w:val="none" w:sz="0" w:space="0" w:color="auto"/>
        <w:bottom w:val="none" w:sz="0" w:space="0" w:color="auto"/>
        <w:right w:val="none" w:sz="0" w:space="0" w:color="auto"/>
      </w:divBdr>
    </w:div>
    <w:div w:id="1697004419">
      <w:bodyDiv w:val="1"/>
      <w:marLeft w:val="0"/>
      <w:marRight w:val="0"/>
      <w:marTop w:val="0"/>
      <w:marBottom w:val="0"/>
      <w:divBdr>
        <w:top w:val="none" w:sz="0" w:space="0" w:color="auto"/>
        <w:left w:val="none" w:sz="0" w:space="0" w:color="auto"/>
        <w:bottom w:val="none" w:sz="0" w:space="0" w:color="auto"/>
        <w:right w:val="none" w:sz="0" w:space="0" w:color="auto"/>
      </w:divBdr>
    </w:div>
    <w:div w:id="1711151674">
      <w:bodyDiv w:val="1"/>
      <w:marLeft w:val="0"/>
      <w:marRight w:val="0"/>
      <w:marTop w:val="0"/>
      <w:marBottom w:val="0"/>
      <w:divBdr>
        <w:top w:val="none" w:sz="0" w:space="0" w:color="auto"/>
        <w:left w:val="none" w:sz="0" w:space="0" w:color="auto"/>
        <w:bottom w:val="none" w:sz="0" w:space="0" w:color="auto"/>
        <w:right w:val="none" w:sz="0" w:space="0" w:color="auto"/>
      </w:divBdr>
    </w:div>
    <w:div w:id="1720517478">
      <w:bodyDiv w:val="1"/>
      <w:marLeft w:val="0"/>
      <w:marRight w:val="0"/>
      <w:marTop w:val="0"/>
      <w:marBottom w:val="0"/>
      <w:divBdr>
        <w:top w:val="none" w:sz="0" w:space="0" w:color="auto"/>
        <w:left w:val="none" w:sz="0" w:space="0" w:color="auto"/>
        <w:bottom w:val="none" w:sz="0" w:space="0" w:color="auto"/>
        <w:right w:val="none" w:sz="0" w:space="0" w:color="auto"/>
      </w:divBdr>
    </w:div>
    <w:div w:id="1721441522">
      <w:bodyDiv w:val="1"/>
      <w:marLeft w:val="0"/>
      <w:marRight w:val="0"/>
      <w:marTop w:val="0"/>
      <w:marBottom w:val="0"/>
      <w:divBdr>
        <w:top w:val="none" w:sz="0" w:space="0" w:color="auto"/>
        <w:left w:val="none" w:sz="0" w:space="0" w:color="auto"/>
        <w:bottom w:val="none" w:sz="0" w:space="0" w:color="auto"/>
        <w:right w:val="none" w:sz="0" w:space="0" w:color="auto"/>
      </w:divBdr>
    </w:div>
    <w:div w:id="1730222518">
      <w:bodyDiv w:val="1"/>
      <w:marLeft w:val="0"/>
      <w:marRight w:val="0"/>
      <w:marTop w:val="0"/>
      <w:marBottom w:val="0"/>
      <w:divBdr>
        <w:top w:val="none" w:sz="0" w:space="0" w:color="auto"/>
        <w:left w:val="none" w:sz="0" w:space="0" w:color="auto"/>
        <w:bottom w:val="none" w:sz="0" w:space="0" w:color="auto"/>
        <w:right w:val="none" w:sz="0" w:space="0" w:color="auto"/>
      </w:divBdr>
    </w:div>
    <w:div w:id="1757289075">
      <w:bodyDiv w:val="1"/>
      <w:marLeft w:val="0"/>
      <w:marRight w:val="0"/>
      <w:marTop w:val="0"/>
      <w:marBottom w:val="0"/>
      <w:divBdr>
        <w:top w:val="none" w:sz="0" w:space="0" w:color="auto"/>
        <w:left w:val="none" w:sz="0" w:space="0" w:color="auto"/>
        <w:bottom w:val="none" w:sz="0" w:space="0" w:color="auto"/>
        <w:right w:val="none" w:sz="0" w:space="0" w:color="auto"/>
      </w:divBdr>
    </w:div>
    <w:div w:id="1770662522">
      <w:bodyDiv w:val="1"/>
      <w:marLeft w:val="0"/>
      <w:marRight w:val="0"/>
      <w:marTop w:val="0"/>
      <w:marBottom w:val="0"/>
      <w:divBdr>
        <w:top w:val="none" w:sz="0" w:space="0" w:color="auto"/>
        <w:left w:val="none" w:sz="0" w:space="0" w:color="auto"/>
        <w:bottom w:val="none" w:sz="0" w:space="0" w:color="auto"/>
        <w:right w:val="none" w:sz="0" w:space="0" w:color="auto"/>
      </w:divBdr>
    </w:div>
    <w:div w:id="1779064315">
      <w:bodyDiv w:val="1"/>
      <w:marLeft w:val="0"/>
      <w:marRight w:val="0"/>
      <w:marTop w:val="0"/>
      <w:marBottom w:val="0"/>
      <w:divBdr>
        <w:top w:val="none" w:sz="0" w:space="0" w:color="auto"/>
        <w:left w:val="none" w:sz="0" w:space="0" w:color="auto"/>
        <w:bottom w:val="none" w:sz="0" w:space="0" w:color="auto"/>
        <w:right w:val="none" w:sz="0" w:space="0" w:color="auto"/>
      </w:divBdr>
    </w:div>
    <w:div w:id="1784763373">
      <w:bodyDiv w:val="1"/>
      <w:marLeft w:val="0"/>
      <w:marRight w:val="0"/>
      <w:marTop w:val="0"/>
      <w:marBottom w:val="0"/>
      <w:divBdr>
        <w:top w:val="none" w:sz="0" w:space="0" w:color="auto"/>
        <w:left w:val="none" w:sz="0" w:space="0" w:color="auto"/>
        <w:bottom w:val="none" w:sz="0" w:space="0" w:color="auto"/>
        <w:right w:val="none" w:sz="0" w:space="0" w:color="auto"/>
      </w:divBdr>
    </w:div>
    <w:div w:id="1794639919">
      <w:bodyDiv w:val="1"/>
      <w:marLeft w:val="0"/>
      <w:marRight w:val="0"/>
      <w:marTop w:val="0"/>
      <w:marBottom w:val="0"/>
      <w:divBdr>
        <w:top w:val="none" w:sz="0" w:space="0" w:color="auto"/>
        <w:left w:val="none" w:sz="0" w:space="0" w:color="auto"/>
        <w:bottom w:val="none" w:sz="0" w:space="0" w:color="auto"/>
        <w:right w:val="none" w:sz="0" w:space="0" w:color="auto"/>
      </w:divBdr>
    </w:div>
    <w:div w:id="1797337268">
      <w:bodyDiv w:val="1"/>
      <w:marLeft w:val="0"/>
      <w:marRight w:val="0"/>
      <w:marTop w:val="0"/>
      <w:marBottom w:val="0"/>
      <w:divBdr>
        <w:top w:val="none" w:sz="0" w:space="0" w:color="auto"/>
        <w:left w:val="none" w:sz="0" w:space="0" w:color="auto"/>
        <w:bottom w:val="none" w:sz="0" w:space="0" w:color="auto"/>
        <w:right w:val="none" w:sz="0" w:space="0" w:color="auto"/>
      </w:divBdr>
    </w:div>
    <w:div w:id="1893468354">
      <w:bodyDiv w:val="1"/>
      <w:marLeft w:val="0"/>
      <w:marRight w:val="0"/>
      <w:marTop w:val="0"/>
      <w:marBottom w:val="0"/>
      <w:divBdr>
        <w:top w:val="none" w:sz="0" w:space="0" w:color="auto"/>
        <w:left w:val="none" w:sz="0" w:space="0" w:color="auto"/>
        <w:bottom w:val="none" w:sz="0" w:space="0" w:color="auto"/>
        <w:right w:val="none" w:sz="0" w:space="0" w:color="auto"/>
      </w:divBdr>
    </w:div>
    <w:div w:id="1898583940">
      <w:bodyDiv w:val="1"/>
      <w:marLeft w:val="0"/>
      <w:marRight w:val="0"/>
      <w:marTop w:val="0"/>
      <w:marBottom w:val="0"/>
      <w:divBdr>
        <w:top w:val="none" w:sz="0" w:space="0" w:color="auto"/>
        <w:left w:val="none" w:sz="0" w:space="0" w:color="auto"/>
        <w:bottom w:val="none" w:sz="0" w:space="0" w:color="auto"/>
        <w:right w:val="none" w:sz="0" w:space="0" w:color="auto"/>
      </w:divBdr>
    </w:div>
    <w:div w:id="1930039825">
      <w:bodyDiv w:val="1"/>
      <w:marLeft w:val="0"/>
      <w:marRight w:val="0"/>
      <w:marTop w:val="0"/>
      <w:marBottom w:val="0"/>
      <w:divBdr>
        <w:top w:val="none" w:sz="0" w:space="0" w:color="auto"/>
        <w:left w:val="none" w:sz="0" w:space="0" w:color="auto"/>
        <w:bottom w:val="none" w:sz="0" w:space="0" w:color="auto"/>
        <w:right w:val="none" w:sz="0" w:space="0" w:color="auto"/>
      </w:divBdr>
    </w:div>
    <w:div w:id="1955095388">
      <w:bodyDiv w:val="1"/>
      <w:marLeft w:val="0"/>
      <w:marRight w:val="0"/>
      <w:marTop w:val="0"/>
      <w:marBottom w:val="0"/>
      <w:divBdr>
        <w:top w:val="none" w:sz="0" w:space="0" w:color="auto"/>
        <w:left w:val="none" w:sz="0" w:space="0" w:color="auto"/>
        <w:bottom w:val="none" w:sz="0" w:space="0" w:color="auto"/>
        <w:right w:val="none" w:sz="0" w:space="0" w:color="auto"/>
      </w:divBdr>
    </w:div>
    <w:div w:id="2041203995">
      <w:bodyDiv w:val="1"/>
      <w:marLeft w:val="0"/>
      <w:marRight w:val="0"/>
      <w:marTop w:val="0"/>
      <w:marBottom w:val="0"/>
      <w:divBdr>
        <w:top w:val="none" w:sz="0" w:space="0" w:color="auto"/>
        <w:left w:val="none" w:sz="0" w:space="0" w:color="auto"/>
        <w:bottom w:val="none" w:sz="0" w:space="0" w:color="auto"/>
        <w:right w:val="none" w:sz="0" w:space="0" w:color="auto"/>
      </w:divBdr>
    </w:div>
    <w:div w:id="2044478065">
      <w:bodyDiv w:val="1"/>
      <w:marLeft w:val="0"/>
      <w:marRight w:val="0"/>
      <w:marTop w:val="0"/>
      <w:marBottom w:val="0"/>
      <w:divBdr>
        <w:top w:val="none" w:sz="0" w:space="0" w:color="auto"/>
        <w:left w:val="none" w:sz="0" w:space="0" w:color="auto"/>
        <w:bottom w:val="none" w:sz="0" w:space="0" w:color="auto"/>
        <w:right w:val="none" w:sz="0" w:space="0" w:color="auto"/>
      </w:divBdr>
    </w:div>
    <w:div w:id="2066024522">
      <w:bodyDiv w:val="1"/>
      <w:marLeft w:val="0"/>
      <w:marRight w:val="0"/>
      <w:marTop w:val="0"/>
      <w:marBottom w:val="0"/>
      <w:divBdr>
        <w:top w:val="none" w:sz="0" w:space="0" w:color="auto"/>
        <w:left w:val="none" w:sz="0" w:space="0" w:color="auto"/>
        <w:bottom w:val="none" w:sz="0" w:space="0" w:color="auto"/>
        <w:right w:val="none" w:sz="0" w:space="0" w:color="auto"/>
      </w:divBdr>
    </w:div>
    <w:div w:id="2094349149">
      <w:bodyDiv w:val="1"/>
      <w:marLeft w:val="0"/>
      <w:marRight w:val="0"/>
      <w:marTop w:val="0"/>
      <w:marBottom w:val="0"/>
      <w:divBdr>
        <w:top w:val="none" w:sz="0" w:space="0" w:color="auto"/>
        <w:left w:val="none" w:sz="0" w:space="0" w:color="auto"/>
        <w:bottom w:val="none" w:sz="0" w:space="0" w:color="auto"/>
        <w:right w:val="none" w:sz="0" w:space="0" w:color="auto"/>
      </w:divBdr>
    </w:div>
    <w:div w:id="2095080770">
      <w:bodyDiv w:val="1"/>
      <w:marLeft w:val="0"/>
      <w:marRight w:val="0"/>
      <w:marTop w:val="0"/>
      <w:marBottom w:val="0"/>
      <w:divBdr>
        <w:top w:val="none" w:sz="0" w:space="0" w:color="auto"/>
        <w:left w:val="none" w:sz="0" w:space="0" w:color="auto"/>
        <w:bottom w:val="none" w:sz="0" w:space="0" w:color="auto"/>
        <w:right w:val="none" w:sz="0" w:space="0" w:color="auto"/>
      </w:divBdr>
    </w:div>
    <w:div w:id="2098818404">
      <w:bodyDiv w:val="1"/>
      <w:marLeft w:val="0"/>
      <w:marRight w:val="0"/>
      <w:marTop w:val="0"/>
      <w:marBottom w:val="0"/>
      <w:divBdr>
        <w:top w:val="none" w:sz="0" w:space="0" w:color="auto"/>
        <w:left w:val="none" w:sz="0" w:space="0" w:color="auto"/>
        <w:bottom w:val="none" w:sz="0" w:space="0" w:color="auto"/>
        <w:right w:val="none" w:sz="0" w:space="0" w:color="auto"/>
      </w:divBdr>
    </w:div>
    <w:div w:id="212411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wspolne\nowa%20firm&#243;wka%202016\UCK%20im.%20prof.%20K.%20Gibi&#324;skiego_papier%20korespondencyjny_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D8849-6DDF-4575-9628-7778E5ED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UCK im. prof. K. Gibińskiego_papier korespondencyjny_szablon</Template>
  <TotalTime>1561</TotalTime>
  <Pages>10</Pages>
  <Words>3393</Words>
  <Characters>20361</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Ewa Kamzela</cp:lastModifiedBy>
  <cp:revision>257</cp:revision>
  <cp:lastPrinted>2017-11-08T06:20:00Z</cp:lastPrinted>
  <dcterms:created xsi:type="dcterms:W3CDTF">2016-09-01T08:54:00Z</dcterms:created>
  <dcterms:modified xsi:type="dcterms:W3CDTF">2017-11-08T07:34:00Z</dcterms:modified>
</cp:coreProperties>
</file>