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AE37" w14:textId="4356B581" w:rsidR="001F6E07" w:rsidRPr="007219C1" w:rsidRDefault="00833A22" w:rsidP="0004701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1"/>
          <w:lang w:eastAsia="hi-IN" w:bidi="hi-IN"/>
        </w:rPr>
        <w:pict w14:anchorId="4A1BE7D8">
          <v:line id="Łącznik prostoliniowy 15" o:spid="_x0000_s1026" style="position:absolute;left:0;text-align:left;z-index:251670528;visibility:visible;mso-wrap-distance-left:3.17492mm;mso-wrap-distance-right:3.17492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6C6441" w:rsidRPr="007219C1">
        <w:rPr>
          <w:rFonts w:ascii="Times New Roman" w:eastAsia="SimSun" w:hAnsi="Times New Roman" w:cs="Times New Roman"/>
          <w:kern w:val="1"/>
          <w:lang w:eastAsia="hi-IN" w:bidi="hi-IN"/>
        </w:rPr>
        <w:t xml:space="preserve"> DZP/381/</w:t>
      </w:r>
      <w:r w:rsidR="003E19A3">
        <w:rPr>
          <w:rFonts w:ascii="Times New Roman" w:eastAsia="SimSun" w:hAnsi="Times New Roman" w:cs="Times New Roman"/>
          <w:kern w:val="1"/>
          <w:lang w:eastAsia="hi-IN" w:bidi="hi-IN"/>
        </w:rPr>
        <w:t>116</w:t>
      </w:r>
      <w:r w:rsidR="006C6441" w:rsidRPr="007219C1">
        <w:rPr>
          <w:rFonts w:ascii="Times New Roman" w:eastAsia="SimSun" w:hAnsi="Times New Roman" w:cs="Times New Roman"/>
          <w:kern w:val="1"/>
          <w:lang w:eastAsia="hi-IN" w:bidi="hi-IN"/>
        </w:rPr>
        <w:t>A/2018</w:t>
      </w:r>
      <w:r w:rsidR="006C6441" w:rsidRPr="007219C1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="006C6441" w:rsidRPr="007219C1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="006C6441" w:rsidRPr="007219C1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="006C6441" w:rsidRPr="007219C1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="006C6441" w:rsidRPr="007219C1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="006C6441" w:rsidRPr="007219C1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="006C6441" w:rsidRPr="007219C1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="001F6E07" w:rsidRPr="007210FC">
        <w:rPr>
          <w:rFonts w:ascii="Times New Roman" w:eastAsia="SimSun" w:hAnsi="Times New Roman" w:cs="Times New Roman"/>
          <w:kern w:val="1"/>
          <w:lang w:eastAsia="hi-IN" w:bidi="hi-IN"/>
        </w:rPr>
        <w:t xml:space="preserve">Katowice </w:t>
      </w:r>
      <w:r w:rsidR="00267516" w:rsidRPr="007210FC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="003E19A3" w:rsidRPr="007210FC">
        <w:rPr>
          <w:rFonts w:ascii="Times New Roman" w:eastAsia="SimSun" w:hAnsi="Times New Roman" w:cs="Times New Roman"/>
          <w:kern w:val="1"/>
          <w:lang w:eastAsia="hi-IN" w:bidi="hi-IN"/>
        </w:rPr>
        <w:t>1</w:t>
      </w:r>
      <w:r w:rsidR="00FA1CCB" w:rsidRPr="007210FC">
        <w:rPr>
          <w:rFonts w:ascii="Times New Roman" w:eastAsia="SimSun" w:hAnsi="Times New Roman" w:cs="Times New Roman"/>
          <w:kern w:val="1"/>
          <w:lang w:eastAsia="hi-IN" w:bidi="hi-IN"/>
        </w:rPr>
        <w:t>9</w:t>
      </w:r>
      <w:r w:rsidR="003E19A3" w:rsidRPr="007210FC">
        <w:rPr>
          <w:rFonts w:ascii="Times New Roman" w:eastAsia="SimSun" w:hAnsi="Times New Roman" w:cs="Times New Roman"/>
          <w:kern w:val="1"/>
          <w:lang w:eastAsia="hi-IN" w:bidi="hi-IN"/>
        </w:rPr>
        <w:t>.10</w:t>
      </w:r>
      <w:r w:rsidR="0069312A" w:rsidRPr="007210FC">
        <w:rPr>
          <w:rFonts w:ascii="Times New Roman" w:eastAsia="SimSun" w:hAnsi="Times New Roman" w:cs="Times New Roman"/>
          <w:kern w:val="1"/>
          <w:lang w:eastAsia="hi-IN" w:bidi="hi-IN"/>
        </w:rPr>
        <w:t>.</w:t>
      </w:r>
      <w:r w:rsidR="001F6E07" w:rsidRPr="007210FC">
        <w:rPr>
          <w:rFonts w:ascii="Times New Roman" w:eastAsia="SimSun" w:hAnsi="Times New Roman" w:cs="Times New Roman"/>
          <w:kern w:val="1"/>
          <w:lang w:eastAsia="hi-IN" w:bidi="hi-IN"/>
        </w:rPr>
        <w:t>201</w:t>
      </w:r>
      <w:r w:rsidR="00C36E74" w:rsidRPr="007210FC">
        <w:rPr>
          <w:rFonts w:ascii="Times New Roman" w:eastAsia="SimSun" w:hAnsi="Times New Roman" w:cs="Times New Roman"/>
          <w:kern w:val="1"/>
          <w:lang w:eastAsia="hi-IN" w:bidi="hi-IN"/>
        </w:rPr>
        <w:t>8</w:t>
      </w:r>
      <w:r w:rsidR="003E19A3" w:rsidRPr="007210FC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="001F6E07" w:rsidRPr="007210FC">
        <w:rPr>
          <w:rFonts w:ascii="Times New Roman" w:eastAsia="SimSun" w:hAnsi="Times New Roman" w:cs="Times New Roman"/>
          <w:kern w:val="1"/>
          <w:lang w:eastAsia="hi-IN" w:bidi="hi-IN"/>
        </w:rPr>
        <w:t>r.</w:t>
      </w:r>
    </w:p>
    <w:p w14:paraId="66E7627F" w14:textId="77777777" w:rsidR="00AA7CFA" w:rsidRPr="00477AB0" w:rsidRDefault="00AA7CFA" w:rsidP="00047017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highlight w:val="yellow"/>
          <w:lang w:eastAsia="hi-IN" w:bidi="hi-IN"/>
        </w:rPr>
      </w:pPr>
    </w:p>
    <w:p w14:paraId="55BA9F57" w14:textId="77777777" w:rsidR="00AA7CFA" w:rsidRPr="00477AB0" w:rsidRDefault="00AA7CFA" w:rsidP="00047017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highlight w:val="yellow"/>
          <w:lang w:eastAsia="hi-IN" w:bidi="hi-IN"/>
        </w:rPr>
      </w:pPr>
    </w:p>
    <w:p w14:paraId="737FBA73" w14:textId="77777777" w:rsidR="008853B2" w:rsidRPr="00477AB0" w:rsidRDefault="005E6219" w:rsidP="00047017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77AB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DO</w:t>
      </w:r>
      <w:r w:rsidR="00477AB0" w:rsidRPr="00477AB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8853B2" w:rsidRPr="00477AB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WSZYSTKICH  ZAINTERESOWANYCH</w:t>
      </w:r>
    </w:p>
    <w:p w14:paraId="0620B28F" w14:textId="77777777" w:rsidR="006C6441" w:rsidRPr="00477AB0" w:rsidRDefault="006C6441" w:rsidP="00047017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14:paraId="2F6ED744" w14:textId="75BFB21D" w:rsidR="008853B2" w:rsidRPr="00FA1CCB" w:rsidRDefault="005E6219" w:rsidP="000470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7AB0">
        <w:rPr>
          <w:rFonts w:ascii="Times New Roman" w:eastAsia="SimSun" w:hAnsi="Times New Roman" w:cs="Times New Roman"/>
          <w:kern w:val="1"/>
          <w:lang w:eastAsia="hi-IN" w:bidi="hi-IN"/>
        </w:rPr>
        <w:t xml:space="preserve">Dotyczy postępowania </w:t>
      </w:r>
      <w:r w:rsidR="008853B2" w:rsidRPr="00477AB0">
        <w:rPr>
          <w:rFonts w:ascii="Times New Roman" w:eastAsia="SimSun" w:hAnsi="Times New Roman" w:cs="Times New Roman"/>
          <w:kern w:val="1"/>
          <w:lang w:eastAsia="hi-IN" w:bidi="hi-IN"/>
        </w:rPr>
        <w:t xml:space="preserve">w trybie przetargu </w:t>
      </w:r>
      <w:r w:rsidR="008853B2" w:rsidRPr="003E19A3">
        <w:rPr>
          <w:rFonts w:ascii="Times New Roman" w:eastAsia="SimSun" w:hAnsi="Times New Roman" w:cs="Times New Roman"/>
          <w:kern w:val="1"/>
          <w:lang w:eastAsia="hi-IN" w:bidi="hi-IN"/>
        </w:rPr>
        <w:t>nieograniczonego</w:t>
      </w:r>
      <w:r w:rsidR="00DD0F65" w:rsidRPr="003E19A3">
        <w:rPr>
          <w:rFonts w:ascii="Times New Roman" w:eastAsia="SimSun" w:hAnsi="Times New Roman" w:cs="Times New Roman"/>
          <w:kern w:val="1"/>
          <w:lang w:eastAsia="hi-IN" w:bidi="hi-IN"/>
        </w:rPr>
        <w:t xml:space="preserve"> p.n.</w:t>
      </w:r>
      <w:r w:rsidR="008853B2" w:rsidRPr="003E19A3">
        <w:rPr>
          <w:rFonts w:ascii="Times New Roman" w:eastAsia="SimSun" w:hAnsi="Times New Roman" w:cs="Times New Roman"/>
          <w:kern w:val="1"/>
          <w:lang w:eastAsia="hi-IN" w:bidi="hi-IN"/>
        </w:rPr>
        <w:t xml:space="preserve">: </w:t>
      </w:r>
      <w:r w:rsidR="003E19A3">
        <w:rPr>
          <w:rFonts w:ascii="Times New Roman" w:eastAsia="SimSun" w:hAnsi="Times New Roman" w:cs="Times New Roman"/>
          <w:kern w:val="1"/>
          <w:lang w:eastAsia="hi-IN" w:bidi="hi-IN"/>
        </w:rPr>
        <w:t>„</w:t>
      </w:r>
      <w:r w:rsidR="003E19A3" w:rsidRPr="00FA1CCB">
        <w:rPr>
          <w:rFonts w:ascii="Times New Roman" w:eastAsia="SimSun" w:hAnsi="Times New Roman" w:cs="Times New Roman"/>
          <w:b/>
          <w:kern w:val="1"/>
          <w:lang w:eastAsia="hi-IN" w:bidi="hi-IN"/>
        </w:rPr>
        <w:t>D</w:t>
      </w:r>
      <w:r w:rsidR="003E19A3" w:rsidRPr="00FA1CCB">
        <w:rPr>
          <w:rFonts w:ascii="Times New Roman" w:hAnsi="Times New Roman" w:cs="Times New Roman"/>
          <w:b/>
          <w:bCs/>
        </w:rPr>
        <w:t>o</w:t>
      </w:r>
      <w:r w:rsidR="003E19A3" w:rsidRPr="003E19A3">
        <w:rPr>
          <w:rFonts w:ascii="Times New Roman" w:hAnsi="Times New Roman" w:cs="Times New Roman"/>
          <w:b/>
          <w:bCs/>
        </w:rPr>
        <w:t>staw</w:t>
      </w:r>
      <w:r w:rsidR="003E19A3">
        <w:rPr>
          <w:rFonts w:ascii="Times New Roman" w:hAnsi="Times New Roman" w:cs="Times New Roman"/>
          <w:b/>
          <w:bCs/>
        </w:rPr>
        <w:t>a</w:t>
      </w:r>
      <w:r w:rsidR="003E19A3" w:rsidRPr="003E19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E19A3" w:rsidRPr="003E19A3">
        <w:rPr>
          <w:rFonts w:ascii="Times New Roman" w:hAnsi="Times New Roman" w:cs="Times New Roman"/>
          <w:b/>
          <w:bCs/>
        </w:rPr>
        <w:t>angiografu</w:t>
      </w:r>
      <w:proofErr w:type="spellEnd"/>
      <w:r w:rsidR="003E19A3" w:rsidRPr="003E19A3">
        <w:rPr>
          <w:rFonts w:ascii="Times New Roman" w:hAnsi="Times New Roman" w:cs="Times New Roman"/>
          <w:b/>
          <w:bCs/>
        </w:rPr>
        <w:t xml:space="preserve"> dwupłaszczyznowego z wyposażeniem wraz z adaptacją pomieszczeń Szpitala</w:t>
      </w:r>
      <w:r w:rsidR="003E19A3">
        <w:rPr>
          <w:rFonts w:ascii="Times New Roman" w:eastAsia="SimSun" w:hAnsi="Times New Roman" w:cs="Times New Roman"/>
          <w:b/>
          <w:kern w:val="1"/>
          <w:lang w:eastAsia="hi-IN" w:bidi="hi-IN"/>
        </w:rPr>
        <w:t>” – DZP/381/116</w:t>
      </w:r>
      <w:r w:rsidR="00477AB0" w:rsidRPr="003E19A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A/2018 </w:t>
      </w:r>
    </w:p>
    <w:p w14:paraId="4A4511D6" w14:textId="6B6CA68B" w:rsidR="00200FB6" w:rsidRDefault="00200FB6" w:rsidP="0004701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423E0C25" w14:textId="77777777" w:rsidR="005F2D09" w:rsidRPr="003E19A3" w:rsidRDefault="005F2D09" w:rsidP="0004701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3C7D22A9" w14:textId="56A9563F" w:rsidR="00382D91" w:rsidRDefault="00382D91" w:rsidP="00A106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687">
        <w:rPr>
          <w:rFonts w:ascii="Times New Roman" w:eastAsia="Times New Roman" w:hAnsi="Times New Roman" w:cs="Times New Roman"/>
        </w:rPr>
        <w:t xml:space="preserve">Zamawiający </w:t>
      </w:r>
      <w:r w:rsidR="005F2D09">
        <w:rPr>
          <w:rFonts w:ascii="Times New Roman" w:eastAsia="Times New Roman" w:hAnsi="Times New Roman" w:cs="Times New Roman"/>
        </w:rPr>
        <w:t xml:space="preserve">informuje iż </w:t>
      </w:r>
      <w:r w:rsidRPr="00A10687">
        <w:rPr>
          <w:rFonts w:ascii="Times New Roman" w:eastAsia="Times New Roman" w:hAnsi="Times New Roman" w:cs="Times New Roman"/>
        </w:rPr>
        <w:t xml:space="preserve">poprawia omyłki pisarskie w załączniku nr 4 zgodnie z dołączonym </w:t>
      </w:r>
      <w:r w:rsidR="00FA703E">
        <w:rPr>
          <w:rFonts w:ascii="Times New Roman" w:eastAsia="Times New Roman" w:hAnsi="Times New Roman" w:cs="Times New Roman"/>
        </w:rPr>
        <w:t>Zestawieniem Parametrów Technicznych.</w:t>
      </w:r>
      <w:r w:rsidRPr="00A10687">
        <w:rPr>
          <w:rFonts w:ascii="Times New Roman" w:eastAsia="Times New Roman" w:hAnsi="Times New Roman" w:cs="Times New Roman"/>
        </w:rPr>
        <w:t xml:space="preserve"> </w:t>
      </w:r>
    </w:p>
    <w:p w14:paraId="549268BB" w14:textId="77777777" w:rsidR="009766C4" w:rsidRPr="00A10687" w:rsidRDefault="009766C4" w:rsidP="0004701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4EFAA4C" w14:textId="77777777" w:rsidR="00F56C3B" w:rsidRDefault="00F56C3B" w:rsidP="00F5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06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UWAGA</w:t>
      </w:r>
    </w:p>
    <w:p w14:paraId="6964E6A5" w14:textId="77777777" w:rsidR="00F56C3B" w:rsidRDefault="00F56C3B" w:rsidP="00F5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6EFA8F" w14:textId="25DB47D9" w:rsidR="00C144BB" w:rsidRPr="00A10687" w:rsidRDefault="00C144BB" w:rsidP="005F2D09">
      <w:pPr>
        <w:tabs>
          <w:tab w:val="left" w:pos="550"/>
          <w:tab w:val="left" w:pos="851"/>
          <w:tab w:val="left" w:pos="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687">
        <w:rPr>
          <w:rFonts w:ascii="Times New Roman" w:eastAsia="Times New Roman" w:hAnsi="Times New Roman" w:cs="Times New Roman"/>
          <w:b/>
          <w:sz w:val="28"/>
          <w:szCs w:val="28"/>
        </w:rPr>
        <w:t>Zamawiający przesuwa termin składania ofert:</w:t>
      </w:r>
    </w:p>
    <w:p w14:paraId="7A8F1464" w14:textId="058625B2" w:rsidR="00C144BB" w:rsidRPr="007E7F04" w:rsidRDefault="00C144BB" w:rsidP="00C1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A10687">
        <w:rPr>
          <w:rFonts w:ascii="Times New Roman" w:eastAsia="Times New Roman" w:hAnsi="Times New Roman" w:cs="Times New Roman"/>
          <w:b/>
          <w:sz w:val="28"/>
          <w:szCs w:val="28"/>
        </w:rPr>
        <w:t xml:space="preserve">z  </w:t>
      </w:r>
      <w:r w:rsidR="00382D91" w:rsidRPr="00A10687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A1068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A497B" w:rsidRPr="00A1068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A10687">
        <w:rPr>
          <w:rFonts w:ascii="Times New Roman" w:eastAsia="Times New Roman" w:hAnsi="Times New Roman" w:cs="Times New Roman"/>
          <w:b/>
          <w:sz w:val="28"/>
          <w:szCs w:val="28"/>
        </w:rPr>
        <w:t>.2018 r. godz. 10</w:t>
      </w:r>
      <w:r w:rsidRPr="00A10687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00</w:t>
      </w:r>
      <w:r w:rsidRPr="00A10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7F04">
        <w:rPr>
          <w:rFonts w:ascii="Times New Roman" w:eastAsia="Times New Roman" w:hAnsi="Times New Roman" w:cs="Times New Roman"/>
          <w:b/>
          <w:sz w:val="28"/>
          <w:szCs w:val="28"/>
        </w:rPr>
        <w:t xml:space="preserve">na </w:t>
      </w:r>
      <w:r w:rsidR="00382D91" w:rsidRPr="007E7F04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7E7F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1A497B" w:rsidRPr="007E7F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Pr="007E7F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.2018 r. godz. 10</w:t>
      </w:r>
      <w:r w:rsidRPr="007E7F04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</w:p>
    <w:p w14:paraId="5E0E355D" w14:textId="77777777" w:rsidR="00C144BB" w:rsidRPr="007E7F04" w:rsidRDefault="00C144BB" w:rsidP="00C1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F04">
        <w:rPr>
          <w:rFonts w:ascii="Times New Roman" w:eastAsia="Times New Roman" w:hAnsi="Times New Roman" w:cs="Times New Roman"/>
          <w:b/>
          <w:sz w:val="28"/>
          <w:szCs w:val="28"/>
        </w:rPr>
        <w:t>oraz przesuwa termin otwarcia ofert</w:t>
      </w:r>
    </w:p>
    <w:p w14:paraId="6222267F" w14:textId="48F3FE64" w:rsidR="00C144BB" w:rsidRPr="00A10687" w:rsidRDefault="00C144BB" w:rsidP="00C1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7E7F04">
        <w:rPr>
          <w:rFonts w:ascii="Times New Roman" w:eastAsia="Times New Roman" w:hAnsi="Times New Roman" w:cs="Times New Roman"/>
          <w:b/>
          <w:sz w:val="28"/>
          <w:szCs w:val="28"/>
        </w:rPr>
        <w:t xml:space="preserve">z  </w:t>
      </w:r>
      <w:r w:rsidR="00382D91" w:rsidRPr="007E7F04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7E7F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A497B" w:rsidRPr="007E7F0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7E7F04">
        <w:rPr>
          <w:rFonts w:ascii="Times New Roman" w:eastAsia="Times New Roman" w:hAnsi="Times New Roman" w:cs="Times New Roman"/>
          <w:b/>
          <w:sz w:val="28"/>
          <w:szCs w:val="28"/>
        </w:rPr>
        <w:t>.2018 r. godz. 10</w:t>
      </w:r>
      <w:r w:rsidRPr="007E7F04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30</w:t>
      </w:r>
      <w:r w:rsidRPr="007E7F04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  <w:r w:rsidR="00382D91" w:rsidRPr="007E7F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29</w:t>
      </w:r>
      <w:r w:rsidRPr="007E7F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1A497B" w:rsidRPr="007E7F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Pr="007E7F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.2018 r. godz</w:t>
      </w:r>
      <w:r w:rsidRPr="00A106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10</w:t>
      </w:r>
      <w:r w:rsidRPr="00A10687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A10687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14:paraId="532BBDB0" w14:textId="77777777" w:rsidR="00382D91" w:rsidRDefault="00382D91" w:rsidP="00382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18E3D3" w14:textId="77777777" w:rsidR="00382D91" w:rsidRPr="00FA703E" w:rsidRDefault="00382D91" w:rsidP="00C8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A703E">
        <w:rPr>
          <w:rFonts w:ascii="Times New Roman" w:eastAsia="SimSun" w:hAnsi="Times New Roman" w:cs="Times New Roman"/>
          <w:kern w:val="1"/>
          <w:lang w:eastAsia="hi-IN" w:bidi="hi-IN"/>
        </w:rPr>
        <w:t>Jednocześnie Zamawiający informuje, iż przekazał Urzędowi Publikacji Unii Europejskiej -</w:t>
      </w:r>
    </w:p>
    <w:p w14:paraId="65E8FC27" w14:textId="77777777" w:rsidR="00382D91" w:rsidRPr="00FA703E" w:rsidRDefault="00382D91" w:rsidP="00C8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A703E">
        <w:rPr>
          <w:rFonts w:ascii="Times New Roman" w:eastAsia="SimSun" w:hAnsi="Times New Roman" w:cs="Times New Roman"/>
          <w:kern w:val="1"/>
          <w:lang w:eastAsia="hi-IN" w:bidi="hi-IN"/>
        </w:rPr>
        <w:t>Sprostowanie - Ogłoszenie zmian lub dodatkowych informacji:</w:t>
      </w:r>
    </w:p>
    <w:p w14:paraId="00530D5F" w14:textId="77777777" w:rsidR="00C86FCF" w:rsidRDefault="00382D91" w:rsidP="00C86FC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bookmarkStart w:id="0" w:name="_Hlk527698049"/>
      <w:r w:rsidRPr="000F4B53">
        <w:rPr>
          <w:rFonts w:ascii="Times New Roman" w:eastAsia="SimSun" w:hAnsi="Times New Roman" w:cs="Times New Roman"/>
          <w:kern w:val="1"/>
          <w:lang w:eastAsia="hi-IN" w:bidi="hi-IN"/>
        </w:rPr>
        <w:t>Zamawiający przesunął termin składania i otwarcia ofert zgodnie z informacją w uwadze powyżej</w:t>
      </w:r>
    </w:p>
    <w:p w14:paraId="65D92062" w14:textId="77777777" w:rsidR="00C86FCF" w:rsidRPr="007E7F04" w:rsidRDefault="00C86FCF" w:rsidP="00C86F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527697915"/>
      <w:r w:rsidRPr="007E7F04">
        <w:rPr>
          <w:rFonts w:ascii="Times New Roman" w:eastAsia="SimSun" w:hAnsi="Times New Roman" w:cs="Times New Roman"/>
          <w:kern w:val="1"/>
          <w:lang w:eastAsia="hi-IN" w:bidi="hi-IN"/>
        </w:rPr>
        <w:t xml:space="preserve">Zamawiający w punkcie II.2.14) poprawia omyłkę pisarską w zakresie punktu 1 następująco: </w:t>
      </w:r>
    </w:p>
    <w:p w14:paraId="68143570" w14:textId="7CFB9B3F" w:rsidR="00C86FCF" w:rsidRPr="0090130B" w:rsidRDefault="00C86FCF" w:rsidP="009013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F04">
        <w:rPr>
          <w:rFonts w:ascii="Times New Roman" w:hAnsi="Times New Roman" w:cs="Times New Roman"/>
          <w:color w:val="000000"/>
          <w:sz w:val="24"/>
          <w:szCs w:val="24"/>
        </w:rPr>
        <w:t xml:space="preserve">dotyczy punktu II.2.7). Termin realizacji dostawy </w:t>
      </w:r>
      <w:proofErr w:type="spellStart"/>
      <w:r w:rsidRPr="007E7F04">
        <w:rPr>
          <w:rFonts w:ascii="Times New Roman" w:hAnsi="Times New Roman" w:cs="Times New Roman"/>
          <w:color w:val="000000"/>
          <w:sz w:val="24"/>
          <w:szCs w:val="24"/>
        </w:rPr>
        <w:t>angiografu</w:t>
      </w:r>
      <w:proofErr w:type="spellEnd"/>
      <w:r w:rsidRPr="007E7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F04">
        <w:rPr>
          <w:rFonts w:ascii="Times New Roman" w:hAnsi="Times New Roman" w:cs="Times New Roman"/>
          <w:color w:val="000000"/>
          <w:sz w:val="24"/>
          <w:szCs w:val="24"/>
        </w:rPr>
        <w:t>dwupłaszczyzowego</w:t>
      </w:r>
      <w:proofErr w:type="spellEnd"/>
      <w:r w:rsidRPr="007E7F0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0130B">
        <w:rPr>
          <w:rFonts w:ascii="Times New Roman" w:hAnsi="Times New Roman" w:cs="Times New Roman"/>
          <w:color w:val="000000"/>
          <w:sz w:val="24"/>
          <w:szCs w:val="24"/>
        </w:rPr>
        <w:t>do dnia 10.12.2018</w:t>
      </w:r>
      <w:r w:rsidR="00C1324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90130B">
        <w:rPr>
          <w:rFonts w:ascii="Times New Roman" w:hAnsi="Times New Roman" w:cs="Times New Roman"/>
          <w:color w:val="000000"/>
          <w:sz w:val="24"/>
          <w:szCs w:val="24"/>
        </w:rPr>
        <w:t>montaż, uruchomienie oraz pozostałe - do dnia 28.</w:t>
      </w:r>
      <w:r w:rsidR="00833A22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2" w:name="_GoBack"/>
      <w:bookmarkEnd w:id="2"/>
      <w:r w:rsidRPr="0090130B">
        <w:rPr>
          <w:rFonts w:ascii="Times New Roman" w:hAnsi="Times New Roman" w:cs="Times New Roman"/>
          <w:color w:val="000000"/>
          <w:sz w:val="24"/>
          <w:szCs w:val="24"/>
        </w:rPr>
        <w:t>2.2019.</w:t>
      </w:r>
    </w:p>
    <w:bookmarkEnd w:id="1"/>
    <w:bookmarkEnd w:id="0"/>
    <w:p w14:paraId="490F4B54" w14:textId="145A48BA" w:rsidR="00382D91" w:rsidRPr="0090130B" w:rsidRDefault="0090130B" w:rsidP="009013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90130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Zamawiający w punkcie VI.3) dopisuje: JEDZ, o którym mowa w punkcie a) dotyczy również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potwierdzenia spełnienia warunków udziału</w:t>
      </w:r>
      <w:r w:rsidR="00C1324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 postępowaniu.</w:t>
      </w:r>
    </w:p>
    <w:p w14:paraId="16527454" w14:textId="77777777" w:rsidR="0090130B" w:rsidRPr="0090130B" w:rsidRDefault="0090130B" w:rsidP="0090130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</w:p>
    <w:p w14:paraId="4BD3BC7E" w14:textId="77777777" w:rsidR="00450AB6" w:rsidRPr="00FA1611" w:rsidRDefault="00450AB6" w:rsidP="00450A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0130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Jednocześnie Zamawiający informuje, iż przekazał Urzędowi Publikacji Unii Europejskiej –</w:t>
      </w:r>
      <w:r w:rsidRPr="0090130B">
        <w:rPr>
          <w:rFonts w:ascii="Times New Roman" w:eastAsia="SimSun" w:hAnsi="Times New Roman" w:cs="Times New Roman"/>
          <w:kern w:val="1"/>
          <w:lang w:eastAsia="hi-IN" w:bidi="hi-IN"/>
        </w:rPr>
        <w:t xml:space="preserve"> Sprostowanie – Ogłoszenie zmian lub dodatkowych informacji dotyczące w/w terminu.</w:t>
      </w:r>
    </w:p>
    <w:p w14:paraId="14F30538" w14:textId="77777777" w:rsidR="00FC795C" w:rsidRPr="0036111B" w:rsidRDefault="00FC795C" w:rsidP="00FC795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trike/>
          <w:kern w:val="1"/>
          <w:lang w:eastAsia="hi-IN" w:bidi="hi-IN"/>
        </w:rPr>
      </w:pPr>
    </w:p>
    <w:sectPr w:rsidR="00FC795C" w:rsidRPr="0036111B" w:rsidSect="005E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E0B69" w14:textId="77777777" w:rsidR="00687C2F" w:rsidRDefault="00687C2F" w:rsidP="0004169C">
      <w:pPr>
        <w:spacing w:after="0" w:line="240" w:lineRule="auto"/>
      </w:pPr>
      <w:r>
        <w:separator/>
      </w:r>
    </w:p>
  </w:endnote>
  <w:endnote w:type="continuationSeparator" w:id="0">
    <w:p w14:paraId="4A932042" w14:textId="77777777" w:rsidR="00687C2F" w:rsidRDefault="00687C2F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">
    <w:altName w:val="Segoe Script"/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ED885" w14:textId="77777777" w:rsidR="00645CE2" w:rsidRDefault="00645CE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259F6" w14:textId="77777777" w:rsidR="00645CE2" w:rsidRDefault="00645CE2">
    <w:pPr>
      <w:spacing w:after="0" w:line="240" w:lineRule="auto"/>
    </w:pPr>
  </w:p>
  <w:p w14:paraId="60420E4D" w14:textId="77777777" w:rsidR="00645CE2" w:rsidRDefault="00645CE2">
    <w:pPr>
      <w:spacing w:after="0" w:line="240" w:lineRule="auto"/>
    </w:pPr>
  </w:p>
  <w:p w14:paraId="612B9B4E" w14:textId="77777777" w:rsidR="00645CE2" w:rsidRDefault="00645CE2">
    <w:pPr>
      <w:spacing w:after="0" w:line="240" w:lineRule="auto"/>
    </w:pPr>
  </w:p>
  <w:p w14:paraId="60F1D86D" w14:textId="77777777" w:rsidR="00645CE2" w:rsidRDefault="00645CE2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4C19" w14:textId="77777777" w:rsidR="00645CE2" w:rsidRDefault="00645CE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A36D7" w14:textId="77777777" w:rsidR="00687C2F" w:rsidRDefault="00687C2F" w:rsidP="0004169C">
      <w:pPr>
        <w:spacing w:after="0" w:line="240" w:lineRule="auto"/>
      </w:pPr>
      <w:r>
        <w:separator/>
      </w:r>
    </w:p>
  </w:footnote>
  <w:footnote w:type="continuationSeparator" w:id="0">
    <w:p w14:paraId="68A1677A" w14:textId="77777777" w:rsidR="00687C2F" w:rsidRDefault="00687C2F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76D3" w14:textId="77777777" w:rsidR="00645CE2" w:rsidRDefault="00645CE2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27213" w14:textId="77777777" w:rsidR="00645CE2" w:rsidRDefault="00833A22" w:rsidP="007E0411">
    <w:pPr>
      <w:pStyle w:val="Nagwek"/>
    </w:pPr>
    <w:r>
      <w:rPr>
        <w:noProof/>
      </w:rPr>
      <w:pict w14:anchorId="608784C9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50" type="#_x0000_t202" style="position:absolute;margin-left:-4.6pt;margin-top:-39pt;width:170.35pt;height:5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14:paraId="19B91870" w14:textId="77777777" w:rsidR="00645CE2" w:rsidRPr="000C1232" w:rsidRDefault="00645CE2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645CE2">
      <w:rPr>
        <w:noProof/>
      </w:rPr>
      <w:drawing>
        <wp:anchor distT="0" distB="0" distL="114300" distR="114300" simplePos="0" relativeHeight="251657216" behindDoc="0" locked="0" layoutInCell="1" allowOverlap="1" wp14:anchorId="49FDEB82" wp14:editId="2D40C7EC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5" name="Obraz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6F2A3A" w14:textId="77777777" w:rsidR="00645CE2" w:rsidRDefault="00645CE2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274D" w14:textId="77777777" w:rsidR="00645CE2" w:rsidRDefault="00833A22" w:rsidP="007E0411">
    <w:pPr>
      <w:pStyle w:val="Nagwek"/>
      <w:tabs>
        <w:tab w:val="left" w:pos="142"/>
      </w:tabs>
    </w:pPr>
    <w:r>
      <w:rPr>
        <w:noProof/>
      </w:rPr>
      <w:pict w14:anchorId="29427F94"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2049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14:paraId="1908C0BB" w14:textId="77777777" w:rsidR="00645CE2" w:rsidRPr="000C1232" w:rsidRDefault="00645CE2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645CE2">
      <w:rPr>
        <w:noProof/>
      </w:rPr>
      <w:drawing>
        <wp:anchor distT="0" distB="0" distL="114300" distR="114300" simplePos="0" relativeHeight="251656192" behindDoc="0" locked="0" layoutInCell="1" allowOverlap="1" wp14:anchorId="7725183F" wp14:editId="65200DAA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6" name="Obraz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5CE2">
      <w:t xml:space="preserve">         </w:t>
    </w:r>
  </w:p>
  <w:p w14:paraId="27AD7F74" w14:textId="77777777" w:rsidR="00645CE2" w:rsidRDefault="00645CE2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14:paraId="45FF4DBF" w14:textId="77777777" w:rsidR="00645CE2" w:rsidRDefault="00645CE2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59709480"/>
    <w:name w:val="WW8Num31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2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C"/>
    <w:multiLevelType w:val="multilevel"/>
    <w:tmpl w:val="7B828E26"/>
    <w:name w:val="WW8Num673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5" w15:restartNumberingAfterBreak="0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46C3A"/>
    <w:multiLevelType w:val="hybridMultilevel"/>
    <w:tmpl w:val="901C0B8E"/>
    <w:lvl w:ilvl="0" w:tplc="B3C049D2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12BC2"/>
    <w:multiLevelType w:val="multilevel"/>
    <w:tmpl w:val="766C8552"/>
    <w:name w:val="WW8Num673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5520375"/>
    <w:multiLevelType w:val="hybridMultilevel"/>
    <w:tmpl w:val="F41ED37C"/>
    <w:name w:val="WW8Num4922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ED2D8F"/>
    <w:multiLevelType w:val="hybridMultilevel"/>
    <w:tmpl w:val="4CC227AE"/>
    <w:lvl w:ilvl="0" w:tplc="A2145C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12" w15:restartNumberingAfterBreak="0">
    <w:nsid w:val="341E16BA"/>
    <w:multiLevelType w:val="hybridMultilevel"/>
    <w:tmpl w:val="05780752"/>
    <w:name w:val="WW8Num823"/>
    <w:lvl w:ilvl="0" w:tplc="88DE353C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3" w15:restartNumberingAfterBreak="0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83832"/>
    <w:multiLevelType w:val="hybridMultilevel"/>
    <w:tmpl w:val="2592BF7E"/>
    <w:name w:val="WW8Num13422322222223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C7ED6"/>
    <w:multiLevelType w:val="hybridMultilevel"/>
    <w:tmpl w:val="192C2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B6"/>
    <w:rsid w:val="00000A77"/>
    <w:rsid w:val="000010AE"/>
    <w:rsid w:val="00001410"/>
    <w:rsid w:val="00001F59"/>
    <w:rsid w:val="00002136"/>
    <w:rsid w:val="000037E0"/>
    <w:rsid w:val="00006C9A"/>
    <w:rsid w:val="00006E57"/>
    <w:rsid w:val="00010187"/>
    <w:rsid w:val="00011AD8"/>
    <w:rsid w:val="00016903"/>
    <w:rsid w:val="0002330B"/>
    <w:rsid w:val="00024710"/>
    <w:rsid w:val="00027BEF"/>
    <w:rsid w:val="00031A14"/>
    <w:rsid w:val="00031D9C"/>
    <w:rsid w:val="00033CE0"/>
    <w:rsid w:val="00037346"/>
    <w:rsid w:val="00040636"/>
    <w:rsid w:val="0004169C"/>
    <w:rsid w:val="00042B85"/>
    <w:rsid w:val="00047017"/>
    <w:rsid w:val="000478BD"/>
    <w:rsid w:val="00053366"/>
    <w:rsid w:val="00063B47"/>
    <w:rsid w:val="000643E4"/>
    <w:rsid w:val="000645A0"/>
    <w:rsid w:val="00064785"/>
    <w:rsid w:val="000657E8"/>
    <w:rsid w:val="000662EA"/>
    <w:rsid w:val="00066A5F"/>
    <w:rsid w:val="00070709"/>
    <w:rsid w:val="00077A22"/>
    <w:rsid w:val="00077E39"/>
    <w:rsid w:val="00080B8E"/>
    <w:rsid w:val="000850B4"/>
    <w:rsid w:val="00085532"/>
    <w:rsid w:val="00085DC3"/>
    <w:rsid w:val="000924F4"/>
    <w:rsid w:val="00092A51"/>
    <w:rsid w:val="00093D87"/>
    <w:rsid w:val="000940EE"/>
    <w:rsid w:val="00094A2B"/>
    <w:rsid w:val="000961E9"/>
    <w:rsid w:val="00096D1A"/>
    <w:rsid w:val="000A0045"/>
    <w:rsid w:val="000A5211"/>
    <w:rsid w:val="000A6E2C"/>
    <w:rsid w:val="000A7671"/>
    <w:rsid w:val="000A7B6F"/>
    <w:rsid w:val="000B0C1D"/>
    <w:rsid w:val="000B2B74"/>
    <w:rsid w:val="000B5949"/>
    <w:rsid w:val="000C1232"/>
    <w:rsid w:val="000C134D"/>
    <w:rsid w:val="000C3E11"/>
    <w:rsid w:val="000C55E5"/>
    <w:rsid w:val="000C60C5"/>
    <w:rsid w:val="000C6CC9"/>
    <w:rsid w:val="000D05A0"/>
    <w:rsid w:val="000D478D"/>
    <w:rsid w:val="000E2129"/>
    <w:rsid w:val="000E2B40"/>
    <w:rsid w:val="000E3B19"/>
    <w:rsid w:val="000E4111"/>
    <w:rsid w:val="000E49C9"/>
    <w:rsid w:val="000E4E5D"/>
    <w:rsid w:val="000E5509"/>
    <w:rsid w:val="000E6F23"/>
    <w:rsid w:val="000E724E"/>
    <w:rsid w:val="000F070A"/>
    <w:rsid w:val="000F1A78"/>
    <w:rsid w:val="000F1C95"/>
    <w:rsid w:val="000F4B53"/>
    <w:rsid w:val="000F6875"/>
    <w:rsid w:val="001017A5"/>
    <w:rsid w:val="00106FEF"/>
    <w:rsid w:val="00126A6A"/>
    <w:rsid w:val="001304EF"/>
    <w:rsid w:val="00130F31"/>
    <w:rsid w:val="001331FF"/>
    <w:rsid w:val="001366FB"/>
    <w:rsid w:val="00143F8A"/>
    <w:rsid w:val="00146DAB"/>
    <w:rsid w:val="00154304"/>
    <w:rsid w:val="00155C1B"/>
    <w:rsid w:val="00157B82"/>
    <w:rsid w:val="00160076"/>
    <w:rsid w:val="00162D62"/>
    <w:rsid w:val="0016355F"/>
    <w:rsid w:val="0016451E"/>
    <w:rsid w:val="00171385"/>
    <w:rsid w:val="00171BC3"/>
    <w:rsid w:val="00173DF3"/>
    <w:rsid w:val="00180709"/>
    <w:rsid w:val="0018178E"/>
    <w:rsid w:val="00183916"/>
    <w:rsid w:val="00184E49"/>
    <w:rsid w:val="00185E14"/>
    <w:rsid w:val="00190606"/>
    <w:rsid w:val="00191A20"/>
    <w:rsid w:val="0019336C"/>
    <w:rsid w:val="00193637"/>
    <w:rsid w:val="00197326"/>
    <w:rsid w:val="001A3539"/>
    <w:rsid w:val="001A4170"/>
    <w:rsid w:val="001A497B"/>
    <w:rsid w:val="001A49B8"/>
    <w:rsid w:val="001A4FE0"/>
    <w:rsid w:val="001A536F"/>
    <w:rsid w:val="001A53F8"/>
    <w:rsid w:val="001A6FDD"/>
    <w:rsid w:val="001A7EC3"/>
    <w:rsid w:val="001B1A55"/>
    <w:rsid w:val="001B2EE5"/>
    <w:rsid w:val="001B5195"/>
    <w:rsid w:val="001B6AF6"/>
    <w:rsid w:val="001C03D4"/>
    <w:rsid w:val="001D1488"/>
    <w:rsid w:val="001D30FE"/>
    <w:rsid w:val="001D35E9"/>
    <w:rsid w:val="001D5ADE"/>
    <w:rsid w:val="001D6FD6"/>
    <w:rsid w:val="001D7930"/>
    <w:rsid w:val="001E0FC3"/>
    <w:rsid w:val="001E2273"/>
    <w:rsid w:val="001E36A2"/>
    <w:rsid w:val="001E63AE"/>
    <w:rsid w:val="001F1162"/>
    <w:rsid w:val="001F1A99"/>
    <w:rsid w:val="001F583E"/>
    <w:rsid w:val="001F6E07"/>
    <w:rsid w:val="00200FB6"/>
    <w:rsid w:val="00203FBB"/>
    <w:rsid w:val="0021228B"/>
    <w:rsid w:val="00214E4F"/>
    <w:rsid w:val="00221B09"/>
    <w:rsid w:val="00223F6B"/>
    <w:rsid w:val="00230398"/>
    <w:rsid w:val="00231650"/>
    <w:rsid w:val="002327B8"/>
    <w:rsid w:val="00232BBD"/>
    <w:rsid w:val="00233BD5"/>
    <w:rsid w:val="00235A62"/>
    <w:rsid w:val="002364FF"/>
    <w:rsid w:val="002423BD"/>
    <w:rsid w:val="00242882"/>
    <w:rsid w:val="00246865"/>
    <w:rsid w:val="002476F5"/>
    <w:rsid w:val="00247776"/>
    <w:rsid w:val="00250C56"/>
    <w:rsid w:val="00251540"/>
    <w:rsid w:val="00252994"/>
    <w:rsid w:val="002534D2"/>
    <w:rsid w:val="00261BDA"/>
    <w:rsid w:val="002628DE"/>
    <w:rsid w:val="00267516"/>
    <w:rsid w:val="00270653"/>
    <w:rsid w:val="00271568"/>
    <w:rsid w:val="002736B9"/>
    <w:rsid w:val="00273ED2"/>
    <w:rsid w:val="00274703"/>
    <w:rsid w:val="00274C9E"/>
    <w:rsid w:val="00276D29"/>
    <w:rsid w:val="00280B9E"/>
    <w:rsid w:val="00283050"/>
    <w:rsid w:val="00286297"/>
    <w:rsid w:val="00287C30"/>
    <w:rsid w:val="002902A2"/>
    <w:rsid w:val="00290D7D"/>
    <w:rsid w:val="002931A4"/>
    <w:rsid w:val="002965EE"/>
    <w:rsid w:val="00297EEA"/>
    <w:rsid w:val="002A47ED"/>
    <w:rsid w:val="002A7640"/>
    <w:rsid w:val="002A7C38"/>
    <w:rsid w:val="002B0AB8"/>
    <w:rsid w:val="002B5B3C"/>
    <w:rsid w:val="002B787C"/>
    <w:rsid w:val="002C0056"/>
    <w:rsid w:val="002C36BE"/>
    <w:rsid w:val="002C3DE8"/>
    <w:rsid w:val="002C4A77"/>
    <w:rsid w:val="002C66B8"/>
    <w:rsid w:val="002D7832"/>
    <w:rsid w:val="002E331C"/>
    <w:rsid w:val="002E3D0F"/>
    <w:rsid w:val="002E4894"/>
    <w:rsid w:val="002E510F"/>
    <w:rsid w:val="002E5F2C"/>
    <w:rsid w:val="002E7380"/>
    <w:rsid w:val="002E78A2"/>
    <w:rsid w:val="002F00E0"/>
    <w:rsid w:val="002F2738"/>
    <w:rsid w:val="002F2783"/>
    <w:rsid w:val="002F3A77"/>
    <w:rsid w:val="002F5C66"/>
    <w:rsid w:val="002F60C8"/>
    <w:rsid w:val="002F6F7B"/>
    <w:rsid w:val="00300932"/>
    <w:rsid w:val="0030159A"/>
    <w:rsid w:val="00301D99"/>
    <w:rsid w:val="003051F8"/>
    <w:rsid w:val="00306DA5"/>
    <w:rsid w:val="00312C90"/>
    <w:rsid w:val="00313331"/>
    <w:rsid w:val="00314435"/>
    <w:rsid w:val="00316018"/>
    <w:rsid w:val="00317BBF"/>
    <w:rsid w:val="00320DD1"/>
    <w:rsid w:val="00325C72"/>
    <w:rsid w:val="00326626"/>
    <w:rsid w:val="00326F88"/>
    <w:rsid w:val="00327A9F"/>
    <w:rsid w:val="00331E49"/>
    <w:rsid w:val="00332BD7"/>
    <w:rsid w:val="00335A2A"/>
    <w:rsid w:val="003365BF"/>
    <w:rsid w:val="003400C3"/>
    <w:rsid w:val="0034020D"/>
    <w:rsid w:val="003404BD"/>
    <w:rsid w:val="00340AA7"/>
    <w:rsid w:val="003420D2"/>
    <w:rsid w:val="0034689A"/>
    <w:rsid w:val="0034713B"/>
    <w:rsid w:val="003503C6"/>
    <w:rsid w:val="0035639E"/>
    <w:rsid w:val="00357023"/>
    <w:rsid w:val="00357AE1"/>
    <w:rsid w:val="00357C4D"/>
    <w:rsid w:val="0036111B"/>
    <w:rsid w:val="003626BF"/>
    <w:rsid w:val="00366D08"/>
    <w:rsid w:val="00370E1C"/>
    <w:rsid w:val="00370F19"/>
    <w:rsid w:val="00373E24"/>
    <w:rsid w:val="0037450E"/>
    <w:rsid w:val="00381632"/>
    <w:rsid w:val="00382397"/>
    <w:rsid w:val="00382D91"/>
    <w:rsid w:val="00383A84"/>
    <w:rsid w:val="0038422F"/>
    <w:rsid w:val="003849FA"/>
    <w:rsid w:val="00385BF2"/>
    <w:rsid w:val="00385E17"/>
    <w:rsid w:val="00385F8B"/>
    <w:rsid w:val="00387F63"/>
    <w:rsid w:val="00390621"/>
    <w:rsid w:val="00393C45"/>
    <w:rsid w:val="003953F0"/>
    <w:rsid w:val="003A002C"/>
    <w:rsid w:val="003A4FD6"/>
    <w:rsid w:val="003A617D"/>
    <w:rsid w:val="003A7E40"/>
    <w:rsid w:val="003B0DE8"/>
    <w:rsid w:val="003B17C9"/>
    <w:rsid w:val="003B4009"/>
    <w:rsid w:val="003B4489"/>
    <w:rsid w:val="003B493B"/>
    <w:rsid w:val="003B5616"/>
    <w:rsid w:val="003B5C67"/>
    <w:rsid w:val="003B5D52"/>
    <w:rsid w:val="003C1454"/>
    <w:rsid w:val="003C1BD1"/>
    <w:rsid w:val="003C22A9"/>
    <w:rsid w:val="003C5F6C"/>
    <w:rsid w:val="003D0BD5"/>
    <w:rsid w:val="003D2353"/>
    <w:rsid w:val="003D77C4"/>
    <w:rsid w:val="003E19A3"/>
    <w:rsid w:val="003E63CD"/>
    <w:rsid w:val="003E6BB1"/>
    <w:rsid w:val="003E6E11"/>
    <w:rsid w:val="003F0755"/>
    <w:rsid w:val="003F1663"/>
    <w:rsid w:val="003F2557"/>
    <w:rsid w:val="003F302D"/>
    <w:rsid w:val="003F3AD7"/>
    <w:rsid w:val="003F594A"/>
    <w:rsid w:val="003F6F84"/>
    <w:rsid w:val="00400E16"/>
    <w:rsid w:val="00402886"/>
    <w:rsid w:val="00402923"/>
    <w:rsid w:val="00402C12"/>
    <w:rsid w:val="00403715"/>
    <w:rsid w:val="00403E2D"/>
    <w:rsid w:val="004057BC"/>
    <w:rsid w:val="004177ED"/>
    <w:rsid w:val="00423837"/>
    <w:rsid w:val="004269AD"/>
    <w:rsid w:val="004303E5"/>
    <w:rsid w:val="00431C15"/>
    <w:rsid w:val="004328C4"/>
    <w:rsid w:val="004329B7"/>
    <w:rsid w:val="00432FBE"/>
    <w:rsid w:val="00435031"/>
    <w:rsid w:val="00437140"/>
    <w:rsid w:val="00437388"/>
    <w:rsid w:val="004428B8"/>
    <w:rsid w:val="00443E2F"/>
    <w:rsid w:val="00444AB8"/>
    <w:rsid w:val="004475EC"/>
    <w:rsid w:val="00450AB6"/>
    <w:rsid w:val="00450C85"/>
    <w:rsid w:val="004536E4"/>
    <w:rsid w:val="0045768D"/>
    <w:rsid w:val="00463665"/>
    <w:rsid w:val="004651C8"/>
    <w:rsid w:val="004702B0"/>
    <w:rsid w:val="00470A20"/>
    <w:rsid w:val="00470D1D"/>
    <w:rsid w:val="00471435"/>
    <w:rsid w:val="00471A97"/>
    <w:rsid w:val="00472D86"/>
    <w:rsid w:val="00477AB0"/>
    <w:rsid w:val="00481617"/>
    <w:rsid w:val="0048184C"/>
    <w:rsid w:val="00483723"/>
    <w:rsid w:val="00490F35"/>
    <w:rsid w:val="004A55C2"/>
    <w:rsid w:val="004A7FC0"/>
    <w:rsid w:val="004B01DD"/>
    <w:rsid w:val="004B05D4"/>
    <w:rsid w:val="004B1213"/>
    <w:rsid w:val="004B240E"/>
    <w:rsid w:val="004C193C"/>
    <w:rsid w:val="004C19DD"/>
    <w:rsid w:val="004C2343"/>
    <w:rsid w:val="004C2D25"/>
    <w:rsid w:val="004C3878"/>
    <w:rsid w:val="004C7103"/>
    <w:rsid w:val="004D20EE"/>
    <w:rsid w:val="004D3234"/>
    <w:rsid w:val="004D35A6"/>
    <w:rsid w:val="004E226B"/>
    <w:rsid w:val="004E3AFE"/>
    <w:rsid w:val="004F1BF2"/>
    <w:rsid w:val="004F2E3D"/>
    <w:rsid w:val="004F6A1E"/>
    <w:rsid w:val="004F6C07"/>
    <w:rsid w:val="00503F64"/>
    <w:rsid w:val="0050690A"/>
    <w:rsid w:val="00507B8E"/>
    <w:rsid w:val="00507C6F"/>
    <w:rsid w:val="00510732"/>
    <w:rsid w:val="00511D04"/>
    <w:rsid w:val="00514D74"/>
    <w:rsid w:val="00525E76"/>
    <w:rsid w:val="005272B8"/>
    <w:rsid w:val="005272D7"/>
    <w:rsid w:val="005345CD"/>
    <w:rsid w:val="0053683C"/>
    <w:rsid w:val="005373BE"/>
    <w:rsid w:val="00546284"/>
    <w:rsid w:val="00546D6A"/>
    <w:rsid w:val="00551752"/>
    <w:rsid w:val="005518CF"/>
    <w:rsid w:val="005520ED"/>
    <w:rsid w:val="00554100"/>
    <w:rsid w:val="00557948"/>
    <w:rsid w:val="00560052"/>
    <w:rsid w:val="00565C53"/>
    <w:rsid w:val="005820B1"/>
    <w:rsid w:val="00584B20"/>
    <w:rsid w:val="0058508A"/>
    <w:rsid w:val="00586B0F"/>
    <w:rsid w:val="0058744D"/>
    <w:rsid w:val="00593CBB"/>
    <w:rsid w:val="00594B5F"/>
    <w:rsid w:val="00594FF8"/>
    <w:rsid w:val="005A1D17"/>
    <w:rsid w:val="005A2ADB"/>
    <w:rsid w:val="005A2F12"/>
    <w:rsid w:val="005A362A"/>
    <w:rsid w:val="005A44D7"/>
    <w:rsid w:val="005A4F3C"/>
    <w:rsid w:val="005A56E8"/>
    <w:rsid w:val="005A57C7"/>
    <w:rsid w:val="005A78E9"/>
    <w:rsid w:val="005A790F"/>
    <w:rsid w:val="005B023C"/>
    <w:rsid w:val="005B3270"/>
    <w:rsid w:val="005B4EC5"/>
    <w:rsid w:val="005B6C91"/>
    <w:rsid w:val="005B6E1E"/>
    <w:rsid w:val="005C05F5"/>
    <w:rsid w:val="005C21AF"/>
    <w:rsid w:val="005C3CAB"/>
    <w:rsid w:val="005C79EF"/>
    <w:rsid w:val="005D0536"/>
    <w:rsid w:val="005D090E"/>
    <w:rsid w:val="005D0D7E"/>
    <w:rsid w:val="005D4828"/>
    <w:rsid w:val="005D587C"/>
    <w:rsid w:val="005E08F5"/>
    <w:rsid w:val="005E2128"/>
    <w:rsid w:val="005E21C9"/>
    <w:rsid w:val="005E2997"/>
    <w:rsid w:val="005E4CD0"/>
    <w:rsid w:val="005E6219"/>
    <w:rsid w:val="005E7D7E"/>
    <w:rsid w:val="005E7F0D"/>
    <w:rsid w:val="005F25E4"/>
    <w:rsid w:val="005F29BC"/>
    <w:rsid w:val="005F2B03"/>
    <w:rsid w:val="005F2D09"/>
    <w:rsid w:val="005F3E56"/>
    <w:rsid w:val="00604FDD"/>
    <w:rsid w:val="00606357"/>
    <w:rsid w:val="006072A7"/>
    <w:rsid w:val="006100F2"/>
    <w:rsid w:val="00610D1E"/>
    <w:rsid w:val="006112E2"/>
    <w:rsid w:val="00611972"/>
    <w:rsid w:val="0061687F"/>
    <w:rsid w:val="00616E5F"/>
    <w:rsid w:val="00622A3E"/>
    <w:rsid w:val="006250CB"/>
    <w:rsid w:val="006256E6"/>
    <w:rsid w:val="0062674F"/>
    <w:rsid w:val="006352B2"/>
    <w:rsid w:val="00637225"/>
    <w:rsid w:val="00642755"/>
    <w:rsid w:val="00643074"/>
    <w:rsid w:val="00644C49"/>
    <w:rsid w:val="006454B7"/>
    <w:rsid w:val="00645CE2"/>
    <w:rsid w:val="00646AAB"/>
    <w:rsid w:val="0064739C"/>
    <w:rsid w:val="006512A8"/>
    <w:rsid w:val="0065682A"/>
    <w:rsid w:val="006644AD"/>
    <w:rsid w:val="00665FB1"/>
    <w:rsid w:val="00666421"/>
    <w:rsid w:val="00667D42"/>
    <w:rsid w:val="00670A64"/>
    <w:rsid w:val="00670D77"/>
    <w:rsid w:val="00674806"/>
    <w:rsid w:val="00674CE6"/>
    <w:rsid w:val="006755FD"/>
    <w:rsid w:val="00676A68"/>
    <w:rsid w:val="00680FB1"/>
    <w:rsid w:val="00681627"/>
    <w:rsid w:val="0068443D"/>
    <w:rsid w:val="00685CDF"/>
    <w:rsid w:val="006871A0"/>
    <w:rsid w:val="00687724"/>
    <w:rsid w:val="00687C2F"/>
    <w:rsid w:val="006914B9"/>
    <w:rsid w:val="00692E90"/>
    <w:rsid w:val="0069312A"/>
    <w:rsid w:val="006933EF"/>
    <w:rsid w:val="00694FDD"/>
    <w:rsid w:val="006A126B"/>
    <w:rsid w:val="006A3773"/>
    <w:rsid w:val="006A49E7"/>
    <w:rsid w:val="006B0E7D"/>
    <w:rsid w:val="006B4728"/>
    <w:rsid w:val="006B5354"/>
    <w:rsid w:val="006B591B"/>
    <w:rsid w:val="006B6634"/>
    <w:rsid w:val="006B723D"/>
    <w:rsid w:val="006C0780"/>
    <w:rsid w:val="006C2715"/>
    <w:rsid w:val="006C2913"/>
    <w:rsid w:val="006C43F0"/>
    <w:rsid w:val="006C4603"/>
    <w:rsid w:val="006C6441"/>
    <w:rsid w:val="006D0A7D"/>
    <w:rsid w:val="006D34F7"/>
    <w:rsid w:val="006D376F"/>
    <w:rsid w:val="006D4F58"/>
    <w:rsid w:val="006E3A89"/>
    <w:rsid w:val="006E3E47"/>
    <w:rsid w:val="006E68A1"/>
    <w:rsid w:val="006E7FEB"/>
    <w:rsid w:val="006F15DC"/>
    <w:rsid w:val="006F4E17"/>
    <w:rsid w:val="006F7D17"/>
    <w:rsid w:val="0070048F"/>
    <w:rsid w:val="00701131"/>
    <w:rsid w:val="00703249"/>
    <w:rsid w:val="00705C89"/>
    <w:rsid w:val="00705E39"/>
    <w:rsid w:val="00710D9B"/>
    <w:rsid w:val="007126E0"/>
    <w:rsid w:val="007158DF"/>
    <w:rsid w:val="00720075"/>
    <w:rsid w:val="007210FC"/>
    <w:rsid w:val="007219C1"/>
    <w:rsid w:val="00721D1B"/>
    <w:rsid w:val="007222C3"/>
    <w:rsid w:val="00722D82"/>
    <w:rsid w:val="007243AD"/>
    <w:rsid w:val="00724444"/>
    <w:rsid w:val="0073173C"/>
    <w:rsid w:val="007319D9"/>
    <w:rsid w:val="007333E7"/>
    <w:rsid w:val="0073459E"/>
    <w:rsid w:val="007351B2"/>
    <w:rsid w:val="007447DA"/>
    <w:rsid w:val="00744D7F"/>
    <w:rsid w:val="007511BF"/>
    <w:rsid w:val="00751C8C"/>
    <w:rsid w:val="00752232"/>
    <w:rsid w:val="00752962"/>
    <w:rsid w:val="00752EC3"/>
    <w:rsid w:val="0075404A"/>
    <w:rsid w:val="00757FC8"/>
    <w:rsid w:val="0076072A"/>
    <w:rsid w:val="00761AE5"/>
    <w:rsid w:val="00761BA3"/>
    <w:rsid w:val="00763425"/>
    <w:rsid w:val="00763FE6"/>
    <w:rsid w:val="00765052"/>
    <w:rsid w:val="007703B6"/>
    <w:rsid w:val="007709D7"/>
    <w:rsid w:val="00772DF9"/>
    <w:rsid w:val="0077506D"/>
    <w:rsid w:val="007755CA"/>
    <w:rsid w:val="00775E95"/>
    <w:rsid w:val="0078076B"/>
    <w:rsid w:val="00780CEB"/>
    <w:rsid w:val="00781BF2"/>
    <w:rsid w:val="00782B7E"/>
    <w:rsid w:val="00783C36"/>
    <w:rsid w:val="00785E90"/>
    <w:rsid w:val="00785F60"/>
    <w:rsid w:val="00787F67"/>
    <w:rsid w:val="00790A6D"/>
    <w:rsid w:val="00794013"/>
    <w:rsid w:val="00795410"/>
    <w:rsid w:val="007954C9"/>
    <w:rsid w:val="007979FE"/>
    <w:rsid w:val="007A2422"/>
    <w:rsid w:val="007A3AF2"/>
    <w:rsid w:val="007A4D04"/>
    <w:rsid w:val="007A6469"/>
    <w:rsid w:val="007A6DFC"/>
    <w:rsid w:val="007A7EBF"/>
    <w:rsid w:val="007B17E5"/>
    <w:rsid w:val="007B41B7"/>
    <w:rsid w:val="007B7FF8"/>
    <w:rsid w:val="007C439A"/>
    <w:rsid w:val="007D0858"/>
    <w:rsid w:val="007D0C61"/>
    <w:rsid w:val="007D4080"/>
    <w:rsid w:val="007D7701"/>
    <w:rsid w:val="007E0411"/>
    <w:rsid w:val="007E1DB7"/>
    <w:rsid w:val="007E3437"/>
    <w:rsid w:val="007E71AC"/>
    <w:rsid w:val="007E7F04"/>
    <w:rsid w:val="007F1AFE"/>
    <w:rsid w:val="007F27B8"/>
    <w:rsid w:val="007F3A18"/>
    <w:rsid w:val="007F481D"/>
    <w:rsid w:val="00801665"/>
    <w:rsid w:val="00804375"/>
    <w:rsid w:val="00804E03"/>
    <w:rsid w:val="00810B56"/>
    <w:rsid w:val="00812AB6"/>
    <w:rsid w:val="008161CE"/>
    <w:rsid w:val="00821320"/>
    <w:rsid w:val="008230FC"/>
    <w:rsid w:val="00823C27"/>
    <w:rsid w:val="00823CAA"/>
    <w:rsid w:val="00823DFA"/>
    <w:rsid w:val="008251E0"/>
    <w:rsid w:val="00826214"/>
    <w:rsid w:val="00826602"/>
    <w:rsid w:val="008300DF"/>
    <w:rsid w:val="00831C98"/>
    <w:rsid w:val="00833432"/>
    <w:rsid w:val="00833A22"/>
    <w:rsid w:val="00837E96"/>
    <w:rsid w:val="00840AD8"/>
    <w:rsid w:val="008420A2"/>
    <w:rsid w:val="00844F5B"/>
    <w:rsid w:val="00846540"/>
    <w:rsid w:val="00851339"/>
    <w:rsid w:val="00851830"/>
    <w:rsid w:val="00852014"/>
    <w:rsid w:val="00854621"/>
    <w:rsid w:val="00854B0C"/>
    <w:rsid w:val="008550FA"/>
    <w:rsid w:val="008610D1"/>
    <w:rsid w:val="00861A1C"/>
    <w:rsid w:val="008645DC"/>
    <w:rsid w:val="008704B9"/>
    <w:rsid w:val="0087379B"/>
    <w:rsid w:val="00873809"/>
    <w:rsid w:val="00874CED"/>
    <w:rsid w:val="00876824"/>
    <w:rsid w:val="008821F5"/>
    <w:rsid w:val="00883155"/>
    <w:rsid w:val="008834CC"/>
    <w:rsid w:val="00884C5A"/>
    <w:rsid w:val="008853B2"/>
    <w:rsid w:val="00885A3F"/>
    <w:rsid w:val="00886530"/>
    <w:rsid w:val="00890C88"/>
    <w:rsid w:val="00891D28"/>
    <w:rsid w:val="008926B8"/>
    <w:rsid w:val="00892EA6"/>
    <w:rsid w:val="00893115"/>
    <w:rsid w:val="00893CE6"/>
    <w:rsid w:val="00894830"/>
    <w:rsid w:val="00897CD6"/>
    <w:rsid w:val="008A1D5E"/>
    <w:rsid w:val="008B1D53"/>
    <w:rsid w:val="008B3B66"/>
    <w:rsid w:val="008B625E"/>
    <w:rsid w:val="008C1336"/>
    <w:rsid w:val="008C3248"/>
    <w:rsid w:val="008C3E69"/>
    <w:rsid w:val="008D4638"/>
    <w:rsid w:val="008E6548"/>
    <w:rsid w:val="008E69CD"/>
    <w:rsid w:val="008E6E1F"/>
    <w:rsid w:val="008F118C"/>
    <w:rsid w:val="008F225E"/>
    <w:rsid w:val="008F2518"/>
    <w:rsid w:val="008F5C3D"/>
    <w:rsid w:val="008F6649"/>
    <w:rsid w:val="00900304"/>
    <w:rsid w:val="0090081B"/>
    <w:rsid w:val="00900B02"/>
    <w:rsid w:val="0090130B"/>
    <w:rsid w:val="009020F5"/>
    <w:rsid w:val="00902726"/>
    <w:rsid w:val="00903E58"/>
    <w:rsid w:val="00904DF3"/>
    <w:rsid w:val="00907197"/>
    <w:rsid w:val="009117B6"/>
    <w:rsid w:val="009178A5"/>
    <w:rsid w:val="00917C1B"/>
    <w:rsid w:val="00917EAE"/>
    <w:rsid w:val="00920FF8"/>
    <w:rsid w:val="00923F05"/>
    <w:rsid w:val="009273D3"/>
    <w:rsid w:val="00927866"/>
    <w:rsid w:val="00930CEB"/>
    <w:rsid w:val="00934357"/>
    <w:rsid w:val="00936CAD"/>
    <w:rsid w:val="0094329F"/>
    <w:rsid w:val="00945AC0"/>
    <w:rsid w:val="00950538"/>
    <w:rsid w:val="009520B0"/>
    <w:rsid w:val="0095315E"/>
    <w:rsid w:val="009547B1"/>
    <w:rsid w:val="00954BC5"/>
    <w:rsid w:val="00955E6A"/>
    <w:rsid w:val="00960ADF"/>
    <w:rsid w:val="0096295B"/>
    <w:rsid w:val="00965546"/>
    <w:rsid w:val="00965D9E"/>
    <w:rsid w:val="00972407"/>
    <w:rsid w:val="009740CD"/>
    <w:rsid w:val="00974D22"/>
    <w:rsid w:val="009766C4"/>
    <w:rsid w:val="00980F3F"/>
    <w:rsid w:val="00981C14"/>
    <w:rsid w:val="00983296"/>
    <w:rsid w:val="009832B7"/>
    <w:rsid w:val="009845B4"/>
    <w:rsid w:val="00990EEE"/>
    <w:rsid w:val="0099110B"/>
    <w:rsid w:val="009920CA"/>
    <w:rsid w:val="00992372"/>
    <w:rsid w:val="00992654"/>
    <w:rsid w:val="00996E88"/>
    <w:rsid w:val="009A07A1"/>
    <w:rsid w:val="009A1DA5"/>
    <w:rsid w:val="009A2C55"/>
    <w:rsid w:val="009A32D4"/>
    <w:rsid w:val="009A3A78"/>
    <w:rsid w:val="009A545C"/>
    <w:rsid w:val="009B1EE9"/>
    <w:rsid w:val="009B2B0C"/>
    <w:rsid w:val="009B353E"/>
    <w:rsid w:val="009B4606"/>
    <w:rsid w:val="009B48A7"/>
    <w:rsid w:val="009B51CD"/>
    <w:rsid w:val="009C0CB9"/>
    <w:rsid w:val="009C70B2"/>
    <w:rsid w:val="009D1D03"/>
    <w:rsid w:val="009D2C21"/>
    <w:rsid w:val="009D7142"/>
    <w:rsid w:val="009E0BEF"/>
    <w:rsid w:val="009E3440"/>
    <w:rsid w:val="009F2749"/>
    <w:rsid w:val="009F27FB"/>
    <w:rsid w:val="009F2EF0"/>
    <w:rsid w:val="009F4AE3"/>
    <w:rsid w:val="009F6BA0"/>
    <w:rsid w:val="00A0015B"/>
    <w:rsid w:val="00A01465"/>
    <w:rsid w:val="00A04503"/>
    <w:rsid w:val="00A06E63"/>
    <w:rsid w:val="00A075F3"/>
    <w:rsid w:val="00A10687"/>
    <w:rsid w:val="00A12024"/>
    <w:rsid w:val="00A14BE8"/>
    <w:rsid w:val="00A15471"/>
    <w:rsid w:val="00A159FA"/>
    <w:rsid w:val="00A178DB"/>
    <w:rsid w:val="00A17F48"/>
    <w:rsid w:val="00A21F80"/>
    <w:rsid w:val="00A2313D"/>
    <w:rsid w:val="00A236EA"/>
    <w:rsid w:val="00A2394E"/>
    <w:rsid w:val="00A25F7C"/>
    <w:rsid w:val="00A32CA6"/>
    <w:rsid w:val="00A33A01"/>
    <w:rsid w:val="00A34CA8"/>
    <w:rsid w:val="00A35F0D"/>
    <w:rsid w:val="00A41246"/>
    <w:rsid w:val="00A4132F"/>
    <w:rsid w:val="00A418A0"/>
    <w:rsid w:val="00A42A40"/>
    <w:rsid w:val="00A44EE9"/>
    <w:rsid w:val="00A52287"/>
    <w:rsid w:val="00A52D8F"/>
    <w:rsid w:val="00A5358A"/>
    <w:rsid w:val="00A53F41"/>
    <w:rsid w:val="00A548CC"/>
    <w:rsid w:val="00A60530"/>
    <w:rsid w:val="00A60E55"/>
    <w:rsid w:val="00A67BA2"/>
    <w:rsid w:val="00A67CE3"/>
    <w:rsid w:val="00A70602"/>
    <w:rsid w:val="00A70B4D"/>
    <w:rsid w:val="00A742D7"/>
    <w:rsid w:val="00A75E5C"/>
    <w:rsid w:val="00A76D5B"/>
    <w:rsid w:val="00A83369"/>
    <w:rsid w:val="00A85A9A"/>
    <w:rsid w:val="00A86418"/>
    <w:rsid w:val="00A874C1"/>
    <w:rsid w:val="00A8790F"/>
    <w:rsid w:val="00A92C4B"/>
    <w:rsid w:val="00A9457D"/>
    <w:rsid w:val="00A971E6"/>
    <w:rsid w:val="00AA1414"/>
    <w:rsid w:val="00AA1924"/>
    <w:rsid w:val="00AA61CB"/>
    <w:rsid w:val="00AA7CFA"/>
    <w:rsid w:val="00AB0F6E"/>
    <w:rsid w:val="00AB3A5B"/>
    <w:rsid w:val="00AC266A"/>
    <w:rsid w:val="00AC2C82"/>
    <w:rsid w:val="00AC3829"/>
    <w:rsid w:val="00AC7F51"/>
    <w:rsid w:val="00AD1499"/>
    <w:rsid w:val="00AD4292"/>
    <w:rsid w:val="00AD5AAC"/>
    <w:rsid w:val="00AE1876"/>
    <w:rsid w:val="00AE58E7"/>
    <w:rsid w:val="00AE614D"/>
    <w:rsid w:val="00AE7716"/>
    <w:rsid w:val="00AF09D9"/>
    <w:rsid w:val="00AF3E1A"/>
    <w:rsid w:val="00AF5C2D"/>
    <w:rsid w:val="00AF75BA"/>
    <w:rsid w:val="00B011B6"/>
    <w:rsid w:val="00B01CA5"/>
    <w:rsid w:val="00B07003"/>
    <w:rsid w:val="00B07F98"/>
    <w:rsid w:val="00B11294"/>
    <w:rsid w:val="00B131ED"/>
    <w:rsid w:val="00B14D2B"/>
    <w:rsid w:val="00B16C27"/>
    <w:rsid w:val="00B21FC3"/>
    <w:rsid w:val="00B2218D"/>
    <w:rsid w:val="00B22919"/>
    <w:rsid w:val="00B24A4B"/>
    <w:rsid w:val="00B343D9"/>
    <w:rsid w:val="00B35EB7"/>
    <w:rsid w:val="00B37FFC"/>
    <w:rsid w:val="00B40832"/>
    <w:rsid w:val="00B42461"/>
    <w:rsid w:val="00B43026"/>
    <w:rsid w:val="00B43740"/>
    <w:rsid w:val="00B43B9E"/>
    <w:rsid w:val="00B47313"/>
    <w:rsid w:val="00B51911"/>
    <w:rsid w:val="00B524AC"/>
    <w:rsid w:val="00B606BF"/>
    <w:rsid w:val="00B60CC3"/>
    <w:rsid w:val="00B60D0C"/>
    <w:rsid w:val="00B628A4"/>
    <w:rsid w:val="00B666C5"/>
    <w:rsid w:val="00B72D26"/>
    <w:rsid w:val="00B73241"/>
    <w:rsid w:val="00B7380F"/>
    <w:rsid w:val="00B74F49"/>
    <w:rsid w:val="00B766F6"/>
    <w:rsid w:val="00B77D41"/>
    <w:rsid w:val="00B80F63"/>
    <w:rsid w:val="00B95C1D"/>
    <w:rsid w:val="00B96A51"/>
    <w:rsid w:val="00B96FD7"/>
    <w:rsid w:val="00B97CB8"/>
    <w:rsid w:val="00BA1203"/>
    <w:rsid w:val="00BA1CFE"/>
    <w:rsid w:val="00BA249A"/>
    <w:rsid w:val="00BA5D31"/>
    <w:rsid w:val="00BA759D"/>
    <w:rsid w:val="00BA78F6"/>
    <w:rsid w:val="00BB0190"/>
    <w:rsid w:val="00BB65D2"/>
    <w:rsid w:val="00BB76CA"/>
    <w:rsid w:val="00BC058B"/>
    <w:rsid w:val="00BC2401"/>
    <w:rsid w:val="00BC2FBE"/>
    <w:rsid w:val="00BC3E04"/>
    <w:rsid w:val="00BC51DA"/>
    <w:rsid w:val="00BC57EC"/>
    <w:rsid w:val="00BC77E6"/>
    <w:rsid w:val="00BC7AF1"/>
    <w:rsid w:val="00BD0970"/>
    <w:rsid w:val="00BD4789"/>
    <w:rsid w:val="00BD6D0C"/>
    <w:rsid w:val="00BE1F76"/>
    <w:rsid w:val="00BE2C73"/>
    <w:rsid w:val="00BE355F"/>
    <w:rsid w:val="00BF07EF"/>
    <w:rsid w:val="00BF0D8C"/>
    <w:rsid w:val="00BF280C"/>
    <w:rsid w:val="00BF6CAA"/>
    <w:rsid w:val="00C0048D"/>
    <w:rsid w:val="00C0134C"/>
    <w:rsid w:val="00C04558"/>
    <w:rsid w:val="00C06900"/>
    <w:rsid w:val="00C06D7E"/>
    <w:rsid w:val="00C11CC5"/>
    <w:rsid w:val="00C1203E"/>
    <w:rsid w:val="00C127B5"/>
    <w:rsid w:val="00C13116"/>
    <w:rsid w:val="00C13245"/>
    <w:rsid w:val="00C144BB"/>
    <w:rsid w:val="00C14813"/>
    <w:rsid w:val="00C1523A"/>
    <w:rsid w:val="00C15895"/>
    <w:rsid w:val="00C15F86"/>
    <w:rsid w:val="00C1716D"/>
    <w:rsid w:val="00C3427B"/>
    <w:rsid w:val="00C34CD2"/>
    <w:rsid w:val="00C36180"/>
    <w:rsid w:val="00C36E74"/>
    <w:rsid w:val="00C37179"/>
    <w:rsid w:val="00C40F6D"/>
    <w:rsid w:val="00C44639"/>
    <w:rsid w:val="00C46ECB"/>
    <w:rsid w:val="00C51F57"/>
    <w:rsid w:val="00C575DB"/>
    <w:rsid w:val="00C57974"/>
    <w:rsid w:val="00C60239"/>
    <w:rsid w:val="00C638AA"/>
    <w:rsid w:val="00C64C63"/>
    <w:rsid w:val="00C70490"/>
    <w:rsid w:val="00C711A9"/>
    <w:rsid w:val="00C71DE8"/>
    <w:rsid w:val="00C72299"/>
    <w:rsid w:val="00C72956"/>
    <w:rsid w:val="00C762E2"/>
    <w:rsid w:val="00C83DAD"/>
    <w:rsid w:val="00C840A2"/>
    <w:rsid w:val="00C8624C"/>
    <w:rsid w:val="00C869E9"/>
    <w:rsid w:val="00C86FCF"/>
    <w:rsid w:val="00C9273A"/>
    <w:rsid w:val="00C92EDF"/>
    <w:rsid w:val="00C93290"/>
    <w:rsid w:val="00C933BF"/>
    <w:rsid w:val="00C958D1"/>
    <w:rsid w:val="00C971E3"/>
    <w:rsid w:val="00CA10A8"/>
    <w:rsid w:val="00CA1825"/>
    <w:rsid w:val="00CA1FAC"/>
    <w:rsid w:val="00CA202E"/>
    <w:rsid w:val="00CA4BFC"/>
    <w:rsid w:val="00CA6328"/>
    <w:rsid w:val="00CB2089"/>
    <w:rsid w:val="00CB3D7D"/>
    <w:rsid w:val="00CC285B"/>
    <w:rsid w:val="00CC2BD8"/>
    <w:rsid w:val="00CC2DA9"/>
    <w:rsid w:val="00CC3868"/>
    <w:rsid w:val="00CC44C4"/>
    <w:rsid w:val="00CC5C03"/>
    <w:rsid w:val="00CD011D"/>
    <w:rsid w:val="00CD148E"/>
    <w:rsid w:val="00CD2B51"/>
    <w:rsid w:val="00CD510E"/>
    <w:rsid w:val="00CD520A"/>
    <w:rsid w:val="00CD5649"/>
    <w:rsid w:val="00CD699F"/>
    <w:rsid w:val="00CE1549"/>
    <w:rsid w:val="00CE41BE"/>
    <w:rsid w:val="00CE4397"/>
    <w:rsid w:val="00CE73EF"/>
    <w:rsid w:val="00CE74EF"/>
    <w:rsid w:val="00CE7B38"/>
    <w:rsid w:val="00CE7E26"/>
    <w:rsid w:val="00CF4127"/>
    <w:rsid w:val="00CF5753"/>
    <w:rsid w:val="00CF5963"/>
    <w:rsid w:val="00CF76DF"/>
    <w:rsid w:val="00D00932"/>
    <w:rsid w:val="00D00A34"/>
    <w:rsid w:val="00D016C1"/>
    <w:rsid w:val="00D15D81"/>
    <w:rsid w:val="00D17553"/>
    <w:rsid w:val="00D21A35"/>
    <w:rsid w:val="00D21DBE"/>
    <w:rsid w:val="00D21F12"/>
    <w:rsid w:val="00D24DDE"/>
    <w:rsid w:val="00D27CC5"/>
    <w:rsid w:val="00D30CB0"/>
    <w:rsid w:val="00D310F3"/>
    <w:rsid w:val="00D3209A"/>
    <w:rsid w:val="00D32BE7"/>
    <w:rsid w:val="00D32F14"/>
    <w:rsid w:val="00D33CD8"/>
    <w:rsid w:val="00D3729D"/>
    <w:rsid w:val="00D42E63"/>
    <w:rsid w:val="00D432C0"/>
    <w:rsid w:val="00D43558"/>
    <w:rsid w:val="00D45856"/>
    <w:rsid w:val="00D47A0F"/>
    <w:rsid w:val="00D47FCC"/>
    <w:rsid w:val="00D51A1E"/>
    <w:rsid w:val="00D55846"/>
    <w:rsid w:val="00D562B6"/>
    <w:rsid w:val="00D57D11"/>
    <w:rsid w:val="00D60CB0"/>
    <w:rsid w:val="00D624C5"/>
    <w:rsid w:val="00D70AF0"/>
    <w:rsid w:val="00D71CDF"/>
    <w:rsid w:val="00D71FD2"/>
    <w:rsid w:val="00D770F2"/>
    <w:rsid w:val="00D77FF9"/>
    <w:rsid w:val="00D825BD"/>
    <w:rsid w:val="00D84F0B"/>
    <w:rsid w:val="00D857CD"/>
    <w:rsid w:val="00D87EC4"/>
    <w:rsid w:val="00D9339D"/>
    <w:rsid w:val="00D93EFB"/>
    <w:rsid w:val="00D93F47"/>
    <w:rsid w:val="00DA004E"/>
    <w:rsid w:val="00DA0132"/>
    <w:rsid w:val="00DA06A7"/>
    <w:rsid w:val="00DA605E"/>
    <w:rsid w:val="00DA740F"/>
    <w:rsid w:val="00DA7DA0"/>
    <w:rsid w:val="00DB067E"/>
    <w:rsid w:val="00DB2A20"/>
    <w:rsid w:val="00DB2F5D"/>
    <w:rsid w:val="00DB4676"/>
    <w:rsid w:val="00DC485D"/>
    <w:rsid w:val="00DC57FE"/>
    <w:rsid w:val="00DC67DF"/>
    <w:rsid w:val="00DC6D71"/>
    <w:rsid w:val="00DC7833"/>
    <w:rsid w:val="00DD0F65"/>
    <w:rsid w:val="00DD1D7E"/>
    <w:rsid w:val="00DD43DF"/>
    <w:rsid w:val="00DD45BF"/>
    <w:rsid w:val="00DD615E"/>
    <w:rsid w:val="00DD7EBA"/>
    <w:rsid w:val="00DE0DFC"/>
    <w:rsid w:val="00DE13A3"/>
    <w:rsid w:val="00DE2011"/>
    <w:rsid w:val="00DE405F"/>
    <w:rsid w:val="00DE4CA3"/>
    <w:rsid w:val="00DE589F"/>
    <w:rsid w:val="00DE73D8"/>
    <w:rsid w:val="00DF010E"/>
    <w:rsid w:val="00DF59D9"/>
    <w:rsid w:val="00DF5DE8"/>
    <w:rsid w:val="00E018DF"/>
    <w:rsid w:val="00E069E6"/>
    <w:rsid w:val="00E07510"/>
    <w:rsid w:val="00E07B46"/>
    <w:rsid w:val="00E07E93"/>
    <w:rsid w:val="00E108B1"/>
    <w:rsid w:val="00E12D4D"/>
    <w:rsid w:val="00E1532D"/>
    <w:rsid w:val="00E173AA"/>
    <w:rsid w:val="00E17456"/>
    <w:rsid w:val="00E21125"/>
    <w:rsid w:val="00E21A7F"/>
    <w:rsid w:val="00E2231F"/>
    <w:rsid w:val="00E243F9"/>
    <w:rsid w:val="00E249E8"/>
    <w:rsid w:val="00E26577"/>
    <w:rsid w:val="00E26A74"/>
    <w:rsid w:val="00E2769C"/>
    <w:rsid w:val="00E3204C"/>
    <w:rsid w:val="00E32BC1"/>
    <w:rsid w:val="00E33C1A"/>
    <w:rsid w:val="00E34623"/>
    <w:rsid w:val="00E36916"/>
    <w:rsid w:val="00E378AE"/>
    <w:rsid w:val="00E37D79"/>
    <w:rsid w:val="00E400D1"/>
    <w:rsid w:val="00E42878"/>
    <w:rsid w:val="00E43D57"/>
    <w:rsid w:val="00E43DA4"/>
    <w:rsid w:val="00E44CB6"/>
    <w:rsid w:val="00E478B7"/>
    <w:rsid w:val="00E55B5C"/>
    <w:rsid w:val="00E568F9"/>
    <w:rsid w:val="00E56E00"/>
    <w:rsid w:val="00E609AC"/>
    <w:rsid w:val="00E644EA"/>
    <w:rsid w:val="00E65DD3"/>
    <w:rsid w:val="00E66766"/>
    <w:rsid w:val="00E67F6E"/>
    <w:rsid w:val="00E70030"/>
    <w:rsid w:val="00E74AC1"/>
    <w:rsid w:val="00E752D8"/>
    <w:rsid w:val="00E81E4A"/>
    <w:rsid w:val="00E8230F"/>
    <w:rsid w:val="00E85ADC"/>
    <w:rsid w:val="00E87430"/>
    <w:rsid w:val="00E875F3"/>
    <w:rsid w:val="00E90FCA"/>
    <w:rsid w:val="00E919FF"/>
    <w:rsid w:val="00E91CC0"/>
    <w:rsid w:val="00E91CFA"/>
    <w:rsid w:val="00E924ED"/>
    <w:rsid w:val="00E95738"/>
    <w:rsid w:val="00E95B50"/>
    <w:rsid w:val="00EA0283"/>
    <w:rsid w:val="00EA0F2B"/>
    <w:rsid w:val="00EA0F35"/>
    <w:rsid w:val="00EA39F1"/>
    <w:rsid w:val="00EA5634"/>
    <w:rsid w:val="00EB2984"/>
    <w:rsid w:val="00EB40F9"/>
    <w:rsid w:val="00EB444E"/>
    <w:rsid w:val="00EC34F3"/>
    <w:rsid w:val="00EC39FE"/>
    <w:rsid w:val="00EC6BFE"/>
    <w:rsid w:val="00EC75EF"/>
    <w:rsid w:val="00ED2086"/>
    <w:rsid w:val="00ED7688"/>
    <w:rsid w:val="00EE09AF"/>
    <w:rsid w:val="00EE1C83"/>
    <w:rsid w:val="00EE33BA"/>
    <w:rsid w:val="00EE3EF5"/>
    <w:rsid w:val="00EE501A"/>
    <w:rsid w:val="00EE6BBA"/>
    <w:rsid w:val="00EF042F"/>
    <w:rsid w:val="00EF338C"/>
    <w:rsid w:val="00EF50EE"/>
    <w:rsid w:val="00EF5E56"/>
    <w:rsid w:val="00EF666E"/>
    <w:rsid w:val="00EF71BE"/>
    <w:rsid w:val="00F00E04"/>
    <w:rsid w:val="00F0201B"/>
    <w:rsid w:val="00F0212D"/>
    <w:rsid w:val="00F02BAB"/>
    <w:rsid w:val="00F034A7"/>
    <w:rsid w:val="00F055CD"/>
    <w:rsid w:val="00F12D64"/>
    <w:rsid w:val="00F13945"/>
    <w:rsid w:val="00F142EA"/>
    <w:rsid w:val="00F15822"/>
    <w:rsid w:val="00F1648F"/>
    <w:rsid w:val="00F21D1C"/>
    <w:rsid w:val="00F31BD1"/>
    <w:rsid w:val="00F31D4B"/>
    <w:rsid w:val="00F34F04"/>
    <w:rsid w:val="00F35481"/>
    <w:rsid w:val="00F35AD6"/>
    <w:rsid w:val="00F35D08"/>
    <w:rsid w:val="00F3667F"/>
    <w:rsid w:val="00F369B1"/>
    <w:rsid w:val="00F37143"/>
    <w:rsid w:val="00F40007"/>
    <w:rsid w:val="00F4044C"/>
    <w:rsid w:val="00F42B04"/>
    <w:rsid w:val="00F465BE"/>
    <w:rsid w:val="00F51BEF"/>
    <w:rsid w:val="00F534A1"/>
    <w:rsid w:val="00F53938"/>
    <w:rsid w:val="00F53FED"/>
    <w:rsid w:val="00F56C3B"/>
    <w:rsid w:val="00F60F94"/>
    <w:rsid w:val="00F655F5"/>
    <w:rsid w:val="00F708E7"/>
    <w:rsid w:val="00F745BA"/>
    <w:rsid w:val="00F818D1"/>
    <w:rsid w:val="00F81B83"/>
    <w:rsid w:val="00F82473"/>
    <w:rsid w:val="00F8381F"/>
    <w:rsid w:val="00F8493F"/>
    <w:rsid w:val="00F879D0"/>
    <w:rsid w:val="00F96154"/>
    <w:rsid w:val="00F961F7"/>
    <w:rsid w:val="00FA084D"/>
    <w:rsid w:val="00FA1611"/>
    <w:rsid w:val="00FA1CCB"/>
    <w:rsid w:val="00FA1F69"/>
    <w:rsid w:val="00FA26B1"/>
    <w:rsid w:val="00FA703E"/>
    <w:rsid w:val="00FA7257"/>
    <w:rsid w:val="00FB0FDF"/>
    <w:rsid w:val="00FB27D4"/>
    <w:rsid w:val="00FB33E3"/>
    <w:rsid w:val="00FB3F1C"/>
    <w:rsid w:val="00FB475C"/>
    <w:rsid w:val="00FB734F"/>
    <w:rsid w:val="00FC72A6"/>
    <w:rsid w:val="00FC795C"/>
    <w:rsid w:val="00FD05C2"/>
    <w:rsid w:val="00FD440F"/>
    <w:rsid w:val="00FD738C"/>
    <w:rsid w:val="00FD7A09"/>
    <w:rsid w:val="00FE013B"/>
    <w:rsid w:val="00FE1FC4"/>
    <w:rsid w:val="00FE410D"/>
    <w:rsid w:val="00FE4D69"/>
    <w:rsid w:val="00FE7544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5BD1F6"/>
  <w15:docId w15:val="{C2B5163E-4EF2-469E-91DB-0E0EEF5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5A2ADB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6C27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ges">
    <w:name w:val="Pages"/>
    <w:basedOn w:val="Normalny"/>
    <w:rsid w:val="0018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ZnakZnakZnakZnak">
    <w:name w:val="Znak Znak Znak Znak"/>
    <w:basedOn w:val="Normalny"/>
    <w:rsid w:val="00D7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8E69C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69C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ekstpodstawowywcity21">
    <w:name w:val="Tekst podstawowy wcięty 21"/>
    <w:basedOn w:val="Normalny"/>
    <w:qFormat/>
    <w:rsid w:val="00C64C63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E0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locked/>
    <w:rsid w:val="00E12D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E12D4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Odwoaniedokomentarza">
    <w:name w:val="annotation reference"/>
    <w:basedOn w:val="Domylnaczcionkaakapitu"/>
    <w:uiPriority w:val="99"/>
    <w:unhideWhenUsed/>
    <w:locked/>
    <w:rsid w:val="0035702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57023"/>
    <w:pPr>
      <w:spacing w:after="200"/>
    </w:pPr>
    <w:rPr>
      <w:rFonts w:asciiTheme="minorHAnsi" w:eastAsiaTheme="minorEastAsia" w:hAnsiTheme="minorHAnsi" w:cstheme="minorBid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02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AkapitzlistZnak">
    <w:name w:val="Akapit z listą Znak"/>
    <w:link w:val="Akapitzlist"/>
    <w:uiPriority w:val="34"/>
    <w:locked/>
    <w:rsid w:val="00C36E74"/>
    <w:rPr>
      <w:rFonts w:eastAsiaTheme="minorHAnsi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locked/>
    <w:rsid w:val="002931A4"/>
    <w:rPr>
      <w:rFonts w:ascii="Courier New" w:eastAsia="Times New Roman" w:hAnsi="Courier New" w:cs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3365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65BF"/>
    <w:rPr>
      <w:sz w:val="16"/>
      <w:szCs w:val="16"/>
    </w:rPr>
  </w:style>
  <w:style w:type="paragraph" w:customStyle="1" w:styleId="Zawartotabeli">
    <w:name w:val="Zawartość tabeli"/>
    <w:basedOn w:val="Normalny"/>
    <w:rsid w:val="00E075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qFormat/>
    <w:locked/>
    <w:rsid w:val="00027B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027BEF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Styl">
    <w:name w:val="Styl"/>
    <w:rsid w:val="00027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52444-7188-4E79-B7E4-105CEFB7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65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Karina Madej</cp:lastModifiedBy>
  <cp:revision>18</cp:revision>
  <cp:lastPrinted>2018-10-19T08:14:00Z</cp:lastPrinted>
  <dcterms:created xsi:type="dcterms:W3CDTF">2018-10-17T03:20:00Z</dcterms:created>
  <dcterms:modified xsi:type="dcterms:W3CDTF">2018-10-19T08:15:00Z</dcterms:modified>
</cp:coreProperties>
</file>