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4CF20" w14:textId="103C05D8" w:rsidR="001F6E07" w:rsidRPr="00EE09AF" w:rsidRDefault="00B13F03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0B94B020" wp14:editId="5F31B00F">
                <wp:simplePos x="0" y="0"/>
                <wp:positionH relativeFrom="column">
                  <wp:posOffset>-110491</wp:posOffset>
                </wp:positionH>
                <wp:positionV relativeFrom="paragraph">
                  <wp:posOffset>-786765</wp:posOffset>
                </wp:positionV>
                <wp:extent cx="0" cy="477520"/>
                <wp:effectExtent l="0" t="0" r="19050" b="1778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2E52B" id="Łącznik prostoliniowy 15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1F6E07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1F6E07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Katowice </w:t>
      </w:r>
      <w:r w:rsidR="00267516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8629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14</w:t>
      </w:r>
      <w:r w:rsidR="00C70490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.11</w:t>
      </w:r>
      <w:r w:rsidR="0069312A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1F6E07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2017r.</w:t>
      </w:r>
    </w:p>
    <w:p w14:paraId="63CAED5E" w14:textId="59729953" w:rsidR="003D2353" w:rsidRPr="00EE09AF" w:rsidRDefault="003D2353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</w:t>
      </w:r>
      <w:r w:rsidR="00F53FED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r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ZP/381/</w:t>
      </w:r>
      <w:r w:rsidR="00C70490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100</w:t>
      </w:r>
      <w:r w:rsidR="006C2715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/2017</w:t>
      </w:r>
    </w:p>
    <w:p w14:paraId="746EC4CD" w14:textId="77777777" w:rsidR="00AA7CFA" w:rsidRPr="00EE09AF" w:rsidRDefault="00AA7CFA" w:rsidP="00232BB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880D67F" w14:textId="77777777" w:rsidR="00AA7CFA" w:rsidRPr="00EE09AF" w:rsidRDefault="00AA7CFA" w:rsidP="00232BB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B1A0E0" w14:textId="0E2B9340" w:rsidR="008853B2" w:rsidRDefault="005E6219" w:rsidP="00232BB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DO </w:t>
      </w:r>
      <w:r w:rsidR="008853B2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WSZYSTKICH  ZAINTERESOWANYCH</w:t>
      </w:r>
    </w:p>
    <w:p w14:paraId="38BCBB2B" w14:textId="77777777" w:rsidR="00A514BF" w:rsidRPr="00EE09AF" w:rsidRDefault="00A514BF" w:rsidP="00232BBD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67589F0" w14:textId="77777777" w:rsidR="008853B2" w:rsidRPr="00EE09AF" w:rsidRDefault="008853B2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39B0DB" w14:textId="2783843D" w:rsidR="008853B2" w:rsidRPr="00EE09AF" w:rsidRDefault="005E6219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Dotyczy postępowania </w:t>
      </w:r>
      <w:r w:rsidR="008853B2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trybie przetargu nieograniczonego: </w:t>
      </w:r>
      <w:r w:rsidR="00E12D4D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dostawę </w:t>
      </w:r>
      <w:r w:rsidR="00C70490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materiałów eksploatacyjnych do urządzeń medycznych</w:t>
      </w:r>
      <w:r w:rsidR="00FE013B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53FED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="00267516"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853B2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</w:t>
      </w:r>
      <w:r w:rsidR="00F53FED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/</w:t>
      </w:r>
      <w:r w:rsidR="008853B2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ZP/381/</w:t>
      </w:r>
      <w:r w:rsidR="00C70490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100</w:t>
      </w:r>
      <w:r w:rsidR="006C2715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</w:t>
      </w:r>
      <w:r w:rsidR="008853B2" w:rsidRPr="00EE09A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/2017</w:t>
      </w:r>
    </w:p>
    <w:p w14:paraId="3E426DFE" w14:textId="77777777" w:rsidR="005E6219" w:rsidRPr="00EE09AF" w:rsidRDefault="005E6219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B98D1EB" w14:textId="25B40169" w:rsidR="00286297" w:rsidRDefault="00286297" w:rsidP="00253B16">
      <w:pPr>
        <w:pStyle w:val="Akapitzlist"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Niniejszym Zamawiający modyfikuje odpowiedź udzieloną w dniu 08.11.2017 na pytanie </w:t>
      </w:r>
      <w:r w:rsidR="00253B1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nr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28 zgodnie z poniższym:</w:t>
      </w:r>
    </w:p>
    <w:p w14:paraId="49463438" w14:textId="154FFD4A" w:rsidR="005272B8" w:rsidRPr="00EE09AF" w:rsidRDefault="005272B8" w:rsidP="00232BB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910766A" w14:textId="2144F147" w:rsidR="00AD5AAC" w:rsidRPr="00EE09AF" w:rsidRDefault="007B7FF8" w:rsidP="00232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9AF">
        <w:rPr>
          <w:rFonts w:ascii="Times New Roman" w:hAnsi="Times New Roman" w:cs="Times New Roman"/>
          <w:b/>
          <w:sz w:val="24"/>
          <w:szCs w:val="24"/>
        </w:rPr>
        <w:t xml:space="preserve">Pytanie nr 28:  </w:t>
      </w:r>
      <w:r w:rsidR="00AD5AAC" w:rsidRPr="00EE09AF">
        <w:rPr>
          <w:rFonts w:ascii="Times New Roman" w:hAnsi="Times New Roman" w:cs="Times New Roman"/>
          <w:b/>
          <w:sz w:val="24"/>
          <w:szCs w:val="24"/>
        </w:rPr>
        <w:t xml:space="preserve">dot. opisu przedmiotu zamówienia w Formularzu cenowym, załącznik nr 4.2, pozycje 1-3: </w:t>
      </w:r>
    </w:p>
    <w:p w14:paraId="579B73AF" w14:textId="77777777" w:rsidR="00AD5AAC" w:rsidRPr="00EE09AF" w:rsidRDefault="00AD5AAC" w:rsidP="0023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F">
        <w:rPr>
          <w:rFonts w:ascii="Times New Roman" w:hAnsi="Times New Roman" w:cs="Times New Roman"/>
          <w:sz w:val="24"/>
          <w:szCs w:val="24"/>
        </w:rPr>
        <w:t xml:space="preserve">Czy w części  2 poz. 1,2,3 Zamawiający dopuszcza </w:t>
      </w:r>
      <w:r w:rsidRPr="00EE09AF">
        <w:rPr>
          <w:rFonts w:ascii="Times New Roman" w:hAnsi="Times New Roman" w:cs="Times New Roman"/>
          <w:b/>
          <w:sz w:val="24"/>
          <w:szCs w:val="24"/>
        </w:rPr>
        <w:t>zestaw z fartuchem rozmiar „L” z ręcznikiem</w:t>
      </w:r>
      <w:r w:rsidRPr="00EE09AF">
        <w:rPr>
          <w:rFonts w:ascii="Times New Roman" w:hAnsi="Times New Roman" w:cs="Times New Roman"/>
          <w:sz w:val="24"/>
          <w:szCs w:val="24"/>
        </w:rPr>
        <w:t xml:space="preserve"> zamiast rozmiaru „M”?</w:t>
      </w:r>
    </w:p>
    <w:p w14:paraId="0F9E24EA" w14:textId="77777777" w:rsidR="001D30FE" w:rsidRPr="00EE09AF" w:rsidRDefault="001D30FE" w:rsidP="00232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9AF">
        <w:rPr>
          <w:rFonts w:ascii="Times New Roman" w:hAnsi="Times New Roman" w:cs="Times New Roman"/>
          <w:b/>
          <w:sz w:val="24"/>
          <w:szCs w:val="24"/>
        </w:rPr>
        <w:t xml:space="preserve">Odp.: </w:t>
      </w:r>
    </w:p>
    <w:p w14:paraId="6C650EB9" w14:textId="78C1B008" w:rsidR="00286297" w:rsidRPr="00EE09AF" w:rsidRDefault="00286297" w:rsidP="0028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F">
        <w:rPr>
          <w:rFonts w:ascii="Times New Roman" w:hAnsi="Times New Roman" w:cs="Times New Roman"/>
          <w:sz w:val="24"/>
          <w:szCs w:val="24"/>
        </w:rPr>
        <w:t xml:space="preserve">Tak, </w:t>
      </w:r>
      <w:r w:rsidR="00253B16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dopuszcza</w:t>
      </w:r>
      <w:r w:rsidRPr="00EE09AF">
        <w:rPr>
          <w:rFonts w:ascii="Times New Roman" w:hAnsi="Times New Roman" w:cs="Times New Roman"/>
          <w:sz w:val="24"/>
          <w:szCs w:val="24"/>
        </w:rPr>
        <w:t xml:space="preserve"> w związku z czym </w:t>
      </w:r>
      <w:r w:rsidRPr="00EE09A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zmienia załącznik nr 4.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EE09A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do SIWZ zgodnie z dołączoną do niniejs</w:t>
      </w:r>
      <w:r w:rsidR="00253B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ze</w:t>
      </w:r>
      <w:r w:rsidR="00BC35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j </w:t>
      </w:r>
      <w:r w:rsidR="00253B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do </w:t>
      </w:r>
      <w:r w:rsidRPr="00EE09A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odpowiedzi modyfikacją załącznika</w:t>
      </w:r>
    </w:p>
    <w:p w14:paraId="42D83891" w14:textId="77777777" w:rsidR="00080B8E" w:rsidRPr="00EE09AF" w:rsidRDefault="00080B8E" w:rsidP="00232BBD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71D8315" w14:textId="77777777" w:rsidR="006A3773" w:rsidRPr="001A00D2" w:rsidRDefault="006A3773" w:rsidP="006A3773">
      <w:pPr>
        <w:suppressAutoHyphens/>
        <w:autoSpaceDE w:val="0"/>
        <w:autoSpaceDN w:val="0"/>
        <w:adjustRightInd w:val="0"/>
        <w:spacing w:after="37" w:line="240" w:lineRule="auto"/>
        <w:ind w:left="720"/>
        <w:jc w:val="both"/>
        <w:rPr>
          <w:color w:val="000000"/>
        </w:rPr>
      </w:pPr>
    </w:p>
    <w:p w14:paraId="19B808DD" w14:textId="77777777" w:rsidR="002F3D93" w:rsidRPr="00EE09AF" w:rsidRDefault="002F3D93" w:rsidP="002F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38C706" w14:textId="77777777" w:rsidR="002F3D93" w:rsidRPr="00EE09AF" w:rsidRDefault="002F3D93" w:rsidP="002F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09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UWAGA</w:t>
      </w:r>
    </w:p>
    <w:p w14:paraId="5138089F" w14:textId="77777777" w:rsidR="002F3D93" w:rsidRPr="00EE09AF" w:rsidRDefault="002F3D93" w:rsidP="002F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09AF">
        <w:rPr>
          <w:rFonts w:ascii="Times New Roman" w:eastAsia="Times New Roman" w:hAnsi="Times New Roman" w:cs="Times New Roman"/>
          <w:b/>
          <w:sz w:val="28"/>
          <w:szCs w:val="28"/>
        </w:rPr>
        <w:t xml:space="preserve">Zamawiający przesuwa termin składania ofert: </w:t>
      </w:r>
    </w:p>
    <w:p w14:paraId="6DAF94A0" w14:textId="77777777" w:rsidR="002F3D93" w:rsidRPr="00EE09AF" w:rsidRDefault="002F3D93" w:rsidP="002F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EE09AF">
        <w:rPr>
          <w:rFonts w:ascii="Times New Roman" w:eastAsia="Times New Roman" w:hAnsi="Times New Roman" w:cs="Times New Roman"/>
          <w:b/>
          <w:sz w:val="28"/>
          <w:szCs w:val="28"/>
        </w:rPr>
        <w:t>z 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</w:rPr>
        <w:t>.11.2017 r. godz. 10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00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27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.11.2017 r. godz. 10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</w:p>
    <w:p w14:paraId="03E5A84D" w14:textId="77777777" w:rsidR="002F3D93" w:rsidRPr="00EE09AF" w:rsidRDefault="002F3D93" w:rsidP="002F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9AF">
        <w:rPr>
          <w:rFonts w:ascii="Times New Roman" w:eastAsia="Times New Roman" w:hAnsi="Times New Roman" w:cs="Times New Roman"/>
          <w:b/>
          <w:sz w:val="28"/>
          <w:szCs w:val="28"/>
        </w:rPr>
        <w:t>oraz przesuwa termin otwarcia ofert</w:t>
      </w:r>
    </w:p>
    <w:p w14:paraId="1C765449" w14:textId="77777777" w:rsidR="002F3D93" w:rsidRPr="00EE09AF" w:rsidRDefault="002F3D93" w:rsidP="002F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EE09AF">
        <w:rPr>
          <w:rFonts w:ascii="Times New Roman" w:eastAsia="Times New Roman" w:hAnsi="Times New Roman" w:cs="Times New Roman"/>
          <w:b/>
          <w:sz w:val="28"/>
          <w:szCs w:val="28"/>
        </w:rPr>
        <w:t>z 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</w:rPr>
        <w:t>.11.2017 r. godz. 10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30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27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.11.2017 r. godz. 10</w:t>
      </w:r>
      <w:r w:rsidRPr="00EE09AF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EE09AF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14:paraId="028C44D9" w14:textId="77777777" w:rsidR="002F3D93" w:rsidRPr="00EE09AF" w:rsidRDefault="002F3D93" w:rsidP="002F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</w:p>
    <w:p w14:paraId="5A39E184" w14:textId="77777777" w:rsidR="002F3D93" w:rsidRPr="00EE09AF" w:rsidRDefault="002F3D93" w:rsidP="002F3D93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Jednocześnie Zamawiający informuje, iż przekazał Urzędowi Publikacji Unii Europejskiej – Sprostowanie – Ogłoszenie zmian lub dodatkowych informacji:</w:t>
      </w:r>
    </w:p>
    <w:p w14:paraId="798D76FE" w14:textId="77777777" w:rsidR="002F3D93" w:rsidRPr="00EE09AF" w:rsidRDefault="002F3D93" w:rsidP="002F3D93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E09A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Zamawiający przesunął termin składania i otwarcia ofert zgodnie z informacją w uwadze  powyżej.</w:t>
      </w:r>
    </w:p>
    <w:p w14:paraId="431AF0A6" w14:textId="77777777" w:rsidR="002F3D93" w:rsidRPr="00232BBD" w:rsidRDefault="002F3D93" w:rsidP="002F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</w:p>
    <w:p w14:paraId="7B8EEC3D" w14:textId="77777777" w:rsidR="002F3D93" w:rsidRPr="00232BBD" w:rsidRDefault="002F3D93" w:rsidP="002F3D93">
      <w:pPr>
        <w:pStyle w:val="Bezodstpw"/>
        <w:ind w:left="-1757"/>
        <w:jc w:val="both"/>
        <w:rPr>
          <w:rFonts w:ascii="Times New Roman" w:hAnsi="Times New Roman" w:cs="Times New Roman"/>
          <w:sz w:val="24"/>
          <w:szCs w:val="24"/>
        </w:rPr>
      </w:pPr>
    </w:p>
    <w:p w14:paraId="3509DB7E" w14:textId="77777777" w:rsidR="002F3D93" w:rsidRPr="00232BBD" w:rsidRDefault="002F3D93" w:rsidP="002F3D93">
      <w:pPr>
        <w:pStyle w:val="Bezodstpw"/>
        <w:ind w:left="-1757"/>
        <w:jc w:val="both"/>
        <w:rPr>
          <w:rFonts w:ascii="Times New Roman" w:hAnsi="Times New Roman" w:cs="Times New Roman"/>
          <w:sz w:val="24"/>
          <w:szCs w:val="24"/>
        </w:rPr>
      </w:pPr>
    </w:p>
    <w:p w14:paraId="4C502E14" w14:textId="77777777" w:rsidR="00286297" w:rsidRPr="00EE09AF" w:rsidRDefault="00286297" w:rsidP="00232BBD">
      <w:pPr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286297" w:rsidRPr="00EE09AF" w:rsidSect="005E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C713" w14:textId="77777777" w:rsidR="00383A84" w:rsidRDefault="00383A84" w:rsidP="0004169C">
      <w:pPr>
        <w:spacing w:after="0" w:line="240" w:lineRule="auto"/>
      </w:pPr>
      <w:r>
        <w:separator/>
      </w:r>
    </w:p>
  </w:endnote>
  <w:endnote w:type="continuationSeparator" w:id="0">
    <w:p w14:paraId="736F8BEF" w14:textId="77777777" w:rsidR="00383A84" w:rsidRDefault="00383A84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F5CA" w14:textId="77777777" w:rsidR="00383A84" w:rsidRDefault="00383A8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79CB" w14:textId="77777777" w:rsidR="00383A84" w:rsidRDefault="00383A84">
    <w:pPr>
      <w:spacing w:after="0" w:line="240" w:lineRule="auto"/>
    </w:pPr>
  </w:p>
  <w:p w14:paraId="2F1D3498" w14:textId="77777777" w:rsidR="00383A84" w:rsidRDefault="00383A84">
    <w:pPr>
      <w:spacing w:after="0" w:line="240" w:lineRule="auto"/>
    </w:pPr>
  </w:p>
  <w:p w14:paraId="0E776883" w14:textId="77777777" w:rsidR="00383A84" w:rsidRDefault="00383A84">
    <w:pPr>
      <w:spacing w:after="0" w:line="240" w:lineRule="auto"/>
    </w:pPr>
  </w:p>
  <w:p w14:paraId="15F13366" w14:textId="77777777" w:rsidR="00383A84" w:rsidRDefault="00383A84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0B8" w14:textId="77777777" w:rsidR="00383A84" w:rsidRDefault="00383A8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1C0E" w14:textId="77777777" w:rsidR="00383A84" w:rsidRDefault="00383A84" w:rsidP="0004169C">
      <w:pPr>
        <w:spacing w:after="0" w:line="240" w:lineRule="auto"/>
      </w:pPr>
      <w:r>
        <w:separator/>
      </w:r>
    </w:p>
  </w:footnote>
  <w:footnote w:type="continuationSeparator" w:id="0">
    <w:p w14:paraId="1FD35EF3" w14:textId="77777777" w:rsidR="00383A84" w:rsidRDefault="00383A84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88CD" w14:textId="77777777" w:rsidR="00383A84" w:rsidRDefault="00383A84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9064" w14:textId="6E5DB28E" w:rsidR="00383A84" w:rsidRDefault="00B13F03" w:rsidP="007E04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F34ED" wp14:editId="75057B72">
              <wp:simplePos x="0" y="0"/>
              <wp:positionH relativeFrom="column">
                <wp:posOffset>-58420</wp:posOffset>
              </wp:positionH>
              <wp:positionV relativeFrom="paragraph">
                <wp:posOffset>-495300</wp:posOffset>
              </wp:positionV>
              <wp:extent cx="2163445" cy="709930"/>
              <wp:effectExtent l="0" t="0" r="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E08E9" w14:textId="77777777" w:rsidR="00383A84" w:rsidRPr="000C1232" w:rsidRDefault="00383A84" w:rsidP="007E0411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F34E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    <v:textbox>
                <w:txbxContent>
                  <w:p w14:paraId="76DE08E9" w14:textId="77777777" w:rsidR="00383A84" w:rsidRPr="000C1232" w:rsidRDefault="00383A84" w:rsidP="007E0411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3A84">
      <w:rPr>
        <w:noProof/>
      </w:rPr>
      <w:drawing>
        <wp:anchor distT="0" distB="0" distL="114300" distR="114300" simplePos="0" relativeHeight="251659264" behindDoc="0" locked="0" layoutInCell="1" allowOverlap="1" wp14:anchorId="3DDE4229" wp14:editId="129D0579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5" name="Obraz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A3026E" w14:textId="77777777" w:rsidR="00383A84" w:rsidRDefault="00383A84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2FA3" w14:textId="4F35F3DE" w:rsidR="00383A84" w:rsidRDefault="00B13F03" w:rsidP="007E0411">
    <w:pPr>
      <w:pStyle w:val="Nagwek"/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7BFFC" wp14:editId="19B1A5E5">
              <wp:simplePos x="0" y="0"/>
              <wp:positionH relativeFrom="column">
                <wp:posOffset>-101600</wp:posOffset>
              </wp:positionH>
              <wp:positionV relativeFrom="paragraph">
                <wp:posOffset>-321945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3ACDD" w14:textId="77777777" w:rsidR="00383A84" w:rsidRPr="000C1232" w:rsidRDefault="00383A84" w:rsidP="00D87EC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7BFFC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7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    <v:textbox>
                <w:txbxContent>
                  <w:p w14:paraId="4CB3ACDD" w14:textId="77777777" w:rsidR="00383A84" w:rsidRPr="000C1232" w:rsidRDefault="00383A84" w:rsidP="00D87EC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 w:rsidR="00383A84">
      <w:rPr>
        <w:noProof/>
      </w:rPr>
      <w:drawing>
        <wp:anchor distT="0" distB="0" distL="114300" distR="114300" simplePos="0" relativeHeight="251657216" behindDoc="0" locked="0" layoutInCell="1" allowOverlap="1" wp14:anchorId="51BCF5E5" wp14:editId="593239BE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6" name="Obraz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A84">
      <w:t xml:space="preserve">         </w:t>
    </w:r>
  </w:p>
  <w:p w14:paraId="3A70715B" w14:textId="77777777" w:rsidR="00383A84" w:rsidRDefault="00383A8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06B994B1" w14:textId="77777777" w:rsidR="00383A84" w:rsidRDefault="00383A8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1C"/>
    <w:multiLevelType w:val="multilevel"/>
    <w:tmpl w:val="7B828E26"/>
    <w:name w:val="WW8Num67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3" w15:restartNumberingAfterBreak="0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D759D"/>
    <w:multiLevelType w:val="multilevel"/>
    <w:tmpl w:val="A9AA7A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93796"/>
    <w:multiLevelType w:val="hybridMultilevel"/>
    <w:tmpl w:val="F91C655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A7D0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5" w:tplc="7D80286C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05EE2"/>
    <w:multiLevelType w:val="hybridMultilevel"/>
    <w:tmpl w:val="CAC2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283"/>
    <w:multiLevelType w:val="hybridMultilevel"/>
    <w:tmpl w:val="D0A84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12BC2"/>
    <w:multiLevelType w:val="multilevel"/>
    <w:tmpl w:val="766C8552"/>
    <w:name w:val="WW8Num673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02450"/>
    <w:multiLevelType w:val="hybridMultilevel"/>
    <w:tmpl w:val="7A162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551E5"/>
    <w:multiLevelType w:val="hybridMultilevel"/>
    <w:tmpl w:val="32788158"/>
    <w:lvl w:ilvl="0" w:tplc="45C40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149A7"/>
    <w:multiLevelType w:val="hybridMultilevel"/>
    <w:tmpl w:val="94284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17" w15:restartNumberingAfterBreak="0">
    <w:nsid w:val="3C333942"/>
    <w:multiLevelType w:val="hybridMultilevel"/>
    <w:tmpl w:val="8C2016F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63EAE"/>
    <w:multiLevelType w:val="hybridMultilevel"/>
    <w:tmpl w:val="9676D8F0"/>
    <w:lvl w:ilvl="0" w:tplc="FE42F6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1688E484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A574FD"/>
    <w:multiLevelType w:val="hybridMultilevel"/>
    <w:tmpl w:val="8A566CCC"/>
    <w:lvl w:ilvl="0" w:tplc="61242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22B032B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3219A2"/>
    <w:multiLevelType w:val="hybridMultilevel"/>
    <w:tmpl w:val="173233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7F17D1"/>
    <w:multiLevelType w:val="hybridMultilevel"/>
    <w:tmpl w:val="D4AE9E80"/>
    <w:lvl w:ilvl="0" w:tplc="5F50F306">
      <w:start w:val="3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D860846"/>
    <w:multiLevelType w:val="hybridMultilevel"/>
    <w:tmpl w:val="16E00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41A3E"/>
    <w:multiLevelType w:val="hybridMultilevel"/>
    <w:tmpl w:val="AEE03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52652"/>
    <w:multiLevelType w:val="hybridMultilevel"/>
    <w:tmpl w:val="8A9E7A48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50C189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ACD6FF14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5A5E78"/>
    <w:multiLevelType w:val="hybridMultilevel"/>
    <w:tmpl w:val="5D367070"/>
    <w:lvl w:ilvl="0" w:tplc="CF28DF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7AF4BFC"/>
    <w:multiLevelType w:val="hybridMultilevel"/>
    <w:tmpl w:val="214CA236"/>
    <w:lvl w:ilvl="0" w:tplc="1340E4A4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D3B251D"/>
    <w:multiLevelType w:val="hybridMultilevel"/>
    <w:tmpl w:val="5BCAEA52"/>
    <w:lvl w:ilvl="0" w:tplc="B6F43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9"/>
  </w:num>
  <w:num w:numId="4">
    <w:abstractNumId w:val="6"/>
  </w:num>
  <w:num w:numId="5">
    <w:abstractNumId w:val="26"/>
  </w:num>
  <w:num w:numId="6">
    <w:abstractNumId w:val="27"/>
  </w:num>
  <w:num w:numId="7">
    <w:abstractNumId w:val="14"/>
  </w:num>
  <w:num w:numId="8">
    <w:abstractNumId w:val="20"/>
  </w:num>
  <w:num w:numId="9">
    <w:abstractNumId w:val="30"/>
  </w:num>
  <w:num w:numId="10">
    <w:abstractNumId w:val="18"/>
  </w:num>
  <w:num w:numId="11">
    <w:abstractNumId w:val="28"/>
  </w:num>
  <w:num w:numId="12">
    <w:abstractNumId w:val="9"/>
  </w:num>
  <w:num w:numId="13">
    <w:abstractNumId w:val="13"/>
  </w:num>
  <w:num w:numId="14">
    <w:abstractNumId w:val="2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</w:num>
  <w:num w:numId="25">
    <w:abstractNumId w:val="1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  <w:num w:numId="3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B6"/>
    <w:rsid w:val="00000A77"/>
    <w:rsid w:val="00001410"/>
    <w:rsid w:val="00001F59"/>
    <w:rsid w:val="00002136"/>
    <w:rsid w:val="00010187"/>
    <w:rsid w:val="00011AD8"/>
    <w:rsid w:val="00024710"/>
    <w:rsid w:val="00031A14"/>
    <w:rsid w:val="00031D9C"/>
    <w:rsid w:val="00033CE0"/>
    <w:rsid w:val="00040636"/>
    <w:rsid w:val="0004169C"/>
    <w:rsid w:val="00042B85"/>
    <w:rsid w:val="000478BD"/>
    <w:rsid w:val="00053366"/>
    <w:rsid w:val="000645A0"/>
    <w:rsid w:val="00064785"/>
    <w:rsid w:val="000662EA"/>
    <w:rsid w:val="00066A5F"/>
    <w:rsid w:val="00077A22"/>
    <w:rsid w:val="00080B8E"/>
    <w:rsid w:val="000850B4"/>
    <w:rsid w:val="00085532"/>
    <w:rsid w:val="00085DC3"/>
    <w:rsid w:val="000924F4"/>
    <w:rsid w:val="00092A51"/>
    <w:rsid w:val="000940EE"/>
    <w:rsid w:val="00096D1A"/>
    <w:rsid w:val="000A0045"/>
    <w:rsid w:val="000A5211"/>
    <w:rsid w:val="000A6E2C"/>
    <w:rsid w:val="000A7B6F"/>
    <w:rsid w:val="000C1232"/>
    <w:rsid w:val="000C134D"/>
    <w:rsid w:val="000C3E11"/>
    <w:rsid w:val="000C60C5"/>
    <w:rsid w:val="000C6CC9"/>
    <w:rsid w:val="000D478D"/>
    <w:rsid w:val="000E2B40"/>
    <w:rsid w:val="000E3B19"/>
    <w:rsid w:val="000E49C9"/>
    <w:rsid w:val="000E4E5D"/>
    <w:rsid w:val="000E6F23"/>
    <w:rsid w:val="000F070A"/>
    <w:rsid w:val="000F1A78"/>
    <w:rsid w:val="001017A5"/>
    <w:rsid w:val="00130F31"/>
    <w:rsid w:val="001331FF"/>
    <w:rsid w:val="001366FB"/>
    <w:rsid w:val="00146DAB"/>
    <w:rsid w:val="00154304"/>
    <w:rsid w:val="00155C1B"/>
    <w:rsid w:val="00157B82"/>
    <w:rsid w:val="00160076"/>
    <w:rsid w:val="0016355F"/>
    <w:rsid w:val="00171385"/>
    <w:rsid w:val="00173DF3"/>
    <w:rsid w:val="0018178E"/>
    <w:rsid w:val="00184E49"/>
    <w:rsid w:val="00185E14"/>
    <w:rsid w:val="00190606"/>
    <w:rsid w:val="00191A20"/>
    <w:rsid w:val="0019336C"/>
    <w:rsid w:val="00193637"/>
    <w:rsid w:val="001A3539"/>
    <w:rsid w:val="001A4170"/>
    <w:rsid w:val="001A49B8"/>
    <w:rsid w:val="001A4FE0"/>
    <w:rsid w:val="001A536F"/>
    <w:rsid w:val="001A6FDD"/>
    <w:rsid w:val="001C03D4"/>
    <w:rsid w:val="001D1488"/>
    <w:rsid w:val="001D30FE"/>
    <w:rsid w:val="001D35E9"/>
    <w:rsid w:val="001D6FD6"/>
    <w:rsid w:val="001D7930"/>
    <w:rsid w:val="001E0FC3"/>
    <w:rsid w:val="001E2273"/>
    <w:rsid w:val="001F1A99"/>
    <w:rsid w:val="001F583E"/>
    <w:rsid w:val="001F6E07"/>
    <w:rsid w:val="0021228B"/>
    <w:rsid w:val="00214E4F"/>
    <w:rsid w:val="00221B09"/>
    <w:rsid w:val="00223F6B"/>
    <w:rsid w:val="002327B8"/>
    <w:rsid w:val="00232BBD"/>
    <w:rsid w:val="002364FF"/>
    <w:rsid w:val="00242882"/>
    <w:rsid w:val="002476F5"/>
    <w:rsid w:val="00247776"/>
    <w:rsid w:val="00251540"/>
    <w:rsid w:val="00252994"/>
    <w:rsid w:val="00253B16"/>
    <w:rsid w:val="002628DE"/>
    <w:rsid w:val="00267516"/>
    <w:rsid w:val="00270653"/>
    <w:rsid w:val="00271568"/>
    <w:rsid w:val="002736B9"/>
    <w:rsid w:val="00274C9E"/>
    <w:rsid w:val="00276D29"/>
    <w:rsid w:val="00286297"/>
    <w:rsid w:val="00287C30"/>
    <w:rsid w:val="00297EEA"/>
    <w:rsid w:val="002A7640"/>
    <w:rsid w:val="002A7C38"/>
    <w:rsid w:val="002B0AB8"/>
    <w:rsid w:val="002B5B3C"/>
    <w:rsid w:val="002B787C"/>
    <w:rsid w:val="002C0056"/>
    <w:rsid w:val="002D7832"/>
    <w:rsid w:val="002E331C"/>
    <w:rsid w:val="002E3D0F"/>
    <w:rsid w:val="002E4894"/>
    <w:rsid w:val="002E5F2C"/>
    <w:rsid w:val="002E7380"/>
    <w:rsid w:val="002E78A2"/>
    <w:rsid w:val="002F2738"/>
    <w:rsid w:val="002F2783"/>
    <w:rsid w:val="002F3A77"/>
    <w:rsid w:val="002F3D93"/>
    <w:rsid w:val="002F5C66"/>
    <w:rsid w:val="002F6F7B"/>
    <w:rsid w:val="00300932"/>
    <w:rsid w:val="00301D99"/>
    <w:rsid w:val="003051F8"/>
    <w:rsid w:val="00306DA5"/>
    <w:rsid w:val="00314435"/>
    <w:rsid w:val="00317BBF"/>
    <w:rsid w:val="00320DD1"/>
    <w:rsid w:val="00325C72"/>
    <w:rsid w:val="00326626"/>
    <w:rsid w:val="00326F88"/>
    <w:rsid w:val="00327A9F"/>
    <w:rsid w:val="00331E49"/>
    <w:rsid w:val="00332BD7"/>
    <w:rsid w:val="00335A2A"/>
    <w:rsid w:val="003400C3"/>
    <w:rsid w:val="0034020D"/>
    <w:rsid w:val="003420D2"/>
    <w:rsid w:val="0034689A"/>
    <w:rsid w:val="0035639E"/>
    <w:rsid w:val="00357023"/>
    <w:rsid w:val="00357AE1"/>
    <w:rsid w:val="003626BF"/>
    <w:rsid w:val="00366D08"/>
    <w:rsid w:val="00373E24"/>
    <w:rsid w:val="0037450E"/>
    <w:rsid w:val="00381632"/>
    <w:rsid w:val="00382397"/>
    <w:rsid w:val="00383A84"/>
    <w:rsid w:val="003849FA"/>
    <w:rsid w:val="00385BF2"/>
    <w:rsid w:val="00385E17"/>
    <w:rsid w:val="00385F8B"/>
    <w:rsid w:val="00387F63"/>
    <w:rsid w:val="00390621"/>
    <w:rsid w:val="00393C45"/>
    <w:rsid w:val="003A002C"/>
    <w:rsid w:val="003A617D"/>
    <w:rsid w:val="003A7E40"/>
    <w:rsid w:val="003B0DE8"/>
    <w:rsid w:val="003B17C9"/>
    <w:rsid w:val="003B4489"/>
    <w:rsid w:val="003B5D52"/>
    <w:rsid w:val="003C1454"/>
    <w:rsid w:val="003C22A9"/>
    <w:rsid w:val="003C5F6C"/>
    <w:rsid w:val="003D0BD5"/>
    <w:rsid w:val="003D2353"/>
    <w:rsid w:val="003D77C4"/>
    <w:rsid w:val="003F0755"/>
    <w:rsid w:val="003F1663"/>
    <w:rsid w:val="003F2557"/>
    <w:rsid w:val="003F3AD7"/>
    <w:rsid w:val="003F594A"/>
    <w:rsid w:val="00403715"/>
    <w:rsid w:val="00403E2D"/>
    <w:rsid w:val="004057BC"/>
    <w:rsid w:val="004177ED"/>
    <w:rsid w:val="004269AD"/>
    <w:rsid w:val="004303E5"/>
    <w:rsid w:val="004328C4"/>
    <w:rsid w:val="00432FBE"/>
    <w:rsid w:val="00437140"/>
    <w:rsid w:val="00437388"/>
    <w:rsid w:val="004428B8"/>
    <w:rsid w:val="00443E2F"/>
    <w:rsid w:val="004475EC"/>
    <w:rsid w:val="00450C85"/>
    <w:rsid w:val="00463665"/>
    <w:rsid w:val="004651C8"/>
    <w:rsid w:val="004702B0"/>
    <w:rsid w:val="00470A20"/>
    <w:rsid w:val="00470D1D"/>
    <w:rsid w:val="00472D86"/>
    <w:rsid w:val="0048184C"/>
    <w:rsid w:val="00483723"/>
    <w:rsid w:val="00490F35"/>
    <w:rsid w:val="004A55C2"/>
    <w:rsid w:val="004B01DD"/>
    <w:rsid w:val="004B05D4"/>
    <w:rsid w:val="004B1213"/>
    <w:rsid w:val="004B240E"/>
    <w:rsid w:val="004C193C"/>
    <w:rsid w:val="004C19DD"/>
    <w:rsid w:val="004C2D25"/>
    <w:rsid w:val="004D20EE"/>
    <w:rsid w:val="004D3234"/>
    <w:rsid w:val="004D35A6"/>
    <w:rsid w:val="004E226B"/>
    <w:rsid w:val="004E3AFE"/>
    <w:rsid w:val="004F1BF2"/>
    <w:rsid w:val="004F2E3D"/>
    <w:rsid w:val="004F6A1E"/>
    <w:rsid w:val="004F6C07"/>
    <w:rsid w:val="00503F64"/>
    <w:rsid w:val="0050690A"/>
    <w:rsid w:val="00507B8E"/>
    <w:rsid w:val="00511D04"/>
    <w:rsid w:val="00514D74"/>
    <w:rsid w:val="00525E76"/>
    <w:rsid w:val="005272B8"/>
    <w:rsid w:val="005345CD"/>
    <w:rsid w:val="0053683C"/>
    <w:rsid w:val="005373BE"/>
    <w:rsid w:val="00546D6A"/>
    <w:rsid w:val="00551752"/>
    <w:rsid w:val="00557948"/>
    <w:rsid w:val="005820B1"/>
    <w:rsid w:val="00584B20"/>
    <w:rsid w:val="00586B0F"/>
    <w:rsid w:val="00593CBB"/>
    <w:rsid w:val="00594B5F"/>
    <w:rsid w:val="00594FF8"/>
    <w:rsid w:val="005A1D17"/>
    <w:rsid w:val="005A44D7"/>
    <w:rsid w:val="005A4F3C"/>
    <w:rsid w:val="005A56E8"/>
    <w:rsid w:val="005A57C7"/>
    <w:rsid w:val="005A790F"/>
    <w:rsid w:val="005B023C"/>
    <w:rsid w:val="005B3270"/>
    <w:rsid w:val="005B4EC5"/>
    <w:rsid w:val="005B6E1E"/>
    <w:rsid w:val="005C21AF"/>
    <w:rsid w:val="005C3CAB"/>
    <w:rsid w:val="005C79EF"/>
    <w:rsid w:val="005D090E"/>
    <w:rsid w:val="005D0D7E"/>
    <w:rsid w:val="005D4828"/>
    <w:rsid w:val="005E2128"/>
    <w:rsid w:val="005E21C9"/>
    <w:rsid w:val="005E4CD0"/>
    <w:rsid w:val="005E6219"/>
    <w:rsid w:val="005E7F0D"/>
    <w:rsid w:val="005F2B03"/>
    <w:rsid w:val="005F3E56"/>
    <w:rsid w:val="00604FDD"/>
    <w:rsid w:val="006112E2"/>
    <w:rsid w:val="00611972"/>
    <w:rsid w:val="00616E5F"/>
    <w:rsid w:val="00622A3E"/>
    <w:rsid w:val="006250CB"/>
    <w:rsid w:val="00637225"/>
    <w:rsid w:val="00642755"/>
    <w:rsid w:val="00644C49"/>
    <w:rsid w:val="0065682A"/>
    <w:rsid w:val="006644AD"/>
    <w:rsid w:val="00665FB1"/>
    <w:rsid w:val="00667D42"/>
    <w:rsid w:val="00670D77"/>
    <w:rsid w:val="00674806"/>
    <w:rsid w:val="00676A68"/>
    <w:rsid w:val="00680FB1"/>
    <w:rsid w:val="00681627"/>
    <w:rsid w:val="00685CDF"/>
    <w:rsid w:val="00687724"/>
    <w:rsid w:val="006914B9"/>
    <w:rsid w:val="0069312A"/>
    <w:rsid w:val="00694FDD"/>
    <w:rsid w:val="006A3773"/>
    <w:rsid w:val="006A49E7"/>
    <w:rsid w:val="006B0E7D"/>
    <w:rsid w:val="006B4728"/>
    <w:rsid w:val="006B5354"/>
    <w:rsid w:val="006C0780"/>
    <w:rsid w:val="006C2715"/>
    <w:rsid w:val="006C2913"/>
    <w:rsid w:val="006C43F0"/>
    <w:rsid w:val="006C4603"/>
    <w:rsid w:val="006D0A7D"/>
    <w:rsid w:val="006D34F7"/>
    <w:rsid w:val="006E3A89"/>
    <w:rsid w:val="006E68A1"/>
    <w:rsid w:val="006F15DC"/>
    <w:rsid w:val="006F4E17"/>
    <w:rsid w:val="006F7D17"/>
    <w:rsid w:val="00703249"/>
    <w:rsid w:val="00705C89"/>
    <w:rsid w:val="007126E0"/>
    <w:rsid w:val="007158DF"/>
    <w:rsid w:val="007243AD"/>
    <w:rsid w:val="00724444"/>
    <w:rsid w:val="0073173C"/>
    <w:rsid w:val="007319D9"/>
    <w:rsid w:val="0073459E"/>
    <w:rsid w:val="007447DA"/>
    <w:rsid w:val="00744D7F"/>
    <w:rsid w:val="00751C8C"/>
    <w:rsid w:val="0075404A"/>
    <w:rsid w:val="0076072A"/>
    <w:rsid w:val="00761BA3"/>
    <w:rsid w:val="00763425"/>
    <w:rsid w:val="00763FE6"/>
    <w:rsid w:val="00765052"/>
    <w:rsid w:val="007703B6"/>
    <w:rsid w:val="00772DF9"/>
    <w:rsid w:val="0078076B"/>
    <w:rsid w:val="00780CEB"/>
    <w:rsid w:val="00782B7E"/>
    <w:rsid w:val="00783C36"/>
    <w:rsid w:val="00785E90"/>
    <w:rsid w:val="00785F60"/>
    <w:rsid w:val="00787F67"/>
    <w:rsid w:val="00790A6D"/>
    <w:rsid w:val="007979FE"/>
    <w:rsid w:val="007A2422"/>
    <w:rsid w:val="007A6469"/>
    <w:rsid w:val="007A6DFC"/>
    <w:rsid w:val="007B17E5"/>
    <w:rsid w:val="007B7FF8"/>
    <w:rsid w:val="007C439A"/>
    <w:rsid w:val="007D4080"/>
    <w:rsid w:val="007E0411"/>
    <w:rsid w:val="007E1DB7"/>
    <w:rsid w:val="007E71AC"/>
    <w:rsid w:val="007F1AFE"/>
    <w:rsid w:val="007F27B8"/>
    <w:rsid w:val="007F481D"/>
    <w:rsid w:val="00804375"/>
    <w:rsid w:val="00804E03"/>
    <w:rsid w:val="00810B56"/>
    <w:rsid w:val="008161CE"/>
    <w:rsid w:val="00821320"/>
    <w:rsid w:val="008230FC"/>
    <w:rsid w:val="00823C27"/>
    <w:rsid w:val="00823CAA"/>
    <w:rsid w:val="008251E0"/>
    <w:rsid w:val="00826602"/>
    <w:rsid w:val="00831C98"/>
    <w:rsid w:val="00840AD8"/>
    <w:rsid w:val="00844F5B"/>
    <w:rsid w:val="00846540"/>
    <w:rsid w:val="00851339"/>
    <w:rsid w:val="00851830"/>
    <w:rsid w:val="00852014"/>
    <w:rsid w:val="00854B0C"/>
    <w:rsid w:val="008550FA"/>
    <w:rsid w:val="008610D1"/>
    <w:rsid w:val="00861A1C"/>
    <w:rsid w:val="008645DC"/>
    <w:rsid w:val="00873809"/>
    <w:rsid w:val="00874CED"/>
    <w:rsid w:val="008821F5"/>
    <w:rsid w:val="00884C5A"/>
    <w:rsid w:val="008853B2"/>
    <w:rsid w:val="00890C88"/>
    <w:rsid w:val="00891D28"/>
    <w:rsid w:val="00893115"/>
    <w:rsid w:val="00893CE6"/>
    <w:rsid w:val="00897CD6"/>
    <w:rsid w:val="008B1D53"/>
    <w:rsid w:val="008C1336"/>
    <w:rsid w:val="008C3E69"/>
    <w:rsid w:val="008E6548"/>
    <w:rsid w:val="008E69CD"/>
    <w:rsid w:val="008F5C3D"/>
    <w:rsid w:val="008F6649"/>
    <w:rsid w:val="00900304"/>
    <w:rsid w:val="0090081B"/>
    <w:rsid w:val="009020F5"/>
    <w:rsid w:val="00903E58"/>
    <w:rsid w:val="00904DF3"/>
    <w:rsid w:val="00907197"/>
    <w:rsid w:val="009117B6"/>
    <w:rsid w:val="009178A5"/>
    <w:rsid w:val="00917EAE"/>
    <w:rsid w:val="00920FF8"/>
    <w:rsid w:val="009273D3"/>
    <w:rsid w:val="00927866"/>
    <w:rsid w:val="00930CEB"/>
    <w:rsid w:val="00934357"/>
    <w:rsid w:val="00945AC0"/>
    <w:rsid w:val="00950538"/>
    <w:rsid w:val="009547B1"/>
    <w:rsid w:val="00955E6A"/>
    <w:rsid w:val="00960ADF"/>
    <w:rsid w:val="00965546"/>
    <w:rsid w:val="00965D9E"/>
    <w:rsid w:val="00972407"/>
    <w:rsid w:val="00974D22"/>
    <w:rsid w:val="009845B4"/>
    <w:rsid w:val="00990EEE"/>
    <w:rsid w:val="009920CA"/>
    <w:rsid w:val="00992372"/>
    <w:rsid w:val="00992654"/>
    <w:rsid w:val="009A1DA5"/>
    <w:rsid w:val="009A3A78"/>
    <w:rsid w:val="009B1EE9"/>
    <w:rsid w:val="009B353E"/>
    <w:rsid w:val="009C0CB9"/>
    <w:rsid w:val="009C70B2"/>
    <w:rsid w:val="009D2C21"/>
    <w:rsid w:val="009E3440"/>
    <w:rsid w:val="009F2749"/>
    <w:rsid w:val="009F27FB"/>
    <w:rsid w:val="00A0015B"/>
    <w:rsid w:val="00A01465"/>
    <w:rsid w:val="00A06E63"/>
    <w:rsid w:val="00A075F3"/>
    <w:rsid w:val="00A12024"/>
    <w:rsid w:val="00A159FA"/>
    <w:rsid w:val="00A178DB"/>
    <w:rsid w:val="00A17F48"/>
    <w:rsid w:val="00A236EA"/>
    <w:rsid w:val="00A2394E"/>
    <w:rsid w:val="00A25F7C"/>
    <w:rsid w:val="00A34CA8"/>
    <w:rsid w:val="00A35F0D"/>
    <w:rsid w:val="00A418A0"/>
    <w:rsid w:val="00A42A40"/>
    <w:rsid w:val="00A44EE9"/>
    <w:rsid w:val="00A514BF"/>
    <w:rsid w:val="00A52287"/>
    <w:rsid w:val="00A53F41"/>
    <w:rsid w:val="00A548CC"/>
    <w:rsid w:val="00A60530"/>
    <w:rsid w:val="00A60E55"/>
    <w:rsid w:val="00A67BA2"/>
    <w:rsid w:val="00A67CE3"/>
    <w:rsid w:val="00A742D7"/>
    <w:rsid w:val="00A75E5C"/>
    <w:rsid w:val="00A76D5B"/>
    <w:rsid w:val="00A83369"/>
    <w:rsid w:val="00A874C1"/>
    <w:rsid w:val="00A8790F"/>
    <w:rsid w:val="00A92C4B"/>
    <w:rsid w:val="00A9457D"/>
    <w:rsid w:val="00AA1414"/>
    <w:rsid w:val="00AA61CB"/>
    <w:rsid w:val="00AA7CFA"/>
    <w:rsid w:val="00AB0F6E"/>
    <w:rsid w:val="00AB3A5B"/>
    <w:rsid w:val="00AC2C82"/>
    <w:rsid w:val="00AC3829"/>
    <w:rsid w:val="00AC7F51"/>
    <w:rsid w:val="00AD5AAC"/>
    <w:rsid w:val="00AE614D"/>
    <w:rsid w:val="00AF09D9"/>
    <w:rsid w:val="00B01CA5"/>
    <w:rsid w:val="00B07F98"/>
    <w:rsid w:val="00B11294"/>
    <w:rsid w:val="00B131ED"/>
    <w:rsid w:val="00B13F03"/>
    <w:rsid w:val="00B16C27"/>
    <w:rsid w:val="00B21FC3"/>
    <w:rsid w:val="00B24A4B"/>
    <w:rsid w:val="00B343D9"/>
    <w:rsid w:val="00B35EB7"/>
    <w:rsid w:val="00B37FFC"/>
    <w:rsid w:val="00B40832"/>
    <w:rsid w:val="00B42461"/>
    <w:rsid w:val="00B43026"/>
    <w:rsid w:val="00B43740"/>
    <w:rsid w:val="00B47313"/>
    <w:rsid w:val="00B51911"/>
    <w:rsid w:val="00B524AC"/>
    <w:rsid w:val="00B606BF"/>
    <w:rsid w:val="00B60D0C"/>
    <w:rsid w:val="00B73241"/>
    <w:rsid w:val="00B7380F"/>
    <w:rsid w:val="00B74F49"/>
    <w:rsid w:val="00B766F6"/>
    <w:rsid w:val="00B95C1D"/>
    <w:rsid w:val="00B97CB8"/>
    <w:rsid w:val="00BA1203"/>
    <w:rsid w:val="00BA1CFE"/>
    <w:rsid w:val="00BA759D"/>
    <w:rsid w:val="00BA78F6"/>
    <w:rsid w:val="00BB0190"/>
    <w:rsid w:val="00BB65D2"/>
    <w:rsid w:val="00BC058B"/>
    <w:rsid w:val="00BC2FBE"/>
    <w:rsid w:val="00BC3528"/>
    <w:rsid w:val="00BC3E04"/>
    <w:rsid w:val="00BC51DA"/>
    <w:rsid w:val="00BC57EC"/>
    <w:rsid w:val="00BC7AF1"/>
    <w:rsid w:val="00BD6D0C"/>
    <w:rsid w:val="00BE1F76"/>
    <w:rsid w:val="00BF07EF"/>
    <w:rsid w:val="00BF0D8C"/>
    <w:rsid w:val="00BF280C"/>
    <w:rsid w:val="00C0134C"/>
    <w:rsid w:val="00C04558"/>
    <w:rsid w:val="00C06D7E"/>
    <w:rsid w:val="00C14813"/>
    <w:rsid w:val="00C15F86"/>
    <w:rsid w:val="00C1716D"/>
    <w:rsid w:val="00C3427B"/>
    <w:rsid w:val="00C36180"/>
    <w:rsid w:val="00C37179"/>
    <w:rsid w:val="00C40F6D"/>
    <w:rsid w:val="00C44639"/>
    <w:rsid w:val="00C575DB"/>
    <w:rsid w:val="00C60239"/>
    <w:rsid w:val="00C638AA"/>
    <w:rsid w:val="00C64C63"/>
    <w:rsid w:val="00C70490"/>
    <w:rsid w:val="00C711A9"/>
    <w:rsid w:val="00C71DE8"/>
    <w:rsid w:val="00C72299"/>
    <w:rsid w:val="00C83DAD"/>
    <w:rsid w:val="00C8624C"/>
    <w:rsid w:val="00C9273A"/>
    <w:rsid w:val="00C92EDF"/>
    <w:rsid w:val="00C933BF"/>
    <w:rsid w:val="00C958D1"/>
    <w:rsid w:val="00CA1825"/>
    <w:rsid w:val="00CA1FAC"/>
    <w:rsid w:val="00CA4BFC"/>
    <w:rsid w:val="00CA6328"/>
    <w:rsid w:val="00CB2089"/>
    <w:rsid w:val="00CB3D7D"/>
    <w:rsid w:val="00CC285B"/>
    <w:rsid w:val="00CC2BD8"/>
    <w:rsid w:val="00CC2DA9"/>
    <w:rsid w:val="00CC3868"/>
    <w:rsid w:val="00CC5C03"/>
    <w:rsid w:val="00CD2B51"/>
    <w:rsid w:val="00CD520A"/>
    <w:rsid w:val="00CD5649"/>
    <w:rsid w:val="00CE41BE"/>
    <w:rsid w:val="00CE73EF"/>
    <w:rsid w:val="00CE7B38"/>
    <w:rsid w:val="00CF4127"/>
    <w:rsid w:val="00CF5753"/>
    <w:rsid w:val="00CF76DF"/>
    <w:rsid w:val="00D15D81"/>
    <w:rsid w:val="00D21A35"/>
    <w:rsid w:val="00D21DBE"/>
    <w:rsid w:val="00D21F12"/>
    <w:rsid w:val="00D24DDE"/>
    <w:rsid w:val="00D30CB0"/>
    <w:rsid w:val="00D310F3"/>
    <w:rsid w:val="00D3209A"/>
    <w:rsid w:val="00D3729D"/>
    <w:rsid w:val="00D42E63"/>
    <w:rsid w:val="00D43558"/>
    <w:rsid w:val="00D45856"/>
    <w:rsid w:val="00D47A0F"/>
    <w:rsid w:val="00D47FCC"/>
    <w:rsid w:val="00D51A1E"/>
    <w:rsid w:val="00D53834"/>
    <w:rsid w:val="00D55846"/>
    <w:rsid w:val="00D71CDF"/>
    <w:rsid w:val="00D71FD2"/>
    <w:rsid w:val="00D770F2"/>
    <w:rsid w:val="00D825BD"/>
    <w:rsid w:val="00D857CD"/>
    <w:rsid w:val="00D87EC4"/>
    <w:rsid w:val="00D9339D"/>
    <w:rsid w:val="00D93EFB"/>
    <w:rsid w:val="00D93F47"/>
    <w:rsid w:val="00DA004E"/>
    <w:rsid w:val="00DA06A7"/>
    <w:rsid w:val="00DB067E"/>
    <w:rsid w:val="00DB2F5D"/>
    <w:rsid w:val="00DB4676"/>
    <w:rsid w:val="00DC485D"/>
    <w:rsid w:val="00DC67DF"/>
    <w:rsid w:val="00DC6D71"/>
    <w:rsid w:val="00DC7833"/>
    <w:rsid w:val="00DD1D7E"/>
    <w:rsid w:val="00DD45BF"/>
    <w:rsid w:val="00DD615E"/>
    <w:rsid w:val="00DD7EBA"/>
    <w:rsid w:val="00DE0DFC"/>
    <w:rsid w:val="00DE13A3"/>
    <w:rsid w:val="00DE2011"/>
    <w:rsid w:val="00DE405F"/>
    <w:rsid w:val="00DE4CA3"/>
    <w:rsid w:val="00DE589F"/>
    <w:rsid w:val="00DF59D9"/>
    <w:rsid w:val="00DF5DE8"/>
    <w:rsid w:val="00DF6623"/>
    <w:rsid w:val="00E108B1"/>
    <w:rsid w:val="00E12D4D"/>
    <w:rsid w:val="00E1532D"/>
    <w:rsid w:val="00E17456"/>
    <w:rsid w:val="00E21125"/>
    <w:rsid w:val="00E2231F"/>
    <w:rsid w:val="00E243F9"/>
    <w:rsid w:val="00E249E8"/>
    <w:rsid w:val="00E26577"/>
    <w:rsid w:val="00E26A74"/>
    <w:rsid w:val="00E2769C"/>
    <w:rsid w:val="00E3204C"/>
    <w:rsid w:val="00E32BC1"/>
    <w:rsid w:val="00E36916"/>
    <w:rsid w:val="00E378AE"/>
    <w:rsid w:val="00E37D79"/>
    <w:rsid w:val="00E400D1"/>
    <w:rsid w:val="00E43D57"/>
    <w:rsid w:val="00E55B5C"/>
    <w:rsid w:val="00E568F9"/>
    <w:rsid w:val="00E609AC"/>
    <w:rsid w:val="00E67F6E"/>
    <w:rsid w:val="00E8230F"/>
    <w:rsid w:val="00E87430"/>
    <w:rsid w:val="00E875F3"/>
    <w:rsid w:val="00E90FCA"/>
    <w:rsid w:val="00E919FF"/>
    <w:rsid w:val="00E924ED"/>
    <w:rsid w:val="00E95738"/>
    <w:rsid w:val="00E95B50"/>
    <w:rsid w:val="00EA0F2B"/>
    <w:rsid w:val="00EA39F1"/>
    <w:rsid w:val="00EA5634"/>
    <w:rsid w:val="00EB2984"/>
    <w:rsid w:val="00EB40F9"/>
    <w:rsid w:val="00EC34F3"/>
    <w:rsid w:val="00EC75EF"/>
    <w:rsid w:val="00ED7688"/>
    <w:rsid w:val="00EE09AF"/>
    <w:rsid w:val="00EE3EF5"/>
    <w:rsid w:val="00EE6BBA"/>
    <w:rsid w:val="00EF042F"/>
    <w:rsid w:val="00EF71BE"/>
    <w:rsid w:val="00F00E04"/>
    <w:rsid w:val="00F0212D"/>
    <w:rsid w:val="00F034A7"/>
    <w:rsid w:val="00F055CD"/>
    <w:rsid w:val="00F1648F"/>
    <w:rsid w:val="00F21D1C"/>
    <w:rsid w:val="00F31D4B"/>
    <w:rsid w:val="00F35AD6"/>
    <w:rsid w:val="00F37143"/>
    <w:rsid w:val="00F4044C"/>
    <w:rsid w:val="00F465BE"/>
    <w:rsid w:val="00F51BEF"/>
    <w:rsid w:val="00F534A1"/>
    <w:rsid w:val="00F53938"/>
    <w:rsid w:val="00F53FED"/>
    <w:rsid w:val="00F60F94"/>
    <w:rsid w:val="00F655F5"/>
    <w:rsid w:val="00F708E7"/>
    <w:rsid w:val="00F745BA"/>
    <w:rsid w:val="00F818D1"/>
    <w:rsid w:val="00F81B83"/>
    <w:rsid w:val="00F82473"/>
    <w:rsid w:val="00F8381F"/>
    <w:rsid w:val="00F8493F"/>
    <w:rsid w:val="00F96154"/>
    <w:rsid w:val="00FA26B1"/>
    <w:rsid w:val="00FB0FDF"/>
    <w:rsid w:val="00FB33E3"/>
    <w:rsid w:val="00FB3F1C"/>
    <w:rsid w:val="00FB475C"/>
    <w:rsid w:val="00FB734F"/>
    <w:rsid w:val="00FC72A6"/>
    <w:rsid w:val="00FD05C2"/>
    <w:rsid w:val="00FD738C"/>
    <w:rsid w:val="00FD7A09"/>
    <w:rsid w:val="00FE013B"/>
    <w:rsid w:val="00FE1FC4"/>
    <w:rsid w:val="00FE4D69"/>
    <w:rsid w:val="00FE754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39BF95"/>
  <w15:docId w15:val="{522351E2-2037-4048-B5D1-13560EE3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286297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locked/>
    <w:rsid w:val="006C27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ges">
    <w:name w:val="Pages"/>
    <w:basedOn w:val="Normalny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ZnakZnakZnakZnak">
    <w:name w:val="Znak Znak Znak Znak"/>
    <w:basedOn w:val="Normalny"/>
    <w:rsid w:val="00D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8E69C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9C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qFormat/>
    <w:rsid w:val="00C64C63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E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locked/>
    <w:rsid w:val="00E12D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E12D4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5702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57023"/>
    <w:pPr>
      <w:spacing w:after="200"/>
    </w:pPr>
    <w:rPr>
      <w:rFonts w:asciiTheme="minorHAnsi" w:eastAsiaTheme="minorEastAsia" w:hAnsiTheme="minorHAnsi" w:cstheme="minorBid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023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14E98-E48A-402C-A273-0D46C952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15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Kamzela</cp:lastModifiedBy>
  <cp:revision>4</cp:revision>
  <cp:lastPrinted>2017-11-14T10:15:00Z</cp:lastPrinted>
  <dcterms:created xsi:type="dcterms:W3CDTF">2017-11-14T09:38:00Z</dcterms:created>
  <dcterms:modified xsi:type="dcterms:W3CDTF">2017-11-14T10:35:00Z</dcterms:modified>
</cp:coreProperties>
</file>