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0BD7" w14:textId="3D025A4D" w:rsidR="00D00AB4" w:rsidRPr="00D00AB4" w:rsidRDefault="00D00AB4" w:rsidP="00D00AB4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</w:rPr>
      </w:pPr>
      <w:r w:rsidRPr="00D00AB4">
        <w:rPr>
          <w:rFonts w:ascii="Times New Roman" w:eastAsia="Times New Roman" w:hAnsi="Times New Roman" w:cs="Tahoma"/>
          <w:b/>
          <w:bCs/>
          <w:sz w:val="24"/>
          <w:szCs w:val="24"/>
        </w:rPr>
        <w:t>DZP/381/30B/2018</w:t>
      </w:r>
      <w:r w:rsidRPr="00D00AB4">
        <w:rPr>
          <w:rFonts w:ascii="Times New Roman" w:eastAsia="Times New Roman" w:hAnsi="Times New Roman" w:cs="Tahoma"/>
          <w:bCs/>
          <w:sz w:val="24"/>
          <w:szCs w:val="24"/>
        </w:rPr>
        <w:t xml:space="preserve">   </w:t>
      </w:r>
      <w:r w:rsidRPr="00D00AB4">
        <w:rPr>
          <w:rFonts w:ascii="Times New Roman" w:eastAsia="Times New Roman" w:hAnsi="Times New Roman" w:cs="Tahoma"/>
          <w:bCs/>
          <w:sz w:val="24"/>
          <w:szCs w:val="24"/>
        </w:rPr>
        <w:tab/>
      </w:r>
      <w:r w:rsidRPr="00D00AB4">
        <w:rPr>
          <w:rFonts w:ascii="Times New Roman" w:eastAsia="Times New Roman" w:hAnsi="Times New Roman" w:cs="Tahoma"/>
          <w:bCs/>
          <w:sz w:val="24"/>
          <w:szCs w:val="24"/>
        </w:rPr>
        <w:tab/>
      </w:r>
      <w:r w:rsidRPr="00D00AB4">
        <w:rPr>
          <w:rFonts w:ascii="Times New Roman" w:eastAsia="Times New Roman" w:hAnsi="Times New Roman" w:cs="Tahoma"/>
          <w:bCs/>
          <w:sz w:val="24"/>
          <w:szCs w:val="24"/>
        </w:rPr>
        <w:tab/>
      </w:r>
      <w:r w:rsidRPr="00D00AB4">
        <w:rPr>
          <w:rFonts w:ascii="Times New Roman" w:eastAsia="Times New Roman" w:hAnsi="Times New Roman" w:cs="Tahoma"/>
          <w:bCs/>
          <w:sz w:val="24"/>
          <w:szCs w:val="24"/>
        </w:rPr>
        <w:tab/>
      </w:r>
      <w:r w:rsidRPr="00D00AB4">
        <w:rPr>
          <w:rFonts w:ascii="Times New Roman" w:eastAsia="Times New Roman" w:hAnsi="Times New Roman" w:cs="Tahoma"/>
          <w:bCs/>
          <w:sz w:val="24"/>
          <w:szCs w:val="24"/>
        </w:rPr>
        <w:tab/>
      </w:r>
      <w:r w:rsidRPr="00D00AB4">
        <w:rPr>
          <w:rFonts w:ascii="Times New Roman" w:eastAsia="Times New Roman" w:hAnsi="Times New Roman" w:cs="Tahoma"/>
          <w:bCs/>
          <w:sz w:val="24"/>
          <w:szCs w:val="24"/>
        </w:rPr>
        <w:tab/>
      </w:r>
      <w:r w:rsidRPr="00D00AB4">
        <w:rPr>
          <w:rFonts w:ascii="Times New Roman" w:eastAsia="Times New Roman" w:hAnsi="Times New Roman" w:cs="Tahoma"/>
          <w:b/>
          <w:bCs/>
          <w:sz w:val="24"/>
          <w:szCs w:val="24"/>
        </w:rPr>
        <w:t>Z</w:t>
      </w:r>
      <w:r>
        <w:rPr>
          <w:rFonts w:ascii="Times New Roman" w:eastAsia="Times New Roman" w:hAnsi="Times New Roman" w:cs="Tahoma"/>
          <w:b/>
          <w:bCs/>
          <w:sz w:val="24"/>
          <w:szCs w:val="24"/>
        </w:rPr>
        <w:t>modyfikowany z</w:t>
      </w:r>
      <w:r w:rsidRPr="00D00AB4">
        <w:rPr>
          <w:rFonts w:ascii="Times New Roman" w:eastAsia="Times New Roman" w:hAnsi="Times New Roman" w:cs="Tahoma"/>
          <w:b/>
          <w:bCs/>
          <w:sz w:val="24"/>
          <w:szCs w:val="24"/>
        </w:rPr>
        <w:t>ałącznik nr 1</w:t>
      </w:r>
    </w:p>
    <w:p w14:paraId="1C3D367C" w14:textId="77777777" w:rsidR="00D00AB4" w:rsidRPr="00D00AB4" w:rsidRDefault="00D00AB4" w:rsidP="00D00AB4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</w:p>
    <w:p w14:paraId="736004CA" w14:textId="77777777" w:rsidR="00D00AB4" w:rsidRPr="00D00AB4" w:rsidRDefault="00D00AB4" w:rsidP="00D00AB4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  <w:r w:rsidRPr="00D00AB4">
        <w:rPr>
          <w:rFonts w:ascii="Times New Roman" w:eastAsia="Times New Roman" w:hAnsi="Times New Roman" w:cs="Tahoma"/>
          <w:bCs/>
          <w:sz w:val="24"/>
          <w:szCs w:val="24"/>
        </w:rPr>
        <w:t>...........................................................</w:t>
      </w:r>
    </w:p>
    <w:p w14:paraId="45A4C01B" w14:textId="77777777" w:rsidR="00D00AB4" w:rsidRPr="00D00AB4" w:rsidRDefault="00D00AB4" w:rsidP="00D00AB4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00AB4">
        <w:rPr>
          <w:rFonts w:ascii="Times New Roman" w:eastAsia="Times New Roman" w:hAnsi="Times New Roman" w:cs="Tahoma"/>
          <w:sz w:val="24"/>
          <w:szCs w:val="24"/>
        </w:rPr>
        <w:t>pieczęć firmowa wykonawcy</w:t>
      </w:r>
    </w:p>
    <w:p w14:paraId="5C6A9610" w14:textId="77777777" w:rsidR="00D00AB4" w:rsidRPr="00D00AB4" w:rsidRDefault="00D00AB4" w:rsidP="00D00AB4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</w:rPr>
      </w:pPr>
    </w:p>
    <w:p w14:paraId="000BBDE1" w14:textId="77777777" w:rsidR="00D00AB4" w:rsidRPr="00D00AB4" w:rsidRDefault="00D00AB4" w:rsidP="00D00AB4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</w:rPr>
      </w:pPr>
      <w:r w:rsidRPr="00D00AB4">
        <w:rPr>
          <w:rFonts w:ascii="Times New Roman" w:eastAsia="Times New Roman" w:hAnsi="Times New Roman" w:cs="Tahoma"/>
          <w:b/>
          <w:bCs/>
          <w:sz w:val="24"/>
          <w:szCs w:val="24"/>
        </w:rPr>
        <w:t xml:space="preserve">FORMULARZ OFERTOWY DLA UNIWERSYTECKIEGO CENTRUM KLINICZNEGO </w:t>
      </w:r>
      <w:r w:rsidRPr="00D00AB4">
        <w:rPr>
          <w:rFonts w:ascii="Times New Roman" w:eastAsia="Times New Roman" w:hAnsi="Times New Roman" w:cs="Tahoma"/>
          <w:b/>
          <w:bCs/>
          <w:sz w:val="24"/>
          <w:szCs w:val="24"/>
        </w:rPr>
        <w:br/>
        <w:t>IM. PROF. K. GIBIŃSKIEGO SUM  W  KATOWICACH</w:t>
      </w:r>
    </w:p>
    <w:p w14:paraId="5D8020F3" w14:textId="77777777" w:rsidR="00D00AB4" w:rsidRPr="00D00AB4" w:rsidRDefault="00D00AB4" w:rsidP="00D00AB4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00AB4">
        <w:rPr>
          <w:rFonts w:ascii="Times New Roman" w:eastAsia="Times New Roman" w:hAnsi="Times New Roman" w:cs="Tahoma"/>
          <w:sz w:val="24"/>
          <w:szCs w:val="24"/>
        </w:rPr>
        <w:t>Nazwa wykonawcy ..........................................................................................................................</w:t>
      </w:r>
    </w:p>
    <w:p w14:paraId="177CFDAC" w14:textId="77777777" w:rsidR="00D00AB4" w:rsidRPr="00D00AB4" w:rsidRDefault="00D00AB4" w:rsidP="00D00AB4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00AB4">
        <w:rPr>
          <w:rFonts w:ascii="Times New Roman" w:eastAsia="Times New Roman" w:hAnsi="Times New Roman" w:cs="Tahoma"/>
          <w:sz w:val="24"/>
          <w:szCs w:val="24"/>
        </w:rPr>
        <w:t>Siedziba: ...........................................................................................................................................</w:t>
      </w:r>
    </w:p>
    <w:p w14:paraId="311C661C" w14:textId="77777777" w:rsidR="00D00AB4" w:rsidRPr="00D00AB4" w:rsidRDefault="00D00AB4" w:rsidP="00D00A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zamieszkania*………………………………………………………………………………</w:t>
      </w:r>
    </w:p>
    <w:p w14:paraId="2986039C" w14:textId="77777777" w:rsidR="00D00AB4" w:rsidRPr="00D00AB4" w:rsidRDefault="00D00AB4" w:rsidP="00D00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D00AB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*) dotyczy  osób fizycznych prowadzących działalność gospodarcza oraz  wspólników w spółce cywilnej</w:t>
      </w:r>
    </w:p>
    <w:p w14:paraId="15453D6F" w14:textId="77777777" w:rsidR="00D00AB4" w:rsidRPr="00D00AB4" w:rsidRDefault="00D00AB4" w:rsidP="00D00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1C5282EC" w14:textId="77777777" w:rsidR="00D00AB4" w:rsidRPr="00D00AB4" w:rsidRDefault="00D00AB4" w:rsidP="00D00AB4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00AB4">
        <w:rPr>
          <w:rFonts w:ascii="Times New Roman" w:eastAsia="Times New Roman" w:hAnsi="Times New Roman" w:cs="Tahoma"/>
          <w:sz w:val="24"/>
          <w:szCs w:val="24"/>
        </w:rPr>
        <w:t>REGON .......................................... NIP ..........................................  KRS ………….....................</w:t>
      </w:r>
    </w:p>
    <w:p w14:paraId="24756909" w14:textId="77777777" w:rsidR="00D00AB4" w:rsidRPr="00D00AB4" w:rsidRDefault="00D00AB4" w:rsidP="00D00AB4">
      <w:p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4"/>
        </w:rPr>
      </w:pPr>
      <w:r w:rsidRPr="00D00AB4">
        <w:rPr>
          <w:rFonts w:ascii="Times New Roman" w:eastAsia="Times New Roman" w:hAnsi="Times New Roman" w:cs="Tahoma"/>
          <w:sz w:val="24"/>
          <w:szCs w:val="24"/>
        </w:rPr>
        <w:t>Tel. ....................................................... fax .....................................................................................</w:t>
      </w:r>
    </w:p>
    <w:p w14:paraId="474B34D1" w14:textId="77777777" w:rsidR="00D00AB4" w:rsidRPr="00D00AB4" w:rsidRDefault="00D00AB4" w:rsidP="00D00AB4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00AB4">
        <w:rPr>
          <w:rFonts w:ascii="Times New Roman" w:eastAsia="Times New Roman" w:hAnsi="Times New Roman" w:cs="Tahoma"/>
          <w:sz w:val="24"/>
          <w:szCs w:val="24"/>
        </w:rPr>
        <w:t>Internet ................................................ e-mail .......................................................................</w:t>
      </w:r>
    </w:p>
    <w:p w14:paraId="2B3618C2" w14:textId="77777777" w:rsidR="00D00AB4" w:rsidRPr="00D00AB4" w:rsidRDefault="00D00AB4" w:rsidP="00D00AB4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</w:p>
    <w:p w14:paraId="5560945B" w14:textId="77777777" w:rsidR="00D00AB4" w:rsidRPr="00D00AB4" w:rsidRDefault="00D00AB4" w:rsidP="00D00AB4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00AB4">
        <w:rPr>
          <w:rFonts w:ascii="Times New Roman" w:eastAsia="Times New Roman" w:hAnsi="Times New Roman" w:cs="Tahoma"/>
          <w:sz w:val="24"/>
          <w:szCs w:val="24"/>
        </w:rPr>
        <w:t>Ubiegając się o zamówienie publiczne na usługę pn. „</w:t>
      </w:r>
      <w:r w:rsidRPr="00D00A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Usługa serwisu zainstalowanego u zamawiającego Zintegrowanego Systemu Informatycznego </w:t>
      </w:r>
      <w:proofErr w:type="spellStart"/>
      <w:r w:rsidRPr="00D00A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InfoMedica</w:t>
      </w:r>
      <w:proofErr w:type="spellEnd"/>
      <w:r w:rsidRPr="00D00A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/ AMMS”</w:t>
      </w:r>
      <w:r w:rsidRPr="00D00AB4">
        <w:rPr>
          <w:rFonts w:ascii="Times New Roman" w:eastAsia="Times New Roman" w:hAnsi="Times New Roman" w:cs="Tahoma"/>
          <w:b/>
          <w:sz w:val="24"/>
          <w:szCs w:val="24"/>
        </w:rPr>
        <w:t xml:space="preserve"> </w:t>
      </w:r>
      <w:r w:rsidRPr="00D00AB4">
        <w:rPr>
          <w:rFonts w:ascii="Times New Roman" w:eastAsia="Times New Roman" w:hAnsi="Times New Roman" w:cs="Tahoma"/>
          <w:sz w:val="24"/>
          <w:szCs w:val="24"/>
        </w:rPr>
        <w:t>oferujemy realizację przedmiotowego zamówienia.</w:t>
      </w:r>
    </w:p>
    <w:p w14:paraId="752844A4" w14:textId="77777777" w:rsidR="00D00AB4" w:rsidRPr="00D00AB4" w:rsidRDefault="00D00AB4" w:rsidP="00D00AB4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</w:p>
    <w:p w14:paraId="24DE42C3" w14:textId="77777777" w:rsidR="00D00AB4" w:rsidRPr="00D00AB4" w:rsidRDefault="00D00AB4" w:rsidP="00D00AB4">
      <w:pPr>
        <w:numPr>
          <w:ilvl w:val="3"/>
          <w:numId w:val="26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realizację przedmiotu zamówienia w zakresie objętym specyfikacją istotnych warunków zamówienia (dalej w treści: SIWZ) za łączną kwotę (tj. za szacunkowo 3 miesiące trwania umowy):</w:t>
      </w:r>
    </w:p>
    <w:tbl>
      <w:tblPr>
        <w:tblW w:w="99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993"/>
        <w:gridCol w:w="1275"/>
        <w:gridCol w:w="1560"/>
        <w:gridCol w:w="1134"/>
        <w:gridCol w:w="1559"/>
      </w:tblGrid>
      <w:tr w:rsidR="00D00AB4" w:rsidRPr="00D00AB4" w14:paraId="0E0BE1F0" w14:textId="77777777" w:rsidTr="00762EF6">
        <w:trPr>
          <w:trHeight w:val="45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3FDFD" w14:textId="77777777" w:rsidR="00D00AB4" w:rsidRPr="00D00AB4" w:rsidRDefault="00D00AB4" w:rsidP="00D00AB4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D00A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DA3A" w14:textId="77777777" w:rsidR="00D00AB4" w:rsidRPr="00D00AB4" w:rsidRDefault="00D00AB4" w:rsidP="00D00AB4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D00A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Szacunkowa Ilość miesięcznych opłat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77E512" w14:textId="77777777" w:rsidR="00D00AB4" w:rsidRPr="00D00AB4" w:rsidRDefault="00D00AB4" w:rsidP="00D00AB4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D00A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Czynsz najmu netto / 1 m-c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BC314" w14:textId="77777777" w:rsidR="00D00AB4" w:rsidRPr="00D00AB4" w:rsidRDefault="00D00AB4" w:rsidP="00D00AB4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37977A15" w14:textId="77777777" w:rsidR="00D00AB4" w:rsidRPr="00D00AB4" w:rsidRDefault="00D00AB4" w:rsidP="00D00AB4">
            <w:pPr>
              <w:tabs>
                <w:tab w:val="left" w:pos="484"/>
                <w:tab w:val="left" w:pos="593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D00A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Wartość netto </w:t>
            </w:r>
            <w:r w:rsidRPr="00D00AB4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>(Szacunkowa Ilość miesięcznych opłat x Czynsz najmu netto / 1 m-c)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334AB9" w14:textId="77777777" w:rsidR="00D00AB4" w:rsidRPr="00D00AB4" w:rsidRDefault="00D00AB4" w:rsidP="00D0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0A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VAT 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C685E7" w14:textId="77777777" w:rsidR="00D00AB4" w:rsidRPr="00D00AB4" w:rsidRDefault="00D00AB4" w:rsidP="00D0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0A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Wartość brutto </w:t>
            </w:r>
            <w:r w:rsidRPr="00D00AB4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>(wartość netto + VAT)</w:t>
            </w:r>
          </w:p>
        </w:tc>
      </w:tr>
      <w:tr w:rsidR="00D00AB4" w:rsidRPr="00D00AB4" w14:paraId="220F50DB" w14:textId="77777777" w:rsidTr="00762EF6">
        <w:trPr>
          <w:trHeight w:val="52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760B1" w14:textId="77777777" w:rsidR="00D00AB4" w:rsidRPr="00D00AB4" w:rsidRDefault="00D00AB4" w:rsidP="00D00AB4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D00A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Usługa serwisu zainstalowanego u zamawiającego Zintegrowanego Systemu Informatycznego </w:t>
            </w:r>
            <w:proofErr w:type="spellStart"/>
            <w:r w:rsidRPr="00D00A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InfoMedica</w:t>
            </w:r>
            <w:proofErr w:type="spellEnd"/>
            <w:r w:rsidRPr="00D00A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AMMS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6275" w14:textId="77777777" w:rsidR="00D00AB4" w:rsidRPr="00D00AB4" w:rsidRDefault="00D00AB4" w:rsidP="00D00AB4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D00AB4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4EFB98" w14:textId="77777777" w:rsidR="00D00AB4" w:rsidRPr="00D00AB4" w:rsidRDefault="00D00AB4" w:rsidP="00D00AB4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6CEEF" w14:textId="77777777" w:rsidR="00D00AB4" w:rsidRPr="00D00AB4" w:rsidRDefault="00D00AB4" w:rsidP="00D00AB4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D8310" w14:textId="77777777" w:rsidR="00D00AB4" w:rsidRPr="00D00AB4" w:rsidRDefault="00D00AB4" w:rsidP="00D00AB4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69C74B" w14:textId="77777777" w:rsidR="00D00AB4" w:rsidRPr="00D00AB4" w:rsidRDefault="00D00AB4" w:rsidP="00D00AB4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</w:tr>
      <w:tr w:rsidR="00D00AB4" w:rsidRPr="00D00AB4" w14:paraId="66BB8EB4" w14:textId="77777777" w:rsidTr="00762EF6">
        <w:trPr>
          <w:trHeight w:val="528"/>
        </w:trPr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D9569" w14:textId="77777777" w:rsidR="00D00AB4" w:rsidRPr="00D00AB4" w:rsidRDefault="00D00AB4" w:rsidP="00D00AB4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D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79AB4B" w14:textId="77777777" w:rsidR="00D00AB4" w:rsidRPr="00D00AB4" w:rsidRDefault="00D00AB4" w:rsidP="00D00AB4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AD4764" w14:textId="77777777" w:rsidR="00D00AB4" w:rsidRPr="00D00AB4" w:rsidRDefault="00D00AB4" w:rsidP="00D00AB4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ar-SA"/>
              </w:rPr>
            </w:pPr>
            <w:r w:rsidRPr="00D00AB4">
              <w:rPr>
                <w:rFonts w:ascii="Verdana" w:eastAsia="Times New Roman" w:hAnsi="Verdana" w:cs="Times New Roman"/>
                <w:b/>
                <w:sz w:val="28"/>
                <w:szCs w:val="28"/>
                <w:lang w:eastAsia="ar-SA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98BDF1" w14:textId="77777777" w:rsidR="00D00AB4" w:rsidRPr="00D00AB4" w:rsidRDefault="00D00AB4" w:rsidP="00D00AB4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</w:tr>
    </w:tbl>
    <w:p w14:paraId="445E8C85" w14:textId="77777777" w:rsidR="00D00AB4" w:rsidRPr="00D00AB4" w:rsidRDefault="00D00AB4" w:rsidP="00D00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41B131" w14:textId="77777777" w:rsidR="00D00AB4" w:rsidRPr="00D00AB4" w:rsidRDefault="00D00AB4" w:rsidP="00D00AB4">
      <w:pPr>
        <w:numPr>
          <w:ilvl w:val="3"/>
          <w:numId w:val="26"/>
        </w:numPr>
        <w:suppressAutoHyphens/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AB4">
        <w:rPr>
          <w:rFonts w:ascii="Times New Roman" w:eastAsia="Times New Roman" w:hAnsi="Times New Roman" w:cs="Times New Roman"/>
          <w:sz w:val="24"/>
          <w:szCs w:val="24"/>
          <w:lang w:eastAsia="ar-SA"/>
        </w:rPr>
        <w:t>Cena oferty:</w:t>
      </w:r>
    </w:p>
    <w:p w14:paraId="45378DB3" w14:textId="77777777" w:rsidR="00D00AB4" w:rsidRPr="00D00AB4" w:rsidRDefault="00D00AB4" w:rsidP="00D00AB4">
      <w:pPr>
        <w:numPr>
          <w:ilvl w:val="2"/>
          <w:numId w:val="27"/>
        </w:numPr>
        <w:suppressAutoHyphens/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00AB4">
        <w:rPr>
          <w:rFonts w:ascii="Times New Roman" w:eastAsia="Times New Roman" w:hAnsi="Times New Roman" w:cs="Times New Roman"/>
          <w:sz w:val="24"/>
          <w:szCs w:val="24"/>
          <w:lang w:eastAsia="ar-SA"/>
        </w:rPr>
        <w:t>przenosi podatek VAT  na Zamawiającego w wartości……………zł *.</w:t>
      </w:r>
    </w:p>
    <w:p w14:paraId="7F43F140" w14:textId="77777777" w:rsidR="00D00AB4" w:rsidRPr="00D00AB4" w:rsidRDefault="00D00AB4" w:rsidP="00D00AB4">
      <w:pPr>
        <w:numPr>
          <w:ilvl w:val="2"/>
          <w:numId w:val="27"/>
        </w:numPr>
        <w:suppressAutoHyphens/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00AB4">
        <w:rPr>
          <w:rFonts w:ascii="Times New Roman" w:eastAsia="Times New Roman" w:hAnsi="Times New Roman" w:cs="Times New Roman"/>
          <w:sz w:val="24"/>
          <w:szCs w:val="24"/>
          <w:lang w:eastAsia="ar-SA"/>
        </w:rPr>
        <w:t>nie przenosi podatku VAT  na Zamawiającego *.</w:t>
      </w:r>
    </w:p>
    <w:p w14:paraId="6C8B33A9" w14:textId="77777777" w:rsidR="00D00AB4" w:rsidRPr="00D00AB4" w:rsidRDefault="00D00AB4" w:rsidP="00D00A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D00AB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* niepotrzebny podpunkt (a lub b) skreślić lub właściwy zaznaczyć</w:t>
      </w:r>
    </w:p>
    <w:p w14:paraId="3349CDB6" w14:textId="2857F667" w:rsidR="00D00AB4" w:rsidRPr="00D00AB4" w:rsidRDefault="00D00AB4" w:rsidP="00D00A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imes New Roman"/>
          <w:bCs/>
          <w:i/>
          <w:sz w:val="24"/>
          <w:szCs w:val="20"/>
          <w:lang w:eastAsia="ar-SA"/>
        </w:rPr>
        <w:t xml:space="preserve">(W przypadku nie skreślenia lub </w:t>
      </w:r>
      <w:r w:rsidR="0038070C">
        <w:rPr>
          <w:rFonts w:ascii="Times New Roman" w:eastAsia="Times New Roman" w:hAnsi="Times New Roman" w:cs="Times New Roman"/>
          <w:bCs/>
          <w:i/>
          <w:sz w:val="24"/>
          <w:szCs w:val="20"/>
          <w:lang w:eastAsia="ar-SA"/>
        </w:rPr>
        <w:t xml:space="preserve">nie </w:t>
      </w:r>
      <w:bookmarkStart w:id="0" w:name="_GoBack"/>
      <w:bookmarkEnd w:id="0"/>
      <w:r w:rsidRPr="00D00AB4">
        <w:rPr>
          <w:rFonts w:ascii="Times New Roman" w:eastAsia="Times New Roman" w:hAnsi="Times New Roman" w:cs="Times New Roman"/>
          <w:bCs/>
          <w:i/>
          <w:sz w:val="24"/>
          <w:szCs w:val="20"/>
          <w:lang w:eastAsia="ar-SA"/>
        </w:rPr>
        <w:t xml:space="preserve">zaznaczenia żadnego podpunktu Zamawiający przyjmuje, że Wykonawca </w:t>
      </w:r>
      <w:r w:rsidRPr="00D00A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nie przenosi na Zamawiającego podatku VAT).</w:t>
      </w:r>
    </w:p>
    <w:p w14:paraId="0761B330" w14:textId="3F7CFEC5" w:rsidR="00D00AB4" w:rsidRPr="00D00AB4" w:rsidRDefault="00D00AB4" w:rsidP="00D00AB4">
      <w:pPr>
        <w:pStyle w:val="Akapitzlist"/>
        <w:widowControl w:val="0"/>
        <w:numPr>
          <w:ilvl w:val="3"/>
          <w:numId w:val="26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iż oferujemy termin płatności</w:t>
      </w:r>
      <w:r w:rsidRPr="00D00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dni od daty otrzymania faktury, a płatności odbywać się będą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dołu </w:t>
      </w:r>
      <w:r w:rsidRPr="00D00AB4">
        <w:rPr>
          <w:rFonts w:ascii="Times New Roman" w:eastAsia="Times New Roman" w:hAnsi="Times New Roman" w:cs="Tahoma"/>
          <w:sz w:val="24"/>
          <w:szCs w:val="24"/>
        </w:rPr>
        <w:t>w ratach miesięcznych</w:t>
      </w:r>
      <w:r w:rsidR="0038070C">
        <w:rPr>
          <w:rFonts w:ascii="Times New Roman" w:eastAsia="Times New Roman" w:hAnsi="Times New Roman" w:cs="Tahoma"/>
          <w:sz w:val="24"/>
          <w:szCs w:val="24"/>
        </w:rPr>
        <w:t>.</w:t>
      </w:r>
    </w:p>
    <w:p w14:paraId="1F0EDEAF" w14:textId="4A23E7B8" w:rsidR="00D00AB4" w:rsidRDefault="00D00AB4" w:rsidP="00D00AB4">
      <w:pPr>
        <w:pStyle w:val="Akapitzlist"/>
        <w:widowControl w:val="0"/>
        <w:numPr>
          <w:ilvl w:val="3"/>
          <w:numId w:val="26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ahoma"/>
          <w:b/>
          <w:bCs/>
          <w:sz w:val="24"/>
          <w:szCs w:val="24"/>
          <w:u w:val="single"/>
        </w:rPr>
        <w:t xml:space="preserve">Oświadczamy, iż czas obsługi zgłoszenia serwisowego  </w:t>
      </w:r>
      <w:r w:rsidRPr="00D00AB4">
        <w:rPr>
          <w:rFonts w:ascii="Times New Roman" w:eastAsia="Times New Roman" w:hAnsi="Times New Roman" w:cs="Tahoma"/>
          <w:bCs/>
          <w:sz w:val="24"/>
          <w:szCs w:val="24"/>
        </w:rPr>
        <w:t xml:space="preserve">(liczony od </w:t>
      </w:r>
      <w:r w:rsidRPr="00D00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momentu zarejestrowania zgłoszenia na udostępnionej przez Wykonawcę witrynie internetowej lub wysłania wiadomości </w:t>
      </w:r>
      <w:r w:rsidRPr="00D00AB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email na adres e-mail Wykonawcy</w:t>
      </w:r>
      <w:r w:rsidRPr="00D00AB4">
        <w:rPr>
          <w:rFonts w:ascii="Times New Roman" w:eastAsia="Times New Roman" w:hAnsi="Times New Roman" w:cs="Tahoma"/>
          <w:bCs/>
          <w:sz w:val="24"/>
          <w:szCs w:val="24"/>
        </w:rPr>
        <w:t>)</w:t>
      </w:r>
      <w:r w:rsidRPr="00D00AB4">
        <w:rPr>
          <w:rFonts w:ascii="Times New Roman" w:eastAsia="Times New Roman" w:hAnsi="Times New Roman" w:cs="Tahoma"/>
          <w:b/>
          <w:bCs/>
          <w:sz w:val="24"/>
          <w:szCs w:val="24"/>
          <w:u w:val="single"/>
        </w:rPr>
        <w:t xml:space="preserve"> wynosi </w:t>
      </w:r>
      <w:r w:rsidRPr="00D00AB4">
        <w:rPr>
          <w:rFonts w:ascii="Times New Roman" w:eastAsia="Times New Roman" w:hAnsi="Times New Roman" w:cs="Tahoma"/>
          <w:sz w:val="24"/>
          <w:szCs w:val="24"/>
        </w:rPr>
        <w:t xml:space="preserve">………………… dni roboczych   </w:t>
      </w:r>
      <w:r w:rsidRPr="00D00AB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00AB4">
        <w:rPr>
          <w:rFonts w:ascii="Times New Roman" w:eastAsia="Times New Roman" w:hAnsi="Times New Roman" w:cs="Times New Roman"/>
          <w:i/>
          <w:sz w:val="24"/>
          <w:szCs w:val="24"/>
        </w:rPr>
        <w:t>należy wpisać oferowaną ilość dni -  maksimum  10 dni roboczych</w:t>
      </w:r>
      <w:r w:rsidRPr="00D00A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00AB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Jeżeli wykonawca wpisze czas obsługi zgłoszenia serwisowego dłuższy niż 10 dni roboczych lub nie uzupełni danych to przygotuje ofertę niezgodną z SIWZ co skutkować będzie odrzuceniem oferty</w:t>
      </w:r>
      <w:r w:rsidRPr="00D00A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18818F9B" w14:textId="0841E9E9" w:rsidR="00D00AB4" w:rsidRPr="00D00AB4" w:rsidRDefault="00D00AB4" w:rsidP="00D00AB4">
      <w:pPr>
        <w:pStyle w:val="Akapitzlist"/>
        <w:widowControl w:val="0"/>
        <w:numPr>
          <w:ilvl w:val="3"/>
          <w:numId w:val="26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ahoma"/>
          <w:b/>
          <w:bCs/>
          <w:sz w:val="24"/>
          <w:szCs w:val="24"/>
          <w:u w:val="single"/>
        </w:rPr>
        <w:t xml:space="preserve">Oświadczamy, iż czas usunięcia awarii zwykłej dla części medycznej </w:t>
      </w:r>
      <w:r w:rsidRPr="00D00AB4">
        <w:rPr>
          <w:rFonts w:ascii="Times New Roman" w:eastAsia="Times New Roman" w:hAnsi="Times New Roman" w:cs="Tahoma"/>
          <w:bCs/>
          <w:sz w:val="24"/>
          <w:szCs w:val="24"/>
        </w:rPr>
        <w:t xml:space="preserve">(liczony od </w:t>
      </w:r>
      <w:r w:rsidRPr="00D00AB4">
        <w:rPr>
          <w:rFonts w:ascii="Times New Roman" w:eastAsia="Times New Roman" w:hAnsi="Times New Roman" w:cs="Times New Roman"/>
          <w:sz w:val="24"/>
          <w:szCs w:val="24"/>
          <w:lang w:eastAsia="ar-SA"/>
        </w:rPr>
        <w:t>momentu zarejestrowania zgłoszenia na udostępnionej przez Wykonawcę witrynie internetowej lub wysłania wiadomości email na adres e-mail Wykonawcy</w:t>
      </w:r>
      <w:r w:rsidRPr="00D00AB4">
        <w:rPr>
          <w:rFonts w:ascii="Times New Roman" w:eastAsia="Times New Roman" w:hAnsi="Times New Roman" w:cs="Tahoma"/>
          <w:bCs/>
          <w:sz w:val="24"/>
          <w:szCs w:val="24"/>
        </w:rPr>
        <w:t>)</w:t>
      </w:r>
      <w:r w:rsidRPr="00D00AB4">
        <w:rPr>
          <w:rFonts w:ascii="Times New Roman" w:eastAsia="Times New Roman" w:hAnsi="Times New Roman" w:cs="Tahoma"/>
          <w:b/>
          <w:bCs/>
          <w:sz w:val="24"/>
          <w:szCs w:val="24"/>
          <w:u w:val="single"/>
        </w:rPr>
        <w:t xml:space="preserve"> wynosi </w:t>
      </w:r>
      <w:r w:rsidRPr="00D00AB4">
        <w:rPr>
          <w:rFonts w:ascii="Times New Roman" w:eastAsia="Times New Roman" w:hAnsi="Times New Roman" w:cs="Tahoma"/>
          <w:sz w:val="24"/>
          <w:szCs w:val="24"/>
        </w:rPr>
        <w:t xml:space="preserve">………………… dni roboczych   </w:t>
      </w:r>
      <w:r w:rsidRPr="00D00AB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00AB4">
        <w:rPr>
          <w:rFonts w:ascii="Times New Roman" w:eastAsia="Times New Roman" w:hAnsi="Times New Roman" w:cs="Times New Roman"/>
          <w:i/>
          <w:sz w:val="24"/>
          <w:szCs w:val="24"/>
        </w:rPr>
        <w:t xml:space="preserve">należy wpisać oferowaną ilość dni -  maksimum  10 dni roboczych. </w:t>
      </w:r>
      <w:r w:rsidRPr="00D00A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Jeżeli wykonawca wpisze czas </w:t>
      </w:r>
      <w:r w:rsidRPr="00D00AB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usunięcia awarii zwykłej dla części medycznej </w:t>
      </w:r>
      <w:r w:rsidRPr="00D00A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dłuższy niż 10 dni roboczych lub nie uzupełni danych to przygotuje ofertę niezgodną z SIWZ co skutkować będzie odrzuceniem oferty.</w:t>
      </w:r>
      <w:r w:rsidRPr="00D00AB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3D6EF158" w14:textId="1E08DC84" w:rsidR="00D00AB4" w:rsidRDefault="00D00AB4" w:rsidP="00D00AB4">
      <w:pPr>
        <w:pStyle w:val="Akapitzlist"/>
        <w:widowControl w:val="0"/>
        <w:numPr>
          <w:ilvl w:val="3"/>
          <w:numId w:val="26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ahoma"/>
          <w:b/>
          <w:bCs/>
          <w:sz w:val="24"/>
          <w:szCs w:val="24"/>
          <w:u w:val="single"/>
        </w:rPr>
        <w:t xml:space="preserve">Oświadczamy, iż oferujemy następującą ilość wizyt  serwisowych w miesiącu u Zamawiającego: </w:t>
      </w:r>
      <w:r w:rsidRPr="00D00AB4">
        <w:rPr>
          <w:rFonts w:ascii="Times New Roman" w:eastAsia="Times New Roman" w:hAnsi="Times New Roman" w:cs="Tahoma"/>
          <w:sz w:val="24"/>
          <w:szCs w:val="24"/>
        </w:rPr>
        <w:t xml:space="preserve">…………………   </w:t>
      </w:r>
      <w:r w:rsidRPr="00D00AB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00AB4">
        <w:rPr>
          <w:rFonts w:ascii="Times New Roman" w:eastAsia="Times New Roman" w:hAnsi="Times New Roman" w:cs="Times New Roman"/>
          <w:i/>
          <w:sz w:val="24"/>
          <w:szCs w:val="24"/>
        </w:rPr>
        <w:t xml:space="preserve">należy wpisać oferowaną ilość wizyt -  minimum 1 wizyta. Jeżeli wykonawca wpisze ilość wizyt serwisowych w miesiącu u Zamawiającego jako „0” lub jeśli nie uzupełni danych to przygotuje ofertę niezgodną z SIWZ co skutkować będzie odrzuceniem oferty). </w:t>
      </w:r>
    </w:p>
    <w:p w14:paraId="642D941C" w14:textId="1EFC3ED9" w:rsidR="00D00AB4" w:rsidRPr="00D00AB4" w:rsidRDefault="00D00AB4" w:rsidP="00D00AB4">
      <w:pPr>
        <w:pStyle w:val="Akapitzlist"/>
        <w:widowControl w:val="0"/>
        <w:numPr>
          <w:ilvl w:val="3"/>
          <w:numId w:val="26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iż nie zamierzamy powierzyć żadnej części zamówienia podwykonawcy w sytuacji gdy nie dołączyliśmy do oferty wykazu </w:t>
      </w:r>
      <w:r w:rsidRPr="00D00AB4">
        <w:rPr>
          <w:rFonts w:ascii="Times New Roman" w:eastAsia="Calibri" w:hAnsi="Times New Roman" w:cs="Times New Roman"/>
          <w:sz w:val="24"/>
          <w:szCs w:val="24"/>
          <w:lang w:eastAsia="ar-SA"/>
        </w:rPr>
        <w:t>części zamówienia (o którym mowa w załączniku 7).</w:t>
      </w:r>
    </w:p>
    <w:p w14:paraId="4397D987" w14:textId="5F2FF590" w:rsidR="00D00AB4" w:rsidRPr="00D00AB4" w:rsidRDefault="00D00AB4" w:rsidP="00D00AB4">
      <w:pPr>
        <w:pStyle w:val="Akapitzlist"/>
        <w:widowControl w:val="0"/>
        <w:numPr>
          <w:ilvl w:val="3"/>
          <w:numId w:val="26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wybór naszej oferty nie będzie prowadzić do powstania u Zamawiającego obowiązku podatkowego, w sytuacji gdy nie dołączyliśmy do oferty informacji wykonawcy o powstaniu obowiązku podatkowego</w:t>
      </w:r>
      <w:r w:rsidRPr="00D00A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(o którym mowa w załączniku 8).</w:t>
      </w:r>
    </w:p>
    <w:p w14:paraId="3380E457" w14:textId="781FF899" w:rsidR="00D00AB4" w:rsidRPr="00D00AB4" w:rsidRDefault="00D00AB4" w:rsidP="00D00AB4">
      <w:pPr>
        <w:pStyle w:val="Akapitzlist"/>
        <w:widowControl w:val="0"/>
        <w:numPr>
          <w:ilvl w:val="3"/>
          <w:numId w:val="26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ahoma"/>
          <w:sz w:val="24"/>
          <w:szCs w:val="24"/>
        </w:rPr>
        <w:t>Zapoznaliśmy się ze Specyfikacją Istotnych Warunków Zamówienia, nie wnosimy do niej zastrzeżeń oraz zdobyliśmy konieczne informacje do przygotowania oferty i zobowiązujemy się spełnić wszystkie wymienione w Specyfikacji wymagania Zamawiającego.</w:t>
      </w:r>
    </w:p>
    <w:p w14:paraId="72C49E57" w14:textId="79E0D11B" w:rsidR="00D00AB4" w:rsidRPr="00D00AB4" w:rsidRDefault="00D00AB4" w:rsidP="00D00AB4">
      <w:pPr>
        <w:pStyle w:val="Akapitzlist"/>
        <w:widowControl w:val="0"/>
        <w:numPr>
          <w:ilvl w:val="3"/>
          <w:numId w:val="26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uważamy się związani  niniejszą ofertą przez okres 30 dni od upływu terminu składania ofert.</w:t>
      </w:r>
    </w:p>
    <w:p w14:paraId="7BFB6D68" w14:textId="7CB15BF1" w:rsidR="00D00AB4" w:rsidRPr="00D00AB4" w:rsidRDefault="00D00AB4" w:rsidP="00D00AB4">
      <w:pPr>
        <w:pStyle w:val="Akapitzlist"/>
        <w:widowControl w:val="0"/>
        <w:numPr>
          <w:ilvl w:val="3"/>
          <w:numId w:val="26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ahoma"/>
          <w:sz w:val="24"/>
          <w:szCs w:val="24"/>
        </w:rPr>
        <w:t>Oświadczamy, iż zawarta w Specyfikacji Istotnych Warunków Zamówienia treść wzoru umowy wraz z załącznikami została przez nas zaakceptowana i zobowiązujemy się w przypadku wyboru naszej oferty do zawarcia umowy na wyżej wymienionych warunkach w miejscu i terminie wyznaczonym przez Zamawiającego.</w:t>
      </w:r>
      <w:r w:rsidRPr="00D00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Deklarujemy jednocześnie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</w:t>
      </w:r>
    </w:p>
    <w:p w14:paraId="7D71CCD8" w14:textId="77777777" w:rsidR="00D00AB4" w:rsidRPr="00D00AB4" w:rsidRDefault="00D00AB4" w:rsidP="00D00AB4">
      <w:pPr>
        <w:pStyle w:val="Akapitzlist"/>
        <w:widowControl w:val="0"/>
        <w:numPr>
          <w:ilvl w:val="3"/>
          <w:numId w:val="26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imes New Roman"/>
          <w:sz w:val="24"/>
          <w:szCs w:val="24"/>
          <w:lang w:eastAsia="ar-SA"/>
        </w:rPr>
        <w:t>Do kontaktów z Wykonawcą upoważniamy: ……………………………………….. (nieobowiązkowo)</w:t>
      </w:r>
    </w:p>
    <w:p w14:paraId="11CC65FE" w14:textId="77777777" w:rsidR="00D00AB4" w:rsidRPr="00D00AB4" w:rsidRDefault="00D00AB4" w:rsidP="00D00AB4">
      <w:pPr>
        <w:suppressAutoHyphens/>
        <w:spacing w:after="0" w:line="240" w:lineRule="auto"/>
        <w:ind w:left="660" w:firstLine="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69718DEC" w14:textId="77777777" w:rsidR="00D00AB4" w:rsidRPr="00D00AB4" w:rsidRDefault="00D00AB4" w:rsidP="00D00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00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Tel. .................................................... (nieobowiązkowo)            </w:t>
      </w:r>
    </w:p>
    <w:p w14:paraId="445E8FF8" w14:textId="77777777" w:rsidR="00D00AB4" w:rsidRPr="00D00AB4" w:rsidRDefault="00D00AB4" w:rsidP="00D00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7AC5F2E2" w14:textId="77777777" w:rsidR="00D00AB4" w:rsidRPr="00D00AB4" w:rsidRDefault="00D00AB4" w:rsidP="00D00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00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Fax. .................................................... (nieobowiązkowo)</w:t>
      </w:r>
    </w:p>
    <w:p w14:paraId="1703C77C" w14:textId="77777777" w:rsidR="00D00AB4" w:rsidRPr="00D00AB4" w:rsidRDefault="00D00AB4" w:rsidP="00D00AB4">
      <w:pPr>
        <w:suppressAutoHyphens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07088B6F" w14:textId="77777777" w:rsidR="00D00AB4" w:rsidRPr="00D00AB4" w:rsidRDefault="00D00AB4" w:rsidP="00D00A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e-mail …………………………(nieobowiązkowo)</w:t>
      </w:r>
    </w:p>
    <w:p w14:paraId="6DD9DB51" w14:textId="77777777" w:rsidR="00D00AB4" w:rsidRPr="00D00AB4" w:rsidRDefault="00D00AB4" w:rsidP="00D00A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9BFA2E4" w14:textId="2444884D" w:rsidR="00D00AB4" w:rsidRPr="00D00AB4" w:rsidRDefault="00D00AB4" w:rsidP="00D00AB4">
      <w:pPr>
        <w:pStyle w:val="Akapitzlist"/>
        <w:widowControl w:val="0"/>
        <w:numPr>
          <w:ilvl w:val="3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imes New Roman"/>
          <w:sz w:val="24"/>
          <w:szCs w:val="24"/>
          <w:lang w:eastAsia="ar-SA"/>
        </w:rPr>
        <w:t>Czy wykonawca jest małym lub średnim przedsiębiorstwem:</w:t>
      </w:r>
    </w:p>
    <w:p w14:paraId="27D8F765" w14:textId="77777777" w:rsidR="00D00AB4" w:rsidRPr="00D00AB4" w:rsidRDefault="00D00AB4" w:rsidP="00D00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97AD1D" w14:textId="77777777" w:rsidR="00D00AB4" w:rsidRPr="00D00AB4" w:rsidRDefault="00D00AB4" w:rsidP="00D00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TAK/NIE*</w:t>
      </w:r>
    </w:p>
    <w:p w14:paraId="5AD9200E" w14:textId="77777777" w:rsidR="00D00AB4" w:rsidRPr="00D00AB4" w:rsidRDefault="00D00AB4" w:rsidP="00D00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56AF8FDA" w14:textId="77777777" w:rsidR="00D00AB4" w:rsidRPr="00D00AB4" w:rsidRDefault="00D00AB4" w:rsidP="00D00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(*Niewłaściwe skreślić lub właściwe zaznaczyć – </w:t>
      </w:r>
      <w:r w:rsidRPr="00D00AB4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punkt nieobowiązkowy</w:t>
      </w:r>
      <w:r w:rsidRPr="00D00A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282E8513" w14:textId="77777777" w:rsidR="00D00AB4" w:rsidRPr="00D00AB4" w:rsidRDefault="00D00AB4" w:rsidP="00D00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1BB3EC71" w14:textId="5FD0EB7A" w:rsidR="00D00AB4" w:rsidRPr="00D00AB4" w:rsidRDefault="00D00AB4" w:rsidP="00D00AB4">
      <w:pPr>
        <w:pStyle w:val="Akapitzlist"/>
        <w:numPr>
          <w:ilvl w:val="3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ahoma"/>
          <w:iCs/>
          <w:sz w:val="24"/>
          <w:szCs w:val="24"/>
        </w:rPr>
        <w:lastRenderedPageBreak/>
        <w:t>Znając treść art. 297 §1 Kodeksu Karnego</w:t>
      </w:r>
      <w:r w:rsidRPr="00D00AB4">
        <w:rPr>
          <w:rFonts w:ascii="Times New Roman" w:eastAsia="Times New Roman" w:hAnsi="Times New Roman" w:cs="Tahoma"/>
          <w:i/>
          <w:iCs/>
          <w:sz w:val="24"/>
          <w:szCs w:val="24"/>
        </w:rPr>
        <w:t xml:space="preserve">  </w:t>
      </w:r>
      <w:r w:rsidRPr="00D00AB4">
        <w:rPr>
          <w:rFonts w:ascii="Times New Roman" w:eastAsia="Times New Roman" w:hAnsi="Times New Roman" w:cs="Tahoma"/>
          <w:sz w:val="24"/>
          <w:szCs w:val="24"/>
        </w:rPr>
        <w:t>oświadczamy, że dane zawarte</w:t>
      </w:r>
      <w:r w:rsidRPr="00D00AB4">
        <w:rPr>
          <w:rFonts w:ascii="Times New Roman" w:eastAsia="Times New Roman" w:hAnsi="Times New Roman" w:cs="Tahoma"/>
          <w:i/>
          <w:iCs/>
          <w:sz w:val="24"/>
          <w:szCs w:val="24"/>
        </w:rPr>
        <w:t xml:space="preserve"> </w:t>
      </w:r>
      <w:r w:rsidRPr="00D00AB4">
        <w:rPr>
          <w:rFonts w:ascii="Times New Roman" w:eastAsia="Times New Roman" w:hAnsi="Times New Roman" w:cs="Tahoma"/>
          <w:sz w:val="24"/>
          <w:szCs w:val="24"/>
        </w:rPr>
        <w:t>w ofercie, dokumentach i oświadczeniach są aktualne i zgodne ze stanem faktycznym.</w:t>
      </w:r>
    </w:p>
    <w:p w14:paraId="608269EA" w14:textId="77777777" w:rsidR="00D00AB4" w:rsidRPr="00D00AB4" w:rsidRDefault="00D00AB4" w:rsidP="00D00AB4">
      <w:pPr>
        <w:suppressAutoHyphens/>
        <w:spacing w:after="0" w:line="240" w:lineRule="auto"/>
        <w:rPr>
          <w:rFonts w:ascii="Times New Roman" w:eastAsia="Times New Roman" w:hAnsi="Times New Roman" w:cs="Tahoma"/>
          <w:sz w:val="20"/>
          <w:szCs w:val="20"/>
        </w:rPr>
      </w:pPr>
    </w:p>
    <w:p w14:paraId="06261F10" w14:textId="77777777" w:rsidR="00D00AB4" w:rsidRPr="00D00AB4" w:rsidRDefault="00D00AB4" w:rsidP="00D00AB4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0"/>
          <w:szCs w:val="20"/>
        </w:rPr>
      </w:pPr>
    </w:p>
    <w:p w14:paraId="7F824F3F" w14:textId="77777777" w:rsidR="00D00AB4" w:rsidRPr="00D00AB4" w:rsidRDefault="00D00AB4" w:rsidP="00D00AB4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</w:rPr>
      </w:pPr>
      <w:bookmarkStart w:id="1" w:name="_Hlk494452953"/>
    </w:p>
    <w:p w14:paraId="45272B0F" w14:textId="77777777" w:rsidR="00D00AB4" w:rsidRPr="00D00AB4" w:rsidRDefault="00D00AB4" w:rsidP="00D00AB4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</w:rPr>
      </w:pPr>
    </w:p>
    <w:p w14:paraId="0AABAC01" w14:textId="77777777" w:rsidR="00D00AB4" w:rsidRPr="00D00AB4" w:rsidRDefault="00D00AB4" w:rsidP="00D00AB4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</w:rPr>
      </w:pPr>
    </w:p>
    <w:p w14:paraId="76F255C3" w14:textId="77777777" w:rsidR="00D00AB4" w:rsidRPr="00D00AB4" w:rsidRDefault="00D00AB4" w:rsidP="00D00AB4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</w:rPr>
      </w:pPr>
    </w:p>
    <w:p w14:paraId="49D10AE8" w14:textId="77777777" w:rsidR="00D00AB4" w:rsidRPr="00D00AB4" w:rsidRDefault="00D00AB4" w:rsidP="00D00AB4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</w:rPr>
      </w:pPr>
    </w:p>
    <w:p w14:paraId="739C43DD" w14:textId="77777777" w:rsidR="00D00AB4" w:rsidRPr="00D00AB4" w:rsidRDefault="00D00AB4" w:rsidP="00D00AB4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</w:rPr>
      </w:pPr>
      <w:r w:rsidRPr="00D00AB4">
        <w:rPr>
          <w:rFonts w:ascii="Times New Roman" w:eastAsia="Times New Roman" w:hAnsi="Times New Roman" w:cs="Tahoma"/>
          <w:i/>
          <w:sz w:val="16"/>
          <w:szCs w:val="16"/>
        </w:rPr>
        <w:t>...........................................................................</w:t>
      </w:r>
    </w:p>
    <w:p w14:paraId="4CE47078" w14:textId="77777777" w:rsidR="00D00AB4" w:rsidRPr="00D00AB4" w:rsidRDefault="00D00AB4" w:rsidP="00D00AB4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</w:rPr>
      </w:pPr>
      <w:r w:rsidRPr="00D00AB4">
        <w:rPr>
          <w:rFonts w:ascii="Times New Roman" w:eastAsia="Times New Roman" w:hAnsi="Times New Roman" w:cs="Tahoma"/>
          <w:i/>
          <w:sz w:val="16"/>
          <w:szCs w:val="16"/>
        </w:rPr>
        <w:t xml:space="preserve">podpis i pieczęć osoby uprawnionej/osób uprawnionych </w:t>
      </w:r>
    </w:p>
    <w:p w14:paraId="72BB76BE" w14:textId="77777777" w:rsidR="00D00AB4" w:rsidRPr="00D00AB4" w:rsidRDefault="00D00AB4" w:rsidP="00D00A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0AB4">
        <w:rPr>
          <w:rFonts w:ascii="Times New Roman" w:eastAsia="Times New Roman" w:hAnsi="Times New Roman" w:cs="Tahoma"/>
          <w:i/>
          <w:sz w:val="16"/>
          <w:szCs w:val="16"/>
        </w:rPr>
        <w:t xml:space="preserve">                                                                                                                                         do reprezentowania wykonawcy</w:t>
      </w:r>
      <w:bookmarkEnd w:id="1"/>
    </w:p>
    <w:p w14:paraId="1CC75E59" w14:textId="77777777" w:rsidR="00D00AB4" w:rsidRPr="00D00AB4" w:rsidRDefault="00D00AB4" w:rsidP="00D00A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B64C57" w14:textId="528F99FD" w:rsidR="00D00AB4" w:rsidRDefault="00D00AB4" w:rsidP="00D00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A137273" w14:textId="77777777" w:rsidR="00D00AB4" w:rsidRDefault="00D00AB4" w:rsidP="00D00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43F4617" w14:textId="77777777" w:rsidR="00D00AB4" w:rsidRDefault="00D00AB4" w:rsidP="00D00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6722A7D" w14:textId="77777777" w:rsidR="00D00AB4" w:rsidRDefault="00D00AB4" w:rsidP="00D00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sectPr w:rsidR="00D00AB4" w:rsidSect="00380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8" w:right="1134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AC713" w14:textId="77777777" w:rsidR="00383A84" w:rsidRDefault="00383A84" w:rsidP="0004169C">
      <w:pPr>
        <w:spacing w:after="0" w:line="240" w:lineRule="auto"/>
      </w:pPr>
      <w:r>
        <w:separator/>
      </w:r>
    </w:p>
  </w:endnote>
  <w:endnote w:type="continuationSeparator" w:id="0">
    <w:p w14:paraId="736F8BEF" w14:textId="77777777" w:rsidR="00383A84" w:rsidRDefault="00383A84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CF5CA" w14:textId="77777777" w:rsidR="00383A84" w:rsidRDefault="00383A8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079CB" w14:textId="77777777" w:rsidR="00383A84" w:rsidRDefault="00383A84">
    <w:pPr>
      <w:spacing w:after="0" w:line="240" w:lineRule="auto"/>
    </w:pPr>
  </w:p>
  <w:p w14:paraId="2F1D3498" w14:textId="77777777" w:rsidR="00383A84" w:rsidRDefault="00383A84">
    <w:pPr>
      <w:spacing w:after="0" w:line="240" w:lineRule="auto"/>
    </w:pPr>
  </w:p>
  <w:p w14:paraId="0E776883" w14:textId="77777777" w:rsidR="00383A84" w:rsidRDefault="00383A84">
    <w:pPr>
      <w:spacing w:after="0" w:line="240" w:lineRule="auto"/>
    </w:pPr>
  </w:p>
  <w:p w14:paraId="15F13366" w14:textId="77777777" w:rsidR="00383A84" w:rsidRDefault="00383A84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30B8" w14:textId="77777777" w:rsidR="00383A84" w:rsidRDefault="00383A84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1C0E" w14:textId="77777777" w:rsidR="00383A84" w:rsidRDefault="00383A84" w:rsidP="0004169C">
      <w:pPr>
        <w:spacing w:after="0" w:line="240" w:lineRule="auto"/>
      </w:pPr>
      <w:r>
        <w:separator/>
      </w:r>
    </w:p>
  </w:footnote>
  <w:footnote w:type="continuationSeparator" w:id="0">
    <w:p w14:paraId="1FD35EF3" w14:textId="77777777" w:rsidR="00383A84" w:rsidRDefault="00383A84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E88CD" w14:textId="77777777" w:rsidR="00383A84" w:rsidRDefault="00383A84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F9064" w14:textId="215B4F54" w:rsidR="00383A84" w:rsidRDefault="0038070C" w:rsidP="007E0411">
    <w:pPr>
      <w:pStyle w:val="Nagwek"/>
    </w:pPr>
    <w:r>
      <w:rPr>
        <w:noProof/>
      </w:rPr>
      <w:pict w14:anchorId="323F34ED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2290" type="#_x0000_t202" style="position:absolute;margin-left:-4.6pt;margin-top:-39pt;width:170.35pt;height:21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 style="mso-next-textbox:#Pole tekstowe 4">
            <w:txbxContent>
              <w:p w14:paraId="76DE08E9" w14:textId="40FF6891" w:rsidR="00383A84" w:rsidRPr="000C1232" w:rsidRDefault="00383A84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</w:p>
            </w:txbxContent>
          </v:textbox>
          <w10:wrap type="square"/>
        </v:shape>
      </w:pict>
    </w:r>
  </w:p>
  <w:p w14:paraId="29A3026E" w14:textId="77777777" w:rsidR="00383A84" w:rsidRDefault="00383A84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02FA3" w14:textId="77777777" w:rsidR="00383A84" w:rsidRDefault="0038070C" w:rsidP="007E0411">
    <w:pPr>
      <w:pStyle w:val="Nagwek"/>
      <w:tabs>
        <w:tab w:val="left" w:pos="142"/>
      </w:tabs>
    </w:pPr>
    <w:r>
      <w:rPr>
        <w:noProof/>
      </w:rPr>
      <w:pict w14:anchorId="2CE7BFFC"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12289" type="#_x0000_t202" style="position:absolute;margin-left:-8pt;margin-top:-25.35pt;width:170.35pt;height:55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 style="mso-next-textbox:#Pole tekstowe 307">
            <w:txbxContent>
              <w:p w14:paraId="4CB3ACDD" w14:textId="77777777" w:rsidR="00383A84" w:rsidRPr="000C1232" w:rsidRDefault="00383A84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383A84">
      <w:rPr>
        <w:noProof/>
      </w:rPr>
      <w:drawing>
        <wp:anchor distT="0" distB="0" distL="114300" distR="114300" simplePos="0" relativeHeight="251658752" behindDoc="0" locked="0" layoutInCell="1" allowOverlap="1" wp14:anchorId="51BCF5E5" wp14:editId="593239BE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3A84">
      <w:t xml:space="preserve">         </w:t>
    </w:r>
  </w:p>
  <w:p w14:paraId="3A70715B" w14:textId="77777777" w:rsidR="00383A84" w:rsidRDefault="00383A84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14:paraId="06B994B1" w14:textId="77777777" w:rsidR="00383A84" w:rsidRDefault="00383A84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F"/>
    <w:multiLevelType w:val="multilevel"/>
    <w:tmpl w:val="5CEA03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C"/>
    <w:multiLevelType w:val="multilevel"/>
    <w:tmpl w:val="7B828E26"/>
    <w:name w:val="WW8Num673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B"/>
    <w:multiLevelType w:val="singleLevel"/>
    <w:tmpl w:val="0000002B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18"/>
        <w:szCs w:val="18"/>
      </w:rPr>
    </w:lvl>
  </w:abstractNum>
  <w:abstractNum w:abstractNumId="5" w15:restartNumberingAfterBreak="0">
    <w:nsid w:val="01F25BFF"/>
    <w:multiLevelType w:val="hybridMultilevel"/>
    <w:tmpl w:val="3F4EF8DE"/>
    <w:name w:val="WW8Num753"/>
    <w:lvl w:ilvl="0" w:tplc="24764B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9E1F17"/>
    <w:multiLevelType w:val="multilevel"/>
    <w:tmpl w:val="77F8F5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D45025"/>
    <w:multiLevelType w:val="hybridMultilevel"/>
    <w:tmpl w:val="56820C00"/>
    <w:lvl w:ilvl="0" w:tplc="FFFFFFFF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DC60F6"/>
    <w:multiLevelType w:val="hybridMultilevel"/>
    <w:tmpl w:val="47005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F1254"/>
    <w:multiLevelType w:val="multilevel"/>
    <w:tmpl w:val="B8C87D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E6300B"/>
    <w:multiLevelType w:val="hybridMultilevel"/>
    <w:tmpl w:val="958EF394"/>
    <w:lvl w:ilvl="0" w:tplc="2D58E7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A6B51"/>
    <w:multiLevelType w:val="hybridMultilevel"/>
    <w:tmpl w:val="7EACF3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5C678AB"/>
    <w:multiLevelType w:val="hybridMultilevel"/>
    <w:tmpl w:val="CFC2F1C4"/>
    <w:name w:val="WW8Num4923"/>
    <w:lvl w:ilvl="0" w:tplc="4224D4A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3E7F8F"/>
    <w:multiLevelType w:val="multilevel"/>
    <w:tmpl w:val="CB08911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8122037"/>
    <w:multiLevelType w:val="hybridMultilevel"/>
    <w:tmpl w:val="A432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12BC2"/>
    <w:multiLevelType w:val="multilevel"/>
    <w:tmpl w:val="766C8552"/>
    <w:name w:val="WW8Num673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3261529"/>
    <w:multiLevelType w:val="hybridMultilevel"/>
    <w:tmpl w:val="69C08A3E"/>
    <w:lvl w:ilvl="0" w:tplc="2D58E7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3121D5"/>
    <w:multiLevelType w:val="hybridMultilevel"/>
    <w:tmpl w:val="62DC1254"/>
    <w:lvl w:ilvl="0" w:tplc="687E25BE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 w:tplc="04150019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50019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5520375"/>
    <w:multiLevelType w:val="hybridMultilevel"/>
    <w:tmpl w:val="F41ED37C"/>
    <w:name w:val="WW8Num4922"/>
    <w:lvl w:ilvl="0" w:tplc="F2A8A26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20" w15:restartNumberingAfterBreak="0">
    <w:nsid w:val="341E16BA"/>
    <w:multiLevelType w:val="hybridMultilevel"/>
    <w:tmpl w:val="05780752"/>
    <w:name w:val="WW8Num823"/>
    <w:lvl w:ilvl="0" w:tplc="88DE353C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1" w15:restartNumberingAfterBreak="0">
    <w:nsid w:val="374F1F33"/>
    <w:multiLevelType w:val="hybridMultilevel"/>
    <w:tmpl w:val="56161B36"/>
    <w:lvl w:ilvl="0" w:tplc="630C2DF4">
      <w:start w:val="1"/>
      <w:numFmt w:val="lowerLetter"/>
      <w:lvlText w:val="%1)"/>
      <w:lvlJc w:val="right"/>
      <w:pPr>
        <w:ind w:left="2518" w:hanging="18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D5455"/>
    <w:multiLevelType w:val="hybridMultilevel"/>
    <w:tmpl w:val="2AF43256"/>
    <w:lvl w:ilvl="0" w:tplc="630C2DF4">
      <w:start w:val="1"/>
      <w:numFmt w:val="lowerLetter"/>
      <w:lvlText w:val="%1)"/>
      <w:lvlJc w:val="right"/>
      <w:pPr>
        <w:ind w:left="2518" w:hanging="18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C83832"/>
    <w:multiLevelType w:val="hybridMultilevel"/>
    <w:tmpl w:val="2592BF7E"/>
    <w:name w:val="WW8Num13422322222223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2F08BC"/>
    <w:multiLevelType w:val="hybridMultilevel"/>
    <w:tmpl w:val="82A8E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953059"/>
    <w:multiLevelType w:val="hybridMultilevel"/>
    <w:tmpl w:val="0E36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70738"/>
    <w:multiLevelType w:val="hybridMultilevel"/>
    <w:tmpl w:val="E374579C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630C2DF4">
      <w:start w:val="1"/>
      <w:numFmt w:val="lowerLetter"/>
      <w:lvlText w:val="%3)"/>
      <w:lvlJc w:val="right"/>
      <w:pPr>
        <w:ind w:left="2518" w:hanging="180"/>
      </w:pPr>
      <w:rPr>
        <w:rFonts w:ascii="Times New Roman" w:eastAsia="Cambr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9" w15:restartNumberingAfterBreak="0">
    <w:nsid w:val="5B1F78D1"/>
    <w:multiLevelType w:val="hybridMultilevel"/>
    <w:tmpl w:val="EA44CB22"/>
    <w:lvl w:ilvl="0" w:tplc="29ACF60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sz w:val="20"/>
        <w:szCs w:val="24"/>
      </w:rPr>
    </w:lvl>
    <w:lvl w:ilvl="1" w:tplc="F0520AA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0" w15:restartNumberingAfterBreak="0">
    <w:nsid w:val="6D860846"/>
    <w:multiLevelType w:val="hybridMultilevel"/>
    <w:tmpl w:val="F1561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069A0"/>
    <w:multiLevelType w:val="hybridMultilevel"/>
    <w:tmpl w:val="FB0A60C0"/>
    <w:name w:val="WW8Num9902"/>
    <w:lvl w:ilvl="0" w:tplc="6C2AF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D378C"/>
    <w:multiLevelType w:val="hybridMultilevel"/>
    <w:tmpl w:val="CEA62C20"/>
    <w:lvl w:ilvl="0" w:tplc="04150015">
      <w:start w:val="1"/>
      <w:numFmt w:val="upperLetter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3" w15:restartNumberingAfterBreak="0">
    <w:nsid w:val="7D562B78"/>
    <w:multiLevelType w:val="hybridMultilevel"/>
    <w:tmpl w:val="958EF394"/>
    <w:lvl w:ilvl="0" w:tplc="2D58E7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0"/>
  </w:num>
  <w:num w:numId="4">
    <w:abstractNumId w:val="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8"/>
  </w:num>
  <w:num w:numId="8">
    <w:abstractNumId w:val="22"/>
  </w:num>
  <w:num w:numId="9">
    <w:abstractNumId w:val="21"/>
  </w:num>
  <w:num w:numId="10">
    <w:abstractNumId w:val="9"/>
  </w:num>
  <w:num w:numId="11">
    <w:abstractNumId w:val="2"/>
  </w:num>
  <w:num w:numId="12">
    <w:abstractNumId w:val="14"/>
  </w:num>
  <w:num w:numId="13">
    <w:abstractNumId w:val="10"/>
  </w:num>
  <w:num w:numId="14">
    <w:abstractNumId w:val="10"/>
  </w:num>
  <w:num w:numId="15">
    <w:abstractNumId w:val="5"/>
  </w:num>
  <w:num w:numId="16">
    <w:abstractNumId w:val="16"/>
  </w:num>
  <w:num w:numId="17">
    <w:abstractNumId w:val="33"/>
  </w:num>
  <w:num w:numId="18">
    <w:abstractNumId w:val="27"/>
  </w:num>
  <w:num w:numId="19">
    <w:abstractNumId w:val="32"/>
  </w:num>
  <w:num w:numId="20">
    <w:abstractNumId w:val="11"/>
  </w:num>
  <w:num w:numId="21">
    <w:abstractNumId w:val="2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0"/>
  </w:num>
  <w:num w:numId="25">
    <w:abstractNumId w:val="1"/>
  </w:num>
  <w:num w:numId="26">
    <w:abstractNumId w:val="7"/>
  </w:num>
  <w:num w:numId="2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7B6"/>
    <w:rsid w:val="00000A77"/>
    <w:rsid w:val="00001410"/>
    <w:rsid w:val="00001F59"/>
    <w:rsid w:val="00002136"/>
    <w:rsid w:val="00010187"/>
    <w:rsid w:val="00011AD8"/>
    <w:rsid w:val="00011E2B"/>
    <w:rsid w:val="00024710"/>
    <w:rsid w:val="00031A14"/>
    <w:rsid w:val="00031D9C"/>
    <w:rsid w:val="00033CE0"/>
    <w:rsid w:val="00040636"/>
    <w:rsid w:val="0004169C"/>
    <w:rsid w:val="00042B85"/>
    <w:rsid w:val="000478BD"/>
    <w:rsid w:val="00053366"/>
    <w:rsid w:val="000645A0"/>
    <w:rsid w:val="00064785"/>
    <w:rsid w:val="000662EA"/>
    <w:rsid w:val="00066A5F"/>
    <w:rsid w:val="00077A22"/>
    <w:rsid w:val="00080B8E"/>
    <w:rsid w:val="000850B4"/>
    <w:rsid w:val="00085532"/>
    <w:rsid w:val="00085DC3"/>
    <w:rsid w:val="000924F4"/>
    <w:rsid w:val="00092A51"/>
    <w:rsid w:val="000940EE"/>
    <w:rsid w:val="00096D1A"/>
    <w:rsid w:val="000A0045"/>
    <w:rsid w:val="000A5211"/>
    <w:rsid w:val="000A6E2C"/>
    <w:rsid w:val="000A7B6F"/>
    <w:rsid w:val="000B0C1D"/>
    <w:rsid w:val="000B2B74"/>
    <w:rsid w:val="000C1232"/>
    <w:rsid w:val="000C134D"/>
    <w:rsid w:val="000C3E11"/>
    <w:rsid w:val="000C60C5"/>
    <w:rsid w:val="000C6CC9"/>
    <w:rsid w:val="000D05A0"/>
    <w:rsid w:val="000D478D"/>
    <w:rsid w:val="000E2129"/>
    <w:rsid w:val="000E2B40"/>
    <w:rsid w:val="000E3B19"/>
    <w:rsid w:val="000E49C9"/>
    <w:rsid w:val="000E4E5D"/>
    <w:rsid w:val="000E6F23"/>
    <w:rsid w:val="000E724E"/>
    <w:rsid w:val="000F070A"/>
    <w:rsid w:val="000F1A78"/>
    <w:rsid w:val="001017A5"/>
    <w:rsid w:val="00106FEF"/>
    <w:rsid w:val="00130F31"/>
    <w:rsid w:val="001331FF"/>
    <w:rsid w:val="001366FB"/>
    <w:rsid w:val="00143F8A"/>
    <w:rsid w:val="00146DAB"/>
    <w:rsid w:val="00154304"/>
    <w:rsid w:val="00155C1B"/>
    <w:rsid w:val="00157B82"/>
    <w:rsid w:val="00160076"/>
    <w:rsid w:val="0016355F"/>
    <w:rsid w:val="0016451E"/>
    <w:rsid w:val="00171385"/>
    <w:rsid w:val="00173DF3"/>
    <w:rsid w:val="0018178E"/>
    <w:rsid w:val="00184E49"/>
    <w:rsid w:val="00185E14"/>
    <w:rsid w:val="00190606"/>
    <w:rsid w:val="00191A20"/>
    <w:rsid w:val="0019336C"/>
    <w:rsid w:val="00193637"/>
    <w:rsid w:val="00197326"/>
    <w:rsid w:val="001A3539"/>
    <w:rsid w:val="001A4170"/>
    <w:rsid w:val="001A49B8"/>
    <w:rsid w:val="001A4FE0"/>
    <w:rsid w:val="001A536F"/>
    <w:rsid w:val="001A53F8"/>
    <w:rsid w:val="001A6FDD"/>
    <w:rsid w:val="001B1A55"/>
    <w:rsid w:val="001B2EE5"/>
    <w:rsid w:val="001C03D4"/>
    <w:rsid w:val="001D1488"/>
    <w:rsid w:val="001D30FE"/>
    <w:rsid w:val="001D35E9"/>
    <w:rsid w:val="001D3FB5"/>
    <w:rsid w:val="001D6FD6"/>
    <w:rsid w:val="001D7930"/>
    <w:rsid w:val="001E0FC3"/>
    <w:rsid w:val="001E2273"/>
    <w:rsid w:val="001F1162"/>
    <w:rsid w:val="001F1A99"/>
    <w:rsid w:val="001F583E"/>
    <w:rsid w:val="001F6E07"/>
    <w:rsid w:val="0021228B"/>
    <w:rsid w:val="00214E4F"/>
    <w:rsid w:val="00221B09"/>
    <w:rsid w:val="00223F6B"/>
    <w:rsid w:val="00231650"/>
    <w:rsid w:val="002327B8"/>
    <w:rsid w:val="00232BBD"/>
    <w:rsid w:val="00235A62"/>
    <w:rsid w:val="002364FF"/>
    <w:rsid w:val="00242882"/>
    <w:rsid w:val="002476F5"/>
    <w:rsid w:val="00247776"/>
    <w:rsid w:val="00251540"/>
    <w:rsid w:val="00252994"/>
    <w:rsid w:val="002628DE"/>
    <w:rsid w:val="00267516"/>
    <w:rsid w:val="00270653"/>
    <w:rsid w:val="00271568"/>
    <w:rsid w:val="002736B9"/>
    <w:rsid w:val="00274C9E"/>
    <w:rsid w:val="00276D29"/>
    <w:rsid w:val="00280B9E"/>
    <w:rsid w:val="0028278C"/>
    <w:rsid w:val="00286297"/>
    <w:rsid w:val="00287C30"/>
    <w:rsid w:val="002931A4"/>
    <w:rsid w:val="002965EE"/>
    <w:rsid w:val="00297EEA"/>
    <w:rsid w:val="002A47ED"/>
    <w:rsid w:val="002A7640"/>
    <w:rsid w:val="002A7C38"/>
    <w:rsid w:val="002B0AB8"/>
    <w:rsid w:val="002B5B3C"/>
    <w:rsid w:val="002B787C"/>
    <w:rsid w:val="002C0056"/>
    <w:rsid w:val="002C3DE8"/>
    <w:rsid w:val="002C4A77"/>
    <w:rsid w:val="002D7832"/>
    <w:rsid w:val="002E331C"/>
    <w:rsid w:val="002E3D0F"/>
    <w:rsid w:val="002E4894"/>
    <w:rsid w:val="002E510F"/>
    <w:rsid w:val="002E5F2C"/>
    <w:rsid w:val="002E7380"/>
    <w:rsid w:val="002E78A2"/>
    <w:rsid w:val="002F00E0"/>
    <w:rsid w:val="002F2738"/>
    <w:rsid w:val="002F2783"/>
    <w:rsid w:val="002F3A77"/>
    <w:rsid w:val="002F5C66"/>
    <w:rsid w:val="002F6F7B"/>
    <w:rsid w:val="00300932"/>
    <w:rsid w:val="00301D99"/>
    <w:rsid w:val="003051F8"/>
    <w:rsid w:val="00306DA5"/>
    <w:rsid w:val="00314435"/>
    <w:rsid w:val="00317BBF"/>
    <w:rsid w:val="00320DD1"/>
    <w:rsid w:val="00325C72"/>
    <w:rsid w:val="00326626"/>
    <w:rsid w:val="00326F88"/>
    <w:rsid w:val="00327A9F"/>
    <w:rsid w:val="00331E49"/>
    <w:rsid w:val="00332BD7"/>
    <w:rsid w:val="00335A2A"/>
    <w:rsid w:val="003400C3"/>
    <w:rsid w:val="0034020D"/>
    <w:rsid w:val="003420D2"/>
    <w:rsid w:val="0034689A"/>
    <w:rsid w:val="0035639E"/>
    <w:rsid w:val="00357023"/>
    <w:rsid w:val="00357AE1"/>
    <w:rsid w:val="003626BF"/>
    <w:rsid w:val="00366D08"/>
    <w:rsid w:val="00373E24"/>
    <w:rsid w:val="0037450E"/>
    <w:rsid w:val="0038070C"/>
    <w:rsid w:val="00381632"/>
    <w:rsid w:val="00382397"/>
    <w:rsid w:val="00383A84"/>
    <w:rsid w:val="003849FA"/>
    <w:rsid w:val="00385BF2"/>
    <w:rsid w:val="00385E17"/>
    <w:rsid w:val="00385F8B"/>
    <w:rsid w:val="00387F63"/>
    <w:rsid w:val="00390621"/>
    <w:rsid w:val="00393C45"/>
    <w:rsid w:val="003A002C"/>
    <w:rsid w:val="003A617D"/>
    <w:rsid w:val="003A7E40"/>
    <w:rsid w:val="003B0DE8"/>
    <w:rsid w:val="003B17C9"/>
    <w:rsid w:val="003B4009"/>
    <w:rsid w:val="003B4489"/>
    <w:rsid w:val="003B5D52"/>
    <w:rsid w:val="003C1454"/>
    <w:rsid w:val="003C22A9"/>
    <w:rsid w:val="003C5F6C"/>
    <w:rsid w:val="003D0BD5"/>
    <w:rsid w:val="003D2353"/>
    <w:rsid w:val="003D77C4"/>
    <w:rsid w:val="003E6BB1"/>
    <w:rsid w:val="003F0755"/>
    <w:rsid w:val="003F1663"/>
    <w:rsid w:val="003F2557"/>
    <w:rsid w:val="003F3AD7"/>
    <w:rsid w:val="003F594A"/>
    <w:rsid w:val="004011A5"/>
    <w:rsid w:val="00403715"/>
    <w:rsid w:val="00403E2D"/>
    <w:rsid w:val="004057BC"/>
    <w:rsid w:val="00412839"/>
    <w:rsid w:val="004177ED"/>
    <w:rsid w:val="004269AD"/>
    <w:rsid w:val="00427D04"/>
    <w:rsid w:val="004303E5"/>
    <w:rsid w:val="004328C4"/>
    <w:rsid w:val="00432FBE"/>
    <w:rsid w:val="00437140"/>
    <w:rsid w:val="00437388"/>
    <w:rsid w:val="004428B8"/>
    <w:rsid w:val="00443E2F"/>
    <w:rsid w:val="004475EC"/>
    <w:rsid w:val="00450C85"/>
    <w:rsid w:val="00463665"/>
    <w:rsid w:val="004651C8"/>
    <w:rsid w:val="004702B0"/>
    <w:rsid w:val="00470A20"/>
    <w:rsid w:val="00470D1D"/>
    <w:rsid w:val="00471A97"/>
    <w:rsid w:val="00472D86"/>
    <w:rsid w:val="0048184C"/>
    <w:rsid w:val="00483723"/>
    <w:rsid w:val="00490F35"/>
    <w:rsid w:val="004A55C2"/>
    <w:rsid w:val="004A7FC0"/>
    <w:rsid w:val="004B01DD"/>
    <w:rsid w:val="004B05D4"/>
    <w:rsid w:val="004B1213"/>
    <w:rsid w:val="004B240E"/>
    <w:rsid w:val="004C193C"/>
    <w:rsid w:val="004C19DD"/>
    <w:rsid w:val="004C2343"/>
    <w:rsid w:val="004C2D25"/>
    <w:rsid w:val="004D20EE"/>
    <w:rsid w:val="004D3234"/>
    <w:rsid w:val="004D35A6"/>
    <w:rsid w:val="004E226B"/>
    <w:rsid w:val="004E3AFE"/>
    <w:rsid w:val="004F1BF2"/>
    <w:rsid w:val="004F2E3D"/>
    <w:rsid w:val="004F6A1E"/>
    <w:rsid w:val="004F6C07"/>
    <w:rsid w:val="00503F64"/>
    <w:rsid w:val="0050690A"/>
    <w:rsid w:val="00507B8E"/>
    <w:rsid w:val="00511D04"/>
    <w:rsid w:val="00514D74"/>
    <w:rsid w:val="00525E76"/>
    <w:rsid w:val="005272B8"/>
    <w:rsid w:val="005345CD"/>
    <w:rsid w:val="0053683C"/>
    <w:rsid w:val="005373BE"/>
    <w:rsid w:val="00546D6A"/>
    <w:rsid w:val="00551752"/>
    <w:rsid w:val="00557948"/>
    <w:rsid w:val="00557BCC"/>
    <w:rsid w:val="00560052"/>
    <w:rsid w:val="005611C7"/>
    <w:rsid w:val="005820B1"/>
    <w:rsid w:val="00584B20"/>
    <w:rsid w:val="00586B0F"/>
    <w:rsid w:val="00593CBB"/>
    <w:rsid w:val="00594B5F"/>
    <w:rsid w:val="00594FF8"/>
    <w:rsid w:val="005A1D17"/>
    <w:rsid w:val="005A44D7"/>
    <w:rsid w:val="005A4F3C"/>
    <w:rsid w:val="005A56E8"/>
    <w:rsid w:val="005A57C7"/>
    <w:rsid w:val="005A790F"/>
    <w:rsid w:val="005B023C"/>
    <w:rsid w:val="005B3270"/>
    <w:rsid w:val="005B4EC5"/>
    <w:rsid w:val="005B6E1E"/>
    <w:rsid w:val="005C21AF"/>
    <w:rsid w:val="005C3CAB"/>
    <w:rsid w:val="005C79EF"/>
    <w:rsid w:val="005D090E"/>
    <w:rsid w:val="005D0D7E"/>
    <w:rsid w:val="005D4828"/>
    <w:rsid w:val="005E2128"/>
    <w:rsid w:val="005E21C9"/>
    <w:rsid w:val="005E4CD0"/>
    <w:rsid w:val="005E6219"/>
    <w:rsid w:val="005E7F0D"/>
    <w:rsid w:val="005F2B03"/>
    <w:rsid w:val="005F3E56"/>
    <w:rsid w:val="00604FDD"/>
    <w:rsid w:val="00606357"/>
    <w:rsid w:val="006112E2"/>
    <w:rsid w:val="00611972"/>
    <w:rsid w:val="00616E5F"/>
    <w:rsid w:val="00622A3E"/>
    <w:rsid w:val="006250CB"/>
    <w:rsid w:val="00637225"/>
    <w:rsid w:val="00642755"/>
    <w:rsid w:val="00643074"/>
    <w:rsid w:val="00644C49"/>
    <w:rsid w:val="00646AAB"/>
    <w:rsid w:val="0065682A"/>
    <w:rsid w:val="006644AD"/>
    <w:rsid w:val="00665FB1"/>
    <w:rsid w:val="00667D42"/>
    <w:rsid w:val="00670D77"/>
    <w:rsid w:val="00674806"/>
    <w:rsid w:val="00676A68"/>
    <w:rsid w:val="00680FB1"/>
    <w:rsid w:val="00681627"/>
    <w:rsid w:val="0068443D"/>
    <w:rsid w:val="00685CDF"/>
    <w:rsid w:val="00687724"/>
    <w:rsid w:val="006914B9"/>
    <w:rsid w:val="0069312A"/>
    <w:rsid w:val="00694FDD"/>
    <w:rsid w:val="006A126B"/>
    <w:rsid w:val="006A3773"/>
    <w:rsid w:val="006A49E7"/>
    <w:rsid w:val="006B0E7D"/>
    <w:rsid w:val="006B4728"/>
    <w:rsid w:val="006B5354"/>
    <w:rsid w:val="006B591B"/>
    <w:rsid w:val="006C0780"/>
    <w:rsid w:val="006C2715"/>
    <w:rsid w:val="006C2913"/>
    <w:rsid w:val="006C43F0"/>
    <w:rsid w:val="006C4603"/>
    <w:rsid w:val="006C6441"/>
    <w:rsid w:val="006D0A7D"/>
    <w:rsid w:val="006D34F7"/>
    <w:rsid w:val="006E3A89"/>
    <w:rsid w:val="006E68A1"/>
    <w:rsid w:val="006F15DC"/>
    <w:rsid w:val="006F4E17"/>
    <w:rsid w:val="006F7D17"/>
    <w:rsid w:val="00703249"/>
    <w:rsid w:val="00705C89"/>
    <w:rsid w:val="00707251"/>
    <w:rsid w:val="007126E0"/>
    <w:rsid w:val="007158DF"/>
    <w:rsid w:val="00721D1B"/>
    <w:rsid w:val="007243AD"/>
    <w:rsid w:val="00724444"/>
    <w:rsid w:val="0073173C"/>
    <w:rsid w:val="007319D9"/>
    <w:rsid w:val="0073459E"/>
    <w:rsid w:val="007447DA"/>
    <w:rsid w:val="00744D7F"/>
    <w:rsid w:val="00751C8C"/>
    <w:rsid w:val="0075404A"/>
    <w:rsid w:val="0076072A"/>
    <w:rsid w:val="00761AE5"/>
    <w:rsid w:val="00761BA3"/>
    <w:rsid w:val="00763425"/>
    <w:rsid w:val="00763FE6"/>
    <w:rsid w:val="00765052"/>
    <w:rsid w:val="007703B6"/>
    <w:rsid w:val="00772DF9"/>
    <w:rsid w:val="0077329A"/>
    <w:rsid w:val="0078076B"/>
    <w:rsid w:val="00780CEB"/>
    <w:rsid w:val="00782B7E"/>
    <w:rsid w:val="00783C36"/>
    <w:rsid w:val="00785E90"/>
    <w:rsid w:val="00785F60"/>
    <w:rsid w:val="00787F67"/>
    <w:rsid w:val="00790A6D"/>
    <w:rsid w:val="00795410"/>
    <w:rsid w:val="007979FE"/>
    <w:rsid w:val="007A2422"/>
    <w:rsid w:val="007A3AF2"/>
    <w:rsid w:val="007A6469"/>
    <w:rsid w:val="007A6DFC"/>
    <w:rsid w:val="007B17E5"/>
    <w:rsid w:val="007B41B7"/>
    <w:rsid w:val="007B7FF8"/>
    <w:rsid w:val="007C09BE"/>
    <w:rsid w:val="007C439A"/>
    <w:rsid w:val="007D4080"/>
    <w:rsid w:val="007E0411"/>
    <w:rsid w:val="007E1DB7"/>
    <w:rsid w:val="007E71AC"/>
    <w:rsid w:val="007F1AFE"/>
    <w:rsid w:val="007F27B8"/>
    <w:rsid w:val="007F3A18"/>
    <w:rsid w:val="007F481D"/>
    <w:rsid w:val="00804375"/>
    <w:rsid w:val="00804E03"/>
    <w:rsid w:val="00810B56"/>
    <w:rsid w:val="008161CE"/>
    <w:rsid w:val="008210ED"/>
    <w:rsid w:val="00821320"/>
    <w:rsid w:val="008230FC"/>
    <w:rsid w:val="00823C27"/>
    <w:rsid w:val="00823CAA"/>
    <w:rsid w:val="008251E0"/>
    <w:rsid w:val="00826602"/>
    <w:rsid w:val="00831C98"/>
    <w:rsid w:val="00833432"/>
    <w:rsid w:val="00833ABF"/>
    <w:rsid w:val="00840AD8"/>
    <w:rsid w:val="008420A2"/>
    <w:rsid w:val="00844F5B"/>
    <w:rsid w:val="00846540"/>
    <w:rsid w:val="00851339"/>
    <w:rsid w:val="00851830"/>
    <w:rsid w:val="00852014"/>
    <w:rsid w:val="00854B0C"/>
    <w:rsid w:val="008550FA"/>
    <w:rsid w:val="008610D1"/>
    <w:rsid w:val="00861A1C"/>
    <w:rsid w:val="008645DC"/>
    <w:rsid w:val="0087379B"/>
    <w:rsid w:val="00873809"/>
    <w:rsid w:val="00874CED"/>
    <w:rsid w:val="008821F5"/>
    <w:rsid w:val="00884C5A"/>
    <w:rsid w:val="008853B2"/>
    <w:rsid w:val="00886530"/>
    <w:rsid w:val="00890C88"/>
    <w:rsid w:val="00891D28"/>
    <w:rsid w:val="00892EA6"/>
    <w:rsid w:val="00893115"/>
    <w:rsid w:val="00893CE6"/>
    <w:rsid w:val="00894830"/>
    <w:rsid w:val="00897CD6"/>
    <w:rsid w:val="008A2DE0"/>
    <w:rsid w:val="008B1D53"/>
    <w:rsid w:val="008B625E"/>
    <w:rsid w:val="008C1336"/>
    <w:rsid w:val="008C3E69"/>
    <w:rsid w:val="008E6548"/>
    <w:rsid w:val="008E69CD"/>
    <w:rsid w:val="008F5C3D"/>
    <w:rsid w:val="008F6649"/>
    <w:rsid w:val="00900304"/>
    <w:rsid w:val="0090081B"/>
    <w:rsid w:val="009020F5"/>
    <w:rsid w:val="00903E58"/>
    <w:rsid w:val="00904DF3"/>
    <w:rsid w:val="00907197"/>
    <w:rsid w:val="009117B6"/>
    <w:rsid w:val="009178A5"/>
    <w:rsid w:val="00917EAE"/>
    <w:rsid w:val="00920FF8"/>
    <w:rsid w:val="009273D3"/>
    <w:rsid w:val="00927866"/>
    <w:rsid w:val="00930CEB"/>
    <w:rsid w:val="00934357"/>
    <w:rsid w:val="00936CAD"/>
    <w:rsid w:val="0094329F"/>
    <w:rsid w:val="00945AC0"/>
    <w:rsid w:val="00950538"/>
    <w:rsid w:val="009520B0"/>
    <w:rsid w:val="009547B1"/>
    <w:rsid w:val="00955E6A"/>
    <w:rsid w:val="00960ADF"/>
    <w:rsid w:val="0096295B"/>
    <w:rsid w:val="00965546"/>
    <w:rsid w:val="00965D9E"/>
    <w:rsid w:val="00972407"/>
    <w:rsid w:val="00974D22"/>
    <w:rsid w:val="009845B4"/>
    <w:rsid w:val="00990EEE"/>
    <w:rsid w:val="009920CA"/>
    <w:rsid w:val="00992372"/>
    <w:rsid w:val="00992654"/>
    <w:rsid w:val="009A1DA5"/>
    <w:rsid w:val="009A3A78"/>
    <w:rsid w:val="009B1EE9"/>
    <w:rsid w:val="009B353E"/>
    <w:rsid w:val="009C0CB9"/>
    <w:rsid w:val="009C70B2"/>
    <w:rsid w:val="009D2C21"/>
    <w:rsid w:val="009E3440"/>
    <w:rsid w:val="009F2749"/>
    <w:rsid w:val="009F27FB"/>
    <w:rsid w:val="009F2EF0"/>
    <w:rsid w:val="009F6BA0"/>
    <w:rsid w:val="00A0015B"/>
    <w:rsid w:val="00A01465"/>
    <w:rsid w:val="00A04503"/>
    <w:rsid w:val="00A06E63"/>
    <w:rsid w:val="00A075F3"/>
    <w:rsid w:val="00A12024"/>
    <w:rsid w:val="00A159FA"/>
    <w:rsid w:val="00A178DB"/>
    <w:rsid w:val="00A17F48"/>
    <w:rsid w:val="00A236EA"/>
    <w:rsid w:val="00A23788"/>
    <w:rsid w:val="00A2394E"/>
    <w:rsid w:val="00A25F7C"/>
    <w:rsid w:val="00A34CA8"/>
    <w:rsid w:val="00A35F0D"/>
    <w:rsid w:val="00A41246"/>
    <w:rsid w:val="00A418A0"/>
    <w:rsid w:val="00A42A40"/>
    <w:rsid w:val="00A44EE9"/>
    <w:rsid w:val="00A52287"/>
    <w:rsid w:val="00A53F41"/>
    <w:rsid w:val="00A548CC"/>
    <w:rsid w:val="00A60530"/>
    <w:rsid w:val="00A60E55"/>
    <w:rsid w:val="00A67BA2"/>
    <w:rsid w:val="00A67CE3"/>
    <w:rsid w:val="00A70602"/>
    <w:rsid w:val="00A70B4D"/>
    <w:rsid w:val="00A742D7"/>
    <w:rsid w:val="00A75E5C"/>
    <w:rsid w:val="00A76D5B"/>
    <w:rsid w:val="00A83369"/>
    <w:rsid w:val="00A874C1"/>
    <w:rsid w:val="00A8790F"/>
    <w:rsid w:val="00A92C4B"/>
    <w:rsid w:val="00A9457D"/>
    <w:rsid w:val="00AA1414"/>
    <w:rsid w:val="00AA61CB"/>
    <w:rsid w:val="00AA7CFA"/>
    <w:rsid w:val="00AB0A94"/>
    <w:rsid w:val="00AB0F6E"/>
    <w:rsid w:val="00AB3A5B"/>
    <w:rsid w:val="00AC2C82"/>
    <w:rsid w:val="00AC3829"/>
    <w:rsid w:val="00AC7F51"/>
    <w:rsid w:val="00AD1499"/>
    <w:rsid w:val="00AD5AAC"/>
    <w:rsid w:val="00AE1876"/>
    <w:rsid w:val="00AE614D"/>
    <w:rsid w:val="00AF09D9"/>
    <w:rsid w:val="00B011B6"/>
    <w:rsid w:val="00B01CA5"/>
    <w:rsid w:val="00B07F98"/>
    <w:rsid w:val="00B11294"/>
    <w:rsid w:val="00B131ED"/>
    <w:rsid w:val="00B16C27"/>
    <w:rsid w:val="00B21FC3"/>
    <w:rsid w:val="00B22919"/>
    <w:rsid w:val="00B24A4B"/>
    <w:rsid w:val="00B343D9"/>
    <w:rsid w:val="00B35EB7"/>
    <w:rsid w:val="00B37FFC"/>
    <w:rsid w:val="00B40832"/>
    <w:rsid w:val="00B42461"/>
    <w:rsid w:val="00B43026"/>
    <w:rsid w:val="00B43740"/>
    <w:rsid w:val="00B47313"/>
    <w:rsid w:val="00B51911"/>
    <w:rsid w:val="00B524AC"/>
    <w:rsid w:val="00B606BF"/>
    <w:rsid w:val="00B60D0C"/>
    <w:rsid w:val="00B666C5"/>
    <w:rsid w:val="00B73241"/>
    <w:rsid w:val="00B7380F"/>
    <w:rsid w:val="00B74F49"/>
    <w:rsid w:val="00B766F6"/>
    <w:rsid w:val="00B80F63"/>
    <w:rsid w:val="00B95C1D"/>
    <w:rsid w:val="00B97CB8"/>
    <w:rsid w:val="00BA1203"/>
    <w:rsid w:val="00BA1CFE"/>
    <w:rsid w:val="00BA5D31"/>
    <w:rsid w:val="00BA759D"/>
    <w:rsid w:val="00BA78F6"/>
    <w:rsid w:val="00BB0190"/>
    <w:rsid w:val="00BB65D2"/>
    <w:rsid w:val="00BC058B"/>
    <w:rsid w:val="00BC2FBE"/>
    <w:rsid w:val="00BC3E04"/>
    <w:rsid w:val="00BC51DA"/>
    <w:rsid w:val="00BC57EC"/>
    <w:rsid w:val="00BC7AF1"/>
    <w:rsid w:val="00BD6D0C"/>
    <w:rsid w:val="00BE1F76"/>
    <w:rsid w:val="00BE355F"/>
    <w:rsid w:val="00BF07EF"/>
    <w:rsid w:val="00BF0D8C"/>
    <w:rsid w:val="00BF280C"/>
    <w:rsid w:val="00C0134C"/>
    <w:rsid w:val="00C04558"/>
    <w:rsid w:val="00C06900"/>
    <w:rsid w:val="00C06D7E"/>
    <w:rsid w:val="00C127B5"/>
    <w:rsid w:val="00C14813"/>
    <w:rsid w:val="00C15F86"/>
    <w:rsid w:val="00C1716D"/>
    <w:rsid w:val="00C3427B"/>
    <w:rsid w:val="00C36180"/>
    <w:rsid w:val="00C36E74"/>
    <w:rsid w:val="00C37179"/>
    <w:rsid w:val="00C40F6D"/>
    <w:rsid w:val="00C44639"/>
    <w:rsid w:val="00C46ECB"/>
    <w:rsid w:val="00C575DB"/>
    <w:rsid w:val="00C60239"/>
    <w:rsid w:val="00C638AA"/>
    <w:rsid w:val="00C64C63"/>
    <w:rsid w:val="00C70490"/>
    <w:rsid w:val="00C711A9"/>
    <w:rsid w:val="00C71DE8"/>
    <w:rsid w:val="00C72299"/>
    <w:rsid w:val="00C72956"/>
    <w:rsid w:val="00C83DAD"/>
    <w:rsid w:val="00C8624C"/>
    <w:rsid w:val="00C869E9"/>
    <w:rsid w:val="00C9273A"/>
    <w:rsid w:val="00C92EDF"/>
    <w:rsid w:val="00C933BF"/>
    <w:rsid w:val="00C958D1"/>
    <w:rsid w:val="00CA1825"/>
    <w:rsid w:val="00CA1FAC"/>
    <w:rsid w:val="00CA3EC0"/>
    <w:rsid w:val="00CA4BFC"/>
    <w:rsid w:val="00CA6328"/>
    <w:rsid w:val="00CB2089"/>
    <w:rsid w:val="00CB3D7D"/>
    <w:rsid w:val="00CC285B"/>
    <w:rsid w:val="00CC2BD8"/>
    <w:rsid w:val="00CC2DA9"/>
    <w:rsid w:val="00CC3868"/>
    <w:rsid w:val="00CC5C03"/>
    <w:rsid w:val="00CD148E"/>
    <w:rsid w:val="00CD2B51"/>
    <w:rsid w:val="00CD520A"/>
    <w:rsid w:val="00CD5649"/>
    <w:rsid w:val="00CD699F"/>
    <w:rsid w:val="00CE1549"/>
    <w:rsid w:val="00CE41BE"/>
    <w:rsid w:val="00CE4397"/>
    <w:rsid w:val="00CE4481"/>
    <w:rsid w:val="00CE73EF"/>
    <w:rsid w:val="00CE7B38"/>
    <w:rsid w:val="00CF4127"/>
    <w:rsid w:val="00CF5753"/>
    <w:rsid w:val="00CF76DF"/>
    <w:rsid w:val="00D00A34"/>
    <w:rsid w:val="00D00AB4"/>
    <w:rsid w:val="00D15D81"/>
    <w:rsid w:val="00D17553"/>
    <w:rsid w:val="00D21A35"/>
    <w:rsid w:val="00D21DBE"/>
    <w:rsid w:val="00D21F12"/>
    <w:rsid w:val="00D24DDE"/>
    <w:rsid w:val="00D27CC5"/>
    <w:rsid w:val="00D30CB0"/>
    <w:rsid w:val="00D310F3"/>
    <w:rsid w:val="00D3209A"/>
    <w:rsid w:val="00D3729D"/>
    <w:rsid w:val="00D42E63"/>
    <w:rsid w:val="00D432C0"/>
    <w:rsid w:val="00D43558"/>
    <w:rsid w:val="00D45856"/>
    <w:rsid w:val="00D47A0F"/>
    <w:rsid w:val="00D47FCC"/>
    <w:rsid w:val="00D51A1E"/>
    <w:rsid w:val="00D55846"/>
    <w:rsid w:val="00D60CB0"/>
    <w:rsid w:val="00D624C5"/>
    <w:rsid w:val="00D71CDF"/>
    <w:rsid w:val="00D71FD2"/>
    <w:rsid w:val="00D770F2"/>
    <w:rsid w:val="00D825BD"/>
    <w:rsid w:val="00D857CD"/>
    <w:rsid w:val="00D87EC4"/>
    <w:rsid w:val="00D9339D"/>
    <w:rsid w:val="00D93EFB"/>
    <w:rsid w:val="00D93F47"/>
    <w:rsid w:val="00D977B9"/>
    <w:rsid w:val="00DA004E"/>
    <w:rsid w:val="00DA06A7"/>
    <w:rsid w:val="00DA740F"/>
    <w:rsid w:val="00DB067E"/>
    <w:rsid w:val="00DB2A20"/>
    <w:rsid w:val="00DB2F5D"/>
    <w:rsid w:val="00DB4676"/>
    <w:rsid w:val="00DC485D"/>
    <w:rsid w:val="00DC67DF"/>
    <w:rsid w:val="00DC6D71"/>
    <w:rsid w:val="00DC7833"/>
    <w:rsid w:val="00DD0F65"/>
    <w:rsid w:val="00DD1D7E"/>
    <w:rsid w:val="00DD43DF"/>
    <w:rsid w:val="00DD45BF"/>
    <w:rsid w:val="00DD615E"/>
    <w:rsid w:val="00DD7EBA"/>
    <w:rsid w:val="00DE0DFC"/>
    <w:rsid w:val="00DE13A3"/>
    <w:rsid w:val="00DE2011"/>
    <w:rsid w:val="00DE405F"/>
    <w:rsid w:val="00DE4CA3"/>
    <w:rsid w:val="00DE589F"/>
    <w:rsid w:val="00DF010E"/>
    <w:rsid w:val="00DF59D9"/>
    <w:rsid w:val="00DF5DE8"/>
    <w:rsid w:val="00E108B1"/>
    <w:rsid w:val="00E11798"/>
    <w:rsid w:val="00E12D4D"/>
    <w:rsid w:val="00E1532D"/>
    <w:rsid w:val="00E173AA"/>
    <w:rsid w:val="00E17456"/>
    <w:rsid w:val="00E21125"/>
    <w:rsid w:val="00E2231F"/>
    <w:rsid w:val="00E243F9"/>
    <w:rsid w:val="00E249E8"/>
    <w:rsid w:val="00E26577"/>
    <w:rsid w:val="00E26A74"/>
    <w:rsid w:val="00E2769C"/>
    <w:rsid w:val="00E3204C"/>
    <w:rsid w:val="00E32BC1"/>
    <w:rsid w:val="00E34623"/>
    <w:rsid w:val="00E36916"/>
    <w:rsid w:val="00E378AE"/>
    <w:rsid w:val="00E37D79"/>
    <w:rsid w:val="00E400D1"/>
    <w:rsid w:val="00E43D57"/>
    <w:rsid w:val="00E52FD0"/>
    <w:rsid w:val="00E55B5C"/>
    <w:rsid w:val="00E568F9"/>
    <w:rsid w:val="00E609AC"/>
    <w:rsid w:val="00E67F6E"/>
    <w:rsid w:val="00E8230F"/>
    <w:rsid w:val="00E87430"/>
    <w:rsid w:val="00E875F3"/>
    <w:rsid w:val="00E90FCA"/>
    <w:rsid w:val="00E919FF"/>
    <w:rsid w:val="00E91CFA"/>
    <w:rsid w:val="00E924ED"/>
    <w:rsid w:val="00E95738"/>
    <w:rsid w:val="00E95B50"/>
    <w:rsid w:val="00EA0F2B"/>
    <w:rsid w:val="00EA39F1"/>
    <w:rsid w:val="00EA5634"/>
    <w:rsid w:val="00EB2984"/>
    <w:rsid w:val="00EB40F9"/>
    <w:rsid w:val="00EC34F3"/>
    <w:rsid w:val="00EC75EF"/>
    <w:rsid w:val="00ED2086"/>
    <w:rsid w:val="00ED7688"/>
    <w:rsid w:val="00EE09AF"/>
    <w:rsid w:val="00EE3EF5"/>
    <w:rsid w:val="00EE501A"/>
    <w:rsid w:val="00EE6BBA"/>
    <w:rsid w:val="00EF042F"/>
    <w:rsid w:val="00EF71BE"/>
    <w:rsid w:val="00F00E04"/>
    <w:rsid w:val="00F0201B"/>
    <w:rsid w:val="00F0212D"/>
    <w:rsid w:val="00F034A7"/>
    <w:rsid w:val="00F055CD"/>
    <w:rsid w:val="00F15822"/>
    <w:rsid w:val="00F1648F"/>
    <w:rsid w:val="00F21D1C"/>
    <w:rsid w:val="00F27389"/>
    <w:rsid w:val="00F31D4B"/>
    <w:rsid w:val="00F35AD6"/>
    <w:rsid w:val="00F369B1"/>
    <w:rsid w:val="00F37143"/>
    <w:rsid w:val="00F4044C"/>
    <w:rsid w:val="00F465BE"/>
    <w:rsid w:val="00F51BEF"/>
    <w:rsid w:val="00F534A1"/>
    <w:rsid w:val="00F53938"/>
    <w:rsid w:val="00F53FED"/>
    <w:rsid w:val="00F60F94"/>
    <w:rsid w:val="00F655F5"/>
    <w:rsid w:val="00F708E7"/>
    <w:rsid w:val="00F745BA"/>
    <w:rsid w:val="00F818D1"/>
    <w:rsid w:val="00F81B83"/>
    <w:rsid w:val="00F82473"/>
    <w:rsid w:val="00F8381F"/>
    <w:rsid w:val="00F8493F"/>
    <w:rsid w:val="00F96154"/>
    <w:rsid w:val="00FA26B1"/>
    <w:rsid w:val="00FB0FDF"/>
    <w:rsid w:val="00FB33E3"/>
    <w:rsid w:val="00FB3F1C"/>
    <w:rsid w:val="00FB475C"/>
    <w:rsid w:val="00FB734F"/>
    <w:rsid w:val="00FC72A6"/>
    <w:rsid w:val="00FD05C2"/>
    <w:rsid w:val="00FD440F"/>
    <w:rsid w:val="00FD738C"/>
    <w:rsid w:val="00FD7A09"/>
    <w:rsid w:val="00FE013B"/>
    <w:rsid w:val="00FE1FC4"/>
    <w:rsid w:val="00FE4D69"/>
    <w:rsid w:val="00FE7544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  <w14:docId w14:val="5A39BF95"/>
  <w15:docId w15:val="{522351E2-2037-4048-B5D1-13560EE3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qFormat/>
    <w:rsid w:val="00A70B4D"/>
  </w:style>
  <w:style w:type="paragraph" w:styleId="Nagwek1">
    <w:name w:val="heading 1"/>
    <w:basedOn w:val="Normalny"/>
    <w:next w:val="Normalny"/>
    <w:link w:val="Nagwek1Znak"/>
    <w:qFormat/>
    <w:locked/>
    <w:rsid w:val="00CE73E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E73E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94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940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E73E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E73E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Bezodstpw">
    <w:name w:val="No Spacing"/>
    <w:uiPriority w:val="1"/>
    <w:qFormat/>
    <w:locked/>
    <w:rsid w:val="000940E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ogo">
    <w:name w:val="Logo"/>
    <w:basedOn w:val="Normalny"/>
    <w:rsid w:val="000940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locked/>
    <w:rsid w:val="000940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4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locked/>
    <w:rsid w:val="001F6E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locked/>
    <w:rsid w:val="001A6F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6F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locked/>
    <w:rsid w:val="006C27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ages">
    <w:name w:val="Pages"/>
    <w:basedOn w:val="Normalny"/>
    <w:rsid w:val="0018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val="en-US"/>
    </w:rPr>
  </w:style>
  <w:style w:type="paragraph" w:customStyle="1" w:styleId="ZnakZnakZnakZnak">
    <w:name w:val="Znak Znak Znak Znak"/>
    <w:basedOn w:val="Normalny"/>
    <w:rsid w:val="00D71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8E69C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69C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ekstpodstawowywcity21">
    <w:name w:val="Tekst podstawowy wcięty 21"/>
    <w:basedOn w:val="Normalny"/>
    <w:qFormat/>
    <w:rsid w:val="00C64C63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E0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locked/>
    <w:rsid w:val="00E12D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rsid w:val="00E12D4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5702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57023"/>
    <w:pPr>
      <w:spacing w:after="200"/>
    </w:pPr>
    <w:rPr>
      <w:rFonts w:asciiTheme="minorHAnsi" w:eastAsiaTheme="minorEastAsia" w:hAnsiTheme="minorHAnsi" w:cstheme="minorBidi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023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customStyle="1" w:styleId="AkapitzlistZnak">
    <w:name w:val="Akapit z listą Znak"/>
    <w:link w:val="Akapitzlist"/>
    <w:uiPriority w:val="34"/>
    <w:locked/>
    <w:rsid w:val="00C36E74"/>
    <w:rPr>
      <w:rFonts w:eastAsiaTheme="minorHAnsi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locked/>
    <w:rsid w:val="002931A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68AD9-7198-4C04-94FB-E32C43DB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</Template>
  <TotalTime>2231</TotalTime>
  <Pages>3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Ewa Kamzela</cp:lastModifiedBy>
  <cp:revision>339</cp:revision>
  <cp:lastPrinted>2018-04-04T11:05:00Z</cp:lastPrinted>
  <dcterms:created xsi:type="dcterms:W3CDTF">2016-09-01T08:54:00Z</dcterms:created>
  <dcterms:modified xsi:type="dcterms:W3CDTF">2018-04-04T11:05:00Z</dcterms:modified>
</cp:coreProperties>
</file>