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0B" w:rsidRPr="009A5B34" w:rsidRDefault="0019410B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  <w:r>
        <w:rPr>
          <w:noProof/>
        </w:rPr>
        <w:pict>
          <v:line id="Łącznik prostoliniowy 15" o:spid="_x0000_s1030" style="position:absolute;left:0;text-align:left;z-index:251658240;visibility:visible;mso-wrap-distance-left:3.17494mm;mso-wrap-distance-right:3.17494mm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">
            <o:lock v:ext="edit" shapetype="f"/>
          </v:line>
        </w:pic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DZP/381/1AAD/2020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Katowice </w:t>
      </w:r>
      <w:bookmarkStart w:id="0" w:name="_GoBack"/>
      <w:bookmarkEnd w:id="0"/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10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>.04.2020 r.</w:t>
      </w: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  <w:r w:rsidRPr="009A5B34"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  <w:t>DO WSZYSTKICH  ZAINTERESOWANYCH</w:t>
      </w: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19410B" w:rsidRPr="009A5B34" w:rsidRDefault="0019410B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19410B" w:rsidRPr="009A5B34" w:rsidRDefault="0019410B" w:rsidP="00D5554F">
      <w:pPr>
        <w:spacing w:after="0" w:line="240" w:lineRule="auto"/>
        <w:ind w:right="-807"/>
        <w:rPr>
          <w:rFonts w:ascii="Tahoma" w:hAnsi="Tahoma" w:cs="Tahoma"/>
          <w:bCs/>
          <w:sz w:val="24"/>
          <w:szCs w:val="24"/>
        </w:rPr>
      </w:pPr>
      <w:r w:rsidRPr="009A5B34">
        <w:rPr>
          <w:rFonts w:ascii="Tahoma" w:hAnsi="Tahoma" w:cs="Tahoma"/>
          <w:sz w:val="24"/>
          <w:szCs w:val="24"/>
        </w:rPr>
        <w:t xml:space="preserve">Dotyczy zaproszenia na :  </w:t>
      </w:r>
      <w:r w:rsidRPr="009A5B34">
        <w:rPr>
          <w:rFonts w:ascii="Tahoma" w:hAnsi="Tahoma" w:cs="Tahoma"/>
          <w:bCs/>
          <w:sz w:val="24"/>
          <w:szCs w:val="24"/>
        </w:rPr>
        <w:t xml:space="preserve">Świadczenie kompleksowych usług telekomunikacyjnych     </w:t>
      </w:r>
      <w:r w:rsidRPr="009A5B34">
        <w:rPr>
          <w:rFonts w:ascii="Tahoma" w:hAnsi="Tahoma" w:cs="Tahoma"/>
          <w:sz w:val="24"/>
          <w:szCs w:val="24"/>
        </w:rPr>
        <w:t>DZP/381/1/AAD/2020</w:t>
      </w:r>
    </w:p>
    <w:p w:rsidR="0019410B" w:rsidRPr="009A5B34" w:rsidRDefault="0019410B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19410B" w:rsidRPr="009A5B34" w:rsidRDefault="0019410B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19410B" w:rsidRDefault="0019410B" w:rsidP="00951E79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>Zamawiający modyfikuje  załącznik nr 2 do zaproszenia  (FORMULARZ CENOWY)</w:t>
      </w:r>
    </w:p>
    <w:p w:rsidR="0019410B" w:rsidRDefault="0019410B" w:rsidP="00951E79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>Zmodyfikowany  formularz cenowy w załączeniu.</w:t>
      </w:r>
    </w:p>
    <w:p w:rsidR="0019410B" w:rsidRPr="009A5B34" w:rsidRDefault="0019410B" w:rsidP="00951E79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19410B" w:rsidRPr="009A5B34" w:rsidRDefault="0019410B" w:rsidP="00951E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410B" w:rsidRDefault="0019410B" w:rsidP="00951E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A5B34">
        <w:rPr>
          <w:rFonts w:ascii="Tahoma" w:hAnsi="Tahoma" w:cs="Tahoma"/>
          <w:sz w:val="24"/>
          <w:szCs w:val="24"/>
        </w:rPr>
        <w:t xml:space="preserve">W związku z </w:t>
      </w:r>
      <w:r>
        <w:rPr>
          <w:rFonts w:ascii="Tahoma" w:hAnsi="Tahoma" w:cs="Tahoma"/>
          <w:sz w:val="24"/>
          <w:szCs w:val="24"/>
        </w:rPr>
        <w:t>powyższym</w:t>
      </w:r>
      <w:r w:rsidRPr="009A5B34">
        <w:rPr>
          <w:rFonts w:ascii="Tahoma" w:hAnsi="Tahoma" w:cs="Tahoma"/>
          <w:sz w:val="24"/>
          <w:szCs w:val="24"/>
        </w:rPr>
        <w:t xml:space="preserve"> Zamawiający przesuwa termin składania ofert: </w:t>
      </w:r>
    </w:p>
    <w:p w:rsidR="0019410B" w:rsidRPr="009A5B34" w:rsidRDefault="0019410B" w:rsidP="00951E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410B" w:rsidRPr="009A5B34" w:rsidRDefault="0019410B" w:rsidP="00951E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410B" w:rsidRPr="009A5B34" w:rsidRDefault="0019410B" w:rsidP="00951E7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9A5B34">
        <w:rPr>
          <w:rFonts w:ascii="Tahoma" w:hAnsi="Tahoma" w:cs="Tahoma"/>
          <w:b/>
          <w:sz w:val="24"/>
          <w:szCs w:val="24"/>
        </w:rPr>
        <w:t xml:space="preserve">z   dnia  </w:t>
      </w:r>
      <w:r>
        <w:rPr>
          <w:rFonts w:ascii="Tahoma" w:hAnsi="Tahoma" w:cs="Tahoma"/>
          <w:b/>
          <w:sz w:val="24"/>
          <w:szCs w:val="24"/>
        </w:rPr>
        <w:t>10</w:t>
      </w:r>
      <w:r w:rsidRPr="009A5B34">
        <w:rPr>
          <w:rFonts w:ascii="Tahoma" w:hAnsi="Tahoma" w:cs="Tahoma"/>
          <w:b/>
          <w:sz w:val="24"/>
          <w:szCs w:val="24"/>
        </w:rPr>
        <w:t>.04.2020 r. godz. 12</w:t>
      </w:r>
      <w:r w:rsidRPr="009A5B34">
        <w:rPr>
          <w:rFonts w:ascii="Tahoma" w:hAnsi="Tahoma" w:cs="Tahoma"/>
          <w:b/>
          <w:sz w:val="24"/>
          <w:szCs w:val="24"/>
          <w:vertAlign w:val="superscript"/>
        </w:rPr>
        <w:t>00</w:t>
      </w:r>
      <w:r>
        <w:rPr>
          <w:rFonts w:ascii="Tahoma" w:hAnsi="Tahoma" w:cs="Tahoma"/>
          <w:b/>
          <w:sz w:val="24"/>
          <w:szCs w:val="24"/>
          <w:vertAlign w:val="superscript"/>
        </w:rPr>
        <w:t xml:space="preserve">  </w:t>
      </w:r>
      <w:r w:rsidRPr="009A5B34">
        <w:rPr>
          <w:rFonts w:ascii="Tahoma" w:hAnsi="Tahoma" w:cs="Tahoma"/>
          <w:b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A5B34">
        <w:rPr>
          <w:rFonts w:ascii="Tahoma" w:hAnsi="Tahoma" w:cs="Tahoma"/>
          <w:b/>
          <w:sz w:val="24"/>
          <w:szCs w:val="24"/>
        </w:rPr>
        <w:t xml:space="preserve">dzień  </w:t>
      </w:r>
      <w:r>
        <w:rPr>
          <w:rFonts w:ascii="Tahoma" w:hAnsi="Tahoma" w:cs="Tahoma"/>
          <w:b/>
          <w:sz w:val="24"/>
          <w:szCs w:val="24"/>
        </w:rPr>
        <w:t>15</w:t>
      </w:r>
      <w:r w:rsidRPr="009A5B34">
        <w:rPr>
          <w:rFonts w:ascii="Tahoma" w:hAnsi="Tahoma" w:cs="Tahoma"/>
          <w:b/>
          <w:sz w:val="24"/>
          <w:szCs w:val="24"/>
          <w:u w:val="single"/>
        </w:rPr>
        <w:t>.04.2020 r. godz. 12</w:t>
      </w:r>
      <w:r w:rsidRPr="009A5B34">
        <w:rPr>
          <w:rFonts w:ascii="Tahoma" w:hAnsi="Tahoma" w:cs="Tahoma"/>
          <w:b/>
          <w:sz w:val="24"/>
          <w:szCs w:val="24"/>
          <w:u w:val="single"/>
          <w:vertAlign w:val="superscript"/>
        </w:rPr>
        <w:t>00</w:t>
      </w:r>
    </w:p>
    <w:p w:rsidR="0019410B" w:rsidRPr="009A5B34" w:rsidRDefault="0019410B" w:rsidP="00951E7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</w:p>
    <w:p w:rsidR="0019410B" w:rsidRPr="009A5B34" w:rsidRDefault="0019410B" w:rsidP="00B87840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19410B" w:rsidRPr="009A5B34" w:rsidRDefault="0019410B" w:rsidP="009A5B34">
      <w:pPr>
        <w:rPr>
          <w:rFonts w:ascii="Tahoma" w:hAnsi="Tahoma" w:cs="Tahoma"/>
          <w:sz w:val="24"/>
          <w:szCs w:val="24"/>
        </w:rPr>
      </w:pPr>
      <w:r w:rsidRPr="009A5B34">
        <w:rPr>
          <w:rFonts w:ascii="Tahoma" w:hAnsi="Tahoma" w:cs="Tahoma"/>
          <w:b/>
          <w:sz w:val="24"/>
          <w:szCs w:val="24"/>
        </w:rPr>
        <w:t xml:space="preserve">            </w:t>
      </w: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19410B" w:rsidRDefault="0019410B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Z upoważnienia D Y R E K T O R A</w:t>
      </w:r>
    </w:p>
    <w:p w:rsidR="0019410B" w:rsidRDefault="0019410B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Uniwersyteckiego Centrum Klinicznego im. prof. K. Gibińskiego</w:t>
      </w:r>
    </w:p>
    <w:p w:rsidR="0019410B" w:rsidRDefault="0019410B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Śląskiego Uniwersytetu Medycznego w Katowicach</w:t>
      </w:r>
    </w:p>
    <w:p w:rsidR="0019410B" w:rsidRDefault="0019410B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mgr Karina Madej</w:t>
      </w:r>
    </w:p>
    <w:p w:rsidR="0019410B" w:rsidRPr="002E35E4" w:rsidRDefault="0019410B" w:rsidP="009A5B34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Kierownik Działu Zamówień Publicznych</w:t>
      </w:r>
    </w:p>
    <w:p w:rsidR="0019410B" w:rsidRPr="00B356DF" w:rsidRDefault="0019410B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sectPr w:rsidR="0019410B" w:rsidRPr="00B356DF" w:rsidSect="005E6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0B" w:rsidRDefault="0019410B" w:rsidP="0004169C">
      <w:pPr>
        <w:spacing w:after="0" w:line="240" w:lineRule="auto"/>
      </w:pPr>
      <w:r>
        <w:separator/>
      </w:r>
    </w:p>
  </w:endnote>
  <w:endnote w:type="continuationSeparator" w:id="0">
    <w:p w:rsidR="0019410B" w:rsidRDefault="0019410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buntu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>
    <w:pPr>
      <w:spacing w:after="0" w:line="240" w:lineRule="auto"/>
    </w:pPr>
  </w:p>
  <w:p w:rsidR="0019410B" w:rsidRDefault="0019410B">
    <w:pPr>
      <w:spacing w:after="0" w:line="240" w:lineRule="auto"/>
    </w:pPr>
  </w:p>
  <w:p w:rsidR="0019410B" w:rsidRDefault="0019410B">
    <w:pPr>
      <w:spacing w:after="0" w:line="240" w:lineRule="auto"/>
    </w:pPr>
  </w:p>
  <w:p w:rsidR="0019410B" w:rsidRDefault="0019410B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0B" w:rsidRDefault="0019410B" w:rsidP="0004169C">
      <w:pPr>
        <w:spacing w:after="0" w:line="240" w:lineRule="auto"/>
      </w:pPr>
      <w:r>
        <w:separator/>
      </w:r>
    </w:p>
  </w:footnote>
  <w:footnote w:type="continuationSeparator" w:id="0">
    <w:p w:rsidR="0019410B" w:rsidRDefault="0019410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 w:rsidP="007E041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49" type="#_x0000_t202" style="position:absolute;margin-left:-4.6pt;margin-top:-39pt;width:170.35pt;height:5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:rsidR="0019410B" w:rsidRPr="000C1232" w:rsidRDefault="0019410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5" o:spid="_x0000_s2050" type="#_x0000_t75" style="position:absolute;margin-left:-57.85pt;margin-top:-33.55pt;width:36.7pt;height:33.8pt;z-index:251657216;visibility:visible">
          <v:imagedata r:id="rId1" o:title=""/>
          <w10:wrap type="square"/>
        </v:shape>
      </w:pict>
    </w:r>
  </w:p>
  <w:p w:rsidR="0019410B" w:rsidRDefault="0019410B" w:rsidP="007E0411">
    <w:pPr>
      <w:pStyle w:val="Header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B" w:rsidRDefault="0019410B" w:rsidP="007E0411">
    <w:pPr>
      <w:pStyle w:val="Header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51" type="#_x0000_t202" style="position:absolute;margin-left:-8pt;margin-top:-25.35pt;width:170.35pt;height:5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:rsidR="0019410B" w:rsidRPr="000C1232" w:rsidRDefault="0019410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6" o:spid="_x0000_s2052" type="#_x0000_t75" style="position:absolute;margin-left:-58.7pt;margin-top:-19.7pt;width:36.85pt;height:33.7pt;z-index:251656192;visibility:visible">
          <v:imagedata r:id="rId1" o:title=""/>
          <w10:wrap type="square"/>
        </v:shape>
      </w:pict>
    </w:r>
    <w:r>
      <w:t xml:space="preserve">         </w:t>
    </w:r>
  </w:p>
  <w:p w:rsidR="0019410B" w:rsidRDefault="0019410B" w:rsidP="00D87EC4">
    <w:pPr>
      <w:pStyle w:val="Header"/>
      <w:tabs>
        <w:tab w:val="clear" w:pos="4536"/>
        <w:tab w:val="clear" w:pos="9072"/>
        <w:tab w:val="left" w:pos="1695"/>
      </w:tabs>
    </w:pPr>
    <w:r>
      <w:t xml:space="preserve">         </w:t>
    </w:r>
  </w:p>
  <w:p w:rsidR="0019410B" w:rsidRDefault="0019410B" w:rsidP="00D87EC4">
    <w:pPr>
      <w:pStyle w:val="Header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>
    <w:nsid w:val="00000010"/>
    <w:multiLevelType w:val="singleLevel"/>
    <w:tmpl w:val="DC9E4864"/>
    <w:name w:val="WW8Num132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3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6">
    <w:nsid w:val="009C14F9"/>
    <w:multiLevelType w:val="hybridMultilevel"/>
    <w:tmpl w:val="7668FC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B04890"/>
    <w:multiLevelType w:val="hybridMultilevel"/>
    <w:tmpl w:val="FBEC41E2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C20368"/>
    <w:multiLevelType w:val="multilevel"/>
    <w:tmpl w:val="3CD874F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2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1812DF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14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AF05B0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180036"/>
    <w:multiLevelType w:val="hybridMultilevel"/>
    <w:tmpl w:val="980C8F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1">
    <w:nsid w:val="345F6B72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>
    <w:nsid w:val="35FB109D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>
    <w:nsid w:val="39B21E59"/>
    <w:multiLevelType w:val="multilevel"/>
    <w:tmpl w:val="53C28BA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24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D34CEE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6">
    <w:nsid w:val="3EA21CAE"/>
    <w:multiLevelType w:val="hybridMultilevel"/>
    <w:tmpl w:val="F41ED37C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2E2F05"/>
    <w:multiLevelType w:val="hybridMultilevel"/>
    <w:tmpl w:val="794A7D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536BAA"/>
    <w:multiLevelType w:val="hybridMultilevel"/>
    <w:tmpl w:val="B078747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634116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33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9F4421"/>
    <w:multiLevelType w:val="hybridMultilevel"/>
    <w:tmpl w:val="E7E019C6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36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6"/>
  </w:num>
  <w:num w:numId="5">
    <w:abstractNumId w:val="35"/>
  </w:num>
  <w:num w:numId="6">
    <w:abstractNumId w:val="25"/>
  </w:num>
  <w:num w:numId="7">
    <w:abstractNumId w:val="22"/>
  </w:num>
  <w:num w:numId="8">
    <w:abstractNumId w:val="21"/>
  </w:num>
  <w:num w:numId="9">
    <w:abstractNumId w:val="13"/>
  </w:num>
  <w:num w:numId="10">
    <w:abstractNumId w:val="15"/>
  </w:num>
  <w:num w:numId="11">
    <w:abstractNumId w:val="32"/>
  </w:num>
  <w:num w:numId="12">
    <w:abstractNumId w:val="36"/>
  </w:num>
  <w:num w:numId="13">
    <w:abstractNumId w:val="23"/>
  </w:num>
  <w:num w:numId="14">
    <w:abstractNumId w:val="11"/>
  </w:num>
  <w:num w:numId="15">
    <w:abstractNumId w:val="16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3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7B6"/>
    <w:rsid w:val="00000040"/>
    <w:rsid w:val="00000A77"/>
    <w:rsid w:val="000010AE"/>
    <w:rsid w:val="00001366"/>
    <w:rsid w:val="00001410"/>
    <w:rsid w:val="00001F59"/>
    <w:rsid w:val="00002136"/>
    <w:rsid w:val="00006051"/>
    <w:rsid w:val="00006C9A"/>
    <w:rsid w:val="00006E57"/>
    <w:rsid w:val="00010187"/>
    <w:rsid w:val="00011AD8"/>
    <w:rsid w:val="00016903"/>
    <w:rsid w:val="0002330B"/>
    <w:rsid w:val="00024710"/>
    <w:rsid w:val="00030144"/>
    <w:rsid w:val="00031A14"/>
    <w:rsid w:val="00031D9C"/>
    <w:rsid w:val="00033CE0"/>
    <w:rsid w:val="00037242"/>
    <w:rsid w:val="00040636"/>
    <w:rsid w:val="0004169C"/>
    <w:rsid w:val="00042B85"/>
    <w:rsid w:val="00047017"/>
    <w:rsid w:val="000478BD"/>
    <w:rsid w:val="00053366"/>
    <w:rsid w:val="00063B47"/>
    <w:rsid w:val="000645A0"/>
    <w:rsid w:val="00064785"/>
    <w:rsid w:val="000657E8"/>
    <w:rsid w:val="000662EA"/>
    <w:rsid w:val="00066A5F"/>
    <w:rsid w:val="00070709"/>
    <w:rsid w:val="00071439"/>
    <w:rsid w:val="00077A22"/>
    <w:rsid w:val="00077E39"/>
    <w:rsid w:val="00080B8E"/>
    <w:rsid w:val="00082034"/>
    <w:rsid w:val="000850B4"/>
    <w:rsid w:val="00085532"/>
    <w:rsid w:val="00085DC3"/>
    <w:rsid w:val="000924F4"/>
    <w:rsid w:val="00092A51"/>
    <w:rsid w:val="00093D87"/>
    <w:rsid w:val="000940EE"/>
    <w:rsid w:val="00094A2B"/>
    <w:rsid w:val="000961E9"/>
    <w:rsid w:val="00096D1A"/>
    <w:rsid w:val="000A0045"/>
    <w:rsid w:val="000A5211"/>
    <w:rsid w:val="000A6E2C"/>
    <w:rsid w:val="000A7671"/>
    <w:rsid w:val="000A7B6F"/>
    <w:rsid w:val="000B091A"/>
    <w:rsid w:val="000B0C1D"/>
    <w:rsid w:val="000B2B74"/>
    <w:rsid w:val="000B5949"/>
    <w:rsid w:val="000B6DFC"/>
    <w:rsid w:val="000C037B"/>
    <w:rsid w:val="000C1232"/>
    <w:rsid w:val="000C134D"/>
    <w:rsid w:val="000C3E11"/>
    <w:rsid w:val="000C55E5"/>
    <w:rsid w:val="000C60C5"/>
    <w:rsid w:val="000C6CC9"/>
    <w:rsid w:val="000D05A0"/>
    <w:rsid w:val="000D44E2"/>
    <w:rsid w:val="000D478D"/>
    <w:rsid w:val="000E05F2"/>
    <w:rsid w:val="000E2129"/>
    <w:rsid w:val="000E2B40"/>
    <w:rsid w:val="000E3A1F"/>
    <w:rsid w:val="000E3B19"/>
    <w:rsid w:val="000E49C9"/>
    <w:rsid w:val="000E4E5D"/>
    <w:rsid w:val="000E5509"/>
    <w:rsid w:val="000E6F23"/>
    <w:rsid w:val="000E724E"/>
    <w:rsid w:val="000F070A"/>
    <w:rsid w:val="000F1A78"/>
    <w:rsid w:val="000F1C95"/>
    <w:rsid w:val="000F28E6"/>
    <w:rsid w:val="000F6875"/>
    <w:rsid w:val="001017A5"/>
    <w:rsid w:val="00102126"/>
    <w:rsid w:val="00106FEF"/>
    <w:rsid w:val="001122DE"/>
    <w:rsid w:val="00121C05"/>
    <w:rsid w:val="001232A8"/>
    <w:rsid w:val="001232D8"/>
    <w:rsid w:val="00126A6A"/>
    <w:rsid w:val="001304CB"/>
    <w:rsid w:val="00130F31"/>
    <w:rsid w:val="001331FF"/>
    <w:rsid w:val="0013642D"/>
    <w:rsid w:val="001366FB"/>
    <w:rsid w:val="00137B10"/>
    <w:rsid w:val="00143F8A"/>
    <w:rsid w:val="0014439A"/>
    <w:rsid w:val="00146DAB"/>
    <w:rsid w:val="00154304"/>
    <w:rsid w:val="00155C1B"/>
    <w:rsid w:val="00157B82"/>
    <w:rsid w:val="00160076"/>
    <w:rsid w:val="00162D62"/>
    <w:rsid w:val="0016355F"/>
    <w:rsid w:val="0016451E"/>
    <w:rsid w:val="00171385"/>
    <w:rsid w:val="00171BC3"/>
    <w:rsid w:val="00173DF3"/>
    <w:rsid w:val="00180709"/>
    <w:rsid w:val="0018178E"/>
    <w:rsid w:val="00182C68"/>
    <w:rsid w:val="00182E9F"/>
    <w:rsid w:val="00183916"/>
    <w:rsid w:val="00184E49"/>
    <w:rsid w:val="00185E14"/>
    <w:rsid w:val="00190606"/>
    <w:rsid w:val="00191A20"/>
    <w:rsid w:val="0019336C"/>
    <w:rsid w:val="00193637"/>
    <w:rsid w:val="0019410B"/>
    <w:rsid w:val="0019523B"/>
    <w:rsid w:val="00195ED9"/>
    <w:rsid w:val="00197326"/>
    <w:rsid w:val="001A3539"/>
    <w:rsid w:val="001A4170"/>
    <w:rsid w:val="001A497B"/>
    <w:rsid w:val="001A49B8"/>
    <w:rsid w:val="001A4FE0"/>
    <w:rsid w:val="001A536F"/>
    <w:rsid w:val="001A53F8"/>
    <w:rsid w:val="001A602F"/>
    <w:rsid w:val="001A6FDD"/>
    <w:rsid w:val="001A7EC3"/>
    <w:rsid w:val="001B1A55"/>
    <w:rsid w:val="001B2DF3"/>
    <w:rsid w:val="001B2EE5"/>
    <w:rsid w:val="001B2F76"/>
    <w:rsid w:val="001B5195"/>
    <w:rsid w:val="001B6AF6"/>
    <w:rsid w:val="001C02AF"/>
    <w:rsid w:val="001C03D4"/>
    <w:rsid w:val="001C4F9B"/>
    <w:rsid w:val="001C66AF"/>
    <w:rsid w:val="001D1488"/>
    <w:rsid w:val="001D30FE"/>
    <w:rsid w:val="001D35E9"/>
    <w:rsid w:val="001D6FD6"/>
    <w:rsid w:val="001D7930"/>
    <w:rsid w:val="001E00DB"/>
    <w:rsid w:val="001E0FC3"/>
    <w:rsid w:val="001E1D8A"/>
    <w:rsid w:val="001E2273"/>
    <w:rsid w:val="001E36A2"/>
    <w:rsid w:val="001E63AE"/>
    <w:rsid w:val="001E76B7"/>
    <w:rsid w:val="001F1162"/>
    <w:rsid w:val="001F1A99"/>
    <w:rsid w:val="001F583E"/>
    <w:rsid w:val="001F6E07"/>
    <w:rsid w:val="0021228B"/>
    <w:rsid w:val="00214E4F"/>
    <w:rsid w:val="00221B09"/>
    <w:rsid w:val="00223F6B"/>
    <w:rsid w:val="00226248"/>
    <w:rsid w:val="00231650"/>
    <w:rsid w:val="002327B8"/>
    <w:rsid w:val="00232BBD"/>
    <w:rsid w:val="00233BD5"/>
    <w:rsid w:val="00235A62"/>
    <w:rsid w:val="002364FF"/>
    <w:rsid w:val="002423BD"/>
    <w:rsid w:val="00242882"/>
    <w:rsid w:val="00246971"/>
    <w:rsid w:val="002476F5"/>
    <w:rsid w:val="00247776"/>
    <w:rsid w:val="00250C56"/>
    <w:rsid w:val="00251540"/>
    <w:rsid w:val="00252994"/>
    <w:rsid w:val="002534D2"/>
    <w:rsid w:val="00261BDA"/>
    <w:rsid w:val="002628DE"/>
    <w:rsid w:val="002658EF"/>
    <w:rsid w:val="002672F9"/>
    <w:rsid w:val="00267516"/>
    <w:rsid w:val="00270653"/>
    <w:rsid w:val="00271568"/>
    <w:rsid w:val="002736B9"/>
    <w:rsid w:val="00274703"/>
    <w:rsid w:val="00274C9E"/>
    <w:rsid w:val="00276D29"/>
    <w:rsid w:val="002804DE"/>
    <w:rsid w:val="00280991"/>
    <w:rsid w:val="00280B9E"/>
    <w:rsid w:val="00286297"/>
    <w:rsid w:val="00287C30"/>
    <w:rsid w:val="00290D7D"/>
    <w:rsid w:val="002931A4"/>
    <w:rsid w:val="002965EE"/>
    <w:rsid w:val="00297EEA"/>
    <w:rsid w:val="002A47ED"/>
    <w:rsid w:val="002A7640"/>
    <w:rsid w:val="002A7C38"/>
    <w:rsid w:val="002B0AB8"/>
    <w:rsid w:val="002B169F"/>
    <w:rsid w:val="002B278F"/>
    <w:rsid w:val="002B5B3C"/>
    <w:rsid w:val="002B787C"/>
    <w:rsid w:val="002C0056"/>
    <w:rsid w:val="002C2A8E"/>
    <w:rsid w:val="002C36BE"/>
    <w:rsid w:val="002C3DE8"/>
    <w:rsid w:val="002C48CD"/>
    <w:rsid w:val="002C4A77"/>
    <w:rsid w:val="002C66B8"/>
    <w:rsid w:val="002D6A05"/>
    <w:rsid w:val="002D7832"/>
    <w:rsid w:val="002E331C"/>
    <w:rsid w:val="002E35E4"/>
    <w:rsid w:val="002E3D0F"/>
    <w:rsid w:val="002E4894"/>
    <w:rsid w:val="002E510F"/>
    <w:rsid w:val="002E5F2C"/>
    <w:rsid w:val="002E7380"/>
    <w:rsid w:val="002E78A2"/>
    <w:rsid w:val="002F00E0"/>
    <w:rsid w:val="002F0AD0"/>
    <w:rsid w:val="002F2738"/>
    <w:rsid w:val="002F2783"/>
    <w:rsid w:val="002F3A77"/>
    <w:rsid w:val="002F47A9"/>
    <w:rsid w:val="002F5C66"/>
    <w:rsid w:val="002F60C8"/>
    <w:rsid w:val="002F6F7B"/>
    <w:rsid w:val="00300932"/>
    <w:rsid w:val="00301D99"/>
    <w:rsid w:val="003051F8"/>
    <w:rsid w:val="00306DA5"/>
    <w:rsid w:val="00313331"/>
    <w:rsid w:val="00314435"/>
    <w:rsid w:val="00314D35"/>
    <w:rsid w:val="00317BBF"/>
    <w:rsid w:val="00320DD1"/>
    <w:rsid w:val="00324096"/>
    <w:rsid w:val="00325C72"/>
    <w:rsid w:val="00326626"/>
    <w:rsid w:val="00326F88"/>
    <w:rsid w:val="00327A9F"/>
    <w:rsid w:val="00331E49"/>
    <w:rsid w:val="00332BD7"/>
    <w:rsid w:val="00332D25"/>
    <w:rsid w:val="00335A2A"/>
    <w:rsid w:val="003365BF"/>
    <w:rsid w:val="003400C3"/>
    <w:rsid w:val="0034020D"/>
    <w:rsid w:val="00341A35"/>
    <w:rsid w:val="003420D2"/>
    <w:rsid w:val="00342582"/>
    <w:rsid w:val="0034458E"/>
    <w:rsid w:val="0034689A"/>
    <w:rsid w:val="0034713B"/>
    <w:rsid w:val="003503C6"/>
    <w:rsid w:val="00353491"/>
    <w:rsid w:val="0035639E"/>
    <w:rsid w:val="00357023"/>
    <w:rsid w:val="00357AE1"/>
    <w:rsid w:val="00360E10"/>
    <w:rsid w:val="0036111B"/>
    <w:rsid w:val="003626BF"/>
    <w:rsid w:val="00366996"/>
    <w:rsid w:val="00366D08"/>
    <w:rsid w:val="00370743"/>
    <w:rsid w:val="00370751"/>
    <w:rsid w:val="00370E1C"/>
    <w:rsid w:val="0037151A"/>
    <w:rsid w:val="00373E24"/>
    <w:rsid w:val="0037450E"/>
    <w:rsid w:val="0037496B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94A62"/>
    <w:rsid w:val="003A002C"/>
    <w:rsid w:val="003A00C5"/>
    <w:rsid w:val="003A0EC6"/>
    <w:rsid w:val="003A4FD6"/>
    <w:rsid w:val="003A55E9"/>
    <w:rsid w:val="003A617D"/>
    <w:rsid w:val="003A7E40"/>
    <w:rsid w:val="003B0DE8"/>
    <w:rsid w:val="003B17C9"/>
    <w:rsid w:val="003B4009"/>
    <w:rsid w:val="003B4489"/>
    <w:rsid w:val="003B493B"/>
    <w:rsid w:val="003B5616"/>
    <w:rsid w:val="003B5C67"/>
    <w:rsid w:val="003B5D52"/>
    <w:rsid w:val="003C1454"/>
    <w:rsid w:val="003C22A9"/>
    <w:rsid w:val="003C5F6C"/>
    <w:rsid w:val="003C7B69"/>
    <w:rsid w:val="003D0BD5"/>
    <w:rsid w:val="003D2353"/>
    <w:rsid w:val="003D2448"/>
    <w:rsid w:val="003D525F"/>
    <w:rsid w:val="003D77C4"/>
    <w:rsid w:val="003E512A"/>
    <w:rsid w:val="003E59B9"/>
    <w:rsid w:val="003E63CD"/>
    <w:rsid w:val="003E6BB1"/>
    <w:rsid w:val="003E6E11"/>
    <w:rsid w:val="003E7625"/>
    <w:rsid w:val="003F0755"/>
    <w:rsid w:val="003F1663"/>
    <w:rsid w:val="003F170A"/>
    <w:rsid w:val="003F2557"/>
    <w:rsid w:val="003F302D"/>
    <w:rsid w:val="003F35B1"/>
    <w:rsid w:val="003F3AD7"/>
    <w:rsid w:val="003F40FC"/>
    <w:rsid w:val="003F4D4B"/>
    <w:rsid w:val="003F5343"/>
    <w:rsid w:val="003F594A"/>
    <w:rsid w:val="00400E16"/>
    <w:rsid w:val="004028D9"/>
    <w:rsid w:val="00402923"/>
    <w:rsid w:val="00402C12"/>
    <w:rsid w:val="00403715"/>
    <w:rsid w:val="00403E2D"/>
    <w:rsid w:val="004057BC"/>
    <w:rsid w:val="00410E30"/>
    <w:rsid w:val="004177ED"/>
    <w:rsid w:val="00423C62"/>
    <w:rsid w:val="004269AD"/>
    <w:rsid w:val="004303E5"/>
    <w:rsid w:val="0043286B"/>
    <w:rsid w:val="004328C4"/>
    <w:rsid w:val="004329B7"/>
    <w:rsid w:val="00432C21"/>
    <w:rsid w:val="00432FBE"/>
    <w:rsid w:val="00435031"/>
    <w:rsid w:val="00437140"/>
    <w:rsid w:val="00437388"/>
    <w:rsid w:val="004428B8"/>
    <w:rsid w:val="00443E2F"/>
    <w:rsid w:val="004475EC"/>
    <w:rsid w:val="00450C85"/>
    <w:rsid w:val="00451751"/>
    <w:rsid w:val="00451C31"/>
    <w:rsid w:val="004536E4"/>
    <w:rsid w:val="004545EF"/>
    <w:rsid w:val="0045768D"/>
    <w:rsid w:val="004616AC"/>
    <w:rsid w:val="00463665"/>
    <w:rsid w:val="0046496C"/>
    <w:rsid w:val="004651C8"/>
    <w:rsid w:val="004702B0"/>
    <w:rsid w:val="00470A20"/>
    <w:rsid w:val="00470D1D"/>
    <w:rsid w:val="00471A97"/>
    <w:rsid w:val="00471D56"/>
    <w:rsid w:val="00472D86"/>
    <w:rsid w:val="0048120F"/>
    <w:rsid w:val="0048184C"/>
    <w:rsid w:val="00483723"/>
    <w:rsid w:val="00490F35"/>
    <w:rsid w:val="00496443"/>
    <w:rsid w:val="004A50F8"/>
    <w:rsid w:val="004A55C2"/>
    <w:rsid w:val="004A7FC0"/>
    <w:rsid w:val="004B01DD"/>
    <w:rsid w:val="004B05D4"/>
    <w:rsid w:val="004B1213"/>
    <w:rsid w:val="004B240E"/>
    <w:rsid w:val="004B2A21"/>
    <w:rsid w:val="004C193C"/>
    <w:rsid w:val="004C19DD"/>
    <w:rsid w:val="004C2343"/>
    <w:rsid w:val="004C2D25"/>
    <w:rsid w:val="004C3878"/>
    <w:rsid w:val="004C7103"/>
    <w:rsid w:val="004D20EE"/>
    <w:rsid w:val="004D3234"/>
    <w:rsid w:val="004D35A6"/>
    <w:rsid w:val="004E226B"/>
    <w:rsid w:val="004E3AFE"/>
    <w:rsid w:val="004E51E7"/>
    <w:rsid w:val="004F1BF2"/>
    <w:rsid w:val="004F2E3D"/>
    <w:rsid w:val="004F6A1E"/>
    <w:rsid w:val="004F6C07"/>
    <w:rsid w:val="00502BE0"/>
    <w:rsid w:val="00503F64"/>
    <w:rsid w:val="005040E6"/>
    <w:rsid w:val="00506244"/>
    <w:rsid w:val="0050690A"/>
    <w:rsid w:val="00507B8E"/>
    <w:rsid w:val="00507C6F"/>
    <w:rsid w:val="00510732"/>
    <w:rsid w:val="00511D04"/>
    <w:rsid w:val="00514D74"/>
    <w:rsid w:val="00521C1A"/>
    <w:rsid w:val="005221CB"/>
    <w:rsid w:val="00525E76"/>
    <w:rsid w:val="00526BB3"/>
    <w:rsid w:val="005272B8"/>
    <w:rsid w:val="005272D7"/>
    <w:rsid w:val="005345CD"/>
    <w:rsid w:val="00535E53"/>
    <w:rsid w:val="0053683C"/>
    <w:rsid w:val="005373BE"/>
    <w:rsid w:val="0054594C"/>
    <w:rsid w:val="00546284"/>
    <w:rsid w:val="00546D6A"/>
    <w:rsid w:val="00551752"/>
    <w:rsid w:val="005518CF"/>
    <w:rsid w:val="00551DDE"/>
    <w:rsid w:val="00557289"/>
    <w:rsid w:val="00557948"/>
    <w:rsid w:val="00560052"/>
    <w:rsid w:val="00560D10"/>
    <w:rsid w:val="00561CBC"/>
    <w:rsid w:val="00565C53"/>
    <w:rsid w:val="00572DD0"/>
    <w:rsid w:val="005760EC"/>
    <w:rsid w:val="005820B1"/>
    <w:rsid w:val="00584B20"/>
    <w:rsid w:val="0058508A"/>
    <w:rsid w:val="00586B0F"/>
    <w:rsid w:val="0058744D"/>
    <w:rsid w:val="00593CBB"/>
    <w:rsid w:val="00594B5F"/>
    <w:rsid w:val="00594FF8"/>
    <w:rsid w:val="005A1D17"/>
    <w:rsid w:val="005A20A2"/>
    <w:rsid w:val="005A362A"/>
    <w:rsid w:val="005A44D7"/>
    <w:rsid w:val="005A4F3C"/>
    <w:rsid w:val="005A56E8"/>
    <w:rsid w:val="005A57C7"/>
    <w:rsid w:val="005A78E9"/>
    <w:rsid w:val="005A790F"/>
    <w:rsid w:val="005B023C"/>
    <w:rsid w:val="005B3270"/>
    <w:rsid w:val="005B4EC5"/>
    <w:rsid w:val="005B51F1"/>
    <w:rsid w:val="005B6C91"/>
    <w:rsid w:val="005B6E1E"/>
    <w:rsid w:val="005C21AF"/>
    <w:rsid w:val="005C3078"/>
    <w:rsid w:val="005C3CAB"/>
    <w:rsid w:val="005C79EF"/>
    <w:rsid w:val="005D0536"/>
    <w:rsid w:val="005D090E"/>
    <w:rsid w:val="005D0D7E"/>
    <w:rsid w:val="005D4828"/>
    <w:rsid w:val="005D587C"/>
    <w:rsid w:val="005D5F48"/>
    <w:rsid w:val="005E08F5"/>
    <w:rsid w:val="005E2128"/>
    <w:rsid w:val="005E21C9"/>
    <w:rsid w:val="005E2997"/>
    <w:rsid w:val="005E4CD0"/>
    <w:rsid w:val="005E6219"/>
    <w:rsid w:val="005E795E"/>
    <w:rsid w:val="005E7F0D"/>
    <w:rsid w:val="005F29BC"/>
    <w:rsid w:val="005F2B03"/>
    <w:rsid w:val="005F3E56"/>
    <w:rsid w:val="00600E98"/>
    <w:rsid w:val="00604FDD"/>
    <w:rsid w:val="00606357"/>
    <w:rsid w:val="006072A7"/>
    <w:rsid w:val="006075B3"/>
    <w:rsid w:val="006100F2"/>
    <w:rsid w:val="00610D1E"/>
    <w:rsid w:val="006112E2"/>
    <w:rsid w:val="00611972"/>
    <w:rsid w:val="00611B52"/>
    <w:rsid w:val="006121FF"/>
    <w:rsid w:val="0061687F"/>
    <w:rsid w:val="00616E5F"/>
    <w:rsid w:val="00622A3E"/>
    <w:rsid w:val="00623221"/>
    <w:rsid w:val="006250CB"/>
    <w:rsid w:val="006256E6"/>
    <w:rsid w:val="006352B2"/>
    <w:rsid w:val="00637225"/>
    <w:rsid w:val="00642755"/>
    <w:rsid w:val="00643074"/>
    <w:rsid w:val="00644C49"/>
    <w:rsid w:val="006454B7"/>
    <w:rsid w:val="00646AAB"/>
    <w:rsid w:val="0064739C"/>
    <w:rsid w:val="00650F8A"/>
    <w:rsid w:val="006512A8"/>
    <w:rsid w:val="0065429C"/>
    <w:rsid w:val="0065682A"/>
    <w:rsid w:val="006644AD"/>
    <w:rsid w:val="00664855"/>
    <w:rsid w:val="00665FB1"/>
    <w:rsid w:val="00666421"/>
    <w:rsid w:val="00667D42"/>
    <w:rsid w:val="00670A64"/>
    <w:rsid w:val="00670D77"/>
    <w:rsid w:val="00670FCE"/>
    <w:rsid w:val="00674806"/>
    <w:rsid w:val="00674CE6"/>
    <w:rsid w:val="00676A68"/>
    <w:rsid w:val="00677782"/>
    <w:rsid w:val="00680FB1"/>
    <w:rsid w:val="00681627"/>
    <w:rsid w:val="00683243"/>
    <w:rsid w:val="0068443D"/>
    <w:rsid w:val="00685CDF"/>
    <w:rsid w:val="006871A0"/>
    <w:rsid w:val="00687724"/>
    <w:rsid w:val="006914B9"/>
    <w:rsid w:val="00691EC6"/>
    <w:rsid w:val="00692859"/>
    <w:rsid w:val="0069312A"/>
    <w:rsid w:val="00694FDD"/>
    <w:rsid w:val="006A126B"/>
    <w:rsid w:val="006A20AF"/>
    <w:rsid w:val="006A3773"/>
    <w:rsid w:val="006A49E7"/>
    <w:rsid w:val="006A653A"/>
    <w:rsid w:val="006A75EC"/>
    <w:rsid w:val="006B0E7D"/>
    <w:rsid w:val="006B4728"/>
    <w:rsid w:val="006B5354"/>
    <w:rsid w:val="006B591B"/>
    <w:rsid w:val="006B6634"/>
    <w:rsid w:val="006B723D"/>
    <w:rsid w:val="006C0780"/>
    <w:rsid w:val="006C2715"/>
    <w:rsid w:val="006C2913"/>
    <w:rsid w:val="006C3CDF"/>
    <w:rsid w:val="006C43F0"/>
    <w:rsid w:val="006C4603"/>
    <w:rsid w:val="006C6441"/>
    <w:rsid w:val="006C793E"/>
    <w:rsid w:val="006D0A7D"/>
    <w:rsid w:val="006D34F7"/>
    <w:rsid w:val="006D376F"/>
    <w:rsid w:val="006D4F58"/>
    <w:rsid w:val="006D70AA"/>
    <w:rsid w:val="006E3A89"/>
    <w:rsid w:val="006E3E47"/>
    <w:rsid w:val="006E68A1"/>
    <w:rsid w:val="006E6D1A"/>
    <w:rsid w:val="006E7E95"/>
    <w:rsid w:val="006E7FEB"/>
    <w:rsid w:val="006F1571"/>
    <w:rsid w:val="006F15DC"/>
    <w:rsid w:val="006F375C"/>
    <w:rsid w:val="006F4E17"/>
    <w:rsid w:val="006F7D17"/>
    <w:rsid w:val="00701131"/>
    <w:rsid w:val="00703249"/>
    <w:rsid w:val="00705C89"/>
    <w:rsid w:val="00705E39"/>
    <w:rsid w:val="00710D9B"/>
    <w:rsid w:val="007126E0"/>
    <w:rsid w:val="007158DF"/>
    <w:rsid w:val="00716484"/>
    <w:rsid w:val="00720075"/>
    <w:rsid w:val="00721D1B"/>
    <w:rsid w:val="00722D82"/>
    <w:rsid w:val="007243AD"/>
    <w:rsid w:val="00724444"/>
    <w:rsid w:val="0072589D"/>
    <w:rsid w:val="0073173C"/>
    <w:rsid w:val="007319D9"/>
    <w:rsid w:val="007333E7"/>
    <w:rsid w:val="0073459E"/>
    <w:rsid w:val="007351B2"/>
    <w:rsid w:val="00742AA7"/>
    <w:rsid w:val="007447DA"/>
    <w:rsid w:val="00744D7F"/>
    <w:rsid w:val="00747287"/>
    <w:rsid w:val="00750EA4"/>
    <w:rsid w:val="00750F17"/>
    <w:rsid w:val="007511BF"/>
    <w:rsid w:val="00751C8C"/>
    <w:rsid w:val="00752232"/>
    <w:rsid w:val="0075404A"/>
    <w:rsid w:val="00760193"/>
    <w:rsid w:val="0076072A"/>
    <w:rsid w:val="00761AE5"/>
    <w:rsid w:val="00761BA3"/>
    <w:rsid w:val="00763425"/>
    <w:rsid w:val="00763FE6"/>
    <w:rsid w:val="00764354"/>
    <w:rsid w:val="00765052"/>
    <w:rsid w:val="007703B6"/>
    <w:rsid w:val="00772DF9"/>
    <w:rsid w:val="0077506D"/>
    <w:rsid w:val="007755CA"/>
    <w:rsid w:val="00775E95"/>
    <w:rsid w:val="0078076B"/>
    <w:rsid w:val="00780CEB"/>
    <w:rsid w:val="00782B7E"/>
    <w:rsid w:val="007837D3"/>
    <w:rsid w:val="00783C36"/>
    <w:rsid w:val="00785E90"/>
    <w:rsid w:val="00785F60"/>
    <w:rsid w:val="0078723B"/>
    <w:rsid w:val="00787F67"/>
    <w:rsid w:val="00790A6D"/>
    <w:rsid w:val="00792EEE"/>
    <w:rsid w:val="00794013"/>
    <w:rsid w:val="00795410"/>
    <w:rsid w:val="007979FE"/>
    <w:rsid w:val="007A2422"/>
    <w:rsid w:val="007A3AF2"/>
    <w:rsid w:val="007A4D04"/>
    <w:rsid w:val="007A4DC2"/>
    <w:rsid w:val="007A6469"/>
    <w:rsid w:val="007A6DFC"/>
    <w:rsid w:val="007A7EBF"/>
    <w:rsid w:val="007B17E5"/>
    <w:rsid w:val="007B3FF8"/>
    <w:rsid w:val="007B41B7"/>
    <w:rsid w:val="007B7FF8"/>
    <w:rsid w:val="007C439A"/>
    <w:rsid w:val="007C5246"/>
    <w:rsid w:val="007D0C61"/>
    <w:rsid w:val="007D1E1F"/>
    <w:rsid w:val="007D2746"/>
    <w:rsid w:val="007D35D3"/>
    <w:rsid w:val="007D3A0A"/>
    <w:rsid w:val="007D4080"/>
    <w:rsid w:val="007D7701"/>
    <w:rsid w:val="007D7D53"/>
    <w:rsid w:val="007E0411"/>
    <w:rsid w:val="007E1DB7"/>
    <w:rsid w:val="007E71AC"/>
    <w:rsid w:val="007F1AFE"/>
    <w:rsid w:val="007F27B8"/>
    <w:rsid w:val="007F32D8"/>
    <w:rsid w:val="007F3A18"/>
    <w:rsid w:val="007F481D"/>
    <w:rsid w:val="00801665"/>
    <w:rsid w:val="00803045"/>
    <w:rsid w:val="00804375"/>
    <w:rsid w:val="00804E03"/>
    <w:rsid w:val="0080505E"/>
    <w:rsid w:val="0080669C"/>
    <w:rsid w:val="00810B56"/>
    <w:rsid w:val="008161CE"/>
    <w:rsid w:val="00821320"/>
    <w:rsid w:val="008230FC"/>
    <w:rsid w:val="00823C27"/>
    <w:rsid w:val="00823CAA"/>
    <w:rsid w:val="00823DFA"/>
    <w:rsid w:val="008251E0"/>
    <w:rsid w:val="00826214"/>
    <w:rsid w:val="00826602"/>
    <w:rsid w:val="008300DF"/>
    <w:rsid w:val="00831C98"/>
    <w:rsid w:val="00832174"/>
    <w:rsid w:val="00833432"/>
    <w:rsid w:val="008354AC"/>
    <w:rsid w:val="00840533"/>
    <w:rsid w:val="00840AD8"/>
    <w:rsid w:val="008420A2"/>
    <w:rsid w:val="00844F5B"/>
    <w:rsid w:val="00846540"/>
    <w:rsid w:val="00851339"/>
    <w:rsid w:val="00851830"/>
    <w:rsid w:val="00852014"/>
    <w:rsid w:val="008536BF"/>
    <w:rsid w:val="00854621"/>
    <w:rsid w:val="00854B0C"/>
    <w:rsid w:val="008550FA"/>
    <w:rsid w:val="00860A3A"/>
    <w:rsid w:val="008610D1"/>
    <w:rsid w:val="00861A1C"/>
    <w:rsid w:val="008645DC"/>
    <w:rsid w:val="00864ADC"/>
    <w:rsid w:val="008704B9"/>
    <w:rsid w:val="0087379B"/>
    <w:rsid w:val="00873809"/>
    <w:rsid w:val="00874CED"/>
    <w:rsid w:val="00876824"/>
    <w:rsid w:val="00881DE4"/>
    <w:rsid w:val="008821F5"/>
    <w:rsid w:val="00883155"/>
    <w:rsid w:val="00884C5A"/>
    <w:rsid w:val="008853B2"/>
    <w:rsid w:val="00886530"/>
    <w:rsid w:val="00890C88"/>
    <w:rsid w:val="00891D28"/>
    <w:rsid w:val="00892EA6"/>
    <w:rsid w:val="00893115"/>
    <w:rsid w:val="00893CE6"/>
    <w:rsid w:val="00894065"/>
    <w:rsid w:val="00894830"/>
    <w:rsid w:val="00896163"/>
    <w:rsid w:val="00897CD6"/>
    <w:rsid w:val="008A14A3"/>
    <w:rsid w:val="008A1D5E"/>
    <w:rsid w:val="008A34B5"/>
    <w:rsid w:val="008B1D53"/>
    <w:rsid w:val="008B42CA"/>
    <w:rsid w:val="008B625E"/>
    <w:rsid w:val="008C1336"/>
    <w:rsid w:val="008C19AA"/>
    <w:rsid w:val="008C3511"/>
    <w:rsid w:val="008C3E69"/>
    <w:rsid w:val="008D4638"/>
    <w:rsid w:val="008E1278"/>
    <w:rsid w:val="008E6548"/>
    <w:rsid w:val="008E69CD"/>
    <w:rsid w:val="008E6E1F"/>
    <w:rsid w:val="008F118C"/>
    <w:rsid w:val="008F225E"/>
    <w:rsid w:val="008F2518"/>
    <w:rsid w:val="008F5C3D"/>
    <w:rsid w:val="008F6017"/>
    <w:rsid w:val="008F6649"/>
    <w:rsid w:val="00900304"/>
    <w:rsid w:val="0090081B"/>
    <w:rsid w:val="00900B02"/>
    <w:rsid w:val="009020F5"/>
    <w:rsid w:val="00902726"/>
    <w:rsid w:val="00903E58"/>
    <w:rsid w:val="00904DF3"/>
    <w:rsid w:val="00907197"/>
    <w:rsid w:val="00907FD8"/>
    <w:rsid w:val="009117B6"/>
    <w:rsid w:val="00912315"/>
    <w:rsid w:val="009178A5"/>
    <w:rsid w:val="00917EAE"/>
    <w:rsid w:val="00920FF8"/>
    <w:rsid w:val="00923F05"/>
    <w:rsid w:val="00924C3C"/>
    <w:rsid w:val="009273D3"/>
    <w:rsid w:val="00927866"/>
    <w:rsid w:val="00930CEB"/>
    <w:rsid w:val="009335C9"/>
    <w:rsid w:val="00934357"/>
    <w:rsid w:val="00936CAD"/>
    <w:rsid w:val="0093727D"/>
    <w:rsid w:val="0094329F"/>
    <w:rsid w:val="00945AC0"/>
    <w:rsid w:val="00950538"/>
    <w:rsid w:val="00951E79"/>
    <w:rsid w:val="009520B0"/>
    <w:rsid w:val="0095315E"/>
    <w:rsid w:val="009547B1"/>
    <w:rsid w:val="00954BC5"/>
    <w:rsid w:val="00955E6A"/>
    <w:rsid w:val="00960ADF"/>
    <w:rsid w:val="0096295B"/>
    <w:rsid w:val="00965546"/>
    <w:rsid w:val="00965D9E"/>
    <w:rsid w:val="00966B7E"/>
    <w:rsid w:val="00967574"/>
    <w:rsid w:val="00970072"/>
    <w:rsid w:val="00972407"/>
    <w:rsid w:val="00973403"/>
    <w:rsid w:val="009740CD"/>
    <w:rsid w:val="00974D22"/>
    <w:rsid w:val="009766C4"/>
    <w:rsid w:val="00976A9C"/>
    <w:rsid w:val="00977154"/>
    <w:rsid w:val="00980F3F"/>
    <w:rsid w:val="00981C14"/>
    <w:rsid w:val="009845B4"/>
    <w:rsid w:val="00984925"/>
    <w:rsid w:val="00990EEE"/>
    <w:rsid w:val="0099110B"/>
    <w:rsid w:val="009920CA"/>
    <w:rsid w:val="00992372"/>
    <w:rsid w:val="00992654"/>
    <w:rsid w:val="009A07A1"/>
    <w:rsid w:val="009A1DA5"/>
    <w:rsid w:val="009A2C55"/>
    <w:rsid w:val="009A3A78"/>
    <w:rsid w:val="009A5B34"/>
    <w:rsid w:val="009B1EE9"/>
    <w:rsid w:val="009B2B0C"/>
    <w:rsid w:val="009B353E"/>
    <w:rsid w:val="009B4606"/>
    <w:rsid w:val="009B6D5F"/>
    <w:rsid w:val="009B75EA"/>
    <w:rsid w:val="009C0CB9"/>
    <w:rsid w:val="009C70B2"/>
    <w:rsid w:val="009D1D03"/>
    <w:rsid w:val="009D2C21"/>
    <w:rsid w:val="009D7142"/>
    <w:rsid w:val="009E3440"/>
    <w:rsid w:val="009F2749"/>
    <w:rsid w:val="009F27FB"/>
    <w:rsid w:val="009F2EF0"/>
    <w:rsid w:val="009F6BA0"/>
    <w:rsid w:val="00A0015B"/>
    <w:rsid w:val="00A01465"/>
    <w:rsid w:val="00A021F6"/>
    <w:rsid w:val="00A04503"/>
    <w:rsid w:val="00A06E63"/>
    <w:rsid w:val="00A0732C"/>
    <w:rsid w:val="00A075F3"/>
    <w:rsid w:val="00A12024"/>
    <w:rsid w:val="00A12995"/>
    <w:rsid w:val="00A138EA"/>
    <w:rsid w:val="00A14BE8"/>
    <w:rsid w:val="00A15471"/>
    <w:rsid w:val="00A159FA"/>
    <w:rsid w:val="00A178DB"/>
    <w:rsid w:val="00A17F48"/>
    <w:rsid w:val="00A21F80"/>
    <w:rsid w:val="00A2280D"/>
    <w:rsid w:val="00A2313D"/>
    <w:rsid w:val="00A236EA"/>
    <w:rsid w:val="00A2394E"/>
    <w:rsid w:val="00A25F7C"/>
    <w:rsid w:val="00A26043"/>
    <w:rsid w:val="00A31777"/>
    <w:rsid w:val="00A32651"/>
    <w:rsid w:val="00A32CA6"/>
    <w:rsid w:val="00A33A01"/>
    <w:rsid w:val="00A34CA8"/>
    <w:rsid w:val="00A35F0D"/>
    <w:rsid w:val="00A41246"/>
    <w:rsid w:val="00A4132F"/>
    <w:rsid w:val="00A418A0"/>
    <w:rsid w:val="00A42A40"/>
    <w:rsid w:val="00A44D15"/>
    <w:rsid w:val="00A44EE9"/>
    <w:rsid w:val="00A51E1F"/>
    <w:rsid w:val="00A52287"/>
    <w:rsid w:val="00A5358A"/>
    <w:rsid w:val="00A53D46"/>
    <w:rsid w:val="00A53F41"/>
    <w:rsid w:val="00A548CC"/>
    <w:rsid w:val="00A60530"/>
    <w:rsid w:val="00A60E55"/>
    <w:rsid w:val="00A67BA2"/>
    <w:rsid w:val="00A67CE3"/>
    <w:rsid w:val="00A70602"/>
    <w:rsid w:val="00A70B4D"/>
    <w:rsid w:val="00A7411D"/>
    <w:rsid w:val="00A742D7"/>
    <w:rsid w:val="00A75E5C"/>
    <w:rsid w:val="00A76D5B"/>
    <w:rsid w:val="00A83369"/>
    <w:rsid w:val="00A85A9A"/>
    <w:rsid w:val="00A874C1"/>
    <w:rsid w:val="00A8790F"/>
    <w:rsid w:val="00A92C4B"/>
    <w:rsid w:val="00A9457D"/>
    <w:rsid w:val="00AA1414"/>
    <w:rsid w:val="00AA1924"/>
    <w:rsid w:val="00AA61CB"/>
    <w:rsid w:val="00AA7CFA"/>
    <w:rsid w:val="00AB0F6E"/>
    <w:rsid w:val="00AB2118"/>
    <w:rsid w:val="00AB31CE"/>
    <w:rsid w:val="00AB3A5B"/>
    <w:rsid w:val="00AB5263"/>
    <w:rsid w:val="00AC2C82"/>
    <w:rsid w:val="00AC3829"/>
    <w:rsid w:val="00AC38AA"/>
    <w:rsid w:val="00AC7F51"/>
    <w:rsid w:val="00AD1499"/>
    <w:rsid w:val="00AD5AAC"/>
    <w:rsid w:val="00AE1876"/>
    <w:rsid w:val="00AE58E7"/>
    <w:rsid w:val="00AE614D"/>
    <w:rsid w:val="00AE7716"/>
    <w:rsid w:val="00AF09D9"/>
    <w:rsid w:val="00AF2096"/>
    <w:rsid w:val="00AF3E1A"/>
    <w:rsid w:val="00AF5C2D"/>
    <w:rsid w:val="00AF75BA"/>
    <w:rsid w:val="00B00F7B"/>
    <w:rsid w:val="00B011B6"/>
    <w:rsid w:val="00B01CA5"/>
    <w:rsid w:val="00B07003"/>
    <w:rsid w:val="00B07F98"/>
    <w:rsid w:val="00B11294"/>
    <w:rsid w:val="00B131ED"/>
    <w:rsid w:val="00B1519D"/>
    <w:rsid w:val="00B16C27"/>
    <w:rsid w:val="00B20A7C"/>
    <w:rsid w:val="00B21FC3"/>
    <w:rsid w:val="00B2218D"/>
    <w:rsid w:val="00B22919"/>
    <w:rsid w:val="00B24A4B"/>
    <w:rsid w:val="00B27B59"/>
    <w:rsid w:val="00B30190"/>
    <w:rsid w:val="00B343D9"/>
    <w:rsid w:val="00B356DF"/>
    <w:rsid w:val="00B35EB7"/>
    <w:rsid w:val="00B37FFC"/>
    <w:rsid w:val="00B40832"/>
    <w:rsid w:val="00B42461"/>
    <w:rsid w:val="00B43026"/>
    <w:rsid w:val="00B43740"/>
    <w:rsid w:val="00B43B9E"/>
    <w:rsid w:val="00B47313"/>
    <w:rsid w:val="00B51911"/>
    <w:rsid w:val="00B524AC"/>
    <w:rsid w:val="00B606BF"/>
    <w:rsid w:val="00B60CC3"/>
    <w:rsid w:val="00B60D0C"/>
    <w:rsid w:val="00B622F6"/>
    <w:rsid w:val="00B628A4"/>
    <w:rsid w:val="00B666C5"/>
    <w:rsid w:val="00B73241"/>
    <w:rsid w:val="00B7380F"/>
    <w:rsid w:val="00B74F49"/>
    <w:rsid w:val="00B766F6"/>
    <w:rsid w:val="00B80F63"/>
    <w:rsid w:val="00B85C7D"/>
    <w:rsid w:val="00B87840"/>
    <w:rsid w:val="00B9412C"/>
    <w:rsid w:val="00B95C1D"/>
    <w:rsid w:val="00B96A51"/>
    <w:rsid w:val="00B96FD7"/>
    <w:rsid w:val="00B97CB8"/>
    <w:rsid w:val="00BA1203"/>
    <w:rsid w:val="00BA1CFE"/>
    <w:rsid w:val="00BA249A"/>
    <w:rsid w:val="00BA5D31"/>
    <w:rsid w:val="00BA759D"/>
    <w:rsid w:val="00BA78F6"/>
    <w:rsid w:val="00BB0190"/>
    <w:rsid w:val="00BB0748"/>
    <w:rsid w:val="00BB65D2"/>
    <w:rsid w:val="00BB76CA"/>
    <w:rsid w:val="00BC00BC"/>
    <w:rsid w:val="00BC058B"/>
    <w:rsid w:val="00BC0CD1"/>
    <w:rsid w:val="00BC1381"/>
    <w:rsid w:val="00BC2FBE"/>
    <w:rsid w:val="00BC3E04"/>
    <w:rsid w:val="00BC51DA"/>
    <w:rsid w:val="00BC57EC"/>
    <w:rsid w:val="00BC77E6"/>
    <w:rsid w:val="00BC7AF1"/>
    <w:rsid w:val="00BD0154"/>
    <w:rsid w:val="00BD4789"/>
    <w:rsid w:val="00BD6D0C"/>
    <w:rsid w:val="00BE1F76"/>
    <w:rsid w:val="00BE2725"/>
    <w:rsid w:val="00BE2C73"/>
    <w:rsid w:val="00BE355F"/>
    <w:rsid w:val="00BE615A"/>
    <w:rsid w:val="00BF07EF"/>
    <w:rsid w:val="00BF0D8C"/>
    <w:rsid w:val="00BF135A"/>
    <w:rsid w:val="00BF280C"/>
    <w:rsid w:val="00BF3A7D"/>
    <w:rsid w:val="00C0134C"/>
    <w:rsid w:val="00C04558"/>
    <w:rsid w:val="00C06350"/>
    <w:rsid w:val="00C06900"/>
    <w:rsid w:val="00C06D7E"/>
    <w:rsid w:val="00C11CC5"/>
    <w:rsid w:val="00C1203E"/>
    <w:rsid w:val="00C127B5"/>
    <w:rsid w:val="00C130BA"/>
    <w:rsid w:val="00C13116"/>
    <w:rsid w:val="00C144BB"/>
    <w:rsid w:val="00C14813"/>
    <w:rsid w:val="00C15F86"/>
    <w:rsid w:val="00C1716D"/>
    <w:rsid w:val="00C2061B"/>
    <w:rsid w:val="00C20D20"/>
    <w:rsid w:val="00C274DD"/>
    <w:rsid w:val="00C3027D"/>
    <w:rsid w:val="00C31061"/>
    <w:rsid w:val="00C3427B"/>
    <w:rsid w:val="00C36180"/>
    <w:rsid w:val="00C36E74"/>
    <w:rsid w:val="00C37179"/>
    <w:rsid w:val="00C40F6D"/>
    <w:rsid w:val="00C44639"/>
    <w:rsid w:val="00C46ECB"/>
    <w:rsid w:val="00C51593"/>
    <w:rsid w:val="00C51F57"/>
    <w:rsid w:val="00C575DB"/>
    <w:rsid w:val="00C57974"/>
    <w:rsid w:val="00C60239"/>
    <w:rsid w:val="00C638AA"/>
    <w:rsid w:val="00C64C63"/>
    <w:rsid w:val="00C70490"/>
    <w:rsid w:val="00C711A9"/>
    <w:rsid w:val="00C71DE8"/>
    <w:rsid w:val="00C72299"/>
    <w:rsid w:val="00C72956"/>
    <w:rsid w:val="00C7432D"/>
    <w:rsid w:val="00C762E2"/>
    <w:rsid w:val="00C768C2"/>
    <w:rsid w:val="00C83DAD"/>
    <w:rsid w:val="00C83EBC"/>
    <w:rsid w:val="00C840A2"/>
    <w:rsid w:val="00C85164"/>
    <w:rsid w:val="00C8624C"/>
    <w:rsid w:val="00C869E9"/>
    <w:rsid w:val="00C9271F"/>
    <w:rsid w:val="00C9273A"/>
    <w:rsid w:val="00C92EDF"/>
    <w:rsid w:val="00C93290"/>
    <w:rsid w:val="00C933BF"/>
    <w:rsid w:val="00C958D1"/>
    <w:rsid w:val="00C971E3"/>
    <w:rsid w:val="00CA10A8"/>
    <w:rsid w:val="00CA1825"/>
    <w:rsid w:val="00CA1FAC"/>
    <w:rsid w:val="00CA4BFC"/>
    <w:rsid w:val="00CA6328"/>
    <w:rsid w:val="00CB2089"/>
    <w:rsid w:val="00CB2932"/>
    <w:rsid w:val="00CB3D7D"/>
    <w:rsid w:val="00CC285B"/>
    <w:rsid w:val="00CC2BD8"/>
    <w:rsid w:val="00CC2DA9"/>
    <w:rsid w:val="00CC3868"/>
    <w:rsid w:val="00CC44C4"/>
    <w:rsid w:val="00CC5C03"/>
    <w:rsid w:val="00CD011D"/>
    <w:rsid w:val="00CD148E"/>
    <w:rsid w:val="00CD2B51"/>
    <w:rsid w:val="00CD510E"/>
    <w:rsid w:val="00CD520A"/>
    <w:rsid w:val="00CD5649"/>
    <w:rsid w:val="00CD699F"/>
    <w:rsid w:val="00CE1549"/>
    <w:rsid w:val="00CE41BE"/>
    <w:rsid w:val="00CE4397"/>
    <w:rsid w:val="00CE6D60"/>
    <w:rsid w:val="00CE73EF"/>
    <w:rsid w:val="00CE7B38"/>
    <w:rsid w:val="00CF306C"/>
    <w:rsid w:val="00CF4127"/>
    <w:rsid w:val="00CF5753"/>
    <w:rsid w:val="00CF76DF"/>
    <w:rsid w:val="00D00A34"/>
    <w:rsid w:val="00D016C1"/>
    <w:rsid w:val="00D020ED"/>
    <w:rsid w:val="00D13C95"/>
    <w:rsid w:val="00D15D81"/>
    <w:rsid w:val="00D17553"/>
    <w:rsid w:val="00D21A35"/>
    <w:rsid w:val="00D21DBE"/>
    <w:rsid w:val="00D21F12"/>
    <w:rsid w:val="00D24DDE"/>
    <w:rsid w:val="00D27B01"/>
    <w:rsid w:val="00D27CC5"/>
    <w:rsid w:val="00D3000F"/>
    <w:rsid w:val="00D30CB0"/>
    <w:rsid w:val="00D310F3"/>
    <w:rsid w:val="00D3209A"/>
    <w:rsid w:val="00D32BE7"/>
    <w:rsid w:val="00D32F14"/>
    <w:rsid w:val="00D33CD8"/>
    <w:rsid w:val="00D3729D"/>
    <w:rsid w:val="00D374AD"/>
    <w:rsid w:val="00D42E63"/>
    <w:rsid w:val="00D432C0"/>
    <w:rsid w:val="00D43558"/>
    <w:rsid w:val="00D45856"/>
    <w:rsid w:val="00D47A0F"/>
    <w:rsid w:val="00D47FCC"/>
    <w:rsid w:val="00D51A1E"/>
    <w:rsid w:val="00D536CB"/>
    <w:rsid w:val="00D5554F"/>
    <w:rsid w:val="00D55846"/>
    <w:rsid w:val="00D562B6"/>
    <w:rsid w:val="00D57D11"/>
    <w:rsid w:val="00D60CB0"/>
    <w:rsid w:val="00D624C5"/>
    <w:rsid w:val="00D70AF0"/>
    <w:rsid w:val="00D71CDF"/>
    <w:rsid w:val="00D71FD2"/>
    <w:rsid w:val="00D72824"/>
    <w:rsid w:val="00D76966"/>
    <w:rsid w:val="00D770F2"/>
    <w:rsid w:val="00D77FF9"/>
    <w:rsid w:val="00D825BD"/>
    <w:rsid w:val="00D857CD"/>
    <w:rsid w:val="00D87EC4"/>
    <w:rsid w:val="00D9339D"/>
    <w:rsid w:val="00D93EFB"/>
    <w:rsid w:val="00D93F47"/>
    <w:rsid w:val="00D940E2"/>
    <w:rsid w:val="00D95F04"/>
    <w:rsid w:val="00DA004E"/>
    <w:rsid w:val="00DA0132"/>
    <w:rsid w:val="00DA06A7"/>
    <w:rsid w:val="00DA073C"/>
    <w:rsid w:val="00DA328D"/>
    <w:rsid w:val="00DA605E"/>
    <w:rsid w:val="00DA740F"/>
    <w:rsid w:val="00DA7DA0"/>
    <w:rsid w:val="00DB067E"/>
    <w:rsid w:val="00DB072A"/>
    <w:rsid w:val="00DB26CE"/>
    <w:rsid w:val="00DB2A20"/>
    <w:rsid w:val="00DB2F5D"/>
    <w:rsid w:val="00DB4676"/>
    <w:rsid w:val="00DB7935"/>
    <w:rsid w:val="00DC10D9"/>
    <w:rsid w:val="00DC485D"/>
    <w:rsid w:val="00DC57FE"/>
    <w:rsid w:val="00DC6318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18F2"/>
    <w:rsid w:val="00DE2011"/>
    <w:rsid w:val="00DE248B"/>
    <w:rsid w:val="00DE2AD5"/>
    <w:rsid w:val="00DE2C7E"/>
    <w:rsid w:val="00DE405F"/>
    <w:rsid w:val="00DE4CA3"/>
    <w:rsid w:val="00DE589F"/>
    <w:rsid w:val="00DE6E4D"/>
    <w:rsid w:val="00DE73D8"/>
    <w:rsid w:val="00DF010E"/>
    <w:rsid w:val="00DF174E"/>
    <w:rsid w:val="00DF59D9"/>
    <w:rsid w:val="00DF5B18"/>
    <w:rsid w:val="00DF5DE8"/>
    <w:rsid w:val="00E018DF"/>
    <w:rsid w:val="00E069E6"/>
    <w:rsid w:val="00E07510"/>
    <w:rsid w:val="00E07B46"/>
    <w:rsid w:val="00E07E93"/>
    <w:rsid w:val="00E108B1"/>
    <w:rsid w:val="00E12D4D"/>
    <w:rsid w:val="00E13E0F"/>
    <w:rsid w:val="00E1532D"/>
    <w:rsid w:val="00E173AA"/>
    <w:rsid w:val="00E17456"/>
    <w:rsid w:val="00E175FA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3C1A"/>
    <w:rsid w:val="00E34623"/>
    <w:rsid w:val="00E36916"/>
    <w:rsid w:val="00E36E4B"/>
    <w:rsid w:val="00E378AE"/>
    <w:rsid w:val="00E37D79"/>
    <w:rsid w:val="00E400D1"/>
    <w:rsid w:val="00E409E8"/>
    <w:rsid w:val="00E40FAF"/>
    <w:rsid w:val="00E43D57"/>
    <w:rsid w:val="00E43DA4"/>
    <w:rsid w:val="00E46C9B"/>
    <w:rsid w:val="00E478B7"/>
    <w:rsid w:val="00E537C8"/>
    <w:rsid w:val="00E55B5C"/>
    <w:rsid w:val="00E568F9"/>
    <w:rsid w:val="00E56E00"/>
    <w:rsid w:val="00E56F4A"/>
    <w:rsid w:val="00E609AC"/>
    <w:rsid w:val="00E644EA"/>
    <w:rsid w:val="00E65DD3"/>
    <w:rsid w:val="00E67278"/>
    <w:rsid w:val="00E67F6E"/>
    <w:rsid w:val="00E7282E"/>
    <w:rsid w:val="00E742BE"/>
    <w:rsid w:val="00E752D8"/>
    <w:rsid w:val="00E81A0B"/>
    <w:rsid w:val="00E81E4A"/>
    <w:rsid w:val="00E8230F"/>
    <w:rsid w:val="00E8560C"/>
    <w:rsid w:val="00E85ADC"/>
    <w:rsid w:val="00E87430"/>
    <w:rsid w:val="00E875F3"/>
    <w:rsid w:val="00E90FCA"/>
    <w:rsid w:val="00E919FF"/>
    <w:rsid w:val="00E91CC0"/>
    <w:rsid w:val="00E91CFA"/>
    <w:rsid w:val="00E924ED"/>
    <w:rsid w:val="00E93804"/>
    <w:rsid w:val="00E95738"/>
    <w:rsid w:val="00E95B50"/>
    <w:rsid w:val="00EA0283"/>
    <w:rsid w:val="00EA0F2B"/>
    <w:rsid w:val="00EA0F35"/>
    <w:rsid w:val="00EA39F1"/>
    <w:rsid w:val="00EA5634"/>
    <w:rsid w:val="00EA7A16"/>
    <w:rsid w:val="00EB2984"/>
    <w:rsid w:val="00EB40F9"/>
    <w:rsid w:val="00EB444E"/>
    <w:rsid w:val="00EC0AE8"/>
    <w:rsid w:val="00EC14CF"/>
    <w:rsid w:val="00EC34C3"/>
    <w:rsid w:val="00EC34F3"/>
    <w:rsid w:val="00EC39FE"/>
    <w:rsid w:val="00EC75EF"/>
    <w:rsid w:val="00ED2086"/>
    <w:rsid w:val="00ED7688"/>
    <w:rsid w:val="00EE09AF"/>
    <w:rsid w:val="00EE1841"/>
    <w:rsid w:val="00EE3EF5"/>
    <w:rsid w:val="00EE501A"/>
    <w:rsid w:val="00EE6BBA"/>
    <w:rsid w:val="00EF042F"/>
    <w:rsid w:val="00EF0FC6"/>
    <w:rsid w:val="00EF338C"/>
    <w:rsid w:val="00EF4F47"/>
    <w:rsid w:val="00EF50EE"/>
    <w:rsid w:val="00EF666E"/>
    <w:rsid w:val="00EF71BE"/>
    <w:rsid w:val="00F002BB"/>
    <w:rsid w:val="00F00E04"/>
    <w:rsid w:val="00F0201B"/>
    <w:rsid w:val="00F0212D"/>
    <w:rsid w:val="00F034A7"/>
    <w:rsid w:val="00F055CD"/>
    <w:rsid w:val="00F10596"/>
    <w:rsid w:val="00F12D64"/>
    <w:rsid w:val="00F13945"/>
    <w:rsid w:val="00F14F1B"/>
    <w:rsid w:val="00F15822"/>
    <w:rsid w:val="00F15971"/>
    <w:rsid w:val="00F1648F"/>
    <w:rsid w:val="00F16991"/>
    <w:rsid w:val="00F21D1C"/>
    <w:rsid w:val="00F23738"/>
    <w:rsid w:val="00F31D4B"/>
    <w:rsid w:val="00F34F04"/>
    <w:rsid w:val="00F35481"/>
    <w:rsid w:val="00F35AD6"/>
    <w:rsid w:val="00F35D08"/>
    <w:rsid w:val="00F3667F"/>
    <w:rsid w:val="00F369B1"/>
    <w:rsid w:val="00F37143"/>
    <w:rsid w:val="00F40007"/>
    <w:rsid w:val="00F4044C"/>
    <w:rsid w:val="00F41691"/>
    <w:rsid w:val="00F42B04"/>
    <w:rsid w:val="00F45499"/>
    <w:rsid w:val="00F465BE"/>
    <w:rsid w:val="00F51BEF"/>
    <w:rsid w:val="00F534A1"/>
    <w:rsid w:val="00F53938"/>
    <w:rsid w:val="00F53FED"/>
    <w:rsid w:val="00F60F94"/>
    <w:rsid w:val="00F633AB"/>
    <w:rsid w:val="00F655F5"/>
    <w:rsid w:val="00F708E7"/>
    <w:rsid w:val="00F73422"/>
    <w:rsid w:val="00F745BA"/>
    <w:rsid w:val="00F8064C"/>
    <w:rsid w:val="00F818D1"/>
    <w:rsid w:val="00F81B83"/>
    <w:rsid w:val="00F82473"/>
    <w:rsid w:val="00F82D33"/>
    <w:rsid w:val="00F8381F"/>
    <w:rsid w:val="00F8493F"/>
    <w:rsid w:val="00F96154"/>
    <w:rsid w:val="00F9752C"/>
    <w:rsid w:val="00FA084D"/>
    <w:rsid w:val="00FA26B1"/>
    <w:rsid w:val="00FA7257"/>
    <w:rsid w:val="00FA7A07"/>
    <w:rsid w:val="00FB0B1A"/>
    <w:rsid w:val="00FB0FDF"/>
    <w:rsid w:val="00FB33E3"/>
    <w:rsid w:val="00FB3F1C"/>
    <w:rsid w:val="00FB475C"/>
    <w:rsid w:val="00FB734F"/>
    <w:rsid w:val="00FC5DA8"/>
    <w:rsid w:val="00FC72A6"/>
    <w:rsid w:val="00FC795C"/>
    <w:rsid w:val="00FD05C2"/>
    <w:rsid w:val="00FD2585"/>
    <w:rsid w:val="00FD440F"/>
    <w:rsid w:val="00FD738C"/>
    <w:rsid w:val="00FD7A09"/>
    <w:rsid w:val="00FE013B"/>
    <w:rsid w:val="00FE1FC4"/>
    <w:rsid w:val="00FE255F"/>
    <w:rsid w:val="00FE4D69"/>
    <w:rsid w:val="00FE7544"/>
    <w:rsid w:val="00FF02DF"/>
    <w:rsid w:val="00FF20A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F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940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940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3EF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73EF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40E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40E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69C"/>
    <w:rPr>
      <w:rFonts w:cs="Times New Roman"/>
    </w:rPr>
  </w:style>
  <w:style w:type="paragraph" w:styleId="Footer">
    <w:name w:val="footer"/>
    <w:basedOn w:val="Normal"/>
    <w:link w:val="FooterChar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6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6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02471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locked/>
    <w:rsid w:val="000940EE"/>
  </w:style>
  <w:style w:type="paragraph" w:customStyle="1" w:styleId="Logo">
    <w:name w:val="Logo"/>
    <w:basedOn w:val="Normal"/>
    <w:uiPriority w:val="99"/>
    <w:rsid w:val="000940EE"/>
    <w:pPr>
      <w:suppressAutoHyphens/>
      <w:spacing w:after="0" w:line="240" w:lineRule="auto"/>
    </w:pPr>
    <w:rPr>
      <w:rFonts w:ascii="Times New Roman" w:hAnsi="Times New Roman"/>
      <w:sz w:val="20"/>
      <w:szCs w:val="20"/>
      <w:lang w:val="fr-FR" w:eastAsia="ar-SA"/>
    </w:rPr>
  </w:style>
  <w:style w:type="paragraph" w:styleId="BodyText">
    <w:name w:val="Body Text"/>
    <w:basedOn w:val="Normal"/>
    <w:link w:val="BodyTextChar"/>
    <w:uiPriority w:val="99"/>
    <w:locked/>
    <w:rsid w:val="000940E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40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locked/>
    <w:rsid w:val="001F6E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locked/>
    <w:rsid w:val="001A6FD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6FDD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sw tekst,CW_Lista"/>
    <w:basedOn w:val="Normal"/>
    <w:link w:val="ListParagraphChar"/>
    <w:uiPriority w:val="99"/>
    <w:qFormat/>
    <w:locked/>
    <w:rsid w:val="006C2715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paragraph" w:customStyle="1" w:styleId="Pages">
    <w:name w:val="Pages"/>
    <w:basedOn w:val="Normal"/>
    <w:uiPriority w:val="99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ZnakZnakZnakZnak">
    <w:name w:val="Znak Znak Znak Znak"/>
    <w:basedOn w:val="Normal"/>
    <w:uiPriority w:val="99"/>
    <w:rsid w:val="00D71FD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8E69CD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E69CD"/>
    <w:rPr>
      <w:rFonts w:ascii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"/>
    <w:uiPriority w:val="99"/>
    <w:rsid w:val="00C64C63"/>
    <w:pPr>
      <w:suppressAutoHyphens/>
      <w:spacing w:after="0" w:line="240" w:lineRule="auto"/>
      <w:ind w:left="19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E01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locked/>
    <w:rsid w:val="00E12D4D"/>
    <w:pPr>
      <w:spacing w:after="0" w:line="240" w:lineRule="auto"/>
    </w:pPr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2D4D"/>
    <w:rPr>
      <w:rFonts w:ascii="Arial" w:hAnsi="Arial" w:cs="Times New Roman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locked/>
    <w:rsid w:val="003570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57023"/>
    <w:pPr>
      <w:spacing w:after="200"/>
    </w:pPr>
    <w:rPr>
      <w:rFonts w:ascii="Calibri" w:hAnsi="Calibri"/>
      <w:b/>
      <w:bCs/>
      <w:lang w:val="pl-PL"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7023"/>
    <w:rPr>
      <w:b/>
      <w:bCs/>
    </w:rPr>
  </w:style>
  <w:style w:type="character" w:customStyle="1" w:styleId="ListParagraphChar">
    <w:name w:val="List Paragraph Char"/>
    <w:aliases w:val="sw tekst Char,CW_Lista Char"/>
    <w:link w:val="ListParagraph"/>
    <w:uiPriority w:val="99"/>
    <w:locked/>
    <w:rsid w:val="00C36E74"/>
    <w:rPr>
      <w:rFonts w:eastAsia="Times New Roman"/>
      <w:lang w:eastAsia="en-US"/>
    </w:rPr>
  </w:style>
  <w:style w:type="character" w:styleId="HTMLTypewriter">
    <w:name w:val="HTML Typewriter"/>
    <w:basedOn w:val="DefaultParagraphFont"/>
    <w:uiPriority w:val="99"/>
    <w:semiHidden/>
    <w:locked/>
    <w:rsid w:val="002931A4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3365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65BF"/>
    <w:rPr>
      <w:rFonts w:cs="Times New Roman"/>
      <w:sz w:val="16"/>
      <w:szCs w:val="16"/>
    </w:rPr>
  </w:style>
  <w:style w:type="paragraph" w:customStyle="1" w:styleId="Zawartotabeli">
    <w:name w:val="Zawartość tabeli"/>
    <w:basedOn w:val="Normal"/>
    <w:uiPriority w:val="99"/>
    <w:rsid w:val="00E075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locked/>
    <w:rsid w:val="008940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9406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locked/>
    <w:rsid w:val="008940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188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DZP/381/22B/2020</dc:title>
  <dc:subject/>
  <dc:creator/>
  <cp:keywords/>
  <dc:description/>
  <cp:lastModifiedBy/>
  <cp:revision>4</cp:revision>
  <dcterms:created xsi:type="dcterms:W3CDTF">2020-03-30T08:41:00Z</dcterms:created>
  <dcterms:modified xsi:type="dcterms:W3CDTF">2020-04-10T08:31:00Z</dcterms:modified>
</cp:coreProperties>
</file>