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27EE" w14:textId="64A56155" w:rsidR="001B7B7B" w:rsidRPr="001B7B7B" w:rsidRDefault="006C6441" w:rsidP="00254C0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42E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DZP/381/21B/2018   </w:t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1B7B7B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82366A" w:rsidRPr="00CC1F10">
        <w:rPr>
          <w:rFonts w:ascii="Times New Roman" w:eastAsia="Times New Roman" w:hAnsi="Times New Roman" w:cs="Times New Roman"/>
          <w:sz w:val="20"/>
          <w:szCs w:val="24"/>
        </w:rPr>
        <w:t>Z</w:t>
      </w:r>
      <w:r w:rsidR="0082366A">
        <w:rPr>
          <w:rFonts w:ascii="Times New Roman" w:eastAsia="Times New Roman" w:hAnsi="Times New Roman" w:cs="Times New Roman"/>
          <w:sz w:val="20"/>
          <w:szCs w:val="24"/>
        </w:rPr>
        <w:t>modyfikowany z</w:t>
      </w:r>
      <w:r w:rsidR="0082366A" w:rsidRPr="00CC1F10">
        <w:rPr>
          <w:rFonts w:ascii="Times New Roman" w:eastAsia="Times New Roman" w:hAnsi="Times New Roman" w:cs="Times New Roman"/>
          <w:sz w:val="20"/>
          <w:szCs w:val="24"/>
        </w:rPr>
        <w:t>ałącznik nr 4</w:t>
      </w:r>
    </w:p>
    <w:p w14:paraId="799AF405" w14:textId="77777777" w:rsidR="001B7B7B" w:rsidRPr="001B7B7B" w:rsidRDefault="001B7B7B" w:rsidP="001B7B7B">
      <w:pPr>
        <w:spacing w:after="0" w:line="240" w:lineRule="auto"/>
        <w:ind w:left="12744"/>
        <w:rPr>
          <w:rFonts w:ascii="Times New Roman" w:eastAsia="Times New Roman" w:hAnsi="Times New Roman" w:cs="Times New Roman"/>
          <w:sz w:val="16"/>
          <w:szCs w:val="16"/>
        </w:rPr>
      </w:pPr>
      <w:r w:rsidRPr="001B7B7B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</w:t>
      </w:r>
    </w:p>
    <w:p w14:paraId="48906884" w14:textId="77777777" w:rsidR="001B7B7B" w:rsidRPr="001B7B7B" w:rsidRDefault="001B7B7B" w:rsidP="001B7B7B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7B7B">
        <w:rPr>
          <w:rFonts w:ascii="Times New Roman" w:eastAsia="Times New Roman" w:hAnsi="Times New Roman" w:cs="Times New Roman"/>
          <w:sz w:val="16"/>
          <w:szCs w:val="16"/>
        </w:rPr>
        <w:t xml:space="preserve">pieczęć firmowa wykonawcy </w:t>
      </w:r>
      <w:r w:rsidRPr="001B7B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7065DCD" w14:textId="77777777" w:rsidR="001B7B7B" w:rsidRPr="001B7B7B" w:rsidRDefault="001B7B7B" w:rsidP="001B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7B">
        <w:rPr>
          <w:rFonts w:ascii="Times New Roman" w:eastAsia="Times New Roman" w:hAnsi="Times New Roman" w:cs="Times New Roman"/>
          <w:b/>
          <w:sz w:val="20"/>
          <w:szCs w:val="20"/>
        </w:rPr>
        <w:t xml:space="preserve">FORMULARZ ASORTYMENTOWO – CENOWY </w:t>
      </w:r>
    </w:p>
    <w:p w14:paraId="7A49771B" w14:textId="77777777" w:rsidR="001B7B7B" w:rsidRPr="001B7B7B" w:rsidRDefault="001B7B7B" w:rsidP="001B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F6B4DC0" w14:textId="77777777" w:rsidR="001B7B7B" w:rsidRPr="001B7B7B" w:rsidRDefault="001B7B7B" w:rsidP="001B7B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4"/>
        </w:rPr>
      </w:pPr>
      <w:r w:rsidRPr="001B7B7B">
        <w:rPr>
          <w:rFonts w:ascii="Times New Roman" w:eastAsia="Times New Roman" w:hAnsi="Times New Roman" w:cs="Times New Roman"/>
          <w:b/>
          <w:sz w:val="20"/>
          <w:szCs w:val="24"/>
        </w:rPr>
        <w:t>Pakiet 1 : Gazy (1)</w:t>
      </w:r>
    </w:p>
    <w:tbl>
      <w:tblPr>
        <w:tblpPr w:leftFromText="141" w:rightFromText="141" w:vertAnchor="text" w:horzAnchor="margin" w:tblpXSpec="right" w:tblpY="65"/>
        <w:tblW w:w="150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5869"/>
        <w:gridCol w:w="1300"/>
        <w:gridCol w:w="1347"/>
        <w:gridCol w:w="1472"/>
        <w:gridCol w:w="1651"/>
        <w:gridCol w:w="980"/>
        <w:gridCol w:w="1768"/>
      </w:tblGrid>
      <w:tr w:rsidR="001B7B7B" w:rsidRPr="001B7B7B" w14:paraId="5FD8BC4D" w14:textId="77777777" w:rsidTr="001B7B7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2C43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D9F55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Nazwa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672AD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J.m.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A057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Ilość ogółem na 24 miesiące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0C3B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Cena </w:t>
            </w:r>
            <w:proofErr w:type="spellStart"/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jedn.netto</w:t>
            </w:r>
            <w:proofErr w:type="spellEnd"/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20C2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Wartość netto</w:t>
            </w:r>
          </w:p>
          <w:p w14:paraId="30A8EA0B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6"/>
                <w:szCs w:val="16"/>
              </w:rPr>
              <w:t>(kol.4x5)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77279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Podatek </w:t>
            </w:r>
          </w:p>
          <w:p w14:paraId="135F7AE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VAT </w:t>
            </w:r>
          </w:p>
          <w:p w14:paraId="50FBB050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BB3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Wartość brutto</w:t>
            </w:r>
          </w:p>
          <w:p w14:paraId="57C5F1C3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7B7B" w:rsidRPr="001B7B7B" w14:paraId="66EF2422" w14:textId="77777777" w:rsidTr="001B7B7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B67C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164BA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F775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F0CB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76759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4BB3D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0016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1C77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8</w:t>
            </w:r>
          </w:p>
        </w:tc>
      </w:tr>
      <w:tr w:rsidR="001B7B7B" w:rsidRPr="001B7B7B" w14:paraId="5A9F9C98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13D3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77FEF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Tlen medyczny 1,6 m³ (butle o poj.10 dm³, ciśnienie 15 </w:t>
            </w:r>
            <w:proofErr w:type="spellStart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MPa</w:t>
            </w:r>
            <w:proofErr w:type="spellEnd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)-napełnienie butli własnych Zamawiającego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3DE72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9A775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30DD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3D57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0F26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C9EE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41C54A86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76662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F9E69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Tlen medyczny 6,4 m³ (butle o poj.40 dm³, ciśnienie 15 </w:t>
            </w:r>
            <w:proofErr w:type="spellStart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MPa</w:t>
            </w:r>
            <w:proofErr w:type="spellEnd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-najem butli Wykonawcy-24 szt.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CEFB3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4596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79BAB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A645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72EB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70A6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4C17CE5B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8D5B1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ABE11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Podtlenek azotu 7,0 kg-stan ciekły (butle o poj.10 dm³)</w:t>
            </w:r>
          </w:p>
          <w:p w14:paraId="261A790E" w14:textId="77777777" w:rsidR="001B7B7B" w:rsidRPr="001B7B7B" w:rsidRDefault="001B7B7B" w:rsidP="001B7B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-napełnienie butli własnych Zamawiającego -najem butli Wykonawcy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2D09F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A48FD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FAF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7C2B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5E6E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6F83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03ADA411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43C3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86D59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Tlen medyczny 0,3 m³ (butle o poj.2 dm³, ciśnienie 15 </w:t>
            </w:r>
            <w:proofErr w:type="spellStart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MPa</w:t>
            </w:r>
            <w:proofErr w:type="spellEnd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-napełnienie butli własnych Zamawiającego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7E38C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14123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C95EF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D0D5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86181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81CE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2B6B34BE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C6B1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235B7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Tlen medyczny 0,5 m³ (butle o poj.3 dm³, ciśnienie 15 </w:t>
            </w:r>
            <w:proofErr w:type="spellStart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MPa</w:t>
            </w:r>
            <w:proofErr w:type="spellEnd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-napełnienie butli własnych Zamawiającego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376E8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5A2C9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C047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33AA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F2B8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87AF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09C209E9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333B7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3D364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Tlen medyczny 0,43 m³ (butla aluminiowa z zintegrowanym zaworem, przepływomierzem w zakresie 0-15l/min, </w:t>
            </w:r>
            <w:proofErr w:type="spellStart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szybkozłączka</w:t>
            </w:r>
            <w:proofErr w:type="spellEnd"/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typu AGA  o poj.2 dm³, ciśnienie 200 bar) -napełnienia  butli Wykonawcy – 15 szt.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169FD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BCD6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AEA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1188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6D58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81C4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2670DDE2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E19E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67086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Tlen medyczny 1 m³ -napełnienie butli własnych Zamawiającego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77D8C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5EE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D348F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22B8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E5B4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03C9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2AD37B29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CF2DB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D9E8A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Tlen medyczny –zbiornik o pojemności 3 m³ </w:t>
            </w:r>
          </w:p>
          <w:p w14:paraId="38B7EBF3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napełnianie co 70 dni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39EA0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90F5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DF3F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2606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8A59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4DD2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416B9887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88FC4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F716" w14:textId="77777777" w:rsid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Dwutlenek węgla medyczny 7,5kg (10litrów)  stosowany w zabiegach chirurgicznych (laparoskopii)- napełnienie butli Wykonawcy</w:t>
            </w:r>
          </w:p>
          <w:p w14:paraId="36789895" w14:textId="77777777" w:rsidR="00D32BA5" w:rsidRDefault="00D32BA5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200AB3" w14:textId="1874088C" w:rsidR="00D32BA5" w:rsidRPr="001B7B7B" w:rsidRDefault="00D32BA5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74D37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A2F2A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4595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517B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81D2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4096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6ACC9535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74B4F" w14:textId="47DFD070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0EE7E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Tlen medyczny 2,21 m³ (butla aluminiowa z zintegrowanym zaworem, przepływomierzem w zakresie </w:t>
            </w: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0-15l/min, szybko -  - złączka typu AGA  o poj. 10 dm³, ciśnienie 200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149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5B7C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75675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9D59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26D1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DE57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32F6513D" w14:textId="77777777" w:rsidTr="001B7B7B">
        <w:trPr>
          <w:trHeight w:val="259"/>
        </w:trPr>
        <w:tc>
          <w:tcPr>
            <w:tcW w:w="10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95C5C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  gaz medyczny: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F230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0131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81E7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38F40F6C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4E3A" w14:textId="77777777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E254" w14:textId="77777777" w:rsidR="001B7B7B" w:rsidRPr="001B7B7B" w:rsidRDefault="001B7B7B" w:rsidP="001B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B9DD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Ilość sztuk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204D0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Ilość miesięcznych opłat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7BE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Czynsz najmu za jedną sztukę netto /miesiąc 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011D3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Wartość netto </w:t>
            </w:r>
          </w:p>
          <w:p w14:paraId="3AB89023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6"/>
                <w:szCs w:val="16"/>
              </w:rPr>
              <w:t>(kol.3x4x5)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E694D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Podatek </w:t>
            </w:r>
          </w:p>
          <w:p w14:paraId="6D9A9FF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VAT </w:t>
            </w:r>
          </w:p>
          <w:p w14:paraId="5FF79D45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587A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Wartość brutto</w:t>
            </w:r>
          </w:p>
          <w:p w14:paraId="33A41630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7B7B" w:rsidRPr="001B7B7B" w14:paraId="097D8355" w14:textId="77777777" w:rsidTr="001B7B7B">
        <w:trPr>
          <w:trHeight w:val="12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06FDD" w14:textId="77777777" w:rsidR="001B7B7B" w:rsidRPr="001B7B7B" w:rsidRDefault="001B7B7B" w:rsidP="001B7B7B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02BA7" w14:textId="77777777" w:rsidR="001B7B7B" w:rsidRPr="001B7B7B" w:rsidRDefault="001B7B7B" w:rsidP="001B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7929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06EEB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1E10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A2CD8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73CEC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91D80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7B7B" w:rsidRPr="001B7B7B" w14:paraId="4C289741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40076" w14:textId="5C9D770D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1F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28BA2" w14:textId="77777777" w:rsidR="001B7B7B" w:rsidRPr="001B7B7B" w:rsidRDefault="001B7B7B" w:rsidP="001B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Opłata najmu butli na tlen medyczny   ( 24 sztuki przez 24 miesiące 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7463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4A5BA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870B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8CDD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A1ED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B7F3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45828968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F785F" w14:textId="62BDF731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1F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B399" w14:textId="77777777" w:rsidR="001B7B7B" w:rsidRPr="001B7B7B" w:rsidRDefault="001B7B7B" w:rsidP="001B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Opłata najmu butli na podtlenek azotu (10 sztuk przez 24 miesiące)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BBB5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DD7E3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FE18D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CC002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C1C7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B9D9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5B550266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30E0" w14:textId="0117D7AF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1F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5CFE6" w14:textId="77777777" w:rsidR="001B7B7B" w:rsidRPr="001B7B7B" w:rsidRDefault="001B7B7B" w:rsidP="001B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Opłata najmu butli z zintegrowanym zaworem  na tlen medyczny  ( 15 sztuk przez 24 miesiące)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5922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5D09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F2D0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5EE1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D40E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C95E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78DEC2BA" w14:textId="77777777" w:rsidTr="001B7B7B">
        <w:trPr>
          <w:trHeight w:val="535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9E895" w14:textId="1E0D29D0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1F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7AB1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Oplata najmu zbiornika o pojemności </w:t>
            </w: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m³ (przez 24 miesiące) </w:t>
            </w:r>
          </w:p>
          <w:p w14:paraId="71AB949E" w14:textId="77777777" w:rsidR="001B7B7B" w:rsidRPr="001B7B7B" w:rsidRDefault="001B7B7B" w:rsidP="001B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153B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50638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C666A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C2B5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5731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F0E8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227E5366" w14:textId="77777777" w:rsidTr="001B7B7B">
        <w:trPr>
          <w:trHeight w:val="535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16098" w14:textId="64800C0E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1F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66FC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Opłata najmu butli na dwutlenek węgla medyczny 7,5kg (10litrów) 10 sztuk przez 24 miesięcy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29B2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602B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2725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F089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8074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9CF5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53F593D0" w14:textId="77777777" w:rsidTr="001B7B7B">
        <w:trPr>
          <w:trHeight w:val="259"/>
        </w:trPr>
        <w:tc>
          <w:tcPr>
            <w:tcW w:w="10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2353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 opłata najmu: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4B8E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78DA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1D1C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7B" w:rsidRPr="001B7B7B" w14:paraId="75CAEE47" w14:textId="77777777" w:rsidTr="001B7B7B">
        <w:trPr>
          <w:trHeight w:val="259"/>
        </w:trPr>
        <w:tc>
          <w:tcPr>
            <w:tcW w:w="10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467D6" w14:textId="77777777" w:rsidR="001B7B7B" w:rsidRPr="001B7B7B" w:rsidRDefault="001B7B7B" w:rsidP="001B7B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24FA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796B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B53D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5240339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1B7B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</w:p>
    <w:p w14:paraId="519C44B3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1B7B7B">
        <w:rPr>
          <w:rFonts w:ascii="Times New Roman" w:eastAsia="Times New Roman" w:hAnsi="Times New Roman" w:cs="Times New Roman"/>
          <w:sz w:val="16"/>
          <w:szCs w:val="24"/>
        </w:rPr>
        <w:t xml:space="preserve">       </w:t>
      </w:r>
    </w:p>
    <w:p w14:paraId="73045A32" w14:textId="77777777" w:rsidR="001B7B7B" w:rsidRPr="001B7B7B" w:rsidRDefault="001B7B7B" w:rsidP="001B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14:paraId="090521D5" w14:textId="77777777" w:rsidR="001B7B7B" w:rsidRPr="001B7B7B" w:rsidRDefault="001B7B7B" w:rsidP="001B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24EFB0FD" w14:textId="77777777" w:rsidR="001B7B7B" w:rsidRPr="001B7B7B" w:rsidRDefault="001B7B7B" w:rsidP="001B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A658DC3" w14:textId="77777777" w:rsidR="001B7B7B" w:rsidRPr="001B7B7B" w:rsidRDefault="001B7B7B" w:rsidP="001B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44FC3FFD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B7B7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2FB80F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E6A9636" w14:textId="6D1D18BA" w:rsidR="004D44FA" w:rsidRDefault="004D44FA" w:rsidP="001B7B7B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lang w:eastAsia="ar-SA"/>
        </w:rPr>
      </w:pPr>
    </w:p>
    <w:p w14:paraId="104A9A79" w14:textId="1914D406" w:rsidR="004D2675" w:rsidRDefault="004D2675" w:rsidP="001B7B7B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lang w:eastAsia="ar-SA"/>
        </w:rPr>
      </w:pPr>
    </w:p>
    <w:p w14:paraId="4F16A945" w14:textId="336893A9" w:rsidR="004D2675" w:rsidRDefault="004D2675" w:rsidP="001B7B7B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lang w:eastAsia="ar-SA"/>
        </w:rPr>
      </w:pPr>
    </w:p>
    <w:p w14:paraId="4DF57AD5" w14:textId="77777777" w:rsidR="004D2675" w:rsidRDefault="004D2675" w:rsidP="001B7B7B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lang w:eastAsia="ar-SA"/>
        </w:rPr>
      </w:pPr>
    </w:p>
    <w:p w14:paraId="077DDC31" w14:textId="0F327977" w:rsidR="001B7B7B" w:rsidRPr="001B7B7B" w:rsidRDefault="001B7B7B" w:rsidP="001B7B7B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lang w:eastAsia="ar-SA"/>
        </w:rPr>
      </w:pPr>
      <w:r w:rsidRPr="001B7B7B">
        <w:rPr>
          <w:rFonts w:ascii="Times New Roman" w:eastAsia="Times New Roman" w:hAnsi="Times New Roman" w:cs="Times New Roman"/>
          <w:lang w:eastAsia="ar-SA"/>
        </w:rPr>
        <w:t>....................................................</w:t>
      </w:r>
    </w:p>
    <w:p w14:paraId="027507B1" w14:textId="77777777" w:rsidR="001B7B7B" w:rsidRPr="001B7B7B" w:rsidRDefault="001B7B7B" w:rsidP="001B7B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1B7B7B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</w:t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</w:p>
    <w:p w14:paraId="5EB4B424" w14:textId="77777777" w:rsidR="001B7B7B" w:rsidRPr="001B7B7B" w:rsidRDefault="001B7B7B" w:rsidP="001B7B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</w:t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 xml:space="preserve">podpis i pieczęć osoby uprawnionej/osób uprawnionych                                                                                                                          </w:t>
      </w:r>
    </w:p>
    <w:p w14:paraId="556FB4AD" w14:textId="77777777" w:rsidR="001B7B7B" w:rsidRPr="001B7B7B" w:rsidRDefault="001B7B7B" w:rsidP="001B7B7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</w:t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>do  reprezentowania  Wykonawcy</w:t>
      </w:r>
    </w:p>
    <w:p w14:paraId="0285E940" w14:textId="77777777" w:rsidR="004D44FA" w:rsidRDefault="004D44FA" w:rsidP="001B7B7B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282EBEE" w14:textId="77777777" w:rsidR="004D44FA" w:rsidRDefault="004D44FA" w:rsidP="001B7B7B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6DB98A7" w14:textId="77777777" w:rsidR="004D44FA" w:rsidRDefault="004D44FA" w:rsidP="001B7B7B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8D9E012" w14:textId="77777777" w:rsidR="004D44FA" w:rsidRDefault="004D44FA" w:rsidP="001B7B7B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20300691" w14:textId="77777777" w:rsidR="004D44FA" w:rsidRDefault="004D44FA" w:rsidP="001B7B7B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0" w:name="_GoBack"/>
      <w:bookmarkEnd w:id="0"/>
    </w:p>
    <w:p w14:paraId="14BA76C6" w14:textId="4BE14CB7" w:rsidR="001B7B7B" w:rsidRPr="001B7B7B" w:rsidRDefault="001B7B7B" w:rsidP="001B7B7B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14:paraId="506B3EAE" w14:textId="1351E4E9" w:rsidR="001B7B7B" w:rsidRPr="001B7B7B" w:rsidRDefault="001B7B7B" w:rsidP="001B7B7B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</w:rPr>
      </w:pPr>
      <w:r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br w:type="page"/>
      </w:r>
      <w:r w:rsidR="004D44FA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DZP/381/21B/2018   </w:t>
      </w:r>
      <w:r w:rsidR="004D44FA" w:rsidRPr="001B7B7B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4D44FA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82366A" w:rsidRPr="00CC1F10">
        <w:rPr>
          <w:rFonts w:ascii="Times New Roman" w:eastAsia="Times New Roman" w:hAnsi="Times New Roman" w:cs="Times New Roman"/>
          <w:sz w:val="20"/>
          <w:szCs w:val="24"/>
        </w:rPr>
        <w:t>Z</w:t>
      </w:r>
      <w:r w:rsidR="0082366A">
        <w:rPr>
          <w:rFonts w:ascii="Times New Roman" w:eastAsia="Times New Roman" w:hAnsi="Times New Roman" w:cs="Times New Roman"/>
          <w:sz w:val="20"/>
          <w:szCs w:val="24"/>
        </w:rPr>
        <w:t>modyfikowany z</w:t>
      </w:r>
      <w:r w:rsidR="0082366A" w:rsidRPr="00CC1F10">
        <w:rPr>
          <w:rFonts w:ascii="Times New Roman" w:eastAsia="Times New Roman" w:hAnsi="Times New Roman" w:cs="Times New Roman"/>
          <w:sz w:val="20"/>
          <w:szCs w:val="24"/>
        </w:rPr>
        <w:t>ałącznik nr 4</w:t>
      </w:r>
    </w:p>
    <w:p w14:paraId="3D506E41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1A293AC" w14:textId="77777777" w:rsidR="001B7B7B" w:rsidRPr="001B7B7B" w:rsidRDefault="001B7B7B" w:rsidP="001B7B7B">
      <w:pPr>
        <w:spacing w:after="0" w:line="240" w:lineRule="auto"/>
        <w:ind w:left="12744"/>
        <w:rPr>
          <w:rFonts w:ascii="Times New Roman" w:eastAsia="Times New Roman" w:hAnsi="Times New Roman" w:cs="Times New Roman"/>
          <w:sz w:val="16"/>
          <w:szCs w:val="16"/>
        </w:rPr>
      </w:pPr>
      <w:r w:rsidRPr="001B7B7B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</w:t>
      </w:r>
    </w:p>
    <w:p w14:paraId="65080214" w14:textId="77777777" w:rsidR="001B7B7B" w:rsidRPr="001B7B7B" w:rsidRDefault="001B7B7B" w:rsidP="001B7B7B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7B7B">
        <w:rPr>
          <w:rFonts w:ascii="Times New Roman" w:eastAsia="Times New Roman" w:hAnsi="Times New Roman" w:cs="Times New Roman"/>
          <w:sz w:val="16"/>
          <w:szCs w:val="16"/>
        </w:rPr>
        <w:t xml:space="preserve">pieczęć firmowa wykonawcy </w:t>
      </w:r>
      <w:r w:rsidRPr="001B7B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7F4495E0" w14:textId="77777777" w:rsidR="001B7B7B" w:rsidRPr="001B7B7B" w:rsidRDefault="001B7B7B" w:rsidP="001B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7B">
        <w:rPr>
          <w:rFonts w:ascii="Times New Roman" w:eastAsia="Times New Roman" w:hAnsi="Times New Roman" w:cs="Times New Roman"/>
          <w:b/>
          <w:sz w:val="20"/>
          <w:szCs w:val="20"/>
        </w:rPr>
        <w:t xml:space="preserve">FORMULARZ ASORTYMENTOWO – CENOWY </w:t>
      </w:r>
    </w:p>
    <w:p w14:paraId="1B994A1B" w14:textId="2C9CC415" w:rsidR="001B7B7B" w:rsidRPr="001B7B7B" w:rsidRDefault="001B7B7B" w:rsidP="00B10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4"/>
        </w:rPr>
      </w:pPr>
      <w:r w:rsidRPr="001B7B7B">
        <w:rPr>
          <w:rFonts w:ascii="Times New Roman" w:eastAsia="Times New Roman" w:hAnsi="Times New Roman" w:cs="Times New Roman"/>
          <w:b/>
          <w:sz w:val="20"/>
          <w:szCs w:val="24"/>
        </w:rPr>
        <w:t xml:space="preserve">Pakiet </w:t>
      </w:r>
      <w:r w:rsidR="00C610F0">
        <w:rPr>
          <w:rFonts w:ascii="Times New Roman" w:eastAsia="Times New Roman" w:hAnsi="Times New Roman" w:cs="Times New Roman"/>
          <w:b/>
          <w:sz w:val="20"/>
          <w:szCs w:val="24"/>
        </w:rPr>
        <w:t>2</w:t>
      </w:r>
      <w:r w:rsidRPr="001B7B7B">
        <w:rPr>
          <w:rFonts w:ascii="Times New Roman" w:eastAsia="Times New Roman" w:hAnsi="Times New Roman" w:cs="Times New Roman"/>
          <w:b/>
          <w:sz w:val="20"/>
          <w:szCs w:val="24"/>
        </w:rPr>
        <w:t xml:space="preserve"> : Gazy (</w:t>
      </w:r>
      <w:r w:rsidR="00C610F0">
        <w:rPr>
          <w:rFonts w:ascii="Times New Roman" w:eastAsia="Times New Roman" w:hAnsi="Times New Roman" w:cs="Times New Roman"/>
          <w:b/>
          <w:sz w:val="20"/>
          <w:szCs w:val="24"/>
        </w:rPr>
        <w:t>2</w:t>
      </w:r>
      <w:r w:rsidRPr="001B7B7B">
        <w:rPr>
          <w:rFonts w:ascii="Times New Roman" w:eastAsia="Times New Roman" w:hAnsi="Times New Roman" w:cs="Times New Roman"/>
          <w:b/>
          <w:sz w:val="20"/>
          <w:szCs w:val="24"/>
        </w:rPr>
        <w:t>)</w:t>
      </w:r>
    </w:p>
    <w:tbl>
      <w:tblPr>
        <w:tblpPr w:leftFromText="141" w:rightFromText="141" w:vertAnchor="text" w:horzAnchor="margin" w:tblpXSpec="right" w:tblpY="65"/>
        <w:tblW w:w="150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5869"/>
        <w:gridCol w:w="1300"/>
        <w:gridCol w:w="1347"/>
        <w:gridCol w:w="1472"/>
        <w:gridCol w:w="1651"/>
        <w:gridCol w:w="980"/>
        <w:gridCol w:w="1768"/>
      </w:tblGrid>
      <w:tr w:rsidR="001B7B7B" w:rsidRPr="001B7B7B" w14:paraId="3AC24E05" w14:textId="77777777" w:rsidTr="001B7B7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CAA80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CF48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Nazwa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DF4B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J.m.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2F2F8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Ilość ogółem na 24 miesiące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FD4AE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Cena </w:t>
            </w:r>
            <w:proofErr w:type="spellStart"/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jedn.netto</w:t>
            </w:r>
            <w:proofErr w:type="spellEnd"/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F071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Wartość netto</w:t>
            </w:r>
          </w:p>
          <w:p w14:paraId="2D2F6B73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6"/>
                <w:szCs w:val="16"/>
              </w:rPr>
              <w:t>(kol.4x5)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9E4CF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Podatek </w:t>
            </w:r>
          </w:p>
          <w:p w14:paraId="3B0B9E5C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VAT </w:t>
            </w:r>
          </w:p>
          <w:p w14:paraId="47C6FC00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57E7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Wartość brutto</w:t>
            </w:r>
          </w:p>
          <w:p w14:paraId="1C3F12D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7B7B" w:rsidRPr="001B7B7B" w14:paraId="31360C3C" w14:textId="77777777" w:rsidTr="001B7B7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7EB16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27998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F847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90D84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3D58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50A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0D7A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1C4C1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2"/>
                <w:szCs w:val="16"/>
              </w:rPr>
              <w:t>8</w:t>
            </w:r>
          </w:p>
        </w:tc>
      </w:tr>
      <w:tr w:rsidR="001B7B7B" w:rsidRPr="001B7B7B" w14:paraId="111AD4F3" w14:textId="77777777" w:rsidTr="00C316B4">
        <w:trPr>
          <w:trHeight w:val="1113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037C3" w14:textId="76EAB8C0" w:rsidR="001B7B7B" w:rsidRPr="001B7B7B" w:rsidRDefault="001B7B7B" w:rsidP="001B7B7B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1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7DEC6" w14:textId="77777777" w:rsidR="001B7B7B" w:rsidRPr="001B7B7B" w:rsidRDefault="001B7B7B" w:rsidP="001B7B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Mieszanina gazowa 50% tlenu i 50% podtlenku azotu 10l (2,8m³) stosowana do zabiegów medycznych wraz z zaworem dozującym – napełnienie butli Wykonawcy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A2ED8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szt. (butla)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3DC6F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C8D37" w14:textId="77777777" w:rsidR="001B7B7B" w:rsidRPr="001B7B7B" w:rsidRDefault="001B7B7B" w:rsidP="001B7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5505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52CB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1581" w14:textId="77777777" w:rsidR="001B7B7B" w:rsidRPr="001B7B7B" w:rsidRDefault="001B7B7B" w:rsidP="001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F03" w:rsidRPr="001B7B7B" w14:paraId="23AE01B4" w14:textId="77777777" w:rsidTr="00C316B4">
        <w:trPr>
          <w:trHeight w:val="983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C430" w14:textId="45AD54FC" w:rsidR="00111F03" w:rsidRPr="001B7B7B" w:rsidRDefault="00471707" w:rsidP="00111F03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1F03"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5EFA" w14:textId="1E296532" w:rsidR="00111F03" w:rsidRPr="001B7B7B" w:rsidRDefault="00111F03" w:rsidP="00111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Ustnik jednorazowy z filtrem antybakteryjnym eliminujący konieczność stosowania masek. Opakowanie 100 sztuk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41C2" w14:textId="351C0230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opakowanie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9E5E" w14:textId="0E8CA8CF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75C2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65C0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3B2A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6784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F03" w:rsidRPr="001B7B7B" w14:paraId="1004BA19" w14:textId="77777777" w:rsidTr="001B7B7B">
        <w:trPr>
          <w:trHeight w:val="259"/>
        </w:trPr>
        <w:tc>
          <w:tcPr>
            <w:tcW w:w="10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83502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  gaz medyczny: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798D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D850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307B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F03" w:rsidRPr="001B7B7B" w14:paraId="58C417AC" w14:textId="77777777" w:rsidTr="001B7B7B">
        <w:trPr>
          <w:trHeight w:val="25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1BA3" w14:textId="77777777" w:rsidR="00111F03" w:rsidRPr="001B7B7B" w:rsidRDefault="00111F03" w:rsidP="00111F03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0BCA" w14:textId="77777777" w:rsidR="00111F03" w:rsidRPr="001B7B7B" w:rsidRDefault="00111F03" w:rsidP="0011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21A79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Ilość sztuk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E88D9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Ilość miesięcznych opłat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AE19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Czynsz najmu za jedną sztukę netto /miesiąc 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B093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Wartość netto </w:t>
            </w:r>
          </w:p>
          <w:p w14:paraId="008DD9CA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sz w:val="16"/>
                <w:szCs w:val="16"/>
              </w:rPr>
              <w:t>(kol.3x4x5)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8BA73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Podatek </w:t>
            </w:r>
          </w:p>
          <w:p w14:paraId="6745C417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VAT </w:t>
            </w:r>
          </w:p>
          <w:p w14:paraId="7A808463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C898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Wartość brutto</w:t>
            </w:r>
          </w:p>
          <w:p w14:paraId="22134829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1F03" w:rsidRPr="001B7B7B" w14:paraId="75A718A7" w14:textId="77777777" w:rsidTr="001B7B7B">
        <w:trPr>
          <w:trHeight w:val="129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D05F6" w14:textId="77777777" w:rsidR="00111F03" w:rsidRPr="001B7B7B" w:rsidRDefault="00111F03" w:rsidP="00111F0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A9E75" w14:textId="77777777" w:rsidR="00111F03" w:rsidRPr="001B7B7B" w:rsidRDefault="00111F03" w:rsidP="00111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DE483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47904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5902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714E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96D12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9F3B3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1F03" w:rsidRPr="001B7B7B" w14:paraId="221A1DE4" w14:textId="77777777" w:rsidTr="00A74479">
        <w:trPr>
          <w:trHeight w:val="390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9BDD3" w14:textId="222DF441" w:rsidR="00111F03" w:rsidRPr="001B7B7B" w:rsidRDefault="00471707" w:rsidP="0047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0492" w14:textId="77777777" w:rsidR="00111F03" w:rsidRPr="001B7B7B" w:rsidRDefault="00111F03" w:rsidP="00111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Opłata najmu butli  na mieszaninę gazową (każda z jednoelementowym, nierozbieralnym zaworem dozującym)  3 sztuki przez 24 miesięcy Wraz z pierwszą dostawą należy dostarczyć instrukcję obsługi zaworu dozującego.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0225D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33502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564CB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9C23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9CC4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F1EF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F03" w:rsidRPr="001B7B7B" w14:paraId="346BAF38" w14:textId="77777777" w:rsidTr="00C316B4">
        <w:trPr>
          <w:trHeight w:val="96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972EB" w14:textId="1E2B1C55" w:rsidR="00111F03" w:rsidRPr="001B7B7B" w:rsidRDefault="00471707" w:rsidP="0047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78F7" w14:textId="77777777" w:rsidR="00111F03" w:rsidRPr="001B7B7B" w:rsidRDefault="00111F03" w:rsidP="00111F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B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Dzierżawa wózka do butli z mieszaniną gazową  3 sztuki przez 24 miesięcy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F5C2B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FBF8D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6D92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62B7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D6CD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6BE3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F03" w:rsidRPr="001B7B7B" w14:paraId="520A5BCE" w14:textId="77777777" w:rsidTr="00C33606">
        <w:trPr>
          <w:trHeight w:val="565"/>
        </w:trPr>
        <w:tc>
          <w:tcPr>
            <w:tcW w:w="10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DC353" w14:textId="77777777" w:rsidR="00111F03" w:rsidRPr="001B7B7B" w:rsidRDefault="00111F03" w:rsidP="0011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 opłata najmu: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01AC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F801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1403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F03" w:rsidRPr="001B7B7B" w14:paraId="00227C8D" w14:textId="77777777" w:rsidTr="00C33606">
        <w:trPr>
          <w:trHeight w:val="413"/>
        </w:trPr>
        <w:tc>
          <w:tcPr>
            <w:tcW w:w="10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0C7D2" w14:textId="77777777" w:rsidR="00111F03" w:rsidRPr="001B7B7B" w:rsidRDefault="00111F03" w:rsidP="00111F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1B7B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C942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E07D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EA75" w14:textId="77777777" w:rsidR="00111F03" w:rsidRPr="001B7B7B" w:rsidRDefault="00111F03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610CBDE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1B7B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</w:p>
    <w:p w14:paraId="0D69E8A8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1B7B7B">
        <w:rPr>
          <w:rFonts w:ascii="Times New Roman" w:eastAsia="Times New Roman" w:hAnsi="Times New Roman" w:cs="Times New Roman"/>
          <w:sz w:val="16"/>
          <w:szCs w:val="24"/>
        </w:rPr>
        <w:t xml:space="preserve">       </w:t>
      </w:r>
    </w:p>
    <w:p w14:paraId="330F3133" w14:textId="77777777" w:rsidR="001B7B7B" w:rsidRPr="001B7B7B" w:rsidRDefault="001B7B7B" w:rsidP="001B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14:paraId="68DF45E5" w14:textId="77777777" w:rsidR="001B7B7B" w:rsidRPr="001B7B7B" w:rsidRDefault="001B7B7B" w:rsidP="001B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58895043" w14:textId="77777777" w:rsidR="001B7B7B" w:rsidRPr="001B7B7B" w:rsidRDefault="001B7B7B" w:rsidP="001B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26D8EDA9" w14:textId="77777777" w:rsidR="001B7B7B" w:rsidRPr="001B7B7B" w:rsidRDefault="001B7B7B" w:rsidP="001B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6B2245A2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B7B7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D63E81" w14:textId="77777777" w:rsidR="001B7B7B" w:rsidRPr="001B7B7B" w:rsidRDefault="001B7B7B" w:rsidP="001B7B7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69110C0" w14:textId="77777777" w:rsidR="008C4B36" w:rsidRDefault="008C4B36" w:rsidP="001B7B7B">
      <w:pPr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CC4800" w14:textId="77777777" w:rsidR="008C4B36" w:rsidRDefault="008C4B36" w:rsidP="001B7B7B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</w:p>
    <w:p w14:paraId="4DCEB8E4" w14:textId="6DDA49B2" w:rsidR="001B7B7B" w:rsidRDefault="001B7B7B" w:rsidP="001B7B7B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  <w:r w:rsidRPr="004D44FA">
        <w:rPr>
          <w:rFonts w:ascii="Times New Roman" w:eastAsia="TimesNewRomanPSMT" w:hAnsi="Times New Roman" w:cs="Times New Roman"/>
          <w:bCs/>
          <w:iCs/>
          <w:lang w:eastAsia="ar-SA"/>
        </w:rPr>
        <w:t>Zamawiający wymaga zaoferowania zaworu dozującego oraz ustnika jednorazowego z filtrem antybakteryjnym zarejestrowanych jako wyroby medyczne zgodnie z ustawą z dnia 20 maja 2010r. O wyrobach medycznych (Dz. U z 201</w:t>
      </w:r>
      <w:r w:rsidR="00C33606">
        <w:rPr>
          <w:rFonts w:ascii="Times New Roman" w:eastAsia="TimesNewRomanPSMT" w:hAnsi="Times New Roman" w:cs="Times New Roman"/>
          <w:bCs/>
          <w:iCs/>
          <w:lang w:eastAsia="ar-SA"/>
        </w:rPr>
        <w:t>7</w:t>
      </w:r>
      <w:r w:rsidRPr="004D44FA">
        <w:rPr>
          <w:rFonts w:ascii="Times New Roman" w:eastAsia="TimesNewRomanPSMT" w:hAnsi="Times New Roman" w:cs="Times New Roman"/>
          <w:bCs/>
          <w:iCs/>
          <w:lang w:eastAsia="ar-SA"/>
        </w:rPr>
        <w:t xml:space="preserve">r. poz. </w:t>
      </w:r>
      <w:r w:rsidR="00C33606">
        <w:rPr>
          <w:rFonts w:ascii="Times New Roman" w:eastAsia="TimesNewRomanPSMT" w:hAnsi="Times New Roman" w:cs="Times New Roman"/>
          <w:bCs/>
          <w:iCs/>
          <w:lang w:eastAsia="ar-SA"/>
        </w:rPr>
        <w:t>211</w:t>
      </w:r>
      <w:r w:rsidRPr="004D44FA">
        <w:rPr>
          <w:rFonts w:ascii="Times New Roman" w:eastAsia="TimesNewRomanPSMT" w:hAnsi="Times New Roman" w:cs="Times New Roman"/>
          <w:bCs/>
          <w:iCs/>
          <w:lang w:eastAsia="ar-SA"/>
        </w:rPr>
        <w:t xml:space="preserve"> ze zm.); zaoferowane ustniki muszą spełniać samodzielne funkcje podawania mieszaniny </w:t>
      </w:r>
      <w:r w:rsidRPr="004D44FA">
        <w:rPr>
          <w:rFonts w:ascii="Times New Roman" w:eastAsia="TimesNewRomanPSMT" w:hAnsi="Times New Roman" w:cs="Times New Roman"/>
          <w:bCs/>
          <w:iCs/>
          <w:lang w:eastAsia="ar-SA"/>
        </w:rPr>
        <w:lastRenderedPageBreak/>
        <w:t>gazów pacjentom, bez konieczności użycia masek. Zamawiający wymaga zaoferowania ustnika zintegrowanego z zaworem wydechowym uniemożliwiającym powrót wydychanego powietrza do zaworu dozującego, co wyeliminuje potencjalne zagrożenie  zakażeń bakteryjnych zaworu dozującego. Zamawiający wymaga aby zaoferowany zawór dozujący był urządzeniem nie wymagającym ingerencji w jego strukturę polegającej na konieczności rozkręcania  rozkładania na części.</w:t>
      </w:r>
      <w:r w:rsidRPr="001B7B7B">
        <w:rPr>
          <w:rFonts w:ascii="Times New Roman" w:eastAsia="TimesNewRomanPSMT" w:hAnsi="Times New Roman" w:cs="Times New Roman"/>
          <w:bCs/>
          <w:iCs/>
          <w:lang w:eastAsia="ar-SA"/>
        </w:rPr>
        <w:t xml:space="preserve"> </w:t>
      </w:r>
    </w:p>
    <w:p w14:paraId="1A9C43F6" w14:textId="77E7FE18" w:rsidR="00471707" w:rsidRDefault="00471707" w:rsidP="001B7B7B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</w:p>
    <w:p w14:paraId="1A0BD4BC" w14:textId="52ECE712" w:rsidR="00471707" w:rsidRDefault="00471707" w:rsidP="001B7B7B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</w:p>
    <w:p w14:paraId="65696EE9" w14:textId="18D0C487" w:rsidR="00471707" w:rsidRDefault="00471707" w:rsidP="001B7B7B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</w:p>
    <w:p w14:paraId="1C102764" w14:textId="77777777" w:rsidR="00471707" w:rsidRPr="001B7B7B" w:rsidRDefault="00471707" w:rsidP="001B7B7B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 w:cs="Times New Roman"/>
          <w:bCs/>
          <w:iCs/>
          <w:lang w:eastAsia="ar-SA"/>
        </w:rPr>
      </w:pPr>
    </w:p>
    <w:p w14:paraId="0E97E284" w14:textId="77777777" w:rsidR="001B7B7B" w:rsidRPr="001B7B7B" w:rsidRDefault="001B7B7B" w:rsidP="001B7B7B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lang w:eastAsia="ar-SA"/>
        </w:rPr>
      </w:pPr>
      <w:r w:rsidRPr="001B7B7B">
        <w:rPr>
          <w:rFonts w:ascii="Times New Roman" w:eastAsia="Times New Roman" w:hAnsi="Times New Roman" w:cs="Times New Roman"/>
          <w:lang w:eastAsia="ar-SA"/>
        </w:rPr>
        <w:t>....................................................</w:t>
      </w:r>
    </w:p>
    <w:p w14:paraId="73D993B4" w14:textId="77777777" w:rsidR="001B7B7B" w:rsidRPr="001B7B7B" w:rsidRDefault="001B7B7B" w:rsidP="001B7B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1B7B7B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</w:t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</w:p>
    <w:p w14:paraId="7D04519B" w14:textId="77777777" w:rsidR="001B7B7B" w:rsidRPr="001B7B7B" w:rsidRDefault="001B7B7B" w:rsidP="001B7B7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</w:t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 xml:space="preserve">podpis i pieczęć osoby uprawnionej/osób uprawnionych                                                                                                                          </w:t>
      </w:r>
    </w:p>
    <w:p w14:paraId="6CFFAFF0" w14:textId="7E3AB64F" w:rsidR="00B10ACB" w:rsidRDefault="001B7B7B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</w:t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1B7B7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>o  reprezentowania  Wykonaw</w:t>
      </w:r>
      <w:r w:rsidR="00B10AC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</w:t>
      </w:r>
      <w:r w:rsidR="00254C0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y</w:t>
      </w:r>
    </w:p>
    <w:p w14:paraId="2D710144" w14:textId="474B2D91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2A20002C" w14:textId="28B3726D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07397C4B" w14:textId="436201AB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21E6CE58" w14:textId="2E86DBEA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30A265EC" w14:textId="612CCFB2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0F28CC04" w14:textId="2B275B98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1FF19B28" w14:textId="12DA0535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51067428" w14:textId="7FA2FB51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2A905BFF" w14:textId="7F260BFE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71A6FE9D" w14:textId="2E82CA3E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6A957414" w14:textId="02930F04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5EB3C792" w14:textId="31FC11F2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2E493C98" w14:textId="4AA6583A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6A938E12" w14:textId="39BE430C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531EFC86" w14:textId="66CA805C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01AB47E8" w14:textId="22F233C6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40B8F804" w14:textId="130F8E11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56C9E922" w14:textId="1B0197B8" w:rsidR="004D2675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66B1A651" w14:textId="05BC89BB" w:rsidR="004D2675" w:rsidRPr="00A74479" w:rsidRDefault="004D2675" w:rsidP="00B10A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sectPr w:rsidR="004D2675" w:rsidRPr="00A74479" w:rsidSect="001B7B7B">
          <w:headerReference w:type="default" r:id="rId8"/>
          <w:pgSz w:w="16837" w:h="11905" w:orient="landscape"/>
          <w:pgMar w:top="851" w:right="567" w:bottom="1134" w:left="567" w:header="709" w:footer="709" w:gutter="0"/>
          <w:cols w:space="708"/>
        </w:sectPr>
      </w:pPr>
    </w:p>
    <w:p w14:paraId="029C7B7A" w14:textId="351F1D87" w:rsidR="00254C04" w:rsidRPr="00B10ACB" w:rsidRDefault="00254C04" w:rsidP="004D2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4C04" w:rsidRPr="00B10ACB" w:rsidSect="00DE2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C713" w14:textId="77777777" w:rsidR="001B7B7B" w:rsidRDefault="001B7B7B" w:rsidP="0004169C">
      <w:pPr>
        <w:spacing w:after="0" w:line="240" w:lineRule="auto"/>
      </w:pPr>
      <w:r>
        <w:separator/>
      </w:r>
    </w:p>
  </w:endnote>
  <w:endnote w:type="continuationSeparator" w:id="0">
    <w:p w14:paraId="736F8BEF" w14:textId="77777777" w:rsidR="001B7B7B" w:rsidRDefault="001B7B7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EE"/>
    <w:family w:val="roman"/>
    <w:pitch w:val="default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F5CA" w14:textId="135A8DF5" w:rsidR="001B7B7B" w:rsidRDefault="001B7B7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79CB" w14:textId="507C4F61" w:rsidR="001B7B7B" w:rsidRPr="00471707" w:rsidRDefault="001B7B7B" w:rsidP="004717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0B8" w14:textId="77060CE5" w:rsidR="001B7B7B" w:rsidRDefault="001B7B7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1C0E" w14:textId="77777777" w:rsidR="001B7B7B" w:rsidRDefault="001B7B7B" w:rsidP="0004169C">
      <w:pPr>
        <w:spacing w:after="0" w:line="240" w:lineRule="auto"/>
      </w:pPr>
      <w:r>
        <w:separator/>
      </w:r>
    </w:p>
  </w:footnote>
  <w:footnote w:type="continuationSeparator" w:id="0">
    <w:p w14:paraId="1FD35EF3" w14:textId="77777777" w:rsidR="001B7B7B" w:rsidRDefault="001B7B7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53CB" w14:textId="21EBB4F5" w:rsidR="00DE2849" w:rsidRDefault="00C610F0" w:rsidP="00DE2849">
    <w:pPr>
      <w:pStyle w:val="Nagwek"/>
      <w:ind w:left="99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E08FF5" wp14:editId="27D1DB60">
          <wp:simplePos x="0" y="0"/>
          <wp:positionH relativeFrom="column">
            <wp:posOffset>-83745</wp:posOffset>
          </wp:positionH>
          <wp:positionV relativeFrom="paragraph">
            <wp:posOffset>-196962</wp:posOffset>
          </wp:positionV>
          <wp:extent cx="575310" cy="529590"/>
          <wp:effectExtent l="0" t="0" r="0" b="381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SimSun" w:hAnsi="Times New Roman" w:cs="Times New Roman"/>
        <w:noProof/>
        <w:kern w:val="1"/>
        <w:sz w:val="24"/>
        <w:szCs w:val="24"/>
        <w:lang w:eastAsia="hi-IN" w:bidi="hi-IN"/>
      </w:rPr>
      <mc:AlternateContent>
        <mc:Choice Requires="wps">
          <w:drawing>
            <wp:anchor distT="0" distB="0" distL="114297" distR="114297" simplePos="0" relativeHeight="251665408" behindDoc="0" locked="0" layoutInCell="1" allowOverlap="1" wp14:anchorId="666DDB88" wp14:editId="7EFC76CA">
              <wp:simplePos x="0" y="0"/>
              <wp:positionH relativeFrom="column">
                <wp:posOffset>585134</wp:posOffset>
              </wp:positionH>
              <wp:positionV relativeFrom="paragraph">
                <wp:posOffset>-195831</wp:posOffset>
              </wp:positionV>
              <wp:extent cx="0" cy="497840"/>
              <wp:effectExtent l="0" t="0" r="38100" b="35560"/>
              <wp:wrapNone/>
              <wp:docPr id="292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9784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5B2E0" id="Łącznik prostoliniowy 15" o:spid="_x0000_s1026" style="position:absolute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6.05pt,-15.4pt" to="46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" strokecolor="#4a7ebb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6FE8A" wp14:editId="6A89EF72">
              <wp:simplePos x="0" y="0"/>
              <wp:positionH relativeFrom="column">
                <wp:posOffset>717085</wp:posOffset>
              </wp:positionH>
              <wp:positionV relativeFrom="paragraph">
                <wp:posOffset>-262255</wp:posOffset>
              </wp:positionV>
              <wp:extent cx="2163445" cy="709930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CDAE8" w14:textId="77777777" w:rsidR="00DE2849" w:rsidRPr="000C1232" w:rsidRDefault="00DE2849" w:rsidP="00DE284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6FE8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6.45pt;margin-top:-20.65pt;width:170.35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" stroked="f">
              <v:textbox>
                <w:txbxContent>
                  <w:p w14:paraId="7C8CDAE8" w14:textId="77777777" w:rsidR="00DE2849" w:rsidRPr="000C1232" w:rsidRDefault="00DE2849" w:rsidP="00DE284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61484CA" w14:textId="77777777" w:rsidR="00DE2849" w:rsidRDefault="00DE2849" w:rsidP="00DE2849">
    <w:pPr>
      <w:pStyle w:val="Nagwek"/>
      <w:tabs>
        <w:tab w:val="clear" w:pos="4536"/>
        <w:tab w:val="clear" w:pos="9072"/>
        <w:tab w:val="left" w:pos="1695"/>
      </w:tabs>
    </w:pPr>
  </w:p>
  <w:p w14:paraId="4286DF1D" w14:textId="77777777" w:rsidR="00DE2849" w:rsidRDefault="00DE2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88CD" w14:textId="2967A892" w:rsidR="001B7B7B" w:rsidRDefault="001B7B7B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3026E" w14:textId="77777777" w:rsidR="001B7B7B" w:rsidRDefault="001B7B7B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2FA3" w14:textId="4102823C" w:rsidR="001B7B7B" w:rsidRDefault="001B7B7B" w:rsidP="007E0411">
    <w:pPr>
      <w:pStyle w:val="Nagwek"/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7BFFC" wp14:editId="5EC48A98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3ACDD" w14:textId="77777777" w:rsidR="001B7B7B" w:rsidRPr="000C1232" w:rsidRDefault="001B7B7B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7BFFC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7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" stroked="f">
              <v:textbox>
                <w:txbxContent>
                  <w:p w14:paraId="4CB3ACDD" w14:textId="77777777" w:rsidR="001B7B7B" w:rsidRPr="000C1232" w:rsidRDefault="001B7B7B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51BCF5E5" wp14:editId="593239BE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</w:p>
  <w:p w14:paraId="3A70715B" w14:textId="77777777" w:rsidR="001B7B7B" w:rsidRDefault="001B7B7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06B994B1" w14:textId="77777777" w:rsidR="001B7B7B" w:rsidRDefault="001B7B7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000000D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5CEA039A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6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E1F17"/>
    <w:multiLevelType w:val="multilevel"/>
    <w:tmpl w:val="77F8F5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9A47E4"/>
    <w:multiLevelType w:val="hybridMultilevel"/>
    <w:tmpl w:val="69D8F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E4678A"/>
    <w:multiLevelType w:val="hybridMultilevel"/>
    <w:tmpl w:val="AFE8EDA0"/>
    <w:name w:val="WW8Num2622222333322"/>
    <w:lvl w:ilvl="0" w:tplc="5064A510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082F1254"/>
    <w:multiLevelType w:val="multilevel"/>
    <w:tmpl w:val="B8C87D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E6300B"/>
    <w:multiLevelType w:val="hybridMultilevel"/>
    <w:tmpl w:val="958EF394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C92399"/>
    <w:multiLevelType w:val="hybridMultilevel"/>
    <w:tmpl w:val="9C10BB58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E76DE"/>
    <w:multiLevelType w:val="hybridMultilevel"/>
    <w:tmpl w:val="4ECC5D72"/>
    <w:name w:val="WW8Num2622222333"/>
    <w:lvl w:ilvl="0" w:tplc="7C7AF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8A6B51"/>
    <w:multiLevelType w:val="hybridMultilevel"/>
    <w:tmpl w:val="7EACF3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A640F6"/>
    <w:multiLevelType w:val="hybridMultilevel"/>
    <w:tmpl w:val="EB189FF2"/>
    <w:lvl w:ilvl="0" w:tplc="565C9816">
      <w:start w:val="1"/>
      <w:numFmt w:val="lowerLetter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21259B"/>
    <w:multiLevelType w:val="hybridMultilevel"/>
    <w:tmpl w:val="DFE276EE"/>
    <w:name w:val="WW8Num2622222322322"/>
    <w:lvl w:ilvl="0" w:tplc="7E12F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AB6E4AD8">
      <w:start w:val="4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3E7F8F"/>
    <w:multiLevelType w:val="multilevel"/>
    <w:tmpl w:val="CB0891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8122037"/>
    <w:multiLevelType w:val="hybridMultilevel"/>
    <w:tmpl w:val="A432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17332"/>
    <w:multiLevelType w:val="hybridMultilevel"/>
    <w:tmpl w:val="778CB62E"/>
    <w:lvl w:ilvl="0" w:tplc="20420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3261529"/>
    <w:multiLevelType w:val="hybridMultilevel"/>
    <w:tmpl w:val="69C08A3E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8" w15:restartNumberingAfterBreak="0">
    <w:nsid w:val="341E16BA"/>
    <w:multiLevelType w:val="hybridMultilevel"/>
    <w:tmpl w:val="05780752"/>
    <w:name w:val="WW8Num823"/>
    <w:lvl w:ilvl="0" w:tplc="88DE353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9" w15:restartNumberingAfterBreak="0">
    <w:nsid w:val="374F1F33"/>
    <w:multiLevelType w:val="hybridMultilevel"/>
    <w:tmpl w:val="56161B36"/>
    <w:lvl w:ilvl="0" w:tplc="630C2DF4">
      <w:start w:val="1"/>
      <w:numFmt w:val="lowerLetter"/>
      <w:lvlText w:val="%1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9468D"/>
    <w:multiLevelType w:val="hybridMultilevel"/>
    <w:tmpl w:val="BE10F47A"/>
    <w:lvl w:ilvl="0" w:tplc="A72CB3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2F10E39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D5455"/>
    <w:multiLevelType w:val="hybridMultilevel"/>
    <w:tmpl w:val="2AF43256"/>
    <w:lvl w:ilvl="0" w:tplc="630C2DF4">
      <w:start w:val="1"/>
      <w:numFmt w:val="lowerLetter"/>
      <w:lvlText w:val="%1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731CC"/>
    <w:multiLevelType w:val="hybridMultilevel"/>
    <w:tmpl w:val="5ACE1626"/>
    <w:lvl w:ilvl="0" w:tplc="7C7AF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DB01ED"/>
    <w:multiLevelType w:val="hybridMultilevel"/>
    <w:tmpl w:val="324A8D86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A872D04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sz w:val="20"/>
      </w:rPr>
    </w:lvl>
    <w:lvl w:ilvl="2" w:tplc="9AF0788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4286925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4" w:tplc="5064A51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ascii="Times New Roman" w:hAnsi="Times New Roman" w:hint="default"/>
        <w:b w:val="0"/>
        <w:i w:val="0"/>
        <w:sz w:val="20"/>
      </w:rPr>
    </w:lvl>
    <w:lvl w:ilvl="5" w:tplc="4CBE73C6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9F15CC"/>
    <w:multiLevelType w:val="hybridMultilevel"/>
    <w:tmpl w:val="D97868AA"/>
    <w:name w:val="WW8Num26222223332"/>
    <w:lvl w:ilvl="0" w:tplc="5064A510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953059"/>
    <w:multiLevelType w:val="hybridMultilevel"/>
    <w:tmpl w:val="0E36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C70738"/>
    <w:multiLevelType w:val="hybridMultilevel"/>
    <w:tmpl w:val="E374579C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630C2DF4">
      <w:start w:val="1"/>
      <w:numFmt w:val="lowerLetter"/>
      <w:lvlText w:val="%3)"/>
      <w:lvlJc w:val="right"/>
      <w:pPr>
        <w:ind w:left="2518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2" w15:restartNumberingAfterBreak="0">
    <w:nsid w:val="5B1F78D1"/>
    <w:multiLevelType w:val="hybridMultilevel"/>
    <w:tmpl w:val="EA44CB22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3" w15:restartNumberingAfterBreak="0">
    <w:nsid w:val="5F8254D3"/>
    <w:multiLevelType w:val="multilevel"/>
    <w:tmpl w:val="0000000D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2A62F8"/>
    <w:multiLevelType w:val="hybridMultilevel"/>
    <w:tmpl w:val="45A64898"/>
    <w:name w:val="WW8Num262222233232"/>
    <w:lvl w:ilvl="0" w:tplc="9CD883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9A4550"/>
    <w:multiLevelType w:val="hybridMultilevel"/>
    <w:tmpl w:val="C7E09A26"/>
    <w:name w:val="WW8Num2622222332"/>
    <w:lvl w:ilvl="0" w:tplc="E80E247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DD1D39"/>
    <w:multiLevelType w:val="hybridMultilevel"/>
    <w:tmpl w:val="BA06F9B4"/>
    <w:name w:val="WW8Num262222233332"/>
    <w:lvl w:ilvl="0" w:tplc="5064A510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D378C"/>
    <w:multiLevelType w:val="hybridMultilevel"/>
    <w:tmpl w:val="CEA62C20"/>
    <w:lvl w:ilvl="0" w:tplc="04150015">
      <w:start w:val="1"/>
      <w:numFmt w:val="upperLetter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9" w15:restartNumberingAfterBreak="0">
    <w:nsid w:val="7D562B78"/>
    <w:multiLevelType w:val="hybridMultilevel"/>
    <w:tmpl w:val="958EF394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0252B9"/>
    <w:multiLevelType w:val="hybridMultilevel"/>
    <w:tmpl w:val="B578650E"/>
    <w:lvl w:ilvl="0" w:tplc="BE8A5B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3863EE"/>
    <w:multiLevelType w:val="hybridMultilevel"/>
    <w:tmpl w:val="74D0E51E"/>
    <w:lvl w:ilvl="0" w:tplc="417A4902">
      <w:start w:val="6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8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1"/>
  </w:num>
  <w:num w:numId="8">
    <w:abstractNumId w:val="32"/>
  </w:num>
  <w:num w:numId="9">
    <w:abstractNumId w:val="29"/>
  </w:num>
  <w:num w:numId="10">
    <w:abstractNumId w:val="12"/>
  </w:num>
  <w:num w:numId="11">
    <w:abstractNumId w:val="3"/>
  </w:num>
  <w:num w:numId="12">
    <w:abstractNumId w:val="22"/>
  </w:num>
  <w:num w:numId="13">
    <w:abstractNumId w:val="13"/>
  </w:num>
  <w:num w:numId="14">
    <w:abstractNumId w:val="13"/>
  </w:num>
  <w:num w:numId="15">
    <w:abstractNumId w:val="7"/>
  </w:num>
  <w:num w:numId="16">
    <w:abstractNumId w:val="25"/>
  </w:num>
  <w:num w:numId="17">
    <w:abstractNumId w:val="49"/>
  </w:num>
  <w:num w:numId="18">
    <w:abstractNumId w:val="40"/>
  </w:num>
  <w:num w:numId="19">
    <w:abstractNumId w:val="48"/>
  </w:num>
  <w:num w:numId="20">
    <w:abstractNumId w:val="16"/>
  </w:num>
  <w:num w:numId="21">
    <w:abstractNumId w:val="3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"/>
  </w:num>
  <w:num w:numId="25">
    <w:abstractNumId w:val="4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B6"/>
    <w:rsid w:val="00000A77"/>
    <w:rsid w:val="00001410"/>
    <w:rsid w:val="00001F59"/>
    <w:rsid w:val="00002136"/>
    <w:rsid w:val="00010187"/>
    <w:rsid w:val="00011AD8"/>
    <w:rsid w:val="00024710"/>
    <w:rsid w:val="00031A14"/>
    <w:rsid w:val="00031D9C"/>
    <w:rsid w:val="00031E3D"/>
    <w:rsid w:val="00033CE0"/>
    <w:rsid w:val="00040636"/>
    <w:rsid w:val="0004169C"/>
    <w:rsid w:val="00042B85"/>
    <w:rsid w:val="000478BD"/>
    <w:rsid w:val="00053366"/>
    <w:rsid w:val="000645A0"/>
    <w:rsid w:val="00064785"/>
    <w:rsid w:val="000662EA"/>
    <w:rsid w:val="00066A5F"/>
    <w:rsid w:val="00077A22"/>
    <w:rsid w:val="00080B8E"/>
    <w:rsid w:val="000850B4"/>
    <w:rsid w:val="00085532"/>
    <w:rsid w:val="00085DC3"/>
    <w:rsid w:val="000924F4"/>
    <w:rsid w:val="00092A51"/>
    <w:rsid w:val="000940EE"/>
    <w:rsid w:val="00096D1A"/>
    <w:rsid w:val="000A0045"/>
    <w:rsid w:val="000A5211"/>
    <w:rsid w:val="000A6E2C"/>
    <w:rsid w:val="000A7B6F"/>
    <w:rsid w:val="000B0C1D"/>
    <w:rsid w:val="000B2B74"/>
    <w:rsid w:val="000C1232"/>
    <w:rsid w:val="000C134D"/>
    <w:rsid w:val="000C3E11"/>
    <w:rsid w:val="000C60C5"/>
    <w:rsid w:val="000C6CC9"/>
    <w:rsid w:val="000D05A0"/>
    <w:rsid w:val="000D0E7E"/>
    <w:rsid w:val="000D478D"/>
    <w:rsid w:val="000E2129"/>
    <w:rsid w:val="000E2B40"/>
    <w:rsid w:val="000E3B19"/>
    <w:rsid w:val="000E49C9"/>
    <w:rsid w:val="000E4E5D"/>
    <w:rsid w:val="000E6D3F"/>
    <w:rsid w:val="000E6F23"/>
    <w:rsid w:val="000E724E"/>
    <w:rsid w:val="000F070A"/>
    <w:rsid w:val="000F1A78"/>
    <w:rsid w:val="001017A5"/>
    <w:rsid w:val="00106FEF"/>
    <w:rsid w:val="00111F03"/>
    <w:rsid w:val="00115ACD"/>
    <w:rsid w:val="00130F31"/>
    <w:rsid w:val="001331FF"/>
    <w:rsid w:val="001366FB"/>
    <w:rsid w:val="00143F8A"/>
    <w:rsid w:val="00146DAB"/>
    <w:rsid w:val="00154304"/>
    <w:rsid w:val="00155C1B"/>
    <w:rsid w:val="00157B82"/>
    <w:rsid w:val="00160076"/>
    <w:rsid w:val="0016355F"/>
    <w:rsid w:val="0016451E"/>
    <w:rsid w:val="00171385"/>
    <w:rsid w:val="00173DF3"/>
    <w:rsid w:val="0018178E"/>
    <w:rsid w:val="00184E49"/>
    <w:rsid w:val="00185E14"/>
    <w:rsid w:val="00190606"/>
    <w:rsid w:val="00191A20"/>
    <w:rsid w:val="0019336C"/>
    <w:rsid w:val="00193637"/>
    <w:rsid w:val="00197326"/>
    <w:rsid w:val="001A3539"/>
    <w:rsid w:val="001A4170"/>
    <w:rsid w:val="001A49B8"/>
    <w:rsid w:val="001A4D58"/>
    <w:rsid w:val="001A4FE0"/>
    <w:rsid w:val="001A536F"/>
    <w:rsid w:val="001A53F8"/>
    <w:rsid w:val="001A6FDD"/>
    <w:rsid w:val="001B1A55"/>
    <w:rsid w:val="001B2EE5"/>
    <w:rsid w:val="001B7B7B"/>
    <w:rsid w:val="001C03D4"/>
    <w:rsid w:val="001D1488"/>
    <w:rsid w:val="001D30FE"/>
    <w:rsid w:val="001D35E9"/>
    <w:rsid w:val="001D6FD6"/>
    <w:rsid w:val="001D7930"/>
    <w:rsid w:val="001E0FC3"/>
    <w:rsid w:val="001E2273"/>
    <w:rsid w:val="001E323A"/>
    <w:rsid w:val="001F1162"/>
    <w:rsid w:val="001F1A99"/>
    <w:rsid w:val="001F583E"/>
    <w:rsid w:val="001F6E07"/>
    <w:rsid w:val="00211A5E"/>
    <w:rsid w:val="0021228B"/>
    <w:rsid w:val="00214E4F"/>
    <w:rsid w:val="00221B09"/>
    <w:rsid w:val="00223F6B"/>
    <w:rsid w:val="00231650"/>
    <w:rsid w:val="002327B8"/>
    <w:rsid w:val="00232BBD"/>
    <w:rsid w:val="00235A62"/>
    <w:rsid w:val="002364FF"/>
    <w:rsid w:val="00242882"/>
    <w:rsid w:val="002476F5"/>
    <w:rsid w:val="00247776"/>
    <w:rsid w:val="00251540"/>
    <w:rsid w:val="00252994"/>
    <w:rsid w:val="00254C04"/>
    <w:rsid w:val="002628DE"/>
    <w:rsid w:val="002671D9"/>
    <w:rsid w:val="00267516"/>
    <w:rsid w:val="00270653"/>
    <w:rsid w:val="00271568"/>
    <w:rsid w:val="002736B9"/>
    <w:rsid w:val="00274C9E"/>
    <w:rsid w:val="00276D29"/>
    <w:rsid w:val="00280B9E"/>
    <w:rsid w:val="00286297"/>
    <w:rsid w:val="00287C30"/>
    <w:rsid w:val="002931A4"/>
    <w:rsid w:val="002965EE"/>
    <w:rsid w:val="00297EEA"/>
    <w:rsid w:val="002A47ED"/>
    <w:rsid w:val="002A7640"/>
    <w:rsid w:val="002A7C38"/>
    <w:rsid w:val="002B0AB8"/>
    <w:rsid w:val="002B5B3C"/>
    <w:rsid w:val="002B787C"/>
    <w:rsid w:val="002C0056"/>
    <w:rsid w:val="002C3DE8"/>
    <w:rsid w:val="002C4A77"/>
    <w:rsid w:val="002D7832"/>
    <w:rsid w:val="002E331C"/>
    <w:rsid w:val="002E3D0F"/>
    <w:rsid w:val="002E4894"/>
    <w:rsid w:val="002E510F"/>
    <w:rsid w:val="002E5F2C"/>
    <w:rsid w:val="002E7380"/>
    <w:rsid w:val="002E78A2"/>
    <w:rsid w:val="002F00E0"/>
    <w:rsid w:val="002F1F58"/>
    <w:rsid w:val="002F2738"/>
    <w:rsid w:val="002F2783"/>
    <w:rsid w:val="002F3A77"/>
    <w:rsid w:val="002F5C66"/>
    <w:rsid w:val="002F6F7B"/>
    <w:rsid w:val="00300932"/>
    <w:rsid w:val="00301D99"/>
    <w:rsid w:val="003051F8"/>
    <w:rsid w:val="00306DA5"/>
    <w:rsid w:val="00311069"/>
    <w:rsid w:val="00314435"/>
    <w:rsid w:val="00317BBF"/>
    <w:rsid w:val="00320DD1"/>
    <w:rsid w:val="00325C72"/>
    <w:rsid w:val="00326626"/>
    <w:rsid w:val="00326F88"/>
    <w:rsid w:val="00327A9F"/>
    <w:rsid w:val="00331E49"/>
    <w:rsid w:val="00332BD7"/>
    <w:rsid w:val="00335A2A"/>
    <w:rsid w:val="003400C3"/>
    <w:rsid w:val="0034020D"/>
    <w:rsid w:val="003420D2"/>
    <w:rsid w:val="0034689A"/>
    <w:rsid w:val="0035639E"/>
    <w:rsid w:val="00357023"/>
    <w:rsid w:val="003575F4"/>
    <w:rsid w:val="00357AE1"/>
    <w:rsid w:val="003626BF"/>
    <w:rsid w:val="00366D08"/>
    <w:rsid w:val="00373E24"/>
    <w:rsid w:val="0037450E"/>
    <w:rsid w:val="00381632"/>
    <w:rsid w:val="00382397"/>
    <w:rsid w:val="00383A84"/>
    <w:rsid w:val="003849FA"/>
    <w:rsid w:val="00385BF2"/>
    <w:rsid w:val="00385E17"/>
    <w:rsid w:val="00385F8B"/>
    <w:rsid w:val="00387F63"/>
    <w:rsid w:val="00390621"/>
    <w:rsid w:val="00393C45"/>
    <w:rsid w:val="003A002C"/>
    <w:rsid w:val="003A617D"/>
    <w:rsid w:val="003A7E40"/>
    <w:rsid w:val="003B0DE8"/>
    <w:rsid w:val="003B17C9"/>
    <w:rsid w:val="003B4009"/>
    <w:rsid w:val="003B4489"/>
    <w:rsid w:val="003B5D52"/>
    <w:rsid w:val="003C1454"/>
    <w:rsid w:val="003C22A9"/>
    <w:rsid w:val="003C5F6C"/>
    <w:rsid w:val="003D0BD5"/>
    <w:rsid w:val="003D2353"/>
    <w:rsid w:val="003D77C4"/>
    <w:rsid w:val="003E6BB1"/>
    <w:rsid w:val="003F0755"/>
    <w:rsid w:val="003F1663"/>
    <w:rsid w:val="003F2557"/>
    <w:rsid w:val="003F3AD7"/>
    <w:rsid w:val="003F594A"/>
    <w:rsid w:val="00403715"/>
    <w:rsid w:val="00403E2D"/>
    <w:rsid w:val="004057BC"/>
    <w:rsid w:val="004177ED"/>
    <w:rsid w:val="004269AD"/>
    <w:rsid w:val="004303E5"/>
    <w:rsid w:val="004328C4"/>
    <w:rsid w:val="00432FBE"/>
    <w:rsid w:val="00437140"/>
    <w:rsid w:val="00437388"/>
    <w:rsid w:val="004428B8"/>
    <w:rsid w:val="00443E2F"/>
    <w:rsid w:val="004475EC"/>
    <w:rsid w:val="00450C85"/>
    <w:rsid w:val="00463665"/>
    <w:rsid w:val="004651C8"/>
    <w:rsid w:val="004702B0"/>
    <w:rsid w:val="00470A20"/>
    <w:rsid w:val="00470D1D"/>
    <w:rsid w:val="00471707"/>
    <w:rsid w:val="00471A97"/>
    <w:rsid w:val="00472D86"/>
    <w:rsid w:val="0048184C"/>
    <w:rsid w:val="00482788"/>
    <w:rsid w:val="00483723"/>
    <w:rsid w:val="00490F35"/>
    <w:rsid w:val="004A55C2"/>
    <w:rsid w:val="004A7FC0"/>
    <w:rsid w:val="004B01DD"/>
    <w:rsid w:val="004B05D4"/>
    <w:rsid w:val="004B1213"/>
    <w:rsid w:val="004B240E"/>
    <w:rsid w:val="004C193C"/>
    <w:rsid w:val="004C19DD"/>
    <w:rsid w:val="004C2343"/>
    <w:rsid w:val="004C2D25"/>
    <w:rsid w:val="004D20EE"/>
    <w:rsid w:val="004D2675"/>
    <w:rsid w:val="004D3234"/>
    <w:rsid w:val="004D35A6"/>
    <w:rsid w:val="004D44FA"/>
    <w:rsid w:val="004E226B"/>
    <w:rsid w:val="004E3AFE"/>
    <w:rsid w:val="004F1BF2"/>
    <w:rsid w:val="004F1C51"/>
    <w:rsid w:val="004F2E3D"/>
    <w:rsid w:val="004F6A1E"/>
    <w:rsid w:val="004F6C07"/>
    <w:rsid w:val="00503F64"/>
    <w:rsid w:val="0050690A"/>
    <w:rsid w:val="00507B8E"/>
    <w:rsid w:val="00511D04"/>
    <w:rsid w:val="00514D74"/>
    <w:rsid w:val="00525E76"/>
    <w:rsid w:val="005272B8"/>
    <w:rsid w:val="005345CD"/>
    <w:rsid w:val="0053683C"/>
    <w:rsid w:val="005373BE"/>
    <w:rsid w:val="0054083D"/>
    <w:rsid w:val="00546D6A"/>
    <w:rsid w:val="00551752"/>
    <w:rsid w:val="00552B3A"/>
    <w:rsid w:val="00557948"/>
    <w:rsid w:val="00560052"/>
    <w:rsid w:val="005820B1"/>
    <w:rsid w:val="00584B20"/>
    <w:rsid w:val="00586B0F"/>
    <w:rsid w:val="00593CBB"/>
    <w:rsid w:val="00594B5F"/>
    <w:rsid w:val="00594FF8"/>
    <w:rsid w:val="005A1D17"/>
    <w:rsid w:val="005A44D7"/>
    <w:rsid w:val="005A4F3C"/>
    <w:rsid w:val="005A56E8"/>
    <w:rsid w:val="005A57C7"/>
    <w:rsid w:val="005A790F"/>
    <w:rsid w:val="005B023C"/>
    <w:rsid w:val="005B3270"/>
    <w:rsid w:val="005B4EC5"/>
    <w:rsid w:val="005B6E1E"/>
    <w:rsid w:val="005C21AF"/>
    <w:rsid w:val="005C3CAB"/>
    <w:rsid w:val="005C79EF"/>
    <w:rsid w:val="005D090E"/>
    <w:rsid w:val="005D0D7E"/>
    <w:rsid w:val="005D4828"/>
    <w:rsid w:val="005E2128"/>
    <w:rsid w:val="005E21C9"/>
    <w:rsid w:val="005E4CD0"/>
    <w:rsid w:val="005E6219"/>
    <w:rsid w:val="005E7F0D"/>
    <w:rsid w:val="005F2B03"/>
    <w:rsid w:val="005F3E56"/>
    <w:rsid w:val="00604FDD"/>
    <w:rsid w:val="00606357"/>
    <w:rsid w:val="006112E2"/>
    <w:rsid w:val="00611972"/>
    <w:rsid w:val="00616E5F"/>
    <w:rsid w:val="00622A3E"/>
    <w:rsid w:val="006250CB"/>
    <w:rsid w:val="00637225"/>
    <w:rsid w:val="00642755"/>
    <w:rsid w:val="00643074"/>
    <w:rsid w:val="00644C49"/>
    <w:rsid w:val="00646AAB"/>
    <w:rsid w:val="0065682A"/>
    <w:rsid w:val="006644AD"/>
    <w:rsid w:val="00665FB1"/>
    <w:rsid w:val="00667D42"/>
    <w:rsid w:val="00670D77"/>
    <w:rsid w:val="00674806"/>
    <w:rsid w:val="00676A68"/>
    <w:rsid w:val="00680FB1"/>
    <w:rsid w:val="00681627"/>
    <w:rsid w:val="0068443D"/>
    <w:rsid w:val="00685CDF"/>
    <w:rsid w:val="00687724"/>
    <w:rsid w:val="006914B9"/>
    <w:rsid w:val="0069312A"/>
    <w:rsid w:val="00694FDD"/>
    <w:rsid w:val="006A126B"/>
    <w:rsid w:val="006A3773"/>
    <w:rsid w:val="006A49E7"/>
    <w:rsid w:val="006B0E7D"/>
    <w:rsid w:val="006B4728"/>
    <w:rsid w:val="006B5354"/>
    <w:rsid w:val="006B591B"/>
    <w:rsid w:val="006C0780"/>
    <w:rsid w:val="006C2715"/>
    <w:rsid w:val="006C2913"/>
    <w:rsid w:val="006C43F0"/>
    <w:rsid w:val="006C4603"/>
    <w:rsid w:val="006C6441"/>
    <w:rsid w:val="006D0A7D"/>
    <w:rsid w:val="006D34F7"/>
    <w:rsid w:val="006E2AFF"/>
    <w:rsid w:val="006E3A89"/>
    <w:rsid w:val="006E68A1"/>
    <w:rsid w:val="006F09BD"/>
    <w:rsid w:val="006F15DC"/>
    <w:rsid w:val="006F4E17"/>
    <w:rsid w:val="006F7D17"/>
    <w:rsid w:val="00703249"/>
    <w:rsid w:val="00703911"/>
    <w:rsid w:val="00705C89"/>
    <w:rsid w:val="007126E0"/>
    <w:rsid w:val="007158DF"/>
    <w:rsid w:val="00721D1B"/>
    <w:rsid w:val="007243AD"/>
    <w:rsid w:val="00724444"/>
    <w:rsid w:val="0073173C"/>
    <w:rsid w:val="007319D9"/>
    <w:rsid w:val="0073459E"/>
    <w:rsid w:val="007447DA"/>
    <w:rsid w:val="00744D7F"/>
    <w:rsid w:val="00751C8C"/>
    <w:rsid w:val="0075404A"/>
    <w:rsid w:val="0076072A"/>
    <w:rsid w:val="00761AE5"/>
    <w:rsid w:val="00761BA3"/>
    <w:rsid w:val="00763425"/>
    <w:rsid w:val="00763FE6"/>
    <w:rsid w:val="00765052"/>
    <w:rsid w:val="007703B6"/>
    <w:rsid w:val="00772DF9"/>
    <w:rsid w:val="0078076B"/>
    <w:rsid w:val="00780CEB"/>
    <w:rsid w:val="00782B7E"/>
    <w:rsid w:val="00783C36"/>
    <w:rsid w:val="00785E90"/>
    <w:rsid w:val="00785F60"/>
    <w:rsid w:val="00787F67"/>
    <w:rsid w:val="00790A6D"/>
    <w:rsid w:val="00795410"/>
    <w:rsid w:val="007979FE"/>
    <w:rsid w:val="007A2422"/>
    <w:rsid w:val="007A3AF2"/>
    <w:rsid w:val="007A6469"/>
    <w:rsid w:val="007A6DFC"/>
    <w:rsid w:val="007B17E5"/>
    <w:rsid w:val="007B41B7"/>
    <w:rsid w:val="007B7FF8"/>
    <w:rsid w:val="007C439A"/>
    <w:rsid w:val="007D4080"/>
    <w:rsid w:val="007E0411"/>
    <w:rsid w:val="007E1DB7"/>
    <w:rsid w:val="007E71AC"/>
    <w:rsid w:val="007F1AFE"/>
    <w:rsid w:val="007F27B8"/>
    <w:rsid w:val="007F3A18"/>
    <w:rsid w:val="007F481D"/>
    <w:rsid w:val="00804375"/>
    <w:rsid w:val="00804E03"/>
    <w:rsid w:val="00810B56"/>
    <w:rsid w:val="008161CE"/>
    <w:rsid w:val="00821320"/>
    <w:rsid w:val="008230FC"/>
    <w:rsid w:val="0082366A"/>
    <w:rsid w:val="00823C27"/>
    <w:rsid w:val="00823CAA"/>
    <w:rsid w:val="008251E0"/>
    <w:rsid w:val="00826602"/>
    <w:rsid w:val="00831C98"/>
    <w:rsid w:val="00833432"/>
    <w:rsid w:val="00840AD8"/>
    <w:rsid w:val="008420A2"/>
    <w:rsid w:val="00842E6D"/>
    <w:rsid w:val="00844F5B"/>
    <w:rsid w:val="00846540"/>
    <w:rsid w:val="00851339"/>
    <w:rsid w:val="00851830"/>
    <w:rsid w:val="00852014"/>
    <w:rsid w:val="00854B0C"/>
    <w:rsid w:val="008550FA"/>
    <w:rsid w:val="008610D1"/>
    <w:rsid w:val="00861A1C"/>
    <w:rsid w:val="008645DC"/>
    <w:rsid w:val="0087379B"/>
    <w:rsid w:val="00873809"/>
    <w:rsid w:val="00874CED"/>
    <w:rsid w:val="008821F5"/>
    <w:rsid w:val="00884C5A"/>
    <w:rsid w:val="008853B2"/>
    <w:rsid w:val="00886530"/>
    <w:rsid w:val="00890C88"/>
    <w:rsid w:val="00891D28"/>
    <w:rsid w:val="00892EA6"/>
    <w:rsid w:val="00893115"/>
    <w:rsid w:val="00893CE6"/>
    <w:rsid w:val="00894830"/>
    <w:rsid w:val="00897CD6"/>
    <w:rsid w:val="008B1D53"/>
    <w:rsid w:val="008B625E"/>
    <w:rsid w:val="008C1336"/>
    <w:rsid w:val="008C3E69"/>
    <w:rsid w:val="008C4B36"/>
    <w:rsid w:val="008E6548"/>
    <w:rsid w:val="008E69CD"/>
    <w:rsid w:val="008F5C3D"/>
    <w:rsid w:val="008F6649"/>
    <w:rsid w:val="00900304"/>
    <w:rsid w:val="0090081B"/>
    <w:rsid w:val="009020F5"/>
    <w:rsid w:val="00903E58"/>
    <w:rsid w:val="00904DF3"/>
    <w:rsid w:val="00907197"/>
    <w:rsid w:val="009117B6"/>
    <w:rsid w:val="009178A5"/>
    <w:rsid w:val="00917EAE"/>
    <w:rsid w:val="00920FF8"/>
    <w:rsid w:val="009273D3"/>
    <w:rsid w:val="00927866"/>
    <w:rsid w:val="00930CEB"/>
    <w:rsid w:val="00934357"/>
    <w:rsid w:val="00936CAD"/>
    <w:rsid w:val="0094329F"/>
    <w:rsid w:val="00945AC0"/>
    <w:rsid w:val="00950538"/>
    <w:rsid w:val="009520B0"/>
    <w:rsid w:val="009547B1"/>
    <w:rsid w:val="00955E6A"/>
    <w:rsid w:val="00960ADF"/>
    <w:rsid w:val="0096295B"/>
    <w:rsid w:val="00965546"/>
    <w:rsid w:val="00965D9E"/>
    <w:rsid w:val="00972407"/>
    <w:rsid w:val="00974D22"/>
    <w:rsid w:val="009845B4"/>
    <w:rsid w:val="00990EEE"/>
    <w:rsid w:val="00991AE5"/>
    <w:rsid w:val="009920CA"/>
    <w:rsid w:val="00992372"/>
    <w:rsid w:val="00992654"/>
    <w:rsid w:val="00995153"/>
    <w:rsid w:val="009A1DA5"/>
    <w:rsid w:val="009A3A78"/>
    <w:rsid w:val="009B1EE9"/>
    <w:rsid w:val="009B353E"/>
    <w:rsid w:val="009C0CB9"/>
    <w:rsid w:val="009C70B2"/>
    <w:rsid w:val="009D2C21"/>
    <w:rsid w:val="009E3440"/>
    <w:rsid w:val="009F2749"/>
    <w:rsid w:val="009F27FB"/>
    <w:rsid w:val="009F2EF0"/>
    <w:rsid w:val="009F6BA0"/>
    <w:rsid w:val="00A0015B"/>
    <w:rsid w:val="00A01465"/>
    <w:rsid w:val="00A04503"/>
    <w:rsid w:val="00A06E63"/>
    <w:rsid w:val="00A075F3"/>
    <w:rsid w:val="00A12024"/>
    <w:rsid w:val="00A159FA"/>
    <w:rsid w:val="00A178DB"/>
    <w:rsid w:val="00A17F48"/>
    <w:rsid w:val="00A236EA"/>
    <w:rsid w:val="00A2394E"/>
    <w:rsid w:val="00A25F7C"/>
    <w:rsid w:val="00A34CA8"/>
    <w:rsid w:val="00A35F0D"/>
    <w:rsid w:val="00A41246"/>
    <w:rsid w:val="00A418A0"/>
    <w:rsid w:val="00A42A40"/>
    <w:rsid w:val="00A42E7F"/>
    <w:rsid w:val="00A44EE9"/>
    <w:rsid w:val="00A52287"/>
    <w:rsid w:val="00A53F41"/>
    <w:rsid w:val="00A548CC"/>
    <w:rsid w:val="00A60530"/>
    <w:rsid w:val="00A60E55"/>
    <w:rsid w:val="00A67BA2"/>
    <w:rsid w:val="00A67CE3"/>
    <w:rsid w:val="00A67DC7"/>
    <w:rsid w:val="00A70602"/>
    <w:rsid w:val="00A70B4D"/>
    <w:rsid w:val="00A7422C"/>
    <w:rsid w:val="00A742D7"/>
    <w:rsid w:val="00A74479"/>
    <w:rsid w:val="00A75E5C"/>
    <w:rsid w:val="00A76D5B"/>
    <w:rsid w:val="00A83369"/>
    <w:rsid w:val="00A874C1"/>
    <w:rsid w:val="00A8790F"/>
    <w:rsid w:val="00A92C4B"/>
    <w:rsid w:val="00A9457D"/>
    <w:rsid w:val="00AA1414"/>
    <w:rsid w:val="00AA32EF"/>
    <w:rsid w:val="00AA61CB"/>
    <w:rsid w:val="00AA7CFA"/>
    <w:rsid w:val="00AB0F6E"/>
    <w:rsid w:val="00AB3A5B"/>
    <w:rsid w:val="00AC2C82"/>
    <w:rsid w:val="00AC3829"/>
    <w:rsid w:val="00AC7F51"/>
    <w:rsid w:val="00AD1499"/>
    <w:rsid w:val="00AD5AAC"/>
    <w:rsid w:val="00AE1876"/>
    <w:rsid w:val="00AE614D"/>
    <w:rsid w:val="00AF09D9"/>
    <w:rsid w:val="00AF4558"/>
    <w:rsid w:val="00B011B6"/>
    <w:rsid w:val="00B01CA5"/>
    <w:rsid w:val="00B07F98"/>
    <w:rsid w:val="00B10ACB"/>
    <w:rsid w:val="00B11294"/>
    <w:rsid w:val="00B131ED"/>
    <w:rsid w:val="00B14D86"/>
    <w:rsid w:val="00B16C27"/>
    <w:rsid w:val="00B21FC3"/>
    <w:rsid w:val="00B22919"/>
    <w:rsid w:val="00B24A4B"/>
    <w:rsid w:val="00B343D9"/>
    <w:rsid w:val="00B35EB7"/>
    <w:rsid w:val="00B36005"/>
    <w:rsid w:val="00B37FFC"/>
    <w:rsid w:val="00B40832"/>
    <w:rsid w:val="00B42461"/>
    <w:rsid w:val="00B43026"/>
    <w:rsid w:val="00B43740"/>
    <w:rsid w:val="00B47313"/>
    <w:rsid w:val="00B51911"/>
    <w:rsid w:val="00B524AC"/>
    <w:rsid w:val="00B5384C"/>
    <w:rsid w:val="00B606BF"/>
    <w:rsid w:val="00B60D0C"/>
    <w:rsid w:val="00B666C5"/>
    <w:rsid w:val="00B73241"/>
    <w:rsid w:val="00B7380F"/>
    <w:rsid w:val="00B74F49"/>
    <w:rsid w:val="00B766F6"/>
    <w:rsid w:val="00B80F63"/>
    <w:rsid w:val="00B95C1D"/>
    <w:rsid w:val="00B97CB8"/>
    <w:rsid w:val="00BA1203"/>
    <w:rsid w:val="00BA1CFE"/>
    <w:rsid w:val="00BA5D31"/>
    <w:rsid w:val="00BA6CC7"/>
    <w:rsid w:val="00BA759D"/>
    <w:rsid w:val="00BA78F6"/>
    <w:rsid w:val="00BB0190"/>
    <w:rsid w:val="00BB65D2"/>
    <w:rsid w:val="00BC058B"/>
    <w:rsid w:val="00BC2FBE"/>
    <w:rsid w:val="00BC3E04"/>
    <w:rsid w:val="00BC51DA"/>
    <w:rsid w:val="00BC57EC"/>
    <w:rsid w:val="00BC7AF1"/>
    <w:rsid w:val="00BD2C60"/>
    <w:rsid w:val="00BD6D0C"/>
    <w:rsid w:val="00BE1F76"/>
    <w:rsid w:val="00BE355F"/>
    <w:rsid w:val="00BF07EF"/>
    <w:rsid w:val="00BF0D8C"/>
    <w:rsid w:val="00BF280C"/>
    <w:rsid w:val="00BF749C"/>
    <w:rsid w:val="00C0134C"/>
    <w:rsid w:val="00C04558"/>
    <w:rsid w:val="00C06900"/>
    <w:rsid w:val="00C06D7E"/>
    <w:rsid w:val="00C1156D"/>
    <w:rsid w:val="00C127B5"/>
    <w:rsid w:val="00C14813"/>
    <w:rsid w:val="00C15F86"/>
    <w:rsid w:val="00C1716D"/>
    <w:rsid w:val="00C316B4"/>
    <w:rsid w:val="00C33606"/>
    <w:rsid w:val="00C3427B"/>
    <w:rsid w:val="00C36180"/>
    <w:rsid w:val="00C36E74"/>
    <w:rsid w:val="00C37179"/>
    <w:rsid w:val="00C40F6D"/>
    <w:rsid w:val="00C44639"/>
    <w:rsid w:val="00C46ECB"/>
    <w:rsid w:val="00C575DB"/>
    <w:rsid w:val="00C60239"/>
    <w:rsid w:val="00C610F0"/>
    <w:rsid w:val="00C638AA"/>
    <w:rsid w:val="00C64C63"/>
    <w:rsid w:val="00C70490"/>
    <w:rsid w:val="00C711A9"/>
    <w:rsid w:val="00C71DE8"/>
    <w:rsid w:val="00C72299"/>
    <w:rsid w:val="00C72956"/>
    <w:rsid w:val="00C83DAD"/>
    <w:rsid w:val="00C8624C"/>
    <w:rsid w:val="00C869E9"/>
    <w:rsid w:val="00C9273A"/>
    <w:rsid w:val="00C92EDF"/>
    <w:rsid w:val="00C933BF"/>
    <w:rsid w:val="00C958D1"/>
    <w:rsid w:val="00CA1825"/>
    <w:rsid w:val="00CA1FAC"/>
    <w:rsid w:val="00CA4BFC"/>
    <w:rsid w:val="00CA6328"/>
    <w:rsid w:val="00CB2089"/>
    <w:rsid w:val="00CB3D7D"/>
    <w:rsid w:val="00CC285B"/>
    <w:rsid w:val="00CC2BD8"/>
    <w:rsid w:val="00CC2DA9"/>
    <w:rsid w:val="00CC3868"/>
    <w:rsid w:val="00CC5C03"/>
    <w:rsid w:val="00CD148E"/>
    <w:rsid w:val="00CD2B51"/>
    <w:rsid w:val="00CD520A"/>
    <w:rsid w:val="00CD5649"/>
    <w:rsid w:val="00CD699F"/>
    <w:rsid w:val="00CE1549"/>
    <w:rsid w:val="00CE41BE"/>
    <w:rsid w:val="00CE4397"/>
    <w:rsid w:val="00CE73EF"/>
    <w:rsid w:val="00CE7B38"/>
    <w:rsid w:val="00CF4127"/>
    <w:rsid w:val="00CF5753"/>
    <w:rsid w:val="00CF76DF"/>
    <w:rsid w:val="00D00A34"/>
    <w:rsid w:val="00D15D81"/>
    <w:rsid w:val="00D17553"/>
    <w:rsid w:val="00D21A35"/>
    <w:rsid w:val="00D21DBE"/>
    <w:rsid w:val="00D21F12"/>
    <w:rsid w:val="00D24DDE"/>
    <w:rsid w:val="00D27CC5"/>
    <w:rsid w:val="00D30CB0"/>
    <w:rsid w:val="00D310F3"/>
    <w:rsid w:val="00D3209A"/>
    <w:rsid w:val="00D32BA5"/>
    <w:rsid w:val="00D3729D"/>
    <w:rsid w:val="00D42E63"/>
    <w:rsid w:val="00D432C0"/>
    <w:rsid w:val="00D43558"/>
    <w:rsid w:val="00D45856"/>
    <w:rsid w:val="00D47A0F"/>
    <w:rsid w:val="00D47FCC"/>
    <w:rsid w:val="00D51A1E"/>
    <w:rsid w:val="00D55846"/>
    <w:rsid w:val="00D60CB0"/>
    <w:rsid w:val="00D624C5"/>
    <w:rsid w:val="00D65AD5"/>
    <w:rsid w:val="00D71CDF"/>
    <w:rsid w:val="00D71FD2"/>
    <w:rsid w:val="00D770F2"/>
    <w:rsid w:val="00D825BD"/>
    <w:rsid w:val="00D857CD"/>
    <w:rsid w:val="00D87EC4"/>
    <w:rsid w:val="00D9339D"/>
    <w:rsid w:val="00D93EFB"/>
    <w:rsid w:val="00D93F47"/>
    <w:rsid w:val="00DA004E"/>
    <w:rsid w:val="00DA06A7"/>
    <w:rsid w:val="00DA740F"/>
    <w:rsid w:val="00DB067E"/>
    <w:rsid w:val="00DB2A20"/>
    <w:rsid w:val="00DB2DD0"/>
    <w:rsid w:val="00DB2F5D"/>
    <w:rsid w:val="00DB4676"/>
    <w:rsid w:val="00DC485D"/>
    <w:rsid w:val="00DC67DF"/>
    <w:rsid w:val="00DC6D71"/>
    <w:rsid w:val="00DC7833"/>
    <w:rsid w:val="00DD0F65"/>
    <w:rsid w:val="00DD1D7E"/>
    <w:rsid w:val="00DD43DF"/>
    <w:rsid w:val="00DD45BF"/>
    <w:rsid w:val="00DD615E"/>
    <w:rsid w:val="00DD7EBA"/>
    <w:rsid w:val="00DE0DFC"/>
    <w:rsid w:val="00DE13A3"/>
    <w:rsid w:val="00DE2011"/>
    <w:rsid w:val="00DE2849"/>
    <w:rsid w:val="00DE405F"/>
    <w:rsid w:val="00DE4CA3"/>
    <w:rsid w:val="00DE589F"/>
    <w:rsid w:val="00DF010E"/>
    <w:rsid w:val="00DF27BD"/>
    <w:rsid w:val="00DF59D9"/>
    <w:rsid w:val="00DF5DE8"/>
    <w:rsid w:val="00E108B1"/>
    <w:rsid w:val="00E12D4D"/>
    <w:rsid w:val="00E1532D"/>
    <w:rsid w:val="00E173AA"/>
    <w:rsid w:val="00E17456"/>
    <w:rsid w:val="00E21125"/>
    <w:rsid w:val="00E2231F"/>
    <w:rsid w:val="00E243F9"/>
    <w:rsid w:val="00E249E8"/>
    <w:rsid w:val="00E26577"/>
    <w:rsid w:val="00E26A74"/>
    <w:rsid w:val="00E2769C"/>
    <w:rsid w:val="00E3204C"/>
    <w:rsid w:val="00E32BC1"/>
    <w:rsid w:val="00E34623"/>
    <w:rsid w:val="00E36916"/>
    <w:rsid w:val="00E378AE"/>
    <w:rsid w:val="00E37D79"/>
    <w:rsid w:val="00E400D1"/>
    <w:rsid w:val="00E43D57"/>
    <w:rsid w:val="00E55B5C"/>
    <w:rsid w:val="00E56679"/>
    <w:rsid w:val="00E568F9"/>
    <w:rsid w:val="00E609AC"/>
    <w:rsid w:val="00E67F6E"/>
    <w:rsid w:val="00E8230F"/>
    <w:rsid w:val="00E87430"/>
    <w:rsid w:val="00E875F3"/>
    <w:rsid w:val="00E90FCA"/>
    <w:rsid w:val="00E919FF"/>
    <w:rsid w:val="00E91CFA"/>
    <w:rsid w:val="00E924ED"/>
    <w:rsid w:val="00E95738"/>
    <w:rsid w:val="00E95B50"/>
    <w:rsid w:val="00EA0F2B"/>
    <w:rsid w:val="00EA39F1"/>
    <w:rsid w:val="00EA5634"/>
    <w:rsid w:val="00EB2984"/>
    <w:rsid w:val="00EB40F9"/>
    <w:rsid w:val="00EC34F3"/>
    <w:rsid w:val="00EC75EF"/>
    <w:rsid w:val="00ED2086"/>
    <w:rsid w:val="00ED7688"/>
    <w:rsid w:val="00EE09AF"/>
    <w:rsid w:val="00EE3EF5"/>
    <w:rsid w:val="00EE501A"/>
    <w:rsid w:val="00EE6BBA"/>
    <w:rsid w:val="00EF042F"/>
    <w:rsid w:val="00EF71BE"/>
    <w:rsid w:val="00F00E04"/>
    <w:rsid w:val="00F0201B"/>
    <w:rsid w:val="00F0212D"/>
    <w:rsid w:val="00F034A7"/>
    <w:rsid w:val="00F055CD"/>
    <w:rsid w:val="00F15822"/>
    <w:rsid w:val="00F1648F"/>
    <w:rsid w:val="00F21D1C"/>
    <w:rsid w:val="00F31D4B"/>
    <w:rsid w:val="00F35AD6"/>
    <w:rsid w:val="00F369B1"/>
    <w:rsid w:val="00F37143"/>
    <w:rsid w:val="00F4044C"/>
    <w:rsid w:val="00F465BE"/>
    <w:rsid w:val="00F51BEF"/>
    <w:rsid w:val="00F534A1"/>
    <w:rsid w:val="00F53938"/>
    <w:rsid w:val="00F53FED"/>
    <w:rsid w:val="00F60F94"/>
    <w:rsid w:val="00F655F5"/>
    <w:rsid w:val="00F66813"/>
    <w:rsid w:val="00F708E7"/>
    <w:rsid w:val="00F745BA"/>
    <w:rsid w:val="00F818D1"/>
    <w:rsid w:val="00F81B83"/>
    <w:rsid w:val="00F82473"/>
    <w:rsid w:val="00F8381F"/>
    <w:rsid w:val="00F8493F"/>
    <w:rsid w:val="00F96154"/>
    <w:rsid w:val="00FA26B1"/>
    <w:rsid w:val="00FB0FDF"/>
    <w:rsid w:val="00FB33E3"/>
    <w:rsid w:val="00FB3F1C"/>
    <w:rsid w:val="00FB475C"/>
    <w:rsid w:val="00FB5A87"/>
    <w:rsid w:val="00FB734F"/>
    <w:rsid w:val="00FC72A6"/>
    <w:rsid w:val="00FD05C2"/>
    <w:rsid w:val="00FD2AAB"/>
    <w:rsid w:val="00FD440F"/>
    <w:rsid w:val="00FD738C"/>
    <w:rsid w:val="00FD7A09"/>
    <w:rsid w:val="00FE013B"/>
    <w:rsid w:val="00FE1FC4"/>
    <w:rsid w:val="00FE4D69"/>
    <w:rsid w:val="00FE6DDE"/>
    <w:rsid w:val="00FE754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39BF95"/>
  <w15:docId w15:val="{522351E2-2037-4048-B5D1-13560EE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DE2849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locked/>
    <w:rsid w:val="00E12D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12D4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570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57023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02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locked/>
    <w:rsid w:val="00C36E74"/>
    <w:rPr>
      <w:rFonts w:eastAsiaTheme="minorHAnsi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locked/>
    <w:rsid w:val="002931A4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F7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335BE-CBBD-4E32-B4D5-F8CFED1E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66</TotalTime>
  <Pages>5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Kamzela</cp:lastModifiedBy>
  <cp:revision>25</cp:revision>
  <cp:lastPrinted>2018-03-23T07:45:00Z</cp:lastPrinted>
  <dcterms:created xsi:type="dcterms:W3CDTF">2018-03-23T09:34:00Z</dcterms:created>
  <dcterms:modified xsi:type="dcterms:W3CDTF">2018-03-23T12:20:00Z</dcterms:modified>
</cp:coreProperties>
</file>