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0B" w:rsidRDefault="00B40E0B" w:rsidP="00240174">
      <w:pPr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bookmarkStart w:id="0" w:name="_Hlk13828739"/>
      <w:bookmarkEnd w:id="0"/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2"/>
          <w:lang w:eastAsia="hi-IN" w:bidi="hi-IN"/>
        </w:rPr>
      </w:pP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 w:rsidRPr="00E22E29">
        <w:rPr>
          <w:rFonts w:ascii="Times New Roman" w:eastAsia="SimSun" w:hAnsi="Times New Roman"/>
          <w:kern w:val="2"/>
          <w:lang w:eastAsia="hi-IN" w:bidi="hi-IN"/>
        </w:rPr>
        <w:tab/>
      </w:r>
      <w:r>
        <w:rPr>
          <w:rFonts w:ascii="Tahoma" w:eastAsia="SimSun" w:hAnsi="Tahoma" w:cs="Tahoma"/>
          <w:kern w:val="2"/>
          <w:lang w:eastAsia="hi-IN" w:bidi="hi-IN"/>
        </w:rPr>
        <w:t xml:space="preserve">                        </w:t>
      </w:r>
      <w:r w:rsidRPr="0035351C">
        <w:rPr>
          <w:rFonts w:ascii="Tahoma" w:eastAsia="SimSun" w:hAnsi="Tahoma" w:cs="Tahoma"/>
          <w:kern w:val="2"/>
          <w:lang w:eastAsia="hi-IN" w:bidi="hi-IN"/>
        </w:rPr>
        <w:t xml:space="preserve"> Katowice  </w:t>
      </w:r>
      <w:r>
        <w:rPr>
          <w:rFonts w:ascii="Tahoma" w:eastAsia="SimSun" w:hAnsi="Tahoma" w:cs="Tahoma"/>
          <w:kern w:val="2"/>
          <w:lang w:eastAsia="hi-IN" w:bidi="hi-IN"/>
        </w:rPr>
        <w:t>6.04.</w:t>
      </w:r>
      <w:r w:rsidRPr="00A816FE">
        <w:rPr>
          <w:rFonts w:ascii="Tahoma" w:eastAsia="SimSun" w:hAnsi="Tahoma" w:cs="Tahoma"/>
          <w:kern w:val="2"/>
          <w:lang w:eastAsia="hi-IN" w:bidi="hi-IN"/>
        </w:rPr>
        <w:t>2</w:t>
      </w:r>
      <w:r w:rsidRPr="0035351C">
        <w:rPr>
          <w:rFonts w:ascii="Tahoma" w:eastAsia="SimSun" w:hAnsi="Tahoma" w:cs="Tahoma"/>
          <w:kern w:val="2"/>
          <w:lang w:eastAsia="hi-IN" w:bidi="hi-IN"/>
        </w:rPr>
        <w:t>020 r.</w:t>
      </w: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7D75AA">
      <w:pPr>
        <w:spacing w:after="0" w:line="240" w:lineRule="auto"/>
        <w:rPr>
          <w:rFonts w:ascii="Tahoma" w:hAnsi="Tahoma" w:cs="Tahoma"/>
          <w:lang w:eastAsia="pl-PL"/>
        </w:rPr>
      </w:pPr>
      <w:r w:rsidRPr="0035351C">
        <w:rPr>
          <w:rFonts w:ascii="Tahoma" w:hAnsi="Tahoma" w:cs="Tahoma"/>
          <w:lang w:eastAsia="pl-PL"/>
        </w:rPr>
        <w:t xml:space="preserve">DZP/381/1/AAD/2020                                                                                   </w:t>
      </w: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35351C">
        <w:rPr>
          <w:rFonts w:ascii="Tahoma" w:eastAsia="SimSun" w:hAnsi="Tahoma" w:cs="Tahoma"/>
          <w:kern w:val="1"/>
          <w:lang w:eastAsia="hi-IN" w:bidi="hi-IN"/>
        </w:rPr>
        <w:t xml:space="preserve">                                                                                  DO WSZYSTKICH  WYKONAWCÓW</w:t>
      </w: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240174">
      <w:pPr>
        <w:spacing w:after="0" w:line="240" w:lineRule="auto"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B40E0B" w:rsidRPr="0035351C" w:rsidRDefault="00B40E0B" w:rsidP="007D75AA">
      <w:pPr>
        <w:spacing w:after="0" w:line="240" w:lineRule="auto"/>
        <w:ind w:right="-807"/>
        <w:rPr>
          <w:rFonts w:ascii="Tahoma" w:hAnsi="Tahoma" w:cs="Tahoma"/>
          <w:bCs/>
        </w:rPr>
      </w:pPr>
      <w:bookmarkStart w:id="1" w:name="_Hlk13828774"/>
      <w:r w:rsidRPr="0035351C">
        <w:rPr>
          <w:rFonts w:ascii="Tahoma" w:hAnsi="Tahoma" w:cs="Tahoma"/>
          <w:b/>
        </w:rPr>
        <w:t xml:space="preserve">Dotyczy zaproszenia na :  </w:t>
      </w:r>
      <w:r w:rsidRPr="0035351C">
        <w:rPr>
          <w:rFonts w:ascii="Tahoma" w:hAnsi="Tahoma" w:cs="Tahoma"/>
          <w:bCs/>
        </w:rPr>
        <w:t xml:space="preserve">Świadczenie kompleksowych usług telekomunikacyjnych </w:t>
      </w:r>
      <w:r w:rsidRPr="0035351C">
        <w:rPr>
          <w:rFonts w:ascii="Tahoma" w:hAnsi="Tahoma" w:cs="Tahoma"/>
          <w:b/>
        </w:rPr>
        <w:t>DZP/381/1/AAD/2020</w:t>
      </w:r>
    </w:p>
    <w:p w:rsidR="00B40E0B" w:rsidRPr="0035351C" w:rsidRDefault="00B40E0B" w:rsidP="007D75AA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</w:rPr>
      </w:pPr>
      <w:r w:rsidRPr="0035351C">
        <w:rPr>
          <w:rFonts w:ascii="Tahoma" w:hAnsi="Tahoma" w:cs="Tahoma"/>
          <w:b/>
        </w:rPr>
        <w:tab/>
      </w:r>
      <w:r w:rsidRPr="0035351C">
        <w:rPr>
          <w:rFonts w:ascii="Tahoma" w:hAnsi="Tahoma" w:cs="Tahoma"/>
          <w:b/>
        </w:rPr>
        <w:tab/>
      </w:r>
      <w:r w:rsidRPr="0035351C">
        <w:rPr>
          <w:rFonts w:ascii="Tahoma" w:hAnsi="Tahoma" w:cs="Tahoma"/>
          <w:b/>
        </w:rPr>
        <w:tab/>
      </w:r>
      <w:bookmarkEnd w:id="1"/>
    </w:p>
    <w:p w:rsidR="00B40E0B" w:rsidRPr="0035351C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B40E0B" w:rsidRPr="0035351C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B40E0B" w:rsidRPr="0035351C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B40E0B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 w:rsidRPr="0035351C">
        <w:rPr>
          <w:rFonts w:ascii="Tahoma" w:hAnsi="Tahoma" w:cs="Tahoma"/>
        </w:rPr>
        <w:t xml:space="preserve">  Do Zamawiającego wpłynęł</w:t>
      </w:r>
      <w:r>
        <w:rPr>
          <w:rFonts w:ascii="Tahoma" w:hAnsi="Tahoma" w:cs="Tahoma"/>
        </w:rPr>
        <w:t>o</w:t>
      </w:r>
      <w:r w:rsidRPr="0035351C">
        <w:rPr>
          <w:rFonts w:ascii="Tahoma" w:hAnsi="Tahoma" w:cs="Tahoma"/>
        </w:rPr>
        <w:t xml:space="preserve"> następujące pytani</w:t>
      </w:r>
      <w:r>
        <w:rPr>
          <w:rFonts w:ascii="Tahoma" w:hAnsi="Tahoma" w:cs="Tahoma"/>
        </w:rPr>
        <w:t>e</w:t>
      </w:r>
      <w:r w:rsidRPr="0035351C">
        <w:rPr>
          <w:rFonts w:ascii="Tahoma" w:hAnsi="Tahoma" w:cs="Tahoma"/>
        </w:rPr>
        <w:t>:</w:t>
      </w:r>
    </w:p>
    <w:p w:rsidR="00B40E0B" w:rsidRPr="0035351C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B40E0B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</w:t>
      </w:r>
      <w:r w:rsidRPr="0035351C">
        <w:rPr>
          <w:rFonts w:ascii="Tahoma" w:hAnsi="Tahoma" w:cs="Tahoma"/>
          <w:b/>
          <w:bCs/>
        </w:rPr>
        <w:t>Pytanie</w:t>
      </w:r>
      <w:r>
        <w:rPr>
          <w:rFonts w:ascii="Tahoma" w:hAnsi="Tahoma" w:cs="Tahoma"/>
          <w:b/>
          <w:bCs/>
        </w:rPr>
        <w:t>:</w:t>
      </w:r>
    </w:p>
    <w:p w:rsidR="00B40E0B" w:rsidRPr="00A064D3" w:rsidRDefault="00B40E0B" w:rsidP="002E107F">
      <w:pPr>
        <w:spacing w:line="280" w:lineRule="exact"/>
        <w:rPr>
          <w:rFonts w:ascii="Helvetica 45 Light" w:eastAsia="Times New Roman" w:hAnsi="Helvetica 45 Light" w:cs="Calibri"/>
        </w:rPr>
      </w:pPr>
      <w:r w:rsidRPr="00A064D3">
        <w:rPr>
          <w:rFonts w:ascii="Helvetica 45 Light" w:eastAsia="Times New Roman" w:hAnsi="Helvetica 45 Light" w:cs="Calibri"/>
        </w:rPr>
        <w:t xml:space="preserve">W nawiązaniu do udzielonej przez Zamawiającego </w:t>
      </w:r>
      <w:r>
        <w:rPr>
          <w:rFonts w:ascii="Helvetica 45 Light" w:eastAsia="Times New Roman" w:hAnsi="Helvetica 45 Light" w:cs="Calibri"/>
        </w:rPr>
        <w:t xml:space="preserve">w dniu 3 kwietnia 2020 r. </w:t>
      </w:r>
      <w:r w:rsidRPr="00A064D3">
        <w:rPr>
          <w:rFonts w:ascii="Helvetica 45 Light" w:eastAsia="Times New Roman" w:hAnsi="Helvetica 45 Light" w:cs="Calibri"/>
        </w:rPr>
        <w:t xml:space="preserve">odpowiedzi </w:t>
      </w:r>
      <w:r>
        <w:rPr>
          <w:rFonts w:ascii="Helvetica 45 Light" w:eastAsia="Times New Roman" w:hAnsi="Helvetica 45 Light" w:cs="Calibri"/>
        </w:rPr>
        <w:t>na pytanie nr</w:t>
      </w:r>
      <w:r w:rsidRPr="00A064D3">
        <w:rPr>
          <w:rFonts w:ascii="Helvetica 45 Light" w:eastAsia="Times New Roman" w:hAnsi="Helvetica 45 Light" w:cs="Calibri"/>
        </w:rPr>
        <w:t xml:space="preserve"> 8 wnosimy o możliwość uruchomienia łącza SIP Trunk w oparciu o łącze miedziane na czas budowy kabla światłowodowego. Czy Zamawiający wyraża zgodę?</w:t>
      </w:r>
    </w:p>
    <w:p w:rsidR="00B40E0B" w:rsidRPr="0035351C" w:rsidRDefault="00B40E0B" w:rsidP="00240174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B40E0B" w:rsidRDefault="00B40E0B" w:rsidP="0035351C">
      <w:pPr>
        <w:spacing w:after="0" w:line="280" w:lineRule="exact"/>
        <w:jc w:val="both"/>
        <w:rPr>
          <w:rFonts w:ascii="Tahoma" w:hAnsi="Tahoma" w:cs="Tahoma"/>
          <w:bCs/>
          <w:color w:val="000000"/>
        </w:rPr>
      </w:pPr>
      <w:r w:rsidRPr="0035351C">
        <w:rPr>
          <w:rFonts w:ascii="Tahoma" w:hAnsi="Tahoma" w:cs="Tahoma"/>
          <w:bCs/>
          <w:color w:val="0000FF"/>
        </w:rPr>
        <w:t>Odpowiedź:</w:t>
      </w:r>
      <w:r>
        <w:rPr>
          <w:rFonts w:ascii="Tahoma" w:hAnsi="Tahoma" w:cs="Tahoma"/>
          <w:bCs/>
          <w:color w:val="0000FF"/>
        </w:rPr>
        <w:t xml:space="preserve">  </w:t>
      </w:r>
      <w:r w:rsidRPr="0035351C">
        <w:rPr>
          <w:rFonts w:ascii="Tahoma" w:hAnsi="Tahoma" w:cs="Tahoma"/>
          <w:bCs/>
          <w:color w:val="000000"/>
        </w:rPr>
        <w:t xml:space="preserve">Zamawiający </w:t>
      </w:r>
      <w:r>
        <w:rPr>
          <w:rFonts w:ascii="Tahoma" w:hAnsi="Tahoma" w:cs="Tahoma"/>
          <w:bCs/>
          <w:color w:val="000000"/>
        </w:rPr>
        <w:t>dopuszcza taką możliwość.</w:t>
      </w:r>
    </w:p>
    <w:p w:rsidR="00B40E0B" w:rsidRDefault="00B40E0B" w:rsidP="0035351C">
      <w:pPr>
        <w:spacing w:after="0" w:line="280" w:lineRule="exact"/>
        <w:jc w:val="both"/>
        <w:rPr>
          <w:rFonts w:ascii="Tahoma" w:hAnsi="Tahoma" w:cs="Tahoma"/>
          <w:bCs/>
          <w:color w:val="000000"/>
        </w:rPr>
      </w:pPr>
    </w:p>
    <w:p w:rsidR="00B40E0B" w:rsidRDefault="00B40E0B" w:rsidP="0035351C">
      <w:pPr>
        <w:spacing w:after="0" w:line="280" w:lineRule="exact"/>
        <w:jc w:val="both"/>
        <w:rPr>
          <w:rFonts w:ascii="Tahoma" w:hAnsi="Tahoma" w:cs="Tahoma"/>
          <w:bCs/>
          <w:color w:val="000000"/>
        </w:rPr>
      </w:pPr>
    </w:p>
    <w:p w:rsidR="00B40E0B" w:rsidRDefault="00B40E0B" w:rsidP="0035351C">
      <w:pPr>
        <w:spacing w:after="0" w:line="280" w:lineRule="exact"/>
        <w:jc w:val="both"/>
        <w:rPr>
          <w:rFonts w:ascii="Tahoma" w:hAnsi="Tahoma" w:cs="Tahoma"/>
          <w:bCs/>
          <w:color w:val="000000"/>
        </w:rPr>
      </w:pPr>
    </w:p>
    <w:p w:rsidR="00B40E0B" w:rsidRPr="0035351C" w:rsidRDefault="00B40E0B" w:rsidP="0035351C">
      <w:pPr>
        <w:spacing w:after="0" w:line="280" w:lineRule="exact"/>
        <w:jc w:val="both"/>
        <w:rPr>
          <w:rFonts w:ascii="Tahoma" w:hAnsi="Tahoma" w:cs="Tahoma"/>
          <w:bCs/>
          <w:color w:val="000000"/>
        </w:rPr>
      </w:pPr>
    </w:p>
    <w:p w:rsidR="00B40E0B" w:rsidRDefault="00B40E0B" w:rsidP="00ED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Z upoważnienia D Y R E K T O R A</w:t>
      </w:r>
    </w:p>
    <w:p w:rsidR="00B40E0B" w:rsidRDefault="00B40E0B" w:rsidP="00ED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Uniwersyteckiego Centrum Klinicznego im. prof. K. Gibińskiego</w:t>
      </w:r>
    </w:p>
    <w:p w:rsidR="00B40E0B" w:rsidRDefault="00B40E0B" w:rsidP="00ED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Śląskiego Uniwersytetu Medycznego w Katowicach</w:t>
      </w:r>
    </w:p>
    <w:p w:rsidR="00B40E0B" w:rsidRDefault="00B40E0B" w:rsidP="00ED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mgr Karina Madej</w:t>
      </w:r>
    </w:p>
    <w:p w:rsidR="00B40E0B" w:rsidRPr="002E35E4" w:rsidRDefault="00B40E0B" w:rsidP="00ED4F7C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Kierownik Działu Zamówień Publicznych</w:t>
      </w:r>
    </w:p>
    <w:p w:rsidR="00B40E0B" w:rsidRPr="0096034F" w:rsidRDefault="00B40E0B" w:rsidP="00246256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</w:rPr>
      </w:pPr>
    </w:p>
    <w:sectPr w:rsidR="00B40E0B" w:rsidRPr="0096034F" w:rsidSect="009220DC">
      <w:headerReference w:type="default" r:id="rId7"/>
      <w:pgSz w:w="11906" w:h="16838"/>
      <w:pgMar w:top="17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0B" w:rsidRDefault="00B40E0B" w:rsidP="00097EB5">
      <w:pPr>
        <w:spacing w:after="0" w:line="240" w:lineRule="auto"/>
      </w:pPr>
      <w:r>
        <w:separator/>
      </w:r>
    </w:p>
  </w:endnote>
  <w:endnote w:type="continuationSeparator" w:id="0">
    <w:p w:rsidR="00B40E0B" w:rsidRDefault="00B40E0B" w:rsidP="0009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ont19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 45 Light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Ubuntu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0B" w:rsidRDefault="00B40E0B" w:rsidP="00097EB5">
      <w:pPr>
        <w:spacing w:after="0" w:line="240" w:lineRule="auto"/>
      </w:pPr>
      <w:r>
        <w:separator/>
      </w:r>
    </w:p>
  </w:footnote>
  <w:footnote w:type="continuationSeparator" w:id="0">
    <w:p w:rsidR="00B40E0B" w:rsidRDefault="00B40E0B" w:rsidP="0009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B" w:rsidRDefault="00B40E0B">
    <w:pPr>
      <w:pStyle w:val="Header"/>
    </w:pPr>
    <w:r>
      <w:rPr>
        <w:noProof/>
        <w:lang w:eastAsia="pl-PL"/>
      </w:rPr>
      <w:pict>
        <v:line id="Łącznik prostoliniowy 15" o:spid="_x0000_s2049" style="position:absolute;z-index:251658240;visibility:visible;mso-wrap-distance-left:3.17497mm;mso-wrap-distance-right:3.17497mm" from="44.05pt,-7.1pt" to="44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" strokecolor="#4579b8">
          <o:lock v:ext="edit" shapetype="f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3.5pt;margin-top:-.1pt;width:257.95pt;height:62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" stroked="f">
          <v:fill opacity="0"/>
          <v:textbox inset="0,0,0,0">
            <w:txbxContent>
              <w:p w:rsidR="00B40E0B" w:rsidRDefault="00B40E0B" w:rsidP="00097EB5">
                <w:pPr>
                  <w:pStyle w:val="Zawartoramki"/>
                </w:pPr>
                <w:r>
                  <w:rPr>
                    <w:rFonts w:ascii="Ubuntu" w:hAnsi="Ubuntu" w:cs="Ubuntu"/>
                    <w:b/>
                    <w:color w:val="1478AA"/>
                    <w:sz w:val="15"/>
                    <w:szCs w:val="15"/>
                  </w:rPr>
                  <w:t>UNIWERSYTECKIE CENTRUM KLINICZNE</w:t>
                </w:r>
                <w:r>
                  <w:rPr>
                    <w:rFonts w:ascii="Ubuntu" w:hAnsi="Ubuntu" w:cs="Ubuntu"/>
                    <w:b/>
                    <w:color w:val="1478AA"/>
                    <w:sz w:val="15"/>
                    <w:szCs w:val="15"/>
                  </w:rPr>
                  <w:br/>
                  <w:t>IM. PROF. K. GIBIŃSKIEGO</w:t>
                </w:r>
                <w:r>
                  <w:rPr>
                    <w:rFonts w:ascii="Ubuntu" w:hAnsi="Ubuntu" w:cs="Ubuntu"/>
                    <w:b/>
                    <w:color w:val="1478AA"/>
                    <w:sz w:val="15"/>
                    <w:szCs w:val="15"/>
                  </w:rPr>
                  <w:br/>
                  <w:t>Śląskiego Uniwersytetu Medycznego</w:t>
                </w:r>
                <w:r>
                  <w:rPr>
                    <w:rFonts w:ascii="Ubuntu" w:hAnsi="Ubuntu" w:cs="Ubuntu"/>
                    <w:b/>
                    <w:color w:val="1478AA"/>
                    <w:sz w:val="15"/>
                    <w:szCs w:val="15"/>
                  </w:rPr>
                  <w:br/>
                  <w:t>w Katowicach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36.75pt;height:3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348"/>
    <w:multiLevelType w:val="hybridMultilevel"/>
    <w:tmpl w:val="44D0709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0B4631B0"/>
    <w:multiLevelType w:val="hybridMultilevel"/>
    <w:tmpl w:val="B096DA3A"/>
    <w:lvl w:ilvl="0" w:tplc="C6DA40A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1064BB4"/>
    <w:multiLevelType w:val="hybridMultilevel"/>
    <w:tmpl w:val="6F0A2DF0"/>
    <w:lvl w:ilvl="0" w:tplc="84FC32E8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15947957"/>
    <w:multiLevelType w:val="hybridMultilevel"/>
    <w:tmpl w:val="ACAE2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76DD9"/>
    <w:multiLevelType w:val="hybridMultilevel"/>
    <w:tmpl w:val="B4F49B9C"/>
    <w:lvl w:ilvl="0" w:tplc="D674BC7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>
    <w:nsid w:val="1C575E23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12B2CB8"/>
    <w:multiLevelType w:val="hybridMultilevel"/>
    <w:tmpl w:val="4D46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5130D"/>
    <w:multiLevelType w:val="hybridMultilevel"/>
    <w:tmpl w:val="8C18EC5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25F73524"/>
    <w:multiLevelType w:val="hybridMultilevel"/>
    <w:tmpl w:val="75363D38"/>
    <w:lvl w:ilvl="0" w:tplc="B9CC7F2C">
      <w:start w:val="1"/>
      <w:numFmt w:val="upperRoman"/>
      <w:lvlText w:val="%1."/>
      <w:lvlJc w:val="left"/>
      <w:pPr>
        <w:ind w:left="57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  <w:rPr>
        <w:rFonts w:cs="Times New Roman"/>
      </w:rPr>
    </w:lvl>
  </w:abstractNum>
  <w:abstractNum w:abstractNumId="9">
    <w:nsid w:val="2BC3228E"/>
    <w:multiLevelType w:val="hybridMultilevel"/>
    <w:tmpl w:val="969EA70E"/>
    <w:lvl w:ilvl="0" w:tplc="9B767F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76DC9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3436E2B"/>
    <w:multiLevelType w:val="hybridMultilevel"/>
    <w:tmpl w:val="FB6CF2C4"/>
    <w:lvl w:ilvl="0" w:tplc="023E5E42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>
    <w:nsid w:val="565D018A"/>
    <w:multiLevelType w:val="hybridMultilevel"/>
    <w:tmpl w:val="5AA4DB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59B82942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E885996"/>
    <w:multiLevelType w:val="hybridMultilevel"/>
    <w:tmpl w:val="53F8CD34"/>
    <w:lvl w:ilvl="0" w:tplc="023E5E42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>
    <w:nsid w:val="5FB573FA"/>
    <w:multiLevelType w:val="hybridMultilevel"/>
    <w:tmpl w:val="179AE5B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1B51EE9"/>
    <w:multiLevelType w:val="hybridMultilevel"/>
    <w:tmpl w:val="D188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845734"/>
    <w:multiLevelType w:val="hybridMultilevel"/>
    <w:tmpl w:val="06F09F5A"/>
    <w:lvl w:ilvl="0" w:tplc="6DAE2BE2">
      <w:start w:val="1"/>
      <w:numFmt w:val="decimal"/>
      <w:lvlText w:val="%1."/>
      <w:lvlJc w:val="left"/>
      <w:pPr>
        <w:ind w:left="-15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  <w:rPr>
        <w:rFonts w:cs="Times New Roman"/>
      </w:rPr>
    </w:lvl>
  </w:abstractNum>
  <w:abstractNum w:abstractNumId="18">
    <w:nsid w:val="74B477D8"/>
    <w:multiLevelType w:val="hybridMultilevel"/>
    <w:tmpl w:val="8C18EC5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77426A7B"/>
    <w:multiLevelType w:val="hybridMultilevel"/>
    <w:tmpl w:val="11C0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D259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3703A4"/>
    <w:multiLevelType w:val="hybridMultilevel"/>
    <w:tmpl w:val="BCB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E340E"/>
    <w:multiLevelType w:val="hybridMultilevel"/>
    <w:tmpl w:val="6B6CA18E"/>
    <w:lvl w:ilvl="0" w:tplc="9B767FB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3"/>
  </w:num>
  <w:num w:numId="5">
    <w:abstractNumId w:val="18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20"/>
  </w:num>
  <w:num w:numId="14">
    <w:abstractNumId w:val="21"/>
  </w:num>
  <w:num w:numId="15">
    <w:abstractNumId w:val="14"/>
  </w:num>
  <w:num w:numId="16">
    <w:abstractNumId w:val="11"/>
  </w:num>
  <w:num w:numId="17">
    <w:abstractNumId w:val="19"/>
  </w:num>
  <w:num w:numId="18">
    <w:abstractNumId w:val="0"/>
  </w:num>
  <w:num w:numId="19">
    <w:abstractNumId w:val="6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EB5"/>
    <w:rsid w:val="000041E7"/>
    <w:rsid w:val="0001129E"/>
    <w:rsid w:val="00030671"/>
    <w:rsid w:val="00034DA9"/>
    <w:rsid w:val="00035DE9"/>
    <w:rsid w:val="000508F9"/>
    <w:rsid w:val="000547DC"/>
    <w:rsid w:val="00054E3F"/>
    <w:rsid w:val="00062355"/>
    <w:rsid w:val="00062CAD"/>
    <w:rsid w:val="00065B33"/>
    <w:rsid w:val="000767F9"/>
    <w:rsid w:val="00076A11"/>
    <w:rsid w:val="0008196F"/>
    <w:rsid w:val="00082CDD"/>
    <w:rsid w:val="0008521D"/>
    <w:rsid w:val="000853E0"/>
    <w:rsid w:val="000906DF"/>
    <w:rsid w:val="00090F10"/>
    <w:rsid w:val="000953B4"/>
    <w:rsid w:val="00095B8A"/>
    <w:rsid w:val="00097EB5"/>
    <w:rsid w:val="000A4729"/>
    <w:rsid w:val="000B678E"/>
    <w:rsid w:val="000C0AFD"/>
    <w:rsid w:val="000D23D2"/>
    <w:rsid w:val="000F234B"/>
    <w:rsid w:val="00100C73"/>
    <w:rsid w:val="00112131"/>
    <w:rsid w:val="00112A70"/>
    <w:rsid w:val="00152F83"/>
    <w:rsid w:val="00155B03"/>
    <w:rsid w:val="001603A3"/>
    <w:rsid w:val="00165674"/>
    <w:rsid w:val="00175DFD"/>
    <w:rsid w:val="00184493"/>
    <w:rsid w:val="001854B9"/>
    <w:rsid w:val="0018589D"/>
    <w:rsid w:val="00192C0B"/>
    <w:rsid w:val="00193BFA"/>
    <w:rsid w:val="001A7D24"/>
    <w:rsid w:val="001B20C5"/>
    <w:rsid w:val="001B528B"/>
    <w:rsid w:val="001C520B"/>
    <w:rsid w:val="001C53EF"/>
    <w:rsid w:val="001E4BA0"/>
    <w:rsid w:val="001F6A8C"/>
    <w:rsid w:val="00202197"/>
    <w:rsid w:val="00216857"/>
    <w:rsid w:val="00220DEB"/>
    <w:rsid w:val="00221CC9"/>
    <w:rsid w:val="00222A03"/>
    <w:rsid w:val="0022692F"/>
    <w:rsid w:val="00240174"/>
    <w:rsid w:val="00240E2E"/>
    <w:rsid w:val="00243F5F"/>
    <w:rsid w:val="002449E7"/>
    <w:rsid w:val="00246256"/>
    <w:rsid w:val="00256CF6"/>
    <w:rsid w:val="002624E6"/>
    <w:rsid w:val="002658C1"/>
    <w:rsid w:val="002805CF"/>
    <w:rsid w:val="002935DF"/>
    <w:rsid w:val="002A742D"/>
    <w:rsid w:val="002A7C9B"/>
    <w:rsid w:val="002B376D"/>
    <w:rsid w:val="002B6C51"/>
    <w:rsid w:val="002C1AAC"/>
    <w:rsid w:val="002C7989"/>
    <w:rsid w:val="002D1BC9"/>
    <w:rsid w:val="002E0D17"/>
    <w:rsid w:val="002E107F"/>
    <w:rsid w:val="002E35E4"/>
    <w:rsid w:val="002E611B"/>
    <w:rsid w:val="002F6C26"/>
    <w:rsid w:val="00303BDA"/>
    <w:rsid w:val="00306E1E"/>
    <w:rsid w:val="003111EF"/>
    <w:rsid w:val="00324243"/>
    <w:rsid w:val="00326902"/>
    <w:rsid w:val="00332CBD"/>
    <w:rsid w:val="00337686"/>
    <w:rsid w:val="003403B5"/>
    <w:rsid w:val="00351766"/>
    <w:rsid w:val="0035351C"/>
    <w:rsid w:val="003541D8"/>
    <w:rsid w:val="00354BD7"/>
    <w:rsid w:val="00355CFF"/>
    <w:rsid w:val="00364534"/>
    <w:rsid w:val="00374B12"/>
    <w:rsid w:val="00384873"/>
    <w:rsid w:val="00385770"/>
    <w:rsid w:val="00386813"/>
    <w:rsid w:val="00391398"/>
    <w:rsid w:val="00394F30"/>
    <w:rsid w:val="003B0825"/>
    <w:rsid w:val="003C03FD"/>
    <w:rsid w:val="003E0AC1"/>
    <w:rsid w:val="003E102F"/>
    <w:rsid w:val="003F2119"/>
    <w:rsid w:val="003F487A"/>
    <w:rsid w:val="0040182D"/>
    <w:rsid w:val="00402807"/>
    <w:rsid w:val="004122A1"/>
    <w:rsid w:val="0041358D"/>
    <w:rsid w:val="00422D53"/>
    <w:rsid w:val="004251F5"/>
    <w:rsid w:val="0043723D"/>
    <w:rsid w:val="00440B80"/>
    <w:rsid w:val="004446A7"/>
    <w:rsid w:val="00452180"/>
    <w:rsid w:val="0045498C"/>
    <w:rsid w:val="00455B6F"/>
    <w:rsid w:val="00457146"/>
    <w:rsid w:val="004731B4"/>
    <w:rsid w:val="00485AA8"/>
    <w:rsid w:val="00491244"/>
    <w:rsid w:val="00497F66"/>
    <w:rsid w:val="004B41DD"/>
    <w:rsid w:val="004B5FE4"/>
    <w:rsid w:val="004B7045"/>
    <w:rsid w:val="004D6A22"/>
    <w:rsid w:val="004E27F1"/>
    <w:rsid w:val="004F6130"/>
    <w:rsid w:val="0050317B"/>
    <w:rsid w:val="00506A29"/>
    <w:rsid w:val="00507679"/>
    <w:rsid w:val="005361BE"/>
    <w:rsid w:val="005459ED"/>
    <w:rsid w:val="00547CAF"/>
    <w:rsid w:val="005519CA"/>
    <w:rsid w:val="005551CB"/>
    <w:rsid w:val="0055659D"/>
    <w:rsid w:val="005572D4"/>
    <w:rsid w:val="00565427"/>
    <w:rsid w:val="00566345"/>
    <w:rsid w:val="00572CFA"/>
    <w:rsid w:val="0059413B"/>
    <w:rsid w:val="005A12E8"/>
    <w:rsid w:val="005C7481"/>
    <w:rsid w:val="005D738C"/>
    <w:rsid w:val="005E3F81"/>
    <w:rsid w:val="005E7267"/>
    <w:rsid w:val="005F4C58"/>
    <w:rsid w:val="005F6AE8"/>
    <w:rsid w:val="005F6FAD"/>
    <w:rsid w:val="005F7852"/>
    <w:rsid w:val="00602AA2"/>
    <w:rsid w:val="006034CC"/>
    <w:rsid w:val="00615710"/>
    <w:rsid w:val="006161F0"/>
    <w:rsid w:val="0061746C"/>
    <w:rsid w:val="00623234"/>
    <w:rsid w:val="006330D4"/>
    <w:rsid w:val="00635B6C"/>
    <w:rsid w:val="006417FF"/>
    <w:rsid w:val="006507D9"/>
    <w:rsid w:val="00650B53"/>
    <w:rsid w:val="006534EC"/>
    <w:rsid w:val="00655832"/>
    <w:rsid w:val="0066183C"/>
    <w:rsid w:val="00662686"/>
    <w:rsid w:val="00664E9B"/>
    <w:rsid w:val="00671088"/>
    <w:rsid w:val="00671B04"/>
    <w:rsid w:val="00683721"/>
    <w:rsid w:val="00690793"/>
    <w:rsid w:val="006965BF"/>
    <w:rsid w:val="006A7CFB"/>
    <w:rsid w:val="006B264D"/>
    <w:rsid w:val="006B32EA"/>
    <w:rsid w:val="006B5D5C"/>
    <w:rsid w:val="006D64D5"/>
    <w:rsid w:val="006D6D6F"/>
    <w:rsid w:val="006E2AD0"/>
    <w:rsid w:val="006E4D7A"/>
    <w:rsid w:val="006F1081"/>
    <w:rsid w:val="006F34AD"/>
    <w:rsid w:val="00713889"/>
    <w:rsid w:val="00720976"/>
    <w:rsid w:val="007248FC"/>
    <w:rsid w:val="007256A3"/>
    <w:rsid w:val="00731C81"/>
    <w:rsid w:val="00733D6C"/>
    <w:rsid w:val="007364FA"/>
    <w:rsid w:val="007430FF"/>
    <w:rsid w:val="007452FF"/>
    <w:rsid w:val="007466A5"/>
    <w:rsid w:val="007479AE"/>
    <w:rsid w:val="00756984"/>
    <w:rsid w:val="00756C8C"/>
    <w:rsid w:val="00762EC1"/>
    <w:rsid w:val="00765DAC"/>
    <w:rsid w:val="00767A67"/>
    <w:rsid w:val="0077059E"/>
    <w:rsid w:val="00770FDC"/>
    <w:rsid w:val="00773F60"/>
    <w:rsid w:val="0078408C"/>
    <w:rsid w:val="00787BE6"/>
    <w:rsid w:val="00791CB2"/>
    <w:rsid w:val="00796DEE"/>
    <w:rsid w:val="00797657"/>
    <w:rsid w:val="007A215F"/>
    <w:rsid w:val="007A34D6"/>
    <w:rsid w:val="007B192C"/>
    <w:rsid w:val="007B5465"/>
    <w:rsid w:val="007C5A18"/>
    <w:rsid w:val="007C759F"/>
    <w:rsid w:val="007D75AA"/>
    <w:rsid w:val="007F2E13"/>
    <w:rsid w:val="007F6D28"/>
    <w:rsid w:val="007F7903"/>
    <w:rsid w:val="008173A8"/>
    <w:rsid w:val="00822CA6"/>
    <w:rsid w:val="00843CD0"/>
    <w:rsid w:val="008472BC"/>
    <w:rsid w:val="00852F83"/>
    <w:rsid w:val="00857485"/>
    <w:rsid w:val="0087215C"/>
    <w:rsid w:val="008860F6"/>
    <w:rsid w:val="008A18F3"/>
    <w:rsid w:val="008B4F18"/>
    <w:rsid w:val="008B562B"/>
    <w:rsid w:val="008B7634"/>
    <w:rsid w:val="008C3AF1"/>
    <w:rsid w:val="008D0528"/>
    <w:rsid w:val="008D31D4"/>
    <w:rsid w:val="008F7A7F"/>
    <w:rsid w:val="00902245"/>
    <w:rsid w:val="00904BE6"/>
    <w:rsid w:val="0090621B"/>
    <w:rsid w:val="009106CF"/>
    <w:rsid w:val="00910708"/>
    <w:rsid w:val="00910FF7"/>
    <w:rsid w:val="009176E2"/>
    <w:rsid w:val="009220DC"/>
    <w:rsid w:val="009248F6"/>
    <w:rsid w:val="00925471"/>
    <w:rsid w:val="00926D83"/>
    <w:rsid w:val="00932804"/>
    <w:rsid w:val="00941D88"/>
    <w:rsid w:val="00942FC8"/>
    <w:rsid w:val="00956682"/>
    <w:rsid w:val="009574CA"/>
    <w:rsid w:val="00957FE8"/>
    <w:rsid w:val="0096034F"/>
    <w:rsid w:val="009632FE"/>
    <w:rsid w:val="00974C49"/>
    <w:rsid w:val="00976031"/>
    <w:rsid w:val="009A2ABF"/>
    <w:rsid w:val="009A50A2"/>
    <w:rsid w:val="009A7ABF"/>
    <w:rsid w:val="009C3F3F"/>
    <w:rsid w:val="009D210C"/>
    <w:rsid w:val="009F27B8"/>
    <w:rsid w:val="00A0412C"/>
    <w:rsid w:val="00A048AA"/>
    <w:rsid w:val="00A064D3"/>
    <w:rsid w:val="00A076DE"/>
    <w:rsid w:val="00A1346A"/>
    <w:rsid w:val="00A23C8A"/>
    <w:rsid w:val="00A25B3A"/>
    <w:rsid w:val="00A343FA"/>
    <w:rsid w:val="00A42C10"/>
    <w:rsid w:val="00A449E9"/>
    <w:rsid w:val="00A60986"/>
    <w:rsid w:val="00A61268"/>
    <w:rsid w:val="00A6128E"/>
    <w:rsid w:val="00A657E0"/>
    <w:rsid w:val="00A663CB"/>
    <w:rsid w:val="00A77402"/>
    <w:rsid w:val="00A80D74"/>
    <w:rsid w:val="00A816FE"/>
    <w:rsid w:val="00A85572"/>
    <w:rsid w:val="00A94ACB"/>
    <w:rsid w:val="00A96429"/>
    <w:rsid w:val="00A978EE"/>
    <w:rsid w:val="00AA536F"/>
    <w:rsid w:val="00AB1412"/>
    <w:rsid w:val="00AD4F40"/>
    <w:rsid w:val="00AE7F00"/>
    <w:rsid w:val="00AF409B"/>
    <w:rsid w:val="00AF5293"/>
    <w:rsid w:val="00B06D72"/>
    <w:rsid w:val="00B1050D"/>
    <w:rsid w:val="00B31D85"/>
    <w:rsid w:val="00B31D8B"/>
    <w:rsid w:val="00B40E0B"/>
    <w:rsid w:val="00B410B9"/>
    <w:rsid w:val="00B45F73"/>
    <w:rsid w:val="00B6230B"/>
    <w:rsid w:val="00B6577A"/>
    <w:rsid w:val="00B67599"/>
    <w:rsid w:val="00B85638"/>
    <w:rsid w:val="00B9448F"/>
    <w:rsid w:val="00B94755"/>
    <w:rsid w:val="00B949AF"/>
    <w:rsid w:val="00B95A78"/>
    <w:rsid w:val="00B974E3"/>
    <w:rsid w:val="00BA675D"/>
    <w:rsid w:val="00BB42FB"/>
    <w:rsid w:val="00BC3C9D"/>
    <w:rsid w:val="00BD1102"/>
    <w:rsid w:val="00BD35D6"/>
    <w:rsid w:val="00BE0487"/>
    <w:rsid w:val="00BE3A27"/>
    <w:rsid w:val="00BE48D0"/>
    <w:rsid w:val="00BE70AF"/>
    <w:rsid w:val="00BF1362"/>
    <w:rsid w:val="00C01EE0"/>
    <w:rsid w:val="00C04FA7"/>
    <w:rsid w:val="00C23411"/>
    <w:rsid w:val="00C26085"/>
    <w:rsid w:val="00C26523"/>
    <w:rsid w:val="00C36C00"/>
    <w:rsid w:val="00C53CDE"/>
    <w:rsid w:val="00C66CB6"/>
    <w:rsid w:val="00C704E2"/>
    <w:rsid w:val="00C82F82"/>
    <w:rsid w:val="00C86F04"/>
    <w:rsid w:val="00C93157"/>
    <w:rsid w:val="00CA6D7B"/>
    <w:rsid w:val="00CB6008"/>
    <w:rsid w:val="00CC71E0"/>
    <w:rsid w:val="00CD5817"/>
    <w:rsid w:val="00D06083"/>
    <w:rsid w:val="00D13F9C"/>
    <w:rsid w:val="00D16D61"/>
    <w:rsid w:val="00D2443D"/>
    <w:rsid w:val="00D27679"/>
    <w:rsid w:val="00D32D88"/>
    <w:rsid w:val="00D32F03"/>
    <w:rsid w:val="00D61F77"/>
    <w:rsid w:val="00D9058C"/>
    <w:rsid w:val="00D9155A"/>
    <w:rsid w:val="00D92A6F"/>
    <w:rsid w:val="00D96F6B"/>
    <w:rsid w:val="00D97986"/>
    <w:rsid w:val="00DA09AD"/>
    <w:rsid w:val="00DA0A49"/>
    <w:rsid w:val="00DC0C30"/>
    <w:rsid w:val="00DC2230"/>
    <w:rsid w:val="00DD19CC"/>
    <w:rsid w:val="00DD4AE4"/>
    <w:rsid w:val="00DE5032"/>
    <w:rsid w:val="00E0090D"/>
    <w:rsid w:val="00E01699"/>
    <w:rsid w:val="00E22E29"/>
    <w:rsid w:val="00E33F2C"/>
    <w:rsid w:val="00E41727"/>
    <w:rsid w:val="00E41863"/>
    <w:rsid w:val="00E43E5D"/>
    <w:rsid w:val="00E451E5"/>
    <w:rsid w:val="00E469EF"/>
    <w:rsid w:val="00E53F1E"/>
    <w:rsid w:val="00E62484"/>
    <w:rsid w:val="00E639B6"/>
    <w:rsid w:val="00E63DAE"/>
    <w:rsid w:val="00E678CF"/>
    <w:rsid w:val="00E67ACB"/>
    <w:rsid w:val="00E72DC4"/>
    <w:rsid w:val="00E80231"/>
    <w:rsid w:val="00E84928"/>
    <w:rsid w:val="00E9747F"/>
    <w:rsid w:val="00EC7FC1"/>
    <w:rsid w:val="00ED32D9"/>
    <w:rsid w:val="00ED4C60"/>
    <w:rsid w:val="00ED4EA9"/>
    <w:rsid w:val="00ED4F7C"/>
    <w:rsid w:val="00EE3DD6"/>
    <w:rsid w:val="00EE4092"/>
    <w:rsid w:val="00EF5EEA"/>
    <w:rsid w:val="00F02F1D"/>
    <w:rsid w:val="00F10437"/>
    <w:rsid w:val="00F134C3"/>
    <w:rsid w:val="00F137C0"/>
    <w:rsid w:val="00F20C6F"/>
    <w:rsid w:val="00F460AE"/>
    <w:rsid w:val="00F54C1C"/>
    <w:rsid w:val="00F60861"/>
    <w:rsid w:val="00F63DF2"/>
    <w:rsid w:val="00F67AF7"/>
    <w:rsid w:val="00F70C33"/>
    <w:rsid w:val="00F74DC5"/>
    <w:rsid w:val="00F85EA9"/>
    <w:rsid w:val="00FA4D45"/>
    <w:rsid w:val="00FB18EE"/>
    <w:rsid w:val="00FC3E43"/>
    <w:rsid w:val="00FC43E6"/>
    <w:rsid w:val="00FD0C65"/>
    <w:rsid w:val="00FD2741"/>
    <w:rsid w:val="00FD6CB0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7E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EB5"/>
    <w:rPr>
      <w:rFonts w:cs="Times New Roman"/>
    </w:rPr>
  </w:style>
  <w:style w:type="paragraph" w:customStyle="1" w:styleId="Zawartoramki">
    <w:name w:val="Zawartość ramki"/>
    <w:basedOn w:val="Normal"/>
    <w:uiPriority w:val="99"/>
    <w:rsid w:val="00097EB5"/>
    <w:pPr>
      <w:suppressAutoHyphens/>
    </w:pPr>
    <w:rPr>
      <w:rFonts w:cs="font190"/>
      <w:kern w:val="1"/>
      <w:lang w:eastAsia="pl-PL"/>
    </w:rPr>
  </w:style>
  <w:style w:type="paragraph" w:styleId="NoSpacing">
    <w:name w:val="No Spacing"/>
    <w:uiPriority w:val="99"/>
    <w:qFormat/>
    <w:rsid w:val="00A663CB"/>
    <w:rPr>
      <w:lang w:eastAsia="en-US"/>
    </w:rPr>
  </w:style>
  <w:style w:type="table" w:styleId="TableGrid">
    <w:name w:val="Table Grid"/>
    <w:basedOn w:val="TableNormal"/>
    <w:uiPriority w:val="99"/>
    <w:rsid w:val="00175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6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17"/>
    <w:rPr>
      <w:rFonts w:ascii="Segoe UI" w:hAnsi="Segoe UI" w:cs="Segoe UI"/>
      <w:sz w:val="18"/>
      <w:szCs w:val="18"/>
    </w:rPr>
  </w:style>
  <w:style w:type="table" w:customStyle="1" w:styleId="Siatkatabeli1">
    <w:name w:val="Siatka tabeli1"/>
    <w:uiPriority w:val="99"/>
    <w:rsid w:val="00822C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6157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571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1571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F6A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6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6A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6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6A8C"/>
    <w:rPr>
      <w:b/>
      <w:bCs/>
    </w:rPr>
  </w:style>
  <w:style w:type="table" w:customStyle="1" w:styleId="Siatkatabeli11">
    <w:name w:val="Siatka tabeli11"/>
    <w:uiPriority w:val="99"/>
    <w:rsid w:val="00AE7F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11">
    <w:name w:val="Siatka tabeli111"/>
    <w:uiPriority w:val="99"/>
    <w:rsid w:val="007F79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uiPriority w:val="99"/>
    <w:rsid w:val="001B2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uiPriority w:val="99"/>
    <w:locked/>
    <w:rsid w:val="00246256"/>
    <w:rPr>
      <w:rFonts w:ascii="Tahoma" w:hAnsi="Tahoma"/>
      <w:sz w:val="18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246256"/>
    <w:pPr>
      <w:spacing w:after="0" w:line="240" w:lineRule="auto"/>
    </w:pPr>
    <w:rPr>
      <w:rFonts w:ascii="Tahoma" w:hAnsi="Tahoma" w:cs="Tahoma"/>
      <w:sz w:val="18"/>
      <w:szCs w:val="20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2692F"/>
    <w:rPr>
      <w:rFonts w:cs="Times New Roman"/>
      <w:lang w:eastAsia="en-US"/>
    </w:rPr>
  </w:style>
  <w:style w:type="character" w:styleId="Strong">
    <w:name w:val="Strong"/>
    <w:basedOn w:val="DefaultParagraphFont"/>
    <w:uiPriority w:val="99"/>
    <w:qFormat/>
    <w:locked/>
    <w:rsid w:val="0035351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663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719"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FC2C38"/>
                <w:bottom w:val="none" w:sz="0" w:space="0" w:color="auto"/>
                <w:right w:val="none" w:sz="0" w:space="0" w:color="auto"/>
              </w:divBdr>
              <w:divsChild>
                <w:div w:id="1059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</Pages>
  <Words>225</Words>
  <Characters>1352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PC1</cp:lastModifiedBy>
  <cp:revision>74</cp:revision>
  <cp:lastPrinted>2020-01-28T11:40:00Z</cp:lastPrinted>
  <dcterms:created xsi:type="dcterms:W3CDTF">2019-05-06T12:11:00Z</dcterms:created>
  <dcterms:modified xsi:type="dcterms:W3CDTF">2020-04-06T09:17:00Z</dcterms:modified>
</cp:coreProperties>
</file>