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3C74" w14:textId="31710408" w:rsidR="004B240E" w:rsidRPr="007F3D76" w:rsidRDefault="004B240E" w:rsidP="004B240E">
      <w:pPr>
        <w:tabs>
          <w:tab w:val="left" w:pos="5387"/>
        </w:tabs>
        <w:rPr>
          <w:rFonts w:ascii="Ubuntu" w:hAnsi="Ubuntu"/>
          <w:sz w:val="18"/>
          <w:szCs w:val="18"/>
        </w:rPr>
      </w:pPr>
      <w:r w:rsidRPr="007F3D76">
        <w:rPr>
          <w:rFonts w:ascii="Ubuntu" w:hAnsi="Ubuntu"/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14A0BD46" wp14:editId="7589F241">
                <wp:simplePos x="0" y="0"/>
                <wp:positionH relativeFrom="column">
                  <wp:posOffset>-110791</wp:posOffset>
                </wp:positionH>
                <wp:positionV relativeFrom="paragraph">
                  <wp:posOffset>-786498</wp:posOffset>
                </wp:positionV>
                <wp:extent cx="0" cy="477520"/>
                <wp:effectExtent l="0" t="0" r="0" b="1778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DC9E5" id="Łącznik prostoliniowy 15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" strokecolor="#4579b8 [3044]">
                <o:lock v:ext="edit" shapetype="f"/>
              </v:line>
            </w:pict>
          </mc:Fallback>
        </mc:AlternateContent>
      </w:r>
      <w:r w:rsidR="006A78D6">
        <w:rPr>
          <w:rFonts w:ascii="Ubuntu" w:hAnsi="Ubuntu"/>
          <w:noProof/>
          <w:sz w:val="18"/>
          <w:szCs w:val="18"/>
        </w:rPr>
        <w:t>DZP.381.</w:t>
      </w:r>
      <w:r w:rsidR="0025262D">
        <w:rPr>
          <w:rFonts w:ascii="Ubuntu" w:hAnsi="Ubuntu"/>
          <w:noProof/>
          <w:sz w:val="18"/>
          <w:szCs w:val="18"/>
        </w:rPr>
        <w:t>93</w:t>
      </w:r>
      <w:r w:rsidR="002C2B2B">
        <w:rPr>
          <w:rFonts w:ascii="Ubuntu" w:hAnsi="Ubuntu"/>
          <w:noProof/>
          <w:sz w:val="18"/>
          <w:szCs w:val="18"/>
        </w:rPr>
        <w:t>B</w:t>
      </w:r>
      <w:r w:rsidR="00D4433C">
        <w:rPr>
          <w:rFonts w:ascii="Ubuntu" w:hAnsi="Ubuntu"/>
          <w:noProof/>
          <w:sz w:val="18"/>
          <w:szCs w:val="18"/>
        </w:rPr>
        <w:t>.202</w:t>
      </w:r>
      <w:r w:rsidR="00276825">
        <w:rPr>
          <w:rFonts w:ascii="Ubuntu" w:hAnsi="Ubuntu"/>
          <w:noProof/>
          <w:sz w:val="18"/>
          <w:szCs w:val="18"/>
        </w:rPr>
        <w:t>2</w:t>
      </w:r>
      <w:r w:rsidR="00D4433C">
        <w:rPr>
          <w:rFonts w:ascii="Ubuntu" w:hAnsi="Ubuntu"/>
          <w:sz w:val="18"/>
          <w:szCs w:val="18"/>
        </w:rPr>
        <w:t xml:space="preserve"> </w:t>
      </w:r>
      <w:r w:rsidR="00D4433C">
        <w:rPr>
          <w:rFonts w:ascii="Ubuntu" w:hAnsi="Ubuntu"/>
          <w:sz w:val="18"/>
          <w:szCs w:val="18"/>
        </w:rPr>
        <w:tab/>
        <w:t xml:space="preserve">Katowice </w:t>
      </w:r>
      <w:r w:rsidR="00981DC4">
        <w:rPr>
          <w:rFonts w:ascii="Ubuntu" w:hAnsi="Ubuntu"/>
          <w:sz w:val="18"/>
          <w:szCs w:val="18"/>
        </w:rPr>
        <w:t xml:space="preserve"> </w:t>
      </w:r>
      <w:r w:rsidR="0025262D">
        <w:rPr>
          <w:rFonts w:ascii="Ubuntu" w:hAnsi="Ubuntu"/>
          <w:sz w:val="18"/>
          <w:szCs w:val="18"/>
        </w:rPr>
        <w:t>06.12.2022</w:t>
      </w:r>
    </w:p>
    <w:p w14:paraId="71D00CFF" w14:textId="77777777" w:rsidR="0075404A" w:rsidRPr="007F3D76" w:rsidRDefault="005A4F3C" w:rsidP="001C6C6A">
      <w:pPr>
        <w:ind w:left="4668"/>
        <w:rPr>
          <w:rFonts w:ascii="Ubuntu Light" w:hAnsi="Ubuntu Light"/>
          <w:sz w:val="18"/>
          <w:szCs w:val="18"/>
        </w:rPr>
      </w:pPr>
      <w:r w:rsidRPr="007F3D76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81FA0EC" wp14:editId="006D5A93">
                <wp:simplePos x="0" y="0"/>
                <wp:positionH relativeFrom="column">
                  <wp:posOffset>-1531620</wp:posOffset>
                </wp:positionH>
                <wp:positionV relativeFrom="page">
                  <wp:posOffset>2531745</wp:posOffset>
                </wp:positionV>
                <wp:extent cx="1295400" cy="7541895"/>
                <wp:effectExtent l="0" t="0" r="0" b="1905"/>
                <wp:wrapTight wrapText="largest">
                  <wp:wrapPolygon edited="0">
                    <wp:start x="953" y="0"/>
                    <wp:lineTo x="953" y="21551"/>
                    <wp:lineTo x="20329" y="21551"/>
                    <wp:lineTo x="20329" y="0"/>
                    <wp:lineTo x="953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541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15B75" w14:textId="77777777" w:rsidR="004D35A6" w:rsidRPr="007F1AFE" w:rsidRDefault="00CA71F5" w:rsidP="004D35A6">
                            <w:pPr>
                              <w:jc w:val="right"/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  <w:t>Kierownik Działu Zamówień Publicznych</w:t>
                            </w:r>
                            <w:r w:rsidR="00B90860"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5CE9"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CE62A8" w14:textId="77777777" w:rsidR="0018178E" w:rsidRDefault="00B75CE9" w:rsidP="0018178E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mgr </w:t>
                            </w:r>
                            <w:r w:rsidR="00CA71F5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Karina Madej </w:t>
                            </w:r>
                            <w:r w:rsidR="0067184F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ABA7FE" w14:textId="77777777" w:rsidR="0018178E" w:rsidRDefault="007E71AC" w:rsidP="0018178E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ul. Ceglana</w:t>
                            </w:r>
                            <w:r w:rsidR="00271568" w:rsidRPr="007F1AFE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  <w:p w14:paraId="0E587067" w14:textId="77777777" w:rsidR="00271568" w:rsidRPr="007F1AFE" w:rsidRDefault="007E71AC" w:rsidP="007F1AFE">
                            <w:pPr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40-514</w:t>
                            </w:r>
                            <w:r w:rsidR="004D35A6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Katowice</w:t>
                            </w:r>
                          </w:p>
                          <w:p w14:paraId="71DCCA94" w14:textId="77777777" w:rsidR="0018178E" w:rsidRDefault="00271568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E90FCA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SEKRETARIAT</w:t>
                            </w:r>
                          </w:p>
                          <w:p w14:paraId="3E547239" w14:textId="77777777" w:rsidR="002E4894" w:rsidRPr="00E90FCA" w:rsidRDefault="002E4894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E90FCA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tel.: (32) 358 14 60</w:t>
                            </w:r>
                          </w:p>
                          <w:p w14:paraId="48AEC242" w14:textId="77777777" w:rsidR="002E4894" w:rsidRDefault="00271568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tel</w:t>
                            </w:r>
                            <w:r w:rsid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.: (32) 358 12 00</w:t>
                            </w:r>
                          </w:p>
                          <w:p w14:paraId="735F37BD" w14:textId="77777777" w:rsidR="0018178E" w:rsidRDefault="00271568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 w:rsid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32</w:t>
                            </w:r>
                            <w:r w:rsid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) 251 84 37</w:t>
                            </w:r>
                          </w:p>
                          <w:p w14:paraId="26EA3EBB" w14:textId="77777777" w:rsidR="00271568" w:rsidRDefault="007E71A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sekretariat@uck.katowice.p</w:t>
                            </w:r>
                            <w:r w:rsidR="00287C30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</w:p>
                          <w:p w14:paraId="03754329" w14:textId="77777777" w:rsidR="00EB2984" w:rsidRDefault="00EB2984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49E2A5A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CB89DA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5742ACA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49A62DF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1CFED8A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0D88984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E208A9C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1724DAE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91AB8DF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1330061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CA26584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D1D33BC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4568D05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76CF98B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AAE25BB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5EA67C7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C9C05E5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89B22C6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291ADB7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9C230A0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9D06096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A163B00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1E2470B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0CC34E1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5158B4E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68E1AEE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4AC165E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8E3024C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7DBD1B0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70809A2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A664446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05602A7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EB0969C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78EC5A1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B4054C8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E014556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1CDD56C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08180A0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33065A5" w14:textId="77777777" w:rsidR="005A4F3C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FA0E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0.6pt;margin-top:199.35pt;width:102pt;height:593.8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" filled="f" stroked="f">
                <v:textbox>
                  <w:txbxContent>
                    <w:p w14:paraId="27715B75" w14:textId="77777777" w:rsidR="004D35A6" w:rsidRPr="007F1AFE" w:rsidRDefault="00CA71F5" w:rsidP="004D35A6">
                      <w:pPr>
                        <w:jc w:val="right"/>
                        <w:rPr>
                          <w:rFonts w:ascii="Ubuntu Condensed" w:hAnsi="Ubuntu Condensed"/>
                          <w:sz w:val="24"/>
                          <w:szCs w:val="24"/>
                        </w:rPr>
                      </w:pPr>
                      <w:r>
                        <w:rPr>
                          <w:rFonts w:ascii="Ubuntu Condensed" w:hAnsi="Ubuntu Condensed"/>
                          <w:sz w:val="24"/>
                          <w:szCs w:val="24"/>
                        </w:rPr>
                        <w:t>Kierownik Działu Zamówień Publicznych</w:t>
                      </w:r>
                      <w:r w:rsidR="00B90860">
                        <w:rPr>
                          <w:rFonts w:ascii="Ubuntu Condensed" w:hAnsi="Ubuntu Condensed"/>
                          <w:sz w:val="24"/>
                          <w:szCs w:val="24"/>
                        </w:rPr>
                        <w:t xml:space="preserve"> </w:t>
                      </w:r>
                      <w:r w:rsidR="00B75CE9">
                        <w:rPr>
                          <w:rFonts w:ascii="Ubuntu Condensed" w:hAnsi="Ubuntu Condense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CE62A8" w14:textId="77777777" w:rsidR="0018178E" w:rsidRDefault="00B75CE9" w:rsidP="0018178E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mgr </w:t>
                      </w:r>
                      <w:r w:rsidR="00CA71F5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Karina Madej </w:t>
                      </w:r>
                      <w:r w:rsidR="0067184F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ABA7FE" w14:textId="77777777" w:rsidR="0018178E" w:rsidRDefault="007E71AC" w:rsidP="0018178E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ul. Ceglana</w:t>
                      </w:r>
                      <w:r w:rsidR="00271568" w:rsidRPr="007F1AFE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35</w:t>
                      </w:r>
                    </w:p>
                    <w:p w14:paraId="0E587067" w14:textId="77777777" w:rsidR="00271568" w:rsidRPr="007F1AFE" w:rsidRDefault="007E71AC" w:rsidP="007F1AFE">
                      <w:pPr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40-514</w:t>
                      </w:r>
                      <w:r w:rsidR="004D35A6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Katowice</w:t>
                      </w:r>
                    </w:p>
                    <w:p w14:paraId="71DCCA94" w14:textId="77777777" w:rsidR="0018178E" w:rsidRDefault="00271568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E90FCA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SEKRETARIAT</w:t>
                      </w:r>
                    </w:p>
                    <w:p w14:paraId="3E547239" w14:textId="77777777" w:rsidR="002E4894" w:rsidRPr="00E90FCA" w:rsidRDefault="002E4894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E90FCA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tel.: (32) 358 14 60</w:t>
                      </w:r>
                    </w:p>
                    <w:p w14:paraId="48AEC242" w14:textId="77777777" w:rsidR="002E4894" w:rsidRDefault="00271568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tel</w:t>
                      </w:r>
                      <w:r w:rsid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.: (32) 358 12 00</w:t>
                      </w:r>
                    </w:p>
                    <w:p w14:paraId="735F37BD" w14:textId="77777777" w:rsidR="0018178E" w:rsidRDefault="00271568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fax</w:t>
                      </w:r>
                      <w:r w:rsid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32</w:t>
                      </w:r>
                      <w:r w:rsid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) 251 84 37</w:t>
                      </w:r>
                    </w:p>
                    <w:p w14:paraId="26EA3EBB" w14:textId="77777777" w:rsidR="00271568" w:rsidRDefault="007E71A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sekretariat@uck.katowice.p</w:t>
                      </w:r>
                      <w:r w:rsidR="00287C30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l</w:t>
                      </w:r>
                    </w:p>
                    <w:p w14:paraId="03754329" w14:textId="77777777" w:rsidR="00EB2984" w:rsidRDefault="00EB2984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449E2A5A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02CB89DA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55742ACA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49A62DF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11CFED8A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70D88984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3E208A9C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01724DAE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191AB8DF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31330061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0CA26584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4D1D33BC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74568D05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376CF98B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AAE25BB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35EA67C7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7C9C05E5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089B22C6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4291ADB7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9C230A0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59D06096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2A163B00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31E2470B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50CC34E1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45158B4E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68E1AEE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74AC165E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08E3024C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07DBD1B0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170809A2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2A664446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305602A7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EB0969C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078EC5A1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0B4054C8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3E014556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51CDD56C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08180A0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33065A5" w14:textId="77777777" w:rsidR="005A4F3C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ight" side="largest" anchory="page"/>
              </v:shape>
            </w:pict>
          </mc:Fallback>
        </mc:AlternateContent>
      </w:r>
      <w:r w:rsidR="00810B56" w:rsidRPr="007F3D76">
        <w:rPr>
          <w:noProof/>
        </w:rPr>
        <mc:AlternateContent>
          <mc:Choice Requires="wps">
            <w:drawing>
              <wp:anchor distT="0" distB="0" distL="114298" distR="114298" simplePos="0" relativeHeight="251659262" behindDoc="1" locked="0" layoutInCell="1" allowOverlap="0" wp14:anchorId="7E386EE6" wp14:editId="560361EB">
                <wp:simplePos x="0" y="0"/>
                <wp:positionH relativeFrom="column">
                  <wp:posOffset>-151765</wp:posOffset>
                </wp:positionH>
                <wp:positionV relativeFrom="page">
                  <wp:posOffset>2523490</wp:posOffset>
                </wp:positionV>
                <wp:extent cx="0" cy="7484745"/>
                <wp:effectExtent l="0" t="0" r="19050" b="20955"/>
                <wp:wrapTight wrapText="largest">
                  <wp:wrapPolygon edited="0">
                    <wp:start x="-1" y="0"/>
                    <wp:lineTo x="-1" y="21605"/>
                    <wp:lineTo x="-1" y="21605"/>
                    <wp:lineTo x="-1" y="0"/>
                    <wp:lineTo x="-1" y="0"/>
                  </wp:wrapPolygon>
                </wp:wrapTight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84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B6CDF" id="Łącznik prostoliniowy 13" o:spid="_x0000_s1026" style="position:absolute;z-index:-25165721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margin;mso-height-relative:margin" from="-11.95pt,198.7pt" to="-11.95pt,7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" o:allowoverlap="f" strokecolor="#4579b8 [3044]">
                <o:lock v:ext="edit" shapetype="f"/>
                <w10:wrap type="tight" side="largest" anchory="page"/>
              </v:line>
            </w:pict>
          </mc:Fallback>
        </mc:AlternateContent>
      </w:r>
      <w:r w:rsidR="00B75CE9" w:rsidRPr="007F3D76">
        <w:rPr>
          <w:rFonts w:ascii="Ubuntu Light" w:hAnsi="Ubuntu Light"/>
          <w:sz w:val="18"/>
          <w:szCs w:val="18"/>
        </w:rPr>
        <w:t xml:space="preserve">Do wszystkich wykonawców                                  biorących udział w postępowaniu </w:t>
      </w:r>
    </w:p>
    <w:p w14:paraId="558F9131" w14:textId="77777777" w:rsidR="00B90860" w:rsidRDefault="00B90860" w:rsidP="00B75CE9">
      <w:pPr>
        <w:spacing w:after="120"/>
        <w:jc w:val="center"/>
        <w:rPr>
          <w:rFonts w:ascii="Ubuntu" w:eastAsia="Arial Unicode MS" w:hAnsi="Ubuntu" w:cs="Tahoma"/>
          <w:b/>
          <w:bCs/>
          <w:sz w:val="20"/>
          <w:szCs w:val="20"/>
        </w:rPr>
      </w:pPr>
    </w:p>
    <w:p w14:paraId="7FC1D6B2" w14:textId="3984A287" w:rsidR="00F45CE7" w:rsidRDefault="001C6C6A" w:rsidP="001C6C6A">
      <w:pPr>
        <w:pStyle w:val="Akapitzlist"/>
        <w:spacing w:after="0" w:line="240" w:lineRule="auto"/>
        <w:ind w:left="360"/>
        <w:jc w:val="center"/>
        <w:rPr>
          <w:rFonts w:ascii="Ubuntu" w:eastAsia="Arial Unicode MS" w:hAnsi="Ubuntu" w:cs="Tahoma"/>
          <w:b/>
          <w:bCs/>
        </w:rPr>
      </w:pPr>
      <w:r w:rsidRPr="001C6C6A">
        <w:rPr>
          <w:rFonts w:ascii="Ubuntu" w:eastAsia="Arial Unicode MS" w:hAnsi="Ubuntu" w:cs="Tahoma"/>
          <w:b/>
          <w:bCs/>
        </w:rPr>
        <w:t>INFORMACJA O KWOCIE JAKĄ ZAMAWIAJĄCY ZAMIERZA PRZEZNACZYĆ NA S</w:t>
      </w:r>
      <w:r w:rsidR="00C909FD">
        <w:rPr>
          <w:rFonts w:ascii="Ubuntu" w:eastAsia="Arial Unicode MS" w:hAnsi="Ubuntu" w:cs="Tahoma"/>
          <w:b/>
          <w:bCs/>
        </w:rPr>
        <w:t>F</w:t>
      </w:r>
      <w:r w:rsidRPr="001C6C6A">
        <w:rPr>
          <w:rFonts w:ascii="Ubuntu" w:eastAsia="Arial Unicode MS" w:hAnsi="Ubuntu" w:cs="Tahoma"/>
          <w:b/>
          <w:bCs/>
        </w:rPr>
        <w:t>INANSOWANIE ZAMÓWIENIA</w:t>
      </w:r>
    </w:p>
    <w:p w14:paraId="4A5658F5" w14:textId="77777777" w:rsidR="001C6C6A" w:rsidRDefault="001C6C6A" w:rsidP="001C6C6A">
      <w:pPr>
        <w:pStyle w:val="Akapitzlist"/>
        <w:spacing w:after="0" w:line="240" w:lineRule="auto"/>
        <w:ind w:left="360"/>
        <w:jc w:val="center"/>
        <w:rPr>
          <w:rFonts w:ascii="Ubuntu" w:eastAsia="Arial Unicode MS" w:hAnsi="Ubuntu" w:cs="Tahoma"/>
          <w:b/>
          <w:bCs/>
        </w:rPr>
      </w:pPr>
    </w:p>
    <w:p w14:paraId="1E797F50" w14:textId="454BD715" w:rsidR="001C6C6A" w:rsidRDefault="001C6C6A" w:rsidP="001C6C6A">
      <w:pPr>
        <w:spacing w:after="0"/>
        <w:ind w:right="-1021"/>
        <w:jc w:val="center"/>
        <w:rPr>
          <w:rFonts w:ascii="Ubuntu Light" w:eastAsia="Times New Roman" w:hAnsi="Ubuntu Light" w:cs="Arial"/>
          <w:sz w:val="20"/>
          <w:szCs w:val="20"/>
          <w:lang w:val="en-US"/>
        </w:rPr>
      </w:pPr>
      <w:r w:rsidRPr="001C6C6A">
        <w:rPr>
          <w:rFonts w:ascii="Ubuntu Light" w:eastAsia="Times New Roman" w:hAnsi="Ubuntu Light" w:cs="Arial"/>
          <w:sz w:val="20"/>
          <w:szCs w:val="20"/>
          <w:lang w:val="en-US"/>
        </w:rPr>
        <w:t>Dotyczy post</w:t>
      </w:r>
      <w:r w:rsidR="002C2B2B">
        <w:rPr>
          <w:rFonts w:ascii="Ubuntu Light" w:eastAsia="Times New Roman" w:hAnsi="Ubuntu Light" w:cs="Arial"/>
          <w:sz w:val="20"/>
          <w:szCs w:val="20"/>
          <w:lang w:val="en-US"/>
        </w:rPr>
        <w:t>ę</w:t>
      </w:r>
      <w:r w:rsidRPr="001C6C6A">
        <w:rPr>
          <w:rFonts w:ascii="Ubuntu Light" w:eastAsia="Times New Roman" w:hAnsi="Ubuntu Light" w:cs="Arial"/>
          <w:sz w:val="20"/>
          <w:szCs w:val="20"/>
          <w:lang w:val="en-US"/>
        </w:rPr>
        <w:t xml:space="preserve">powania  na dostawę  produktów leczniczych </w:t>
      </w:r>
    </w:p>
    <w:p w14:paraId="72ABB5FB" w14:textId="0E10C7CA" w:rsidR="002C2B2B" w:rsidRDefault="002C2B2B" w:rsidP="001C6C6A">
      <w:pPr>
        <w:spacing w:after="0"/>
        <w:ind w:right="-1021"/>
        <w:jc w:val="center"/>
        <w:rPr>
          <w:rFonts w:ascii="Ubuntu Light" w:eastAsia="Times New Roman" w:hAnsi="Ubuntu Light" w:cs="Arial"/>
          <w:sz w:val="20"/>
          <w:szCs w:val="20"/>
          <w:lang w:val="en-US"/>
        </w:rPr>
      </w:pPr>
      <w:r w:rsidRPr="001C6C6A">
        <w:rPr>
          <w:rFonts w:ascii="Ubuntu Light" w:eastAsia="Times New Roman" w:hAnsi="Ubuntu Light" w:cs="Arial"/>
          <w:sz w:val="20"/>
          <w:szCs w:val="20"/>
          <w:lang w:val="en-US"/>
        </w:rPr>
        <w:t xml:space="preserve">w trybie </w:t>
      </w:r>
      <w:r>
        <w:rPr>
          <w:rFonts w:ascii="Ubuntu Light" w:eastAsia="Times New Roman" w:hAnsi="Ubuntu Light" w:cs="Arial"/>
          <w:sz w:val="20"/>
          <w:szCs w:val="20"/>
          <w:lang w:val="en-US"/>
        </w:rPr>
        <w:t>podstawowym</w:t>
      </w:r>
    </w:p>
    <w:p w14:paraId="3615E1A0" w14:textId="77777777" w:rsidR="001C6C6A" w:rsidRDefault="001C6C6A" w:rsidP="001C6C6A">
      <w:pPr>
        <w:spacing w:after="0"/>
        <w:ind w:right="-1021"/>
        <w:jc w:val="center"/>
        <w:rPr>
          <w:rFonts w:ascii="Ubuntu Light" w:eastAsia="Times New Roman" w:hAnsi="Ubuntu Light" w:cs="Arial"/>
          <w:sz w:val="20"/>
          <w:szCs w:val="20"/>
          <w:lang w:val="en-US"/>
        </w:rPr>
      </w:pPr>
    </w:p>
    <w:p w14:paraId="1A09903F" w14:textId="6BE9471F" w:rsidR="0025262D" w:rsidRDefault="001C6C6A" w:rsidP="0025262D">
      <w:pPr>
        <w:spacing w:before="60" w:after="0" w:line="360" w:lineRule="auto"/>
        <w:jc w:val="both"/>
        <w:rPr>
          <w:rFonts w:ascii="Ubuntu" w:eastAsia="Times New Roman" w:hAnsi="Ubuntu" w:cs="Tahoma"/>
          <w:sz w:val="18"/>
          <w:szCs w:val="18"/>
        </w:rPr>
      </w:pPr>
      <w:r w:rsidRPr="001C6C6A">
        <w:rPr>
          <w:rFonts w:ascii="Ubuntu" w:eastAsia="Times New Roman" w:hAnsi="Ubuntu" w:cs="Arial"/>
          <w:sz w:val="18"/>
          <w:szCs w:val="18"/>
          <w:lang w:val="en-US"/>
        </w:rPr>
        <w:t xml:space="preserve">Na podstawie art.222 ust.4 ustawy z dnia 11 września 2019r. Prawo zamówień publicznych                              </w:t>
      </w:r>
      <w:r w:rsidR="00C909FD">
        <w:rPr>
          <w:rFonts w:ascii="Ubuntu" w:eastAsia="Times New Roman" w:hAnsi="Ubuntu" w:cs="Arial"/>
          <w:sz w:val="18"/>
          <w:szCs w:val="18"/>
          <w:lang w:val="en-US"/>
        </w:rPr>
        <w:t>( Dz. U. z 202</w:t>
      </w:r>
      <w:r w:rsidR="0025262D">
        <w:rPr>
          <w:rFonts w:ascii="Ubuntu" w:eastAsia="Times New Roman" w:hAnsi="Ubuntu" w:cs="Arial"/>
          <w:sz w:val="18"/>
          <w:szCs w:val="18"/>
          <w:lang w:val="en-US"/>
        </w:rPr>
        <w:t>2</w:t>
      </w:r>
      <w:r w:rsidR="00C909FD">
        <w:rPr>
          <w:rFonts w:ascii="Ubuntu" w:eastAsia="Times New Roman" w:hAnsi="Ubuntu" w:cs="Arial"/>
          <w:sz w:val="18"/>
          <w:szCs w:val="18"/>
          <w:lang w:val="en-US"/>
        </w:rPr>
        <w:t xml:space="preserve"> r. poz. </w:t>
      </w:r>
      <w:r w:rsidR="0025262D">
        <w:rPr>
          <w:rFonts w:ascii="Ubuntu" w:eastAsia="Times New Roman" w:hAnsi="Ubuntu" w:cs="Arial"/>
          <w:sz w:val="18"/>
          <w:szCs w:val="18"/>
          <w:lang w:val="en-US"/>
        </w:rPr>
        <w:t>1710</w:t>
      </w:r>
      <w:r w:rsidR="00C909FD">
        <w:rPr>
          <w:rFonts w:ascii="Ubuntu" w:eastAsia="Times New Roman" w:hAnsi="Ubuntu" w:cs="Arial"/>
          <w:sz w:val="18"/>
          <w:szCs w:val="18"/>
          <w:lang w:val="en-US"/>
        </w:rPr>
        <w:t xml:space="preserve">z późn.zm) </w:t>
      </w:r>
      <w:r w:rsidRPr="001C6C6A">
        <w:rPr>
          <w:rFonts w:ascii="Ubuntu" w:eastAsia="Times New Roman" w:hAnsi="Ubuntu" w:cs="Arial"/>
          <w:sz w:val="18"/>
          <w:szCs w:val="18"/>
          <w:lang w:val="en-US"/>
        </w:rPr>
        <w:t>Zamawiaj</w:t>
      </w:r>
      <w:r w:rsidR="00C909FD">
        <w:rPr>
          <w:rFonts w:ascii="Ubuntu" w:eastAsia="Times New Roman" w:hAnsi="Ubuntu" w:cs="Arial"/>
          <w:sz w:val="18"/>
          <w:szCs w:val="18"/>
          <w:lang w:val="en-US"/>
        </w:rPr>
        <w:t>ą</w:t>
      </w:r>
      <w:r w:rsidRPr="001C6C6A">
        <w:rPr>
          <w:rFonts w:ascii="Ubuntu" w:eastAsia="Times New Roman" w:hAnsi="Ubuntu" w:cs="Arial"/>
          <w:sz w:val="18"/>
          <w:szCs w:val="18"/>
          <w:lang w:val="en-US"/>
        </w:rPr>
        <w:t xml:space="preserve">cy informuje , że   </w:t>
      </w:r>
      <w:r w:rsidRPr="001C6C6A">
        <w:rPr>
          <w:rFonts w:ascii="Ubuntu" w:eastAsia="Times New Roman" w:hAnsi="Ubuntu" w:cs="Tahoma"/>
          <w:sz w:val="18"/>
          <w:szCs w:val="18"/>
        </w:rPr>
        <w:t xml:space="preserve">kwota jaką zamierza przeznaczyć na sfinansowanie zamówienia  wynosi </w:t>
      </w:r>
      <w:r w:rsidR="00C909FD">
        <w:rPr>
          <w:rFonts w:ascii="Ubuntu" w:eastAsia="Times New Roman" w:hAnsi="Ubuntu" w:cs="Tahoma"/>
          <w:sz w:val="18"/>
          <w:szCs w:val="18"/>
        </w:rPr>
        <w:t xml:space="preserve"> brutto   </w:t>
      </w:r>
      <w:r w:rsidR="0025262D">
        <w:rPr>
          <w:rFonts w:ascii="Ubuntu" w:eastAsia="Times New Roman" w:hAnsi="Ubuntu" w:cs="Tahoma"/>
          <w:sz w:val="18"/>
          <w:szCs w:val="18"/>
        </w:rPr>
        <w:t xml:space="preserve">302745,60zł  w tym: </w:t>
      </w:r>
    </w:p>
    <w:p w14:paraId="6F5A556A" w14:textId="6EDB9AA2" w:rsidR="0025262D" w:rsidRPr="001C6C6A" w:rsidRDefault="0025262D" w:rsidP="0025262D">
      <w:pPr>
        <w:spacing w:before="60" w:after="0" w:line="360" w:lineRule="auto"/>
        <w:jc w:val="both"/>
        <w:rPr>
          <w:rFonts w:ascii="Ubuntu" w:eastAsia="Arial Unicode MS" w:hAnsi="Ubuntu" w:cs="Tahoma"/>
          <w:b/>
          <w:bCs/>
          <w:sz w:val="18"/>
          <w:szCs w:val="18"/>
        </w:rPr>
      </w:pPr>
      <w:r>
        <w:rPr>
          <w:rFonts w:ascii="Ubuntu" w:eastAsia="Times New Roman" w:hAnsi="Ubuntu" w:cs="Tahoma"/>
          <w:sz w:val="18"/>
          <w:szCs w:val="18"/>
        </w:rPr>
        <w:t>Częśc 1 – 188956,80zł  ;  Częśc 2 – 113788,80zł</w:t>
      </w:r>
    </w:p>
    <w:sectPr w:rsidR="0025262D" w:rsidRPr="001C6C6A" w:rsidSect="00AC4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680" w:left="283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9E8D" w14:textId="77777777" w:rsidR="005E314E" w:rsidRDefault="005E314E" w:rsidP="0004169C">
      <w:pPr>
        <w:spacing w:after="0" w:line="240" w:lineRule="auto"/>
      </w:pPr>
      <w:r>
        <w:separator/>
      </w:r>
    </w:p>
  </w:endnote>
  <w:endnote w:type="continuationSeparator" w:id="0">
    <w:p w14:paraId="3208C262" w14:textId="77777777" w:rsidR="005E314E" w:rsidRDefault="005E314E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0ABF" w14:textId="77777777" w:rsidR="00154304" w:rsidRDefault="0015430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B23E" w14:textId="77777777" w:rsidR="00154304" w:rsidRDefault="00154304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D847" w14:textId="77777777" w:rsidR="00154304" w:rsidRDefault="0015430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7918" w14:textId="77777777" w:rsidR="005E314E" w:rsidRDefault="005E314E" w:rsidP="0004169C">
      <w:pPr>
        <w:spacing w:after="0" w:line="240" w:lineRule="auto"/>
      </w:pPr>
      <w:r>
        <w:separator/>
      </w:r>
    </w:p>
  </w:footnote>
  <w:footnote w:type="continuationSeparator" w:id="0">
    <w:p w14:paraId="521CE48F" w14:textId="77777777" w:rsidR="005E314E" w:rsidRDefault="005E314E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5C28" w14:textId="77777777" w:rsidR="00154304" w:rsidRDefault="00154304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6D1F" w14:textId="77777777" w:rsidR="007E0411" w:rsidRDefault="00077A22" w:rsidP="007E041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21103" wp14:editId="22036A6C">
              <wp:simplePos x="0" y="0"/>
              <wp:positionH relativeFrom="column">
                <wp:posOffset>-58420</wp:posOffset>
              </wp:positionH>
              <wp:positionV relativeFrom="paragraph">
                <wp:posOffset>-495300</wp:posOffset>
              </wp:positionV>
              <wp:extent cx="2163445" cy="709930"/>
              <wp:effectExtent l="0" t="0" r="8255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6C747" w14:textId="77777777" w:rsidR="007E0411" w:rsidRPr="000C1232" w:rsidRDefault="007E0411" w:rsidP="007E0411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2110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rYJr&#10;yN4AAAAJAQAADwAAAAAAAAAAAAAAAABoBAAAZHJzL2Rvd25yZXYueG1sUEsFBgAAAAAEAAQA8wAA&#10;AHMFAAAAAA==&#10;" stroked="f">
              <v:textbox>
                <w:txbxContent>
                  <w:p w14:paraId="5AA6C747" w14:textId="77777777" w:rsidR="007E0411" w:rsidRPr="000C1232" w:rsidRDefault="007E0411" w:rsidP="007E0411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8166BE6" wp14:editId="0F365F6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3B0AC3" w14:textId="77777777" w:rsidR="0004169C" w:rsidRDefault="0004169C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E74B" w14:textId="77777777" w:rsidR="00D87EC4" w:rsidRDefault="0018178E" w:rsidP="007E0411">
    <w:pPr>
      <w:pStyle w:val="Nagwek"/>
      <w:tabs>
        <w:tab w:val="left" w:pos="1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F5B36D" wp14:editId="73F1365C">
              <wp:simplePos x="0" y="0"/>
              <wp:positionH relativeFrom="column">
                <wp:posOffset>-101600</wp:posOffset>
              </wp:positionH>
              <wp:positionV relativeFrom="paragraph">
                <wp:posOffset>-321945</wp:posOffset>
              </wp:positionV>
              <wp:extent cx="2163445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AC298" w14:textId="77777777" w:rsidR="00D87EC4" w:rsidRPr="000C1232" w:rsidRDefault="00D87EC4" w:rsidP="00D87EC4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5B36D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8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2JEQ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" stroked="f">
              <v:textbox>
                <w:txbxContent>
                  <w:p w14:paraId="35EAC298" w14:textId="77777777" w:rsidR="00D87EC4" w:rsidRPr="000C1232" w:rsidRDefault="00D87EC4" w:rsidP="00D87EC4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</v:shape>
          </w:pict>
        </mc:Fallback>
      </mc:AlternateContent>
    </w:r>
    <w:r w:rsidR="007E0411">
      <w:rPr>
        <w:noProof/>
      </w:rPr>
      <w:drawing>
        <wp:anchor distT="0" distB="0" distL="114300" distR="114300" simplePos="0" relativeHeight="251661312" behindDoc="0" locked="0" layoutInCell="1" allowOverlap="1" wp14:anchorId="07BF587E" wp14:editId="52B290FF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7EC4">
      <w:t xml:space="preserve">         </w:t>
    </w:r>
  </w:p>
  <w:p w14:paraId="7752F139" w14:textId="77777777" w:rsidR="00D21F12" w:rsidRDefault="00D87EC4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  <w:r w:rsidR="00D21F12">
      <w:t xml:space="preserve">       </w:t>
    </w:r>
  </w:p>
  <w:p w14:paraId="43FD14C3" w14:textId="77777777" w:rsidR="00154304" w:rsidRDefault="00D21F12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61222F6">
      <w:numFmt w:val="decimal"/>
      <w:lvlText w:val=""/>
      <w:lvlJc w:val="left"/>
    </w:lvl>
    <w:lvl w:ilvl="1" w:tplc="9DC4D85A">
      <w:numFmt w:val="decimal"/>
      <w:lvlText w:val=""/>
      <w:lvlJc w:val="left"/>
    </w:lvl>
    <w:lvl w:ilvl="2" w:tplc="A13AC82A">
      <w:numFmt w:val="decimal"/>
      <w:lvlText w:val=""/>
      <w:lvlJc w:val="left"/>
    </w:lvl>
    <w:lvl w:ilvl="3" w:tplc="7FBE046A">
      <w:numFmt w:val="decimal"/>
      <w:lvlText w:val=""/>
      <w:lvlJc w:val="left"/>
    </w:lvl>
    <w:lvl w:ilvl="4" w:tplc="C82A660E">
      <w:numFmt w:val="decimal"/>
      <w:lvlText w:val=""/>
      <w:lvlJc w:val="left"/>
    </w:lvl>
    <w:lvl w:ilvl="5" w:tplc="C586565E">
      <w:numFmt w:val="decimal"/>
      <w:lvlText w:val=""/>
      <w:lvlJc w:val="left"/>
    </w:lvl>
    <w:lvl w:ilvl="6" w:tplc="D22EED24">
      <w:numFmt w:val="decimal"/>
      <w:lvlText w:val=""/>
      <w:lvlJc w:val="left"/>
    </w:lvl>
    <w:lvl w:ilvl="7" w:tplc="3ED03474">
      <w:numFmt w:val="decimal"/>
      <w:lvlText w:val=""/>
      <w:lvlJc w:val="left"/>
    </w:lvl>
    <w:lvl w:ilvl="8" w:tplc="97005A34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752A3E"/>
    <w:multiLevelType w:val="hybridMultilevel"/>
    <w:tmpl w:val="D3B08D36"/>
    <w:lvl w:ilvl="0" w:tplc="904EA68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30B1C"/>
    <w:multiLevelType w:val="hybridMultilevel"/>
    <w:tmpl w:val="894EE873"/>
    <w:lvl w:ilvl="0" w:tplc="6F52F984">
      <w:numFmt w:val="decimal"/>
      <w:lvlText w:val=""/>
      <w:lvlJc w:val="left"/>
    </w:lvl>
    <w:lvl w:ilvl="1" w:tplc="BFD6194A">
      <w:numFmt w:val="decimal"/>
      <w:lvlText w:val=""/>
      <w:lvlJc w:val="left"/>
    </w:lvl>
    <w:lvl w:ilvl="2" w:tplc="B246A368">
      <w:numFmt w:val="decimal"/>
      <w:lvlText w:val=""/>
      <w:lvlJc w:val="left"/>
    </w:lvl>
    <w:lvl w:ilvl="3" w:tplc="5832DD7A">
      <w:numFmt w:val="decimal"/>
      <w:lvlText w:val=""/>
      <w:lvlJc w:val="left"/>
    </w:lvl>
    <w:lvl w:ilvl="4" w:tplc="3B688476">
      <w:numFmt w:val="decimal"/>
      <w:lvlText w:val=""/>
      <w:lvlJc w:val="left"/>
    </w:lvl>
    <w:lvl w:ilvl="5" w:tplc="48B84B16">
      <w:numFmt w:val="decimal"/>
      <w:lvlText w:val=""/>
      <w:lvlJc w:val="left"/>
    </w:lvl>
    <w:lvl w:ilvl="6" w:tplc="136A2434">
      <w:numFmt w:val="decimal"/>
      <w:lvlText w:val=""/>
      <w:lvlJc w:val="left"/>
    </w:lvl>
    <w:lvl w:ilvl="7" w:tplc="565A1D54">
      <w:numFmt w:val="decimal"/>
      <w:lvlText w:val=""/>
      <w:lvlJc w:val="left"/>
    </w:lvl>
    <w:lvl w:ilvl="8" w:tplc="8084DBFC">
      <w:numFmt w:val="decimal"/>
      <w:lvlText w:val=""/>
      <w:lvlJc w:val="left"/>
    </w:lvl>
  </w:abstractNum>
  <w:abstractNum w:abstractNumId="5" w15:restartNumberingAfterBreak="0">
    <w:nsid w:val="0D69169F"/>
    <w:multiLevelType w:val="hybridMultilevel"/>
    <w:tmpl w:val="20E8E01A"/>
    <w:lvl w:ilvl="0" w:tplc="DF5C7C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74C20"/>
    <w:multiLevelType w:val="hybridMultilevel"/>
    <w:tmpl w:val="12BAB9E6"/>
    <w:lvl w:ilvl="0" w:tplc="DF183F6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B2031"/>
    <w:multiLevelType w:val="hybridMultilevel"/>
    <w:tmpl w:val="58D67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7CB9"/>
    <w:multiLevelType w:val="hybridMultilevel"/>
    <w:tmpl w:val="2B666A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C72839"/>
    <w:multiLevelType w:val="hybridMultilevel"/>
    <w:tmpl w:val="9918BDF2"/>
    <w:lvl w:ilvl="0" w:tplc="161EF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833E9"/>
    <w:multiLevelType w:val="hybridMultilevel"/>
    <w:tmpl w:val="62281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DB03BD"/>
    <w:multiLevelType w:val="hybridMultilevel"/>
    <w:tmpl w:val="B3EE2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B4B31"/>
    <w:multiLevelType w:val="hybridMultilevel"/>
    <w:tmpl w:val="FAAA1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5E6D32"/>
    <w:multiLevelType w:val="hybridMultilevel"/>
    <w:tmpl w:val="C176859A"/>
    <w:lvl w:ilvl="0" w:tplc="14D0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C545A9"/>
    <w:multiLevelType w:val="hybridMultilevel"/>
    <w:tmpl w:val="C424276A"/>
    <w:lvl w:ilvl="0" w:tplc="8F30AD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064D70"/>
    <w:multiLevelType w:val="hybridMultilevel"/>
    <w:tmpl w:val="1C90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364FC"/>
    <w:multiLevelType w:val="hybridMultilevel"/>
    <w:tmpl w:val="2DC65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8647">
    <w:abstractNumId w:val="5"/>
  </w:num>
  <w:num w:numId="2" w16cid:durableId="1200701771">
    <w:abstractNumId w:val="14"/>
  </w:num>
  <w:num w:numId="3" w16cid:durableId="898174630">
    <w:abstractNumId w:val="9"/>
  </w:num>
  <w:num w:numId="4" w16cid:durableId="617420990">
    <w:abstractNumId w:val="10"/>
  </w:num>
  <w:num w:numId="5" w16cid:durableId="1214653677">
    <w:abstractNumId w:val="7"/>
  </w:num>
  <w:num w:numId="6" w16cid:durableId="111871090">
    <w:abstractNumId w:val="8"/>
  </w:num>
  <w:num w:numId="7" w16cid:durableId="1204248056">
    <w:abstractNumId w:val="3"/>
  </w:num>
  <w:num w:numId="8" w16cid:durableId="1540389692">
    <w:abstractNumId w:val="16"/>
  </w:num>
  <w:num w:numId="9" w16cid:durableId="1553732420">
    <w:abstractNumId w:val="12"/>
  </w:num>
  <w:num w:numId="10" w16cid:durableId="386757733">
    <w:abstractNumId w:val="11"/>
  </w:num>
  <w:num w:numId="11" w16cid:durableId="1905487417">
    <w:abstractNumId w:val="13"/>
  </w:num>
  <w:num w:numId="12" w16cid:durableId="33190128">
    <w:abstractNumId w:val="15"/>
  </w:num>
  <w:num w:numId="13" w16cid:durableId="790443251">
    <w:abstractNumId w:val="2"/>
  </w:num>
  <w:num w:numId="14" w16cid:durableId="261960644">
    <w:abstractNumId w:val="1"/>
  </w:num>
  <w:num w:numId="15" w16cid:durableId="111873666">
    <w:abstractNumId w:val="0"/>
  </w:num>
  <w:num w:numId="16" w16cid:durableId="2104915514">
    <w:abstractNumId w:val="4"/>
  </w:num>
  <w:num w:numId="17" w16cid:durableId="19938328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7B6"/>
    <w:rsid w:val="00003976"/>
    <w:rsid w:val="00006F83"/>
    <w:rsid w:val="00010D6A"/>
    <w:rsid w:val="0001104D"/>
    <w:rsid w:val="00015F5A"/>
    <w:rsid w:val="00016E48"/>
    <w:rsid w:val="00020004"/>
    <w:rsid w:val="00020183"/>
    <w:rsid w:val="00020FCA"/>
    <w:rsid w:val="00024710"/>
    <w:rsid w:val="00031A14"/>
    <w:rsid w:val="00037987"/>
    <w:rsid w:val="0004169C"/>
    <w:rsid w:val="000478AB"/>
    <w:rsid w:val="00047A14"/>
    <w:rsid w:val="00050472"/>
    <w:rsid w:val="0005449C"/>
    <w:rsid w:val="00064256"/>
    <w:rsid w:val="000651FC"/>
    <w:rsid w:val="00066A5F"/>
    <w:rsid w:val="000742BD"/>
    <w:rsid w:val="00074547"/>
    <w:rsid w:val="00077A22"/>
    <w:rsid w:val="000915D2"/>
    <w:rsid w:val="00096424"/>
    <w:rsid w:val="000A0045"/>
    <w:rsid w:val="000A0F5E"/>
    <w:rsid w:val="000A388F"/>
    <w:rsid w:val="000A3C83"/>
    <w:rsid w:val="000A5A8A"/>
    <w:rsid w:val="000C1232"/>
    <w:rsid w:val="000C2798"/>
    <w:rsid w:val="000E1711"/>
    <w:rsid w:val="000F0667"/>
    <w:rsid w:val="000F3D3A"/>
    <w:rsid w:val="00100CA5"/>
    <w:rsid w:val="00101C6E"/>
    <w:rsid w:val="001114DF"/>
    <w:rsid w:val="00114BB2"/>
    <w:rsid w:val="001160CB"/>
    <w:rsid w:val="00120BF8"/>
    <w:rsid w:val="00124F87"/>
    <w:rsid w:val="00132418"/>
    <w:rsid w:val="00133A72"/>
    <w:rsid w:val="00154304"/>
    <w:rsid w:val="00154D02"/>
    <w:rsid w:val="00155121"/>
    <w:rsid w:val="00155DBC"/>
    <w:rsid w:val="00163D8D"/>
    <w:rsid w:val="00171385"/>
    <w:rsid w:val="00173BE7"/>
    <w:rsid w:val="00181278"/>
    <w:rsid w:val="0018178E"/>
    <w:rsid w:val="00186E2C"/>
    <w:rsid w:val="00191A20"/>
    <w:rsid w:val="001927EB"/>
    <w:rsid w:val="0019730F"/>
    <w:rsid w:val="00197693"/>
    <w:rsid w:val="001A12EB"/>
    <w:rsid w:val="001A1811"/>
    <w:rsid w:val="001A2632"/>
    <w:rsid w:val="001A4FE0"/>
    <w:rsid w:val="001C60B7"/>
    <w:rsid w:val="001C6C6A"/>
    <w:rsid w:val="001D225F"/>
    <w:rsid w:val="001D2E39"/>
    <w:rsid w:val="001D7602"/>
    <w:rsid w:val="001E2ECB"/>
    <w:rsid w:val="001E3629"/>
    <w:rsid w:val="001E513A"/>
    <w:rsid w:val="001F46D1"/>
    <w:rsid w:val="001F4756"/>
    <w:rsid w:val="00200E63"/>
    <w:rsid w:val="00204EF2"/>
    <w:rsid w:val="00204FD3"/>
    <w:rsid w:val="00205E23"/>
    <w:rsid w:val="00206464"/>
    <w:rsid w:val="00226860"/>
    <w:rsid w:val="00227B89"/>
    <w:rsid w:val="00227FB4"/>
    <w:rsid w:val="00231CD5"/>
    <w:rsid w:val="002379CD"/>
    <w:rsid w:val="00241338"/>
    <w:rsid w:val="0024248E"/>
    <w:rsid w:val="002476F5"/>
    <w:rsid w:val="0025072A"/>
    <w:rsid w:val="00250FFE"/>
    <w:rsid w:val="0025262D"/>
    <w:rsid w:val="002531A7"/>
    <w:rsid w:val="00263D1E"/>
    <w:rsid w:val="00267110"/>
    <w:rsid w:val="00271568"/>
    <w:rsid w:val="002723A7"/>
    <w:rsid w:val="00274B39"/>
    <w:rsid w:val="002760F7"/>
    <w:rsid w:val="00276825"/>
    <w:rsid w:val="002845C0"/>
    <w:rsid w:val="00287C30"/>
    <w:rsid w:val="002B4A72"/>
    <w:rsid w:val="002B7C3A"/>
    <w:rsid w:val="002C0442"/>
    <w:rsid w:val="002C2B2B"/>
    <w:rsid w:val="002C2D81"/>
    <w:rsid w:val="002C65F1"/>
    <w:rsid w:val="002D37D3"/>
    <w:rsid w:val="002E4894"/>
    <w:rsid w:val="002F6ADC"/>
    <w:rsid w:val="002F7616"/>
    <w:rsid w:val="00313A5A"/>
    <w:rsid w:val="003162FE"/>
    <w:rsid w:val="003238BD"/>
    <w:rsid w:val="00324F04"/>
    <w:rsid w:val="00326569"/>
    <w:rsid w:val="00327A9F"/>
    <w:rsid w:val="00327B5A"/>
    <w:rsid w:val="0033098C"/>
    <w:rsid w:val="003413E4"/>
    <w:rsid w:val="00344509"/>
    <w:rsid w:val="003458FD"/>
    <w:rsid w:val="003464B0"/>
    <w:rsid w:val="00353A0B"/>
    <w:rsid w:val="0035639E"/>
    <w:rsid w:val="00356653"/>
    <w:rsid w:val="00357470"/>
    <w:rsid w:val="00357F6A"/>
    <w:rsid w:val="00364DD8"/>
    <w:rsid w:val="003707BC"/>
    <w:rsid w:val="003750A9"/>
    <w:rsid w:val="00376AD9"/>
    <w:rsid w:val="00380AB4"/>
    <w:rsid w:val="00380BFD"/>
    <w:rsid w:val="00387F63"/>
    <w:rsid w:val="003938BF"/>
    <w:rsid w:val="00394D54"/>
    <w:rsid w:val="003A1866"/>
    <w:rsid w:val="003A2041"/>
    <w:rsid w:val="003A7889"/>
    <w:rsid w:val="003B119A"/>
    <w:rsid w:val="003C1454"/>
    <w:rsid w:val="003D1A5C"/>
    <w:rsid w:val="003D2C75"/>
    <w:rsid w:val="003F5AC5"/>
    <w:rsid w:val="00400A8B"/>
    <w:rsid w:val="00402FAD"/>
    <w:rsid w:val="0040445B"/>
    <w:rsid w:val="0041498B"/>
    <w:rsid w:val="004151F8"/>
    <w:rsid w:val="00421C5E"/>
    <w:rsid w:val="00440549"/>
    <w:rsid w:val="004416B6"/>
    <w:rsid w:val="0044714D"/>
    <w:rsid w:val="0044740B"/>
    <w:rsid w:val="0044761A"/>
    <w:rsid w:val="00447DAF"/>
    <w:rsid w:val="00452874"/>
    <w:rsid w:val="0045375D"/>
    <w:rsid w:val="004539E5"/>
    <w:rsid w:val="00465A4F"/>
    <w:rsid w:val="00474176"/>
    <w:rsid w:val="00476450"/>
    <w:rsid w:val="004767AF"/>
    <w:rsid w:val="00483723"/>
    <w:rsid w:val="00487045"/>
    <w:rsid w:val="0049322A"/>
    <w:rsid w:val="00495718"/>
    <w:rsid w:val="004A3B5C"/>
    <w:rsid w:val="004A6242"/>
    <w:rsid w:val="004A71AC"/>
    <w:rsid w:val="004B240E"/>
    <w:rsid w:val="004B777D"/>
    <w:rsid w:val="004C0EE6"/>
    <w:rsid w:val="004C19DD"/>
    <w:rsid w:val="004C5C99"/>
    <w:rsid w:val="004D078C"/>
    <w:rsid w:val="004D35A6"/>
    <w:rsid w:val="004D4793"/>
    <w:rsid w:val="004D4995"/>
    <w:rsid w:val="004F59E6"/>
    <w:rsid w:val="004F6C07"/>
    <w:rsid w:val="00501B8F"/>
    <w:rsid w:val="0050236C"/>
    <w:rsid w:val="00504DE7"/>
    <w:rsid w:val="0050541D"/>
    <w:rsid w:val="00531C4D"/>
    <w:rsid w:val="00532ED4"/>
    <w:rsid w:val="00535B5A"/>
    <w:rsid w:val="00551509"/>
    <w:rsid w:val="0055710C"/>
    <w:rsid w:val="005724F9"/>
    <w:rsid w:val="005729D3"/>
    <w:rsid w:val="00586B0F"/>
    <w:rsid w:val="00592EE2"/>
    <w:rsid w:val="00596D98"/>
    <w:rsid w:val="00597634"/>
    <w:rsid w:val="005A12A2"/>
    <w:rsid w:val="005A4F3C"/>
    <w:rsid w:val="005A6B7B"/>
    <w:rsid w:val="005B3C22"/>
    <w:rsid w:val="005C409F"/>
    <w:rsid w:val="005C679E"/>
    <w:rsid w:val="005D0D7E"/>
    <w:rsid w:val="005D50F2"/>
    <w:rsid w:val="005E314E"/>
    <w:rsid w:val="005E3CEA"/>
    <w:rsid w:val="005F08C3"/>
    <w:rsid w:val="006057D4"/>
    <w:rsid w:val="006102B8"/>
    <w:rsid w:val="006112E2"/>
    <w:rsid w:val="0061141A"/>
    <w:rsid w:val="00613920"/>
    <w:rsid w:val="006173FB"/>
    <w:rsid w:val="00617637"/>
    <w:rsid w:val="006350AC"/>
    <w:rsid w:val="0064237B"/>
    <w:rsid w:val="00644686"/>
    <w:rsid w:val="0064530E"/>
    <w:rsid w:val="00662F87"/>
    <w:rsid w:val="006646D1"/>
    <w:rsid w:val="0067184F"/>
    <w:rsid w:val="00676AA9"/>
    <w:rsid w:val="00684F34"/>
    <w:rsid w:val="00685F9E"/>
    <w:rsid w:val="00686F26"/>
    <w:rsid w:val="006A78D6"/>
    <w:rsid w:val="006B307E"/>
    <w:rsid w:val="006B46EA"/>
    <w:rsid w:val="006B4728"/>
    <w:rsid w:val="006B51BC"/>
    <w:rsid w:val="006D2B1F"/>
    <w:rsid w:val="006D3F90"/>
    <w:rsid w:val="006E04AA"/>
    <w:rsid w:val="006E2EDE"/>
    <w:rsid w:val="006E5DF7"/>
    <w:rsid w:val="006E63B7"/>
    <w:rsid w:val="006F4E17"/>
    <w:rsid w:val="007010B9"/>
    <w:rsid w:val="00706408"/>
    <w:rsid w:val="00710B18"/>
    <w:rsid w:val="0071343D"/>
    <w:rsid w:val="00721E45"/>
    <w:rsid w:val="00723417"/>
    <w:rsid w:val="00725C2F"/>
    <w:rsid w:val="0073653F"/>
    <w:rsid w:val="007448A8"/>
    <w:rsid w:val="007518AD"/>
    <w:rsid w:val="00752979"/>
    <w:rsid w:val="0075404A"/>
    <w:rsid w:val="007566C0"/>
    <w:rsid w:val="0076072A"/>
    <w:rsid w:val="00764D3D"/>
    <w:rsid w:val="007652CD"/>
    <w:rsid w:val="007658CB"/>
    <w:rsid w:val="0077123B"/>
    <w:rsid w:val="0077570C"/>
    <w:rsid w:val="00783C36"/>
    <w:rsid w:val="00787EFC"/>
    <w:rsid w:val="0079043E"/>
    <w:rsid w:val="007946C0"/>
    <w:rsid w:val="00796118"/>
    <w:rsid w:val="007A296C"/>
    <w:rsid w:val="007A6DFC"/>
    <w:rsid w:val="007A7B16"/>
    <w:rsid w:val="007B04AD"/>
    <w:rsid w:val="007B174B"/>
    <w:rsid w:val="007B29A6"/>
    <w:rsid w:val="007C439A"/>
    <w:rsid w:val="007D1497"/>
    <w:rsid w:val="007D6514"/>
    <w:rsid w:val="007D699D"/>
    <w:rsid w:val="007E0411"/>
    <w:rsid w:val="007E71AC"/>
    <w:rsid w:val="007F1AFE"/>
    <w:rsid w:val="007F3D76"/>
    <w:rsid w:val="007F41BF"/>
    <w:rsid w:val="00802617"/>
    <w:rsid w:val="00802FEC"/>
    <w:rsid w:val="00810B56"/>
    <w:rsid w:val="00815AF2"/>
    <w:rsid w:val="008278D3"/>
    <w:rsid w:val="00831938"/>
    <w:rsid w:val="00836492"/>
    <w:rsid w:val="008366B4"/>
    <w:rsid w:val="00840321"/>
    <w:rsid w:val="008441D4"/>
    <w:rsid w:val="00852B23"/>
    <w:rsid w:val="00855A6B"/>
    <w:rsid w:val="008615D8"/>
    <w:rsid w:val="008669C4"/>
    <w:rsid w:val="00884C5A"/>
    <w:rsid w:val="00896589"/>
    <w:rsid w:val="008A7329"/>
    <w:rsid w:val="008B0744"/>
    <w:rsid w:val="008B1D53"/>
    <w:rsid w:val="008B6327"/>
    <w:rsid w:val="008C7B73"/>
    <w:rsid w:val="008F0FDD"/>
    <w:rsid w:val="008F391D"/>
    <w:rsid w:val="0090444B"/>
    <w:rsid w:val="0090476D"/>
    <w:rsid w:val="009117B6"/>
    <w:rsid w:val="00914C10"/>
    <w:rsid w:val="009238A7"/>
    <w:rsid w:val="00924358"/>
    <w:rsid w:val="00925E41"/>
    <w:rsid w:val="00930588"/>
    <w:rsid w:val="00934B25"/>
    <w:rsid w:val="009416D4"/>
    <w:rsid w:val="009438C5"/>
    <w:rsid w:val="00943E04"/>
    <w:rsid w:val="009546B7"/>
    <w:rsid w:val="009547B1"/>
    <w:rsid w:val="0096151E"/>
    <w:rsid w:val="00961D28"/>
    <w:rsid w:val="00973418"/>
    <w:rsid w:val="009768AE"/>
    <w:rsid w:val="00981DC4"/>
    <w:rsid w:val="009845B4"/>
    <w:rsid w:val="00984BE5"/>
    <w:rsid w:val="00987DC3"/>
    <w:rsid w:val="00994A0E"/>
    <w:rsid w:val="009A0435"/>
    <w:rsid w:val="009B0A38"/>
    <w:rsid w:val="009B0AC7"/>
    <w:rsid w:val="009C0A14"/>
    <w:rsid w:val="009C59B5"/>
    <w:rsid w:val="009D2B1D"/>
    <w:rsid w:val="009E1903"/>
    <w:rsid w:val="009E4677"/>
    <w:rsid w:val="009E47F9"/>
    <w:rsid w:val="009E6160"/>
    <w:rsid w:val="009F6155"/>
    <w:rsid w:val="009F735D"/>
    <w:rsid w:val="00A01465"/>
    <w:rsid w:val="00A06F0D"/>
    <w:rsid w:val="00A1110B"/>
    <w:rsid w:val="00A12024"/>
    <w:rsid w:val="00A12787"/>
    <w:rsid w:val="00A145B7"/>
    <w:rsid w:val="00A17756"/>
    <w:rsid w:val="00A22895"/>
    <w:rsid w:val="00A25D61"/>
    <w:rsid w:val="00A33BBF"/>
    <w:rsid w:val="00A34CA8"/>
    <w:rsid w:val="00A34F6C"/>
    <w:rsid w:val="00A35F0D"/>
    <w:rsid w:val="00A411DF"/>
    <w:rsid w:val="00A44EE9"/>
    <w:rsid w:val="00A46BE7"/>
    <w:rsid w:val="00A5097E"/>
    <w:rsid w:val="00A70CB7"/>
    <w:rsid w:val="00A70DF4"/>
    <w:rsid w:val="00A7778B"/>
    <w:rsid w:val="00A81E71"/>
    <w:rsid w:val="00A90C30"/>
    <w:rsid w:val="00A9677C"/>
    <w:rsid w:val="00AA2B22"/>
    <w:rsid w:val="00AA42E8"/>
    <w:rsid w:val="00AA5B27"/>
    <w:rsid w:val="00AB2018"/>
    <w:rsid w:val="00AC4281"/>
    <w:rsid w:val="00AC7F51"/>
    <w:rsid w:val="00AD3C3D"/>
    <w:rsid w:val="00AD7314"/>
    <w:rsid w:val="00AD7771"/>
    <w:rsid w:val="00AE5D74"/>
    <w:rsid w:val="00AE7597"/>
    <w:rsid w:val="00AF27D0"/>
    <w:rsid w:val="00B01B87"/>
    <w:rsid w:val="00B0336E"/>
    <w:rsid w:val="00B150BA"/>
    <w:rsid w:val="00B21D4B"/>
    <w:rsid w:val="00B22D9C"/>
    <w:rsid w:val="00B24F95"/>
    <w:rsid w:val="00B25ADA"/>
    <w:rsid w:val="00B25BA9"/>
    <w:rsid w:val="00B31022"/>
    <w:rsid w:val="00B315E7"/>
    <w:rsid w:val="00B33C61"/>
    <w:rsid w:val="00B343D9"/>
    <w:rsid w:val="00B37870"/>
    <w:rsid w:val="00B41ADD"/>
    <w:rsid w:val="00B44B2A"/>
    <w:rsid w:val="00B50F88"/>
    <w:rsid w:val="00B55AD0"/>
    <w:rsid w:val="00B61DDF"/>
    <w:rsid w:val="00B650AA"/>
    <w:rsid w:val="00B73241"/>
    <w:rsid w:val="00B75CE9"/>
    <w:rsid w:val="00B7627D"/>
    <w:rsid w:val="00B82989"/>
    <w:rsid w:val="00B90860"/>
    <w:rsid w:val="00B91540"/>
    <w:rsid w:val="00B96158"/>
    <w:rsid w:val="00BA1121"/>
    <w:rsid w:val="00BA27F5"/>
    <w:rsid w:val="00BA5F22"/>
    <w:rsid w:val="00BB6B84"/>
    <w:rsid w:val="00BC2A73"/>
    <w:rsid w:val="00BC2FBE"/>
    <w:rsid w:val="00BC31B1"/>
    <w:rsid w:val="00BC3E04"/>
    <w:rsid w:val="00BC57EC"/>
    <w:rsid w:val="00BD3012"/>
    <w:rsid w:val="00BD5477"/>
    <w:rsid w:val="00BD5FF2"/>
    <w:rsid w:val="00BE111C"/>
    <w:rsid w:val="00BE281B"/>
    <w:rsid w:val="00BF357F"/>
    <w:rsid w:val="00BF55E0"/>
    <w:rsid w:val="00C01FE4"/>
    <w:rsid w:val="00C11F09"/>
    <w:rsid w:val="00C21257"/>
    <w:rsid w:val="00C2163A"/>
    <w:rsid w:val="00C24EB0"/>
    <w:rsid w:val="00C25EA0"/>
    <w:rsid w:val="00C323E2"/>
    <w:rsid w:val="00C33F39"/>
    <w:rsid w:val="00C44639"/>
    <w:rsid w:val="00C44962"/>
    <w:rsid w:val="00C46C21"/>
    <w:rsid w:val="00C54B68"/>
    <w:rsid w:val="00C55ED7"/>
    <w:rsid w:val="00C55FB0"/>
    <w:rsid w:val="00C61563"/>
    <w:rsid w:val="00C670C4"/>
    <w:rsid w:val="00C67261"/>
    <w:rsid w:val="00C72F5F"/>
    <w:rsid w:val="00C7362D"/>
    <w:rsid w:val="00C757B5"/>
    <w:rsid w:val="00C757C8"/>
    <w:rsid w:val="00C75EFC"/>
    <w:rsid w:val="00C818EB"/>
    <w:rsid w:val="00C85EDF"/>
    <w:rsid w:val="00C909FD"/>
    <w:rsid w:val="00C919C2"/>
    <w:rsid w:val="00C9373C"/>
    <w:rsid w:val="00C95187"/>
    <w:rsid w:val="00CA30C7"/>
    <w:rsid w:val="00CA4339"/>
    <w:rsid w:val="00CA71F5"/>
    <w:rsid w:val="00CB2089"/>
    <w:rsid w:val="00CB6FE8"/>
    <w:rsid w:val="00CC2DA9"/>
    <w:rsid w:val="00CD1661"/>
    <w:rsid w:val="00CD2B51"/>
    <w:rsid w:val="00CD3CC8"/>
    <w:rsid w:val="00CE6517"/>
    <w:rsid w:val="00CE6BEF"/>
    <w:rsid w:val="00CE6F6A"/>
    <w:rsid w:val="00CF11F1"/>
    <w:rsid w:val="00CF5753"/>
    <w:rsid w:val="00CF67B9"/>
    <w:rsid w:val="00D00AD0"/>
    <w:rsid w:val="00D016EE"/>
    <w:rsid w:val="00D17228"/>
    <w:rsid w:val="00D20FB6"/>
    <w:rsid w:val="00D21F12"/>
    <w:rsid w:val="00D34649"/>
    <w:rsid w:val="00D35D80"/>
    <w:rsid w:val="00D37E2A"/>
    <w:rsid w:val="00D420EF"/>
    <w:rsid w:val="00D4433C"/>
    <w:rsid w:val="00D47FCC"/>
    <w:rsid w:val="00D60672"/>
    <w:rsid w:val="00D670A2"/>
    <w:rsid w:val="00D6786D"/>
    <w:rsid w:val="00D7290C"/>
    <w:rsid w:val="00D776B6"/>
    <w:rsid w:val="00D857CD"/>
    <w:rsid w:val="00D86859"/>
    <w:rsid w:val="00D87797"/>
    <w:rsid w:val="00D87EC4"/>
    <w:rsid w:val="00D90BCB"/>
    <w:rsid w:val="00D90F6F"/>
    <w:rsid w:val="00D9339D"/>
    <w:rsid w:val="00D975B3"/>
    <w:rsid w:val="00DA004E"/>
    <w:rsid w:val="00DA10B2"/>
    <w:rsid w:val="00DA182F"/>
    <w:rsid w:val="00DB180D"/>
    <w:rsid w:val="00DC0B9C"/>
    <w:rsid w:val="00DC4CAA"/>
    <w:rsid w:val="00DC66B7"/>
    <w:rsid w:val="00DC7833"/>
    <w:rsid w:val="00DD3F2B"/>
    <w:rsid w:val="00DE405F"/>
    <w:rsid w:val="00DF19DF"/>
    <w:rsid w:val="00DF23E6"/>
    <w:rsid w:val="00DF5519"/>
    <w:rsid w:val="00E01271"/>
    <w:rsid w:val="00E07777"/>
    <w:rsid w:val="00E11E3E"/>
    <w:rsid w:val="00E12803"/>
    <w:rsid w:val="00E1537F"/>
    <w:rsid w:val="00E204DB"/>
    <w:rsid w:val="00E2275F"/>
    <w:rsid w:val="00E26373"/>
    <w:rsid w:val="00E32374"/>
    <w:rsid w:val="00E32DE7"/>
    <w:rsid w:val="00E34DBA"/>
    <w:rsid w:val="00E378AE"/>
    <w:rsid w:val="00E37BC4"/>
    <w:rsid w:val="00E60B1B"/>
    <w:rsid w:val="00E64D3C"/>
    <w:rsid w:val="00E67F30"/>
    <w:rsid w:val="00E707BE"/>
    <w:rsid w:val="00E85A21"/>
    <w:rsid w:val="00E8766B"/>
    <w:rsid w:val="00E90FCA"/>
    <w:rsid w:val="00E95316"/>
    <w:rsid w:val="00EA7FF1"/>
    <w:rsid w:val="00EB2984"/>
    <w:rsid w:val="00EB343C"/>
    <w:rsid w:val="00EB37A6"/>
    <w:rsid w:val="00ED715A"/>
    <w:rsid w:val="00EE040B"/>
    <w:rsid w:val="00EE05F2"/>
    <w:rsid w:val="00EE2F88"/>
    <w:rsid w:val="00EF22FA"/>
    <w:rsid w:val="00EF2F21"/>
    <w:rsid w:val="00EF4F12"/>
    <w:rsid w:val="00F0066E"/>
    <w:rsid w:val="00F05B4A"/>
    <w:rsid w:val="00F12AF2"/>
    <w:rsid w:val="00F12D1A"/>
    <w:rsid w:val="00F16CE8"/>
    <w:rsid w:val="00F22E84"/>
    <w:rsid w:val="00F25613"/>
    <w:rsid w:val="00F25B15"/>
    <w:rsid w:val="00F25D05"/>
    <w:rsid w:val="00F364B5"/>
    <w:rsid w:val="00F44328"/>
    <w:rsid w:val="00F45CE7"/>
    <w:rsid w:val="00F46064"/>
    <w:rsid w:val="00F47CE2"/>
    <w:rsid w:val="00F53709"/>
    <w:rsid w:val="00F605E7"/>
    <w:rsid w:val="00F67888"/>
    <w:rsid w:val="00F708E7"/>
    <w:rsid w:val="00F745BA"/>
    <w:rsid w:val="00F750BC"/>
    <w:rsid w:val="00F80ED4"/>
    <w:rsid w:val="00F856DA"/>
    <w:rsid w:val="00F908FD"/>
    <w:rsid w:val="00FA067A"/>
    <w:rsid w:val="00FA1F15"/>
    <w:rsid w:val="00FB085C"/>
    <w:rsid w:val="00FB1361"/>
    <w:rsid w:val="00FB3C88"/>
    <w:rsid w:val="00FC72A6"/>
    <w:rsid w:val="00FD1514"/>
    <w:rsid w:val="00FD7935"/>
    <w:rsid w:val="00FE2FBD"/>
    <w:rsid w:val="00FE3E8E"/>
    <w:rsid w:val="00FE44A4"/>
    <w:rsid w:val="00FE6573"/>
    <w:rsid w:val="00FF0C75"/>
    <w:rsid w:val="00FF2678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F7C7A"/>
  <w15:docId w15:val="{1A20CF2A-6BCE-489A-A131-EA611447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447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locked/>
    <w:rsid w:val="00C670C4"/>
    <w:pPr>
      <w:ind w:left="720"/>
      <w:contextualSpacing/>
    </w:pPr>
  </w:style>
  <w:style w:type="paragraph" w:customStyle="1" w:styleId="Default">
    <w:name w:val="Default"/>
    <w:rsid w:val="00BC31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24F04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en-US"/>
    </w:rPr>
  </w:style>
  <w:style w:type="paragraph" w:customStyle="1" w:styleId="Domynie">
    <w:name w:val="Domy徑nie"/>
    <w:rsid w:val="002379CD"/>
    <w:pPr>
      <w:autoSpaceDN w:val="0"/>
      <w:adjustRightInd w:val="0"/>
      <w:spacing w:after="0" w:line="240" w:lineRule="auto"/>
    </w:pPr>
    <w:rPr>
      <w:rFonts w:ascii="Liberation Serif" w:eastAsia="Times New Roman" w:hAnsi="SimSun" w:cs="Liberation Serif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locked/>
    <w:rsid w:val="003707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3A78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7889"/>
  </w:style>
  <w:style w:type="paragraph" w:customStyle="1" w:styleId="ox-32cfe942d8-msonormal">
    <w:name w:val="ox-32cfe942d8-msonormal"/>
    <w:basedOn w:val="Normalny"/>
    <w:rsid w:val="004A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671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184F"/>
  </w:style>
  <w:style w:type="paragraph" w:styleId="HTML-wstpniesformatowany">
    <w:name w:val="HTML Preformatted"/>
    <w:basedOn w:val="Normalny"/>
    <w:link w:val="HTML-wstpniesformatowanyZnak"/>
    <w:uiPriority w:val="99"/>
    <w:unhideWhenUsed/>
    <w:locked/>
    <w:rsid w:val="00C323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23E2"/>
    <w:rPr>
      <w:rFonts w:ascii="Consolas" w:hAnsi="Consolas"/>
      <w:sz w:val="20"/>
      <w:szCs w:val="20"/>
    </w:rPr>
  </w:style>
  <w:style w:type="paragraph" w:customStyle="1" w:styleId="Domylne">
    <w:name w:val="Domyślne"/>
    <w:rsid w:val="00F45CE7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Numery">
    <w:name w:val="Numery"/>
    <w:rsid w:val="00F4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434C-031D-429F-87BF-394EF0AC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312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 Chołuj</cp:lastModifiedBy>
  <cp:revision>44</cp:revision>
  <cp:lastPrinted>2021-02-08T12:30:00Z</cp:lastPrinted>
  <dcterms:created xsi:type="dcterms:W3CDTF">2019-05-23T09:29:00Z</dcterms:created>
  <dcterms:modified xsi:type="dcterms:W3CDTF">2022-12-06T05:51:00Z</dcterms:modified>
</cp:coreProperties>
</file>