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B8" w:rsidRPr="00AD7413" w:rsidRDefault="003663B8" w:rsidP="002C3038">
      <w:pPr>
        <w:spacing w:after="0" w:line="240" w:lineRule="auto"/>
        <w:rPr>
          <w:rFonts w:ascii="Times New Roman" w:hAnsi="Times New Roman"/>
          <w:sz w:val="20"/>
          <w:szCs w:val="24"/>
          <w:lang w:eastAsia="pl-PL"/>
        </w:rPr>
      </w:pPr>
    </w:p>
    <w:p w:rsidR="003663B8" w:rsidRDefault="003663B8" w:rsidP="002C3038">
      <w:pPr>
        <w:spacing w:after="0" w:line="240" w:lineRule="auto"/>
        <w:rPr>
          <w:rFonts w:ascii="Tahoma" w:hAnsi="Tahoma" w:cs="Tahoma"/>
          <w:lang w:eastAsia="pl-PL"/>
        </w:rPr>
      </w:pPr>
      <w:r w:rsidRPr="00F16766">
        <w:rPr>
          <w:rFonts w:ascii="Tahoma" w:hAnsi="Tahoma" w:cs="Tahoma"/>
          <w:lang w:eastAsia="pl-PL"/>
        </w:rPr>
        <w:t xml:space="preserve">DZP/381/1/AAD/2020                                                                                   </w:t>
      </w:r>
    </w:p>
    <w:p w:rsidR="003663B8" w:rsidRPr="00F16766" w:rsidRDefault="003663B8" w:rsidP="002C3038">
      <w:pPr>
        <w:spacing w:after="0" w:line="240" w:lineRule="auto"/>
        <w:rPr>
          <w:rFonts w:ascii="Tahoma" w:hAnsi="Tahoma" w:cs="Tahoma"/>
          <w:lang w:eastAsia="pl-PL"/>
        </w:rPr>
      </w:pPr>
      <w:r w:rsidRPr="00F16766">
        <w:rPr>
          <w:rFonts w:ascii="Tahoma" w:hAnsi="Tahoma" w:cs="Tahoma"/>
          <w:lang w:eastAsia="pl-PL"/>
        </w:rPr>
        <w:t xml:space="preserve">   </w:t>
      </w:r>
      <w:r>
        <w:rPr>
          <w:rFonts w:ascii="Tahoma" w:hAnsi="Tahoma" w:cs="Tahoma"/>
          <w:lang w:eastAsia="pl-PL"/>
        </w:rPr>
        <w:t xml:space="preserve">                                                                                                       </w:t>
      </w:r>
      <w:r w:rsidRPr="00F16766">
        <w:rPr>
          <w:rFonts w:ascii="Tahoma" w:hAnsi="Tahoma" w:cs="Tahoma"/>
          <w:lang w:eastAsia="pl-PL"/>
        </w:rPr>
        <w:t xml:space="preserve">Katowice  </w:t>
      </w:r>
      <w:r>
        <w:rPr>
          <w:rFonts w:ascii="Tahoma" w:hAnsi="Tahoma" w:cs="Tahoma"/>
          <w:lang w:eastAsia="pl-PL"/>
        </w:rPr>
        <w:t>18.03</w:t>
      </w:r>
      <w:r w:rsidRPr="00F16766">
        <w:rPr>
          <w:rFonts w:ascii="Tahoma" w:hAnsi="Tahoma" w:cs="Tahoma"/>
          <w:lang w:eastAsia="pl-PL"/>
        </w:rPr>
        <w:t>.2020r.</w:t>
      </w:r>
    </w:p>
    <w:p w:rsidR="003663B8" w:rsidRPr="00F16766" w:rsidRDefault="003663B8" w:rsidP="002C3038">
      <w:pPr>
        <w:spacing w:after="0" w:line="240" w:lineRule="auto"/>
        <w:rPr>
          <w:rFonts w:ascii="Tahoma" w:hAnsi="Tahoma" w:cs="Tahoma"/>
          <w:lang w:eastAsia="pl-PL"/>
        </w:rPr>
      </w:pPr>
    </w:p>
    <w:p w:rsidR="003663B8" w:rsidRPr="00F16766" w:rsidRDefault="003663B8" w:rsidP="002C3038">
      <w:pPr>
        <w:spacing w:after="0" w:line="240" w:lineRule="auto"/>
        <w:rPr>
          <w:rFonts w:ascii="Tahoma" w:hAnsi="Tahoma" w:cs="Tahoma"/>
          <w:lang w:eastAsia="pl-PL"/>
        </w:rPr>
      </w:pPr>
    </w:p>
    <w:p w:rsidR="003663B8" w:rsidRPr="00F16766" w:rsidRDefault="003663B8" w:rsidP="002C3038">
      <w:pPr>
        <w:keepNext/>
        <w:spacing w:after="0" w:line="240" w:lineRule="auto"/>
        <w:jc w:val="center"/>
        <w:outlineLvl w:val="3"/>
        <w:rPr>
          <w:rFonts w:ascii="Tahoma" w:hAnsi="Tahoma" w:cs="Tahoma"/>
          <w:b/>
          <w:bCs/>
          <w:lang w:eastAsia="pl-PL"/>
        </w:rPr>
      </w:pPr>
    </w:p>
    <w:p w:rsidR="003663B8" w:rsidRPr="00F16766" w:rsidRDefault="003663B8" w:rsidP="002C3038">
      <w:pPr>
        <w:keepNext/>
        <w:spacing w:after="0" w:line="240" w:lineRule="auto"/>
        <w:jc w:val="center"/>
        <w:outlineLvl w:val="3"/>
        <w:rPr>
          <w:rFonts w:ascii="Tahoma" w:hAnsi="Tahoma" w:cs="Tahoma"/>
          <w:b/>
          <w:bCs/>
          <w:lang w:eastAsia="pl-PL"/>
        </w:rPr>
      </w:pPr>
      <w:r w:rsidRPr="00F16766">
        <w:rPr>
          <w:rFonts w:ascii="Tahoma" w:hAnsi="Tahoma" w:cs="Tahoma"/>
          <w:b/>
          <w:bCs/>
          <w:lang w:eastAsia="pl-PL"/>
        </w:rPr>
        <w:t>ZAPROSZENIE DO SKŁADANIA OFERT</w:t>
      </w:r>
    </w:p>
    <w:p w:rsidR="003663B8" w:rsidRDefault="003663B8" w:rsidP="009D75FB">
      <w:pPr>
        <w:spacing w:after="0" w:line="240" w:lineRule="auto"/>
        <w:rPr>
          <w:rFonts w:ascii="Tahoma" w:hAnsi="Tahoma" w:cs="Tahoma"/>
          <w:i/>
          <w:sz w:val="18"/>
          <w:szCs w:val="18"/>
          <w:lang w:eastAsia="pl-PL"/>
        </w:rPr>
      </w:pPr>
      <w:r w:rsidRPr="00F16766">
        <w:rPr>
          <w:rFonts w:ascii="Tahoma" w:hAnsi="Tahoma" w:cs="Tahoma"/>
          <w:i/>
          <w:sz w:val="18"/>
          <w:szCs w:val="18"/>
          <w:lang w:eastAsia="pl-PL"/>
        </w:rPr>
        <w:t>(do niniejszego postępowania nie stosuje się ustawy Prawo zamówień publicznych, gdyż wartość szacunkowa zamówienia nie przekracza wyrażonej w złotych równowartości kwoty 30 000,00 euro)</w:t>
      </w:r>
    </w:p>
    <w:p w:rsidR="003663B8" w:rsidRPr="00F16766" w:rsidRDefault="003663B8" w:rsidP="009D75FB">
      <w:pPr>
        <w:spacing w:after="0" w:line="240" w:lineRule="auto"/>
        <w:rPr>
          <w:rFonts w:ascii="Tahoma" w:hAnsi="Tahoma" w:cs="Tahoma"/>
          <w:i/>
          <w:sz w:val="18"/>
          <w:szCs w:val="18"/>
          <w:lang w:eastAsia="pl-PL"/>
        </w:rPr>
      </w:pPr>
    </w:p>
    <w:p w:rsidR="003663B8" w:rsidRPr="00F16766" w:rsidRDefault="003663B8" w:rsidP="002C3038">
      <w:pPr>
        <w:spacing w:after="0" w:line="240" w:lineRule="auto"/>
        <w:jc w:val="both"/>
        <w:rPr>
          <w:rFonts w:ascii="Tahoma" w:hAnsi="Tahoma" w:cs="Tahoma"/>
          <w:b/>
          <w:bCs/>
          <w:lang w:eastAsia="pl-PL"/>
        </w:rPr>
      </w:pPr>
      <w:r w:rsidRPr="00F16766">
        <w:rPr>
          <w:rFonts w:ascii="Tahoma" w:hAnsi="Tahoma" w:cs="Tahoma"/>
          <w:lang w:eastAsia="pl-PL"/>
        </w:rPr>
        <w:br/>
      </w:r>
      <w:r w:rsidRPr="00F16766">
        <w:rPr>
          <w:rFonts w:ascii="Tahoma" w:hAnsi="Tahoma" w:cs="Tahoma"/>
          <w:b/>
          <w:bCs/>
          <w:lang w:eastAsia="pl-PL"/>
        </w:rPr>
        <w:t>Zamawiający:</w:t>
      </w:r>
      <w:r w:rsidRPr="00F16766">
        <w:rPr>
          <w:rFonts w:ascii="Tahoma" w:hAnsi="Tahoma" w:cs="Tahoma"/>
          <w:lang w:eastAsia="pl-PL"/>
        </w:rPr>
        <w:t xml:space="preserve"> Uniwersyteckie Centrum Kliniczne im. prof. K. Gibińskiego Śląskiego Uniwersytetu Medycznego w Katowicach, 40-514 Katowice, ul. Ceglana 35 zaprasza do składania ofert na</w:t>
      </w:r>
      <w:r w:rsidRPr="00F16766">
        <w:rPr>
          <w:rFonts w:ascii="Tahoma" w:hAnsi="Tahoma" w:cs="Tahoma"/>
          <w:b/>
          <w:bCs/>
          <w:lang w:eastAsia="pl-PL"/>
        </w:rPr>
        <w:t xml:space="preserve">:  </w:t>
      </w:r>
    </w:p>
    <w:p w:rsidR="003663B8" w:rsidRPr="00F16766" w:rsidRDefault="003663B8" w:rsidP="002C3038">
      <w:pPr>
        <w:spacing w:after="0" w:line="240" w:lineRule="auto"/>
        <w:jc w:val="both"/>
        <w:rPr>
          <w:rFonts w:ascii="Tahoma" w:hAnsi="Tahoma" w:cs="Tahoma"/>
          <w:b/>
          <w:bCs/>
          <w:lang w:eastAsia="pl-PL"/>
        </w:rPr>
      </w:pPr>
    </w:p>
    <w:p w:rsidR="003663B8" w:rsidRPr="00F16766" w:rsidRDefault="003663B8" w:rsidP="004F2F93">
      <w:pPr>
        <w:spacing w:after="0" w:line="240" w:lineRule="auto"/>
        <w:jc w:val="both"/>
        <w:rPr>
          <w:rFonts w:ascii="Tahoma" w:hAnsi="Tahoma" w:cs="Tahoma"/>
          <w:b/>
          <w:bCs/>
          <w:lang w:eastAsia="pl-PL"/>
        </w:rPr>
      </w:pPr>
      <w:r w:rsidRPr="00F16766">
        <w:rPr>
          <w:rFonts w:ascii="Tahoma" w:hAnsi="Tahoma" w:cs="Tahoma"/>
          <w:b/>
          <w:bCs/>
          <w:lang w:eastAsia="pl-PL"/>
        </w:rPr>
        <w:t xml:space="preserve">                              Świadczenie kompleksowych usług telekomunikacyjnych   </w:t>
      </w:r>
    </w:p>
    <w:p w:rsidR="003663B8" w:rsidRPr="00F16766" w:rsidRDefault="003663B8" w:rsidP="004F2F93">
      <w:pPr>
        <w:spacing w:after="0" w:line="240" w:lineRule="auto"/>
        <w:jc w:val="both"/>
        <w:rPr>
          <w:rFonts w:ascii="Tahoma" w:hAnsi="Tahoma" w:cs="Tahoma"/>
          <w:b/>
          <w:bCs/>
          <w:lang w:eastAsia="pl-PL"/>
        </w:rPr>
      </w:pPr>
      <w:r w:rsidRPr="00F16766">
        <w:rPr>
          <w:rFonts w:ascii="Tahoma" w:hAnsi="Tahoma" w:cs="Tahoma"/>
          <w:b/>
          <w:bCs/>
          <w:lang w:eastAsia="pl-PL"/>
        </w:rPr>
        <w:t xml:space="preserve">                          </w:t>
      </w:r>
    </w:p>
    <w:p w:rsidR="003663B8" w:rsidRDefault="003663B8" w:rsidP="00F16766">
      <w:pPr>
        <w:spacing w:after="0"/>
        <w:ind w:left="360" w:hanging="360"/>
        <w:jc w:val="both"/>
        <w:rPr>
          <w:rFonts w:ascii="Tahoma" w:hAnsi="Tahoma" w:cs="Tahoma"/>
        </w:rPr>
      </w:pPr>
      <w:r w:rsidRPr="00F16766">
        <w:rPr>
          <w:rFonts w:ascii="Tahoma" w:hAnsi="Tahoma" w:cs="Tahoma"/>
          <w:bCs/>
        </w:rPr>
        <w:t xml:space="preserve">1. Przedmiotem zamówienia są usługi </w:t>
      </w:r>
      <w:r w:rsidRPr="00F16766">
        <w:rPr>
          <w:rFonts w:ascii="Tahoma" w:hAnsi="Tahoma" w:cs="Tahoma"/>
          <w:bCs/>
          <w:lang w:eastAsia="pl-PL"/>
        </w:rPr>
        <w:t>polegające na z</w:t>
      </w:r>
      <w:r w:rsidRPr="00F16766">
        <w:rPr>
          <w:rFonts w:ascii="Tahoma" w:hAnsi="Tahoma" w:cs="Tahoma"/>
        </w:rPr>
        <w:t xml:space="preserve">apewnieniu usług telefonii stacjonarnej dla      </w:t>
      </w:r>
      <w:r>
        <w:rPr>
          <w:rFonts w:ascii="Tahoma" w:hAnsi="Tahoma" w:cs="Tahoma"/>
        </w:rPr>
        <w:t xml:space="preserve">   </w:t>
      </w:r>
      <w:r w:rsidRPr="00F16766">
        <w:rPr>
          <w:rFonts w:ascii="Tahoma" w:hAnsi="Tahoma" w:cs="Tahoma"/>
        </w:rPr>
        <w:t xml:space="preserve">Uniwersyteckiego Centrum Klinicznego im. prof. K. Gibińskiego w lokalizacjach Zamawiającego w lokalizacjach Zamawiającego: Katowice ul.  Ceglana 35  oraz  ul. Medyków 14  . </w:t>
      </w:r>
    </w:p>
    <w:p w:rsidR="003663B8" w:rsidRPr="00F16766" w:rsidRDefault="003663B8" w:rsidP="00F16766">
      <w:pPr>
        <w:spacing w:after="0"/>
        <w:ind w:left="360" w:hanging="360"/>
        <w:jc w:val="both"/>
        <w:rPr>
          <w:rFonts w:ascii="Tahoma" w:hAnsi="Tahoma" w:cs="Tahoma"/>
        </w:rPr>
      </w:pPr>
    </w:p>
    <w:p w:rsidR="003663B8" w:rsidRDefault="003663B8" w:rsidP="00F16766">
      <w:pPr>
        <w:spacing w:after="0"/>
        <w:ind w:left="142" w:hanging="142"/>
        <w:jc w:val="both"/>
        <w:rPr>
          <w:rFonts w:ascii="Tahoma" w:hAnsi="Tahoma" w:cs="Tahoma"/>
        </w:rPr>
      </w:pPr>
      <w:r w:rsidRPr="00F16766">
        <w:rPr>
          <w:rFonts w:ascii="Tahoma" w:hAnsi="Tahoma" w:cs="Tahoma"/>
        </w:rPr>
        <w:t xml:space="preserve">2.  Szczegółowy  opis przedmiotu zamówienia  zawiera  Załącznik nr 3 do niniejszego </w:t>
      </w:r>
      <w:r>
        <w:rPr>
          <w:rFonts w:ascii="Tahoma" w:hAnsi="Tahoma" w:cs="Tahoma"/>
        </w:rPr>
        <w:t>Z</w:t>
      </w:r>
      <w:r w:rsidRPr="00F16766">
        <w:rPr>
          <w:rFonts w:ascii="Tahoma" w:hAnsi="Tahoma" w:cs="Tahoma"/>
        </w:rPr>
        <w:t>aproszenia</w:t>
      </w:r>
      <w:r>
        <w:rPr>
          <w:rFonts w:ascii="Tahoma" w:hAnsi="Tahoma" w:cs="Tahoma"/>
        </w:rPr>
        <w:t>.</w:t>
      </w:r>
    </w:p>
    <w:p w:rsidR="003663B8" w:rsidRPr="00F16766" w:rsidRDefault="003663B8" w:rsidP="00F16766">
      <w:pPr>
        <w:spacing w:after="0"/>
        <w:ind w:left="142" w:hanging="142"/>
        <w:jc w:val="both"/>
        <w:rPr>
          <w:rFonts w:ascii="Tahoma" w:hAnsi="Tahoma" w:cs="Tahoma"/>
        </w:rPr>
      </w:pPr>
    </w:p>
    <w:p w:rsidR="003663B8" w:rsidRDefault="003663B8" w:rsidP="00F16766">
      <w:pPr>
        <w:spacing w:after="0"/>
        <w:ind w:left="360" w:hanging="360"/>
        <w:jc w:val="both"/>
        <w:rPr>
          <w:rFonts w:ascii="Tahoma" w:hAnsi="Tahoma" w:cs="Tahoma"/>
          <w:lang w:eastAsia="pl-PL"/>
        </w:rPr>
      </w:pPr>
      <w:r w:rsidRPr="00F16766">
        <w:rPr>
          <w:rFonts w:ascii="Tahoma" w:hAnsi="Tahoma" w:cs="Tahoma"/>
          <w:lang w:eastAsia="pl-PL"/>
        </w:rPr>
        <w:t>3.  Szczegółowe warunki realizacji przedmiotu zamówienia zawiera projekt  umowy</w:t>
      </w:r>
      <w:r>
        <w:rPr>
          <w:rFonts w:ascii="Tahoma" w:hAnsi="Tahoma" w:cs="Tahoma"/>
          <w:lang w:eastAsia="pl-PL"/>
        </w:rPr>
        <w:t xml:space="preserve"> </w:t>
      </w:r>
      <w:r w:rsidRPr="00F16766">
        <w:rPr>
          <w:rFonts w:ascii="Tahoma" w:hAnsi="Tahoma" w:cs="Tahoma"/>
          <w:lang w:eastAsia="pl-PL"/>
        </w:rPr>
        <w:t>- Załącznik nr 4 do niniejszego   Zaproszenia</w:t>
      </w:r>
      <w:r>
        <w:rPr>
          <w:rFonts w:ascii="Tahoma" w:hAnsi="Tahoma" w:cs="Tahoma"/>
          <w:lang w:eastAsia="pl-PL"/>
        </w:rPr>
        <w:t>.</w:t>
      </w:r>
    </w:p>
    <w:p w:rsidR="003663B8" w:rsidRPr="00F16766" w:rsidRDefault="003663B8" w:rsidP="00F16766">
      <w:pPr>
        <w:spacing w:after="0"/>
        <w:ind w:left="360" w:hanging="360"/>
        <w:jc w:val="both"/>
        <w:rPr>
          <w:rFonts w:ascii="Tahoma" w:hAnsi="Tahoma" w:cs="Tahoma"/>
          <w:lang w:eastAsia="pl-PL"/>
        </w:rPr>
      </w:pPr>
    </w:p>
    <w:p w:rsidR="003663B8" w:rsidRPr="00F16766" w:rsidRDefault="003663B8" w:rsidP="00F16766">
      <w:pPr>
        <w:spacing w:line="240" w:lineRule="auto"/>
        <w:ind w:left="374" w:hanging="374"/>
        <w:jc w:val="both"/>
        <w:rPr>
          <w:rFonts w:ascii="Tahoma" w:hAnsi="Tahoma" w:cs="Tahoma"/>
          <w:b/>
        </w:rPr>
      </w:pPr>
      <w:r w:rsidRPr="00F16766">
        <w:rPr>
          <w:rFonts w:ascii="Tahoma" w:hAnsi="Tahoma" w:cs="Tahoma"/>
        </w:rPr>
        <w:t xml:space="preserve">4.  </w:t>
      </w:r>
      <w:r w:rsidRPr="00F16766">
        <w:rPr>
          <w:rFonts w:ascii="Tahoma" w:hAnsi="Tahoma" w:cs="Tahoma"/>
          <w:kern w:val="2"/>
          <w:lang w:eastAsia="hi-IN" w:bidi="hi-IN"/>
        </w:rPr>
        <w:t xml:space="preserve">Termin świadczenia usług - 24 miesiące </w:t>
      </w:r>
      <w:r w:rsidRPr="00F16766">
        <w:rPr>
          <w:rFonts w:ascii="Tahoma" w:hAnsi="Tahoma" w:cs="Tahoma"/>
        </w:rPr>
        <w:t>od dnia przeniesienia pełnego zakresu numeracyjnego będącego w użytkowaniu Zamawiającego do sieci Wykonawcy, a jeżeli przeniesienie całego zakresu numeracyjnego nie będzie możliwe</w:t>
      </w:r>
      <w:r w:rsidRPr="00F16766">
        <w:rPr>
          <w:rFonts w:ascii="Tahoma" w:hAnsi="Tahoma" w:cs="Tahoma"/>
          <w:color w:val="FF0000"/>
        </w:rPr>
        <w:t xml:space="preserve"> </w:t>
      </w:r>
      <w:r w:rsidRPr="00F16766">
        <w:rPr>
          <w:rFonts w:ascii="Tahoma" w:hAnsi="Tahoma" w:cs="Tahoma"/>
        </w:rPr>
        <w:t>24-miesięczny termin obowiązywania umowy liczony będzie od upływu dwóch miesięcy od dnia przeniesienia pierwszego numeru Zamawiającego.</w:t>
      </w:r>
      <w:r w:rsidRPr="00F16766">
        <w:rPr>
          <w:rFonts w:ascii="Tahoma" w:hAnsi="Tahoma" w:cs="Tahoma"/>
          <w:color w:val="FF0000"/>
        </w:rPr>
        <w:t xml:space="preserve"> </w:t>
      </w:r>
    </w:p>
    <w:p w:rsidR="003663B8" w:rsidRPr="00F16766" w:rsidRDefault="003663B8" w:rsidP="00F16766">
      <w:pPr>
        <w:pStyle w:val="NoSpacing"/>
        <w:jc w:val="both"/>
        <w:rPr>
          <w:rFonts w:ascii="Tahoma" w:hAnsi="Tahoma" w:cs="Tahoma"/>
        </w:rPr>
      </w:pPr>
      <w:r w:rsidRPr="00F1676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5.</w:t>
      </w:r>
      <w:r w:rsidRPr="00F16766">
        <w:rPr>
          <w:rFonts w:ascii="Tahoma" w:hAnsi="Tahoma" w:cs="Tahoma"/>
        </w:rPr>
        <w:t xml:space="preserve">  Zakończenie prac wdrożeniowo -instalacyjno-konfiguracyjnych dotyczących uruchomienia linii   </w:t>
      </w:r>
    </w:p>
    <w:p w:rsidR="003663B8" w:rsidRDefault="003663B8" w:rsidP="00F16766">
      <w:pPr>
        <w:pStyle w:val="NoSpacing"/>
        <w:ind w:left="426"/>
        <w:jc w:val="both"/>
        <w:rPr>
          <w:rFonts w:ascii="Tahoma" w:hAnsi="Tahoma" w:cs="Tahoma"/>
        </w:rPr>
      </w:pPr>
      <w:r w:rsidRPr="00F16766">
        <w:rPr>
          <w:rFonts w:ascii="Tahoma" w:hAnsi="Tahoma" w:cs="Tahoma"/>
        </w:rPr>
        <w:t>abonenckich (w tym uruchomienia całego sytemu telekomunikacyjnego we wszystkich obiektach szpitala wraz z jego udostępnieniem Zamawiającemu) nastąpi  do 3 miesięcy od dnia podpisania umowy.</w:t>
      </w:r>
    </w:p>
    <w:p w:rsidR="003663B8" w:rsidRPr="00F16766" w:rsidRDefault="003663B8" w:rsidP="00F16766">
      <w:pPr>
        <w:pStyle w:val="NoSpacing"/>
        <w:ind w:left="426"/>
        <w:jc w:val="both"/>
        <w:rPr>
          <w:rFonts w:ascii="Tahoma" w:hAnsi="Tahoma" w:cs="Tahoma"/>
        </w:rPr>
      </w:pPr>
    </w:p>
    <w:p w:rsidR="003663B8" w:rsidRPr="00F16766" w:rsidRDefault="003663B8" w:rsidP="00677BD7">
      <w:pPr>
        <w:pStyle w:val="NoSpacing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Pr="00F16766">
        <w:rPr>
          <w:rFonts w:ascii="Tahoma" w:hAnsi="Tahoma" w:cs="Tahoma"/>
        </w:rPr>
        <w:t xml:space="preserve">6.   Obecni operatorzy  telekomunikacyjni  obsługujący Zamawiającego  to : </w:t>
      </w:r>
    </w:p>
    <w:p w:rsidR="003663B8" w:rsidRPr="00F16766" w:rsidRDefault="003663B8" w:rsidP="00677BD7">
      <w:pPr>
        <w:pStyle w:val="NoSpacing"/>
        <w:ind w:hanging="142"/>
        <w:jc w:val="both"/>
        <w:rPr>
          <w:rFonts w:ascii="Tahoma" w:hAnsi="Tahoma" w:cs="Tahoma"/>
          <w:u w:val="single"/>
        </w:rPr>
      </w:pPr>
      <w:r w:rsidRPr="00F16766">
        <w:rPr>
          <w:rFonts w:ascii="Tahoma" w:hAnsi="Tahoma" w:cs="Tahoma"/>
        </w:rPr>
        <w:t xml:space="preserve">     </w:t>
      </w:r>
      <w:r>
        <w:rPr>
          <w:rFonts w:ascii="Tahoma" w:hAnsi="Tahoma" w:cs="Tahoma"/>
        </w:rPr>
        <w:t xml:space="preserve">  </w:t>
      </w:r>
      <w:r w:rsidRPr="00F16766">
        <w:rPr>
          <w:rFonts w:ascii="Tahoma" w:hAnsi="Tahoma" w:cs="Tahoma"/>
        </w:rPr>
        <w:t xml:space="preserve"> </w:t>
      </w:r>
      <w:r w:rsidRPr="00F16766">
        <w:rPr>
          <w:rFonts w:ascii="Tahoma" w:hAnsi="Tahoma" w:cs="Tahoma"/>
          <w:u w:val="single"/>
        </w:rPr>
        <w:t xml:space="preserve">- Katowice ul. Ceglana 35  </w:t>
      </w:r>
    </w:p>
    <w:p w:rsidR="003663B8" w:rsidRPr="00F16766" w:rsidRDefault="003663B8" w:rsidP="00677BD7">
      <w:pPr>
        <w:pStyle w:val="NoSpacing"/>
        <w:ind w:hanging="142"/>
        <w:jc w:val="both"/>
        <w:rPr>
          <w:rFonts w:ascii="Tahoma" w:hAnsi="Tahoma" w:cs="Tahoma"/>
        </w:rPr>
      </w:pPr>
      <w:r w:rsidRPr="00F16766">
        <w:rPr>
          <w:rFonts w:ascii="Tahoma" w:hAnsi="Tahoma" w:cs="Tahoma"/>
        </w:rPr>
        <w:t xml:space="preserve">     </w:t>
      </w:r>
      <w:r>
        <w:rPr>
          <w:rFonts w:ascii="Tahoma" w:hAnsi="Tahoma" w:cs="Tahoma"/>
        </w:rPr>
        <w:t xml:space="preserve">  </w:t>
      </w:r>
      <w:r w:rsidRPr="00F16766">
        <w:rPr>
          <w:rFonts w:ascii="Tahoma" w:hAnsi="Tahoma" w:cs="Tahoma"/>
        </w:rPr>
        <w:t xml:space="preserve"> Orange Polska S.A, Al.Jerozolimskie 160 02-326 Warszawa , </w:t>
      </w:r>
    </w:p>
    <w:p w:rsidR="003663B8" w:rsidRPr="00F16766" w:rsidRDefault="003663B8" w:rsidP="00677BD7">
      <w:pPr>
        <w:pStyle w:val="NoSpacing"/>
        <w:ind w:hanging="142"/>
        <w:jc w:val="both"/>
        <w:rPr>
          <w:rFonts w:ascii="Tahoma" w:hAnsi="Tahoma" w:cs="Tahoma"/>
          <w:u w:val="single"/>
        </w:rPr>
      </w:pPr>
      <w:r w:rsidRPr="00F16766">
        <w:rPr>
          <w:rFonts w:ascii="Tahoma" w:hAnsi="Tahoma" w:cs="Tahoma"/>
        </w:rPr>
        <w:t xml:space="preserve">     </w:t>
      </w:r>
      <w:r>
        <w:rPr>
          <w:rFonts w:ascii="Tahoma" w:hAnsi="Tahoma" w:cs="Tahoma"/>
        </w:rPr>
        <w:t xml:space="preserve">  </w:t>
      </w:r>
      <w:r w:rsidRPr="00F16766">
        <w:rPr>
          <w:rFonts w:ascii="Tahoma" w:hAnsi="Tahoma" w:cs="Tahoma"/>
        </w:rPr>
        <w:t xml:space="preserve"> </w:t>
      </w:r>
      <w:r w:rsidRPr="00F16766">
        <w:rPr>
          <w:rFonts w:ascii="Tahoma" w:hAnsi="Tahoma" w:cs="Tahoma"/>
          <w:u w:val="single"/>
        </w:rPr>
        <w:t xml:space="preserve">- Katowice Medyków 14 </w:t>
      </w:r>
    </w:p>
    <w:p w:rsidR="003663B8" w:rsidRDefault="003663B8" w:rsidP="00677BD7">
      <w:pPr>
        <w:pStyle w:val="NoSpacing"/>
        <w:ind w:hanging="142"/>
        <w:jc w:val="both"/>
        <w:rPr>
          <w:rFonts w:ascii="Tahoma" w:hAnsi="Tahoma" w:cs="Tahoma"/>
        </w:rPr>
      </w:pPr>
      <w:r w:rsidRPr="00F16766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 xml:space="preserve"> </w:t>
      </w:r>
      <w:r w:rsidRPr="00F16766">
        <w:rPr>
          <w:rFonts w:ascii="Tahoma" w:hAnsi="Tahoma" w:cs="Tahoma"/>
        </w:rPr>
        <w:t>Netia, ul.Poleczki13, 02-822 Warszawa</w:t>
      </w:r>
    </w:p>
    <w:p w:rsidR="003663B8" w:rsidRPr="00F16766" w:rsidRDefault="003663B8" w:rsidP="00677BD7">
      <w:pPr>
        <w:pStyle w:val="NoSpacing"/>
        <w:ind w:hanging="142"/>
        <w:jc w:val="both"/>
        <w:rPr>
          <w:rFonts w:ascii="Tahoma" w:hAnsi="Tahoma" w:cs="Tahoma"/>
        </w:rPr>
      </w:pPr>
    </w:p>
    <w:p w:rsidR="003663B8" w:rsidRPr="00F16766" w:rsidRDefault="003663B8" w:rsidP="00677BD7">
      <w:pPr>
        <w:pStyle w:val="NoSpacing"/>
        <w:ind w:hanging="142"/>
        <w:jc w:val="both"/>
        <w:rPr>
          <w:rFonts w:ascii="Tahoma" w:hAnsi="Tahoma" w:cs="Tahoma"/>
          <w:lang w:eastAsia="ar-SA"/>
        </w:rPr>
      </w:pPr>
      <w:r>
        <w:rPr>
          <w:rFonts w:ascii="Tahoma" w:hAnsi="Tahoma" w:cs="Tahoma"/>
          <w:lang w:eastAsia="ar-SA"/>
        </w:rPr>
        <w:t xml:space="preserve">  </w:t>
      </w:r>
      <w:r w:rsidRPr="00F16766">
        <w:rPr>
          <w:rFonts w:ascii="Tahoma" w:hAnsi="Tahoma" w:cs="Tahoma"/>
          <w:lang w:eastAsia="ar-SA"/>
        </w:rPr>
        <w:t xml:space="preserve"> 7. Kryteria oceny ofert:  cena 100%</w:t>
      </w:r>
    </w:p>
    <w:p w:rsidR="003663B8" w:rsidRPr="00F16766" w:rsidRDefault="003663B8" w:rsidP="00DD443D">
      <w:pPr>
        <w:spacing w:after="0" w:line="240" w:lineRule="auto"/>
        <w:ind w:hanging="142"/>
        <w:jc w:val="both"/>
        <w:rPr>
          <w:rFonts w:ascii="Tahoma" w:hAnsi="Tahoma" w:cs="Tahoma"/>
          <w:lang w:eastAsia="ar-SA"/>
        </w:rPr>
      </w:pPr>
      <w:r w:rsidRPr="00F16766">
        <w:rPr>
          <w:rFonts w:ascii="Tahoma" w:hAnsi="Tahoma" w:cs="Tahoma"/>
          <w:lang w:eastAsia="ar-SA"/>
        </w:rPr>
        <w:t xml:space="preserve">    </w:t>
      </w:r>
    </w:p>
    <w:p w:rsidR="003663B8" w:rsidRDefault="003663B8" w:rsidP="00F16766">
      <w:pPr>
        <w:spacing w:after="0" w:line="240" w:lineRule="auto"/>
        <w:ind w:hanging="284"/>
        <w:jc w:val="both"/>
        <w:rPr>
          <w:rFonts w:ascii="Tahoma" w:hAnsi="Tahoma" w:cs="Tahoma"/>
          <w:lang w:eastAsia="ar-SA"/>
        </w:rPr>
      </w:pPr>
      <w:r w:rsidRPr="00F16766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  </w:t>
      </w:r>
      <w:r w:rsidRPr="00F16766">
        <w:rPr>
          <w:rFonts w:ascii="Tahoma" w:hAnsi="Tahoma" w:cs="Tahoma"/>
        </w:rPr>
        <w:t xml:space="preserve"> 8. Całkowita cena podana w ofercie powinna zawierać </w:t>
      </w:r>
      <w:r w:rsidRPr="00F16766">
        <w:rPr>
          <w:rFonts w:ascii="Tahoma" w:hAnsi="Tahoma" w:cs="Tahoma"/>
          <w:lang w:eastAsia="ar-SA"/>
        </w:rPr>
        <w:t xml:space="preserve"> wszelkie koszty, jakie poniesie Wykonawca z </w:t>
      </w:r>
      <w:r>
        <w:rPr>
          <w:rFonts w:ascii="Tahoma" w:hAnsi="Tahoma" w:cs="Tahoma"/>
          <w:lang w:eastAsia="ar-SA"/>
        </w:rPr>
        <w:t xml:space="preserve">   </w:t>
      </w:r>
    </w:p>
    <w:p w:rsidR="003663B8" w:rsidRPr="00F16766" w:rsidRDefault="003663B8" w:rsidP="00F16766">
      <w:pPr>
        <w:spacing w:after="0" w:line="240" w:lineRule="auto"/>
        <w:ind w:hanging="284"/>
        <w:jc w:val="both"/>
        <w:rPr>
          <w:rFonts w:ascii="Tahoma" w:hAnsi="Tahoma" w:cs="Tahoma"/>
          <w:lang w:eastAsia="ar-SA"/>
        </w:rPr>
      </w:pPr>
      <w:r>
        <w:rPr>
          <w:rFonts w:ascii="Tahoma" w:hAnsi="Tahoma" w:cs="Tahoma"/>
          <w:lang w:eastAsia="ar-SA"/>
        </w:rPr>
        <w:t xml:space="preserve">         tytułu  </w:t>
      </w:r>
      <w:r w:rsidRPr="00F16766">
        <w:rPr>
          <w:rFonts w:ascii="Tahoma" w:hAnsi="Tahoma" w:cs="Tahoma"/>
          <w:lang w:eastAsia="ar-SA"/>
        </w:rPr>
        <w:t>realizacji umowy.</w:t>
      </w:r>
    </w:p>
    <w:p w:rsidR="003663B8" w:rsidRPr="00F16766" w:rsidRDefault="003663B8" w:rsidP="0030191E">
      <w:pPr>
        <w:spacing w:after="0" w:line="240" w:lineRule="auto"/>
        <w:jc w:val="both"/>
        <w:rPr>
          <w:rFonts w:ascii="Tahoma" w:hAnsi="Tahoma" w:cs="Tahoma"/>
          <w:lang w:eastAsia="ar-SA"/>
        </w:rPr>
      </w:pPr>
      <w:r w:rsidRPr="00F16766">
        <w:rPr>
          <w:rFonts w:ascii="Tahoma" w:hAnsi="Tahoma" w:cs="Tahoma"/>
          <w:lang w:eastAsia="ar-SA"/>
        </w:rPr>
        <w:t xml:space="preserve"> </w:t>
      </w:r>
    </w:p>
    <w:p w:rsidR="003663B8" w:rsidRPr="00F16766" w:rsidRDefault="003663B8" w:rsidP="00DD443D">
      <w:pPr>
        <w:pStyle w:val="BodyText"/>
        <w:ind w:hanging="142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 xml:space="preserve">   </w:t>
      </w:r>
      <w:r w:rsidRPr="00F16766">
        <w:rPr>
          <w:rFonts w:ascii="Tahoma" w:hAnsi="Tahoma" w:cs="Tahoma"/>
          <w:b w:val="0"/>
          <w:bCs w:val="0"/>
          <w:sz w:val="22"/>
          <w:szCs w:val="22"/>
        </w:rPr>
        <w:t xml:space="preserve">9. </w:t>
      </w:r>
      <w:r w:rsidRPr="00F16766">
        <w:rPr>
          <w:rFonts w:ascii="Tahoma" w:hAnsi="Tahoma" w:cs="Tahoma"/>
          <w:b w:val="0"/>
          <w:sz w:val="22"/>
          <w:szCs w:val="22"/>
        </w:rPr>
        <w:t>Oferta powinna zawierać:</w:t>
      </w:r>
    </w:p>
    <w:p w:rsidR="003663B8" w:rsidRPr="00F16766" w:rsidRDefault="003663B8" w:rsidP="00F16766">
      <w:pPr>
        <w:pStyle w:val="BodyText"/>
        <w:ind w:left="1080" w:hanging="360"/>
        <w:jc w:val="left"/>
        <w:rPr>
          <w:rFonts w:ascii="Tahoma" w:hAnsi="Tahoma" w:cs="Tahoma"/>
          <w:b w:val="0"/>
          <w:sz w:val="22"/>
          <w:szCs w:val="22"/>
        </w:rPr>
      </w:pPr>
      <w:r w:rsidRPr="00F16766">
        <w:rPr>
          <w:rFonts w:ascii="Tahoma" w:hAnsi="Tahoma" w:cs="Tahoma"/>
          <w:b w:val="0"/>
          <w:sz w:val="22"/>
          <w:szCs w:val="22"/>
        </w:rPr>
        <w:t xml:space="preserve">1)   </w:t>
      </w:r>
      <w:r>
        <w:rPr>
          <w:rFonts w:ascii="Tahoma" w:hAnsi="Tahoma" w:cs="Tahoma"/>
          <w:b w:val="0"/>
          <w:sz w:val="22"/>
          <w:szCs w:val="22"/>
        </w:rPr>
        <w:t>w</w:t>
      </w:r>
      <w:r w:rsidRPr="00F16766">
        <w:rPr>
          <w:rFonts w:ascii="Tahoma" w:hAnsi="Tahoma" w:cs="Tahoma"/>
          <w:b w:val="0"/>
          <w:sz w:val="22"/>
          <w:szCs w:val="22"/>
        </w:rPr>
        <w:t xml:space="preserve">pis do rejestru przedsiębiorców telekomunikacyjnych, prowadzony przez Prezesa </w:t>
      </w:r>
      <w:r>
        <w:rPr>
          <w:rFonts w:ascii="Tahoma" w:hAnsi="Tahoma" w:cs="Tahoma"/>
          <w:b w:val="0"/>
          <w:sz w:val="22"/>
          <w:szCs w:val="22"/>
        </w:rPr>
        <w:t xml:space="preserve"> </w:t>
      </w:r>
      <w:r w:rsidRPr="00F16766">
        <w:rPr>
          <w:rFonts w:ascii="Tahoma" w:hAnsi="Tahoma" w:cs="Tahoma"/>
          <w:b w:val="0"/>
          <w:sz w:val="22"/>
          <w:szCs w:val="22"/>
        </w:rPr>
        <w:t xml:space="preserve">Urzędu </w:t>
      </w:r>
      <w:r>
        <w:rPr>
          <w:rFonts w:ascii="Tahoma" w:hAnsi="Tahoma" w:cs="Tahoma"/>
          <w:b w:val="0"/>
          <w:sz w:val="22"/>
          <w:szCs w:val="22"/>
        </w:rPr>
        <w:t xml:space="preserve">  Komunikacji </w:t>
      </w:r>
      <w:r w:rsidRPr="00F16766">
        <w:rPr>
          <w:rFonts w:ascii="Tahoma" w:hAnsi="Tahoma" w:cs="Tahoma"/>
          <w:b w:val="0"/>
          <w:sz w:val="22"/>
          <w:szCs w:val="22"/>
        </w:rPr>
        <w:t xml:space="preserve">Elektronicznej, zgodnie z ustawą  Prawo Telekomunikacyjne </w:t>
      </w:r>
    </w:p>
    <w:p w:rsidR="003663B8" w:rsidRDefault="003663B8" w:rsidP="00F1676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2)   w</w:t>
      </w:r>
      <w:r w:rsidRPr="00F16766">
        <w:rPr>
          <w:rFonts w:ascii="Tahoma" w:hAnsi="Tahoma" w:cs="Tahoma"/>
        </w:rPr>
        <w:t xml:space="preserve">ypełniony czytelnie, podpisany i opieczętowany przez osobę uprawnioną/ osoby </w:t>
      </w:r>
    </w:p>
    <w:p w:rsidR="003663B8" w:rsidRPr="00F16766" w:rsidRDefault="003663B8" w:rsidP="005800DD">
      <w:pPr>
        <w:spacing w:after="0" w:line="240" w:lineRule="auto"/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uprawnione do</w:t>
      </w:r>
      <w:r w:rsidRPr="00F16766">
        <w:rPr>
          <w:rFonts w:ascii="Tahoma" w:hAnsi="Tahoma" w:cs="Tahoma"/>
        </w:rPr>
        <w:t xml:space="preserve"> reprezentowania Wykonawcy formularz ofertowy według druku stanowiącego załącznik nr 1 do   niniejszego </w:t>
      </w:r>
      <w:r>
        <w:rPr>
          <w:rFonts w:ascii="Tahoma" w:hAnsi="Tahoma" w:cs="Tahoma"/>
        </w:rPr>
        <w:t>Z</w:t>
      </w:r>
      <w:r w:rsidRPr="00F16766">
        <w:rPr>
          <w:rFonts w:ascii="Tahoma" w:hAnsi="Tahoma" w:cs="Tahoma"/>
        </w:rPr>
        <w:t>aproszenia</w:t>
      </w:r>
    </w:p>
    <w:p w:rsidR="003663B8" w:rsidRPr="00F16766" w:rsidRDefault="003663B8" w:rsidP="005800DD">
      <w:pPr>
        <w:spacing w:after="0" w:line="240" w:lineRule="auto"/>
        <w:ind w:left="1080" w:hanging="425"/>
        <w:jc w:val="both"/>
        <w:rPr>
          <w:rFonts w:ascii="Tahoma" w:hAnsi="Tahoma" w:cs="Tahoma"/>
        </w:rPr>
      </w:pPr>
      <w:r w:rsidRPr="00F16766">
        <w:rPr>
          <w:rFonts w:ascii="Tahoma" w:hAnsi="Tahoma" w:cs="Tahoma"/>
        </w:rPr>
        <w:t xml:space="preserve">3)  </w:t>
      </w:r>
      <w:r>
        <w:rPr>
          <w:rFonts w:ascii="Tahoma" w:hAnsi="Tahoma" w:cs="Tahoma"/>
        </w:rPr>
        <w:t>w</w:t>
      </w:r>
      <w:r w:rsidRPr="00F16766">
        <w:rPr>
          <w:rFonts w:ascii="Tahoma" w:hAnsi="Tahoma" w:cs="Tahoma"/>
        </w:rPr>
        <w:t xml:space="preserve">ypełniony czytelnie podpisany i opieczętowany formularz cenowy  stanowiący załącznik </w:t>
      </w:r>
      <w:r>
        <w:rPr>
          <w:rFonts w:ascii="Tahoma" w:hAnsi="Tahoma" w:cs="Tahoma"/>
        </w:rPr>
        <w:t xml:space="preserve">  </w:t>
      </w:r>
      <w:r w:rsidRPr="00F16766">
        <w:rPr>
          <w:rFonts w:ascii="Tahoma" w:hAnsi="Tahoma" w:cs="Tahoma"/>
        </w:rPr>
        <w:t xml:space="preserve">nr </w:t>
      </w:r>
      <w:r>
        <w:rPr>
          <w:rFonts w:ascii="Tahoma" w:hAnsi="Tahoma" w:cs="Tahoma"/>
        </w:rPr>
        <w:t xml:space="preserve"> </w:t>
      </w:r>
      <w:r w:rsidRPr="00F16766">
        <w:rPr>
          <w:rFonts w:ascii="Tahoma" w:hAnsi="Tahoma" w:cs="Tahoma"/>
        </w:rPr>
        <w:t xml:space="preserve">2 do niniejszego </w:t>
      </w:r>
      <w:r>
        <w:rPr>
          <w:rFonts w:ascii="Tahoma" w:hAnsi="Tahoma" w:cs="Tahoma"/>
        </w:rPr>
        <w:t>Z</w:t>
      </w:r>
      <w:r w:rsidRPr="00F16766">
        <w:rPr>
          <w:rFonts w:ascii="Tahoma" w:hAnsi="Tahoma" w:cs="Tahoma"/>
        </w:rPr>
        <w:t>aproszenia</w:t>
      </w:r>
    </w:p>
    <w:p w:rsidR="003663B8" w:rsidRPr="00F16766" w:rsidRDefault="003663B8" w:rsidP="005800DD">
      <w:pPr>
        <w:spacing w:after="0" w:line="240" w:lineRule="auto"/>
        <w:ind w:left="1080" w:hanging="720"/>
        <w:jc w:val="both"/>
        <w:rPr>
          <w:rFonts w:ascii="Tahoma" w:hAnsi="Tahoma" w:cs="Tahoma"/>
        </w:rPr>
      </w:pPr>
      <w:r>
        <w:rPr>
          <w:rFonts w:ascii="Tahoma" w:hAnsi="Tahoma" w:cs="Tahoma"/>
          <w:lang w:eastAsia="ar-SA"/>
        </w:rPr>
        <w:t xml:space="preserve">     4) o</w:t>
      </w:r>
      <w:r w:rsidRPr="00F16766">
        <w:rPr>
          <w:rFonts w:ascii="Tahoma" w:hAnsi="Tahoma" w:cs="Tahoma"/>
          <w:lang w:eastAsia="ar-SA"/>
        </w:rPr>
        <w:t>dpis z właściwego rejestru  lub z centralnej ewidencji  i informacji o działalności gospodarczej</w:t>
      </w:r>
    </w:p>
    <w:p w:rsidR="003663B8" w:rsidRDefault="003663B8" w:rsidP="005800DD">
      <w:pPr>
        <w:spacing w:after="0" w:line="240" w:lineRule="auto"/>
        <w:ind w:left="360" w:firstLine="360"/>
        <w:contextualSpacing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5)  p</w:t>
      </w:r>
      <w:r w:rsidRPr="00F16766">
        <w:rPr>
          <w:rFonts w:ascii="Tahoma" w:hAnsi="Tahoma" w:cs="Tahoma"/>
          <w:lang w:eastAsia="pl-PL"/>
        </w:rPr>
        <w:t xml:space="preserve">ełnomocnictwo osoby lub osób podpisujących ofertę, jeżeli nie wynika to bezpośrednio z </w:t>
      </w:r>
      <w:r>
        <w:rPr>
          <w:rFonts w:ascii="Tahoma" w:hAnsi="Tahoma" w:cs="Tahoma"/>
          <w:lang w:eastAsia="pl-PL"/>
        </w:rPr>
        <w:t xml:space="preserve">  </w:t>
      </w:r>
    </w:p>
    <w:p w:rsidR="003663B8" w:rsidRDefault="003663B8" w:rsidP="005800DD">
      <w:pPr>
        <w:spacing w:after="0" w:line="240" w:lineRule="auto"/>
        <w:ind w:left="360" w:firstLine="360"/>
        <w:contextualSpacing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 xml:space="preserve">     </w:t>
      </w:r>
      <w:r w:rsidRPr="00F16766">
        <w:rPr>
          <w:rFonts w:ascii="Tahoma" w:hAnsi="Tahoma" w:cs="Tahoma"/>
          <w:lang w:eastAsia="pl-PL"/>
        </w:rPr>
        <w:t xml:space="preserve">dokumentów    rejestrowych. </w:t>
      </w:r>
    </w:p>
    <w:p w:rsidR="003663B8" w:rsidRDefault="003663B8" w:rsidP="005800DD">
      <w:pPr>
        <w:spacing w:after="0" w:line="240" w:lineRule="auto"/>
        <w:ind w:left="360" w:firstLine="360"/>
        <w:contextualSpacing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6)   potwierdzenie  należytego  wykonania 1 porównywalnej usługi ( referencje)</w:t>
      </w:r>
    </w:p>
    <w:p w:rsidR="003663B8" w:rsidRPr="00F16766" w:rsidRDefault="003663B8" w:rsidP="003F324C">
      <w:pPr>
        <w:spacing w:after="0" w:line="240" w:lineRule="auto"/>
        <w:ind w:left="1080" w:hanging="360"/>
        <w:contextualSpacing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7)  aktualny, publicznie dostępny cennik Wykonawcy dla połączeń ,które  nie są uwzględnione  w &amp;1 ust.4b projektu umowy</w:t>
      </w:r>
    </w:p>
    <w:p w:rsidR="003663B8" w:rsidRPr="00F16766" w:rsidRDefault="003663B8" w:rsidP="002D6021">
      <w:pPr>
        <w:spacing w:after="0" w:line="240" w:lineRule="auto"/>
        <w:contextualSpacing/>
        <w:jc w:val="both"/>
        <w:rPr>
          <w:rFonts w:ascii="Tahoma" w:hAnsi="Tahoma" w:cs="Tahoma"/>
          <w:lang w:eastAsia="pl-PL"/>
        </w:rPr>
      </w:pPr>
      <w:r w:rsidRPr="00F16766">
        <w:rPr>
          <w:rFonts w:ascii="Tahoma" w:hAnsi="Tahoma" w:cs="Tahoma"/>
          <w:lang w:eastAsia="pl-PL"/>
        </w:rPr>
        <w:t xml:space="preserve">      </w:t>
      </w:r>
    </w:p>
    <w:p w:rsidR="003663B8" w:rsidRPr="00F16766" w:rsidRDefault="003663B8" w:rsidP="00214349">
      <w:pPr>
        <w:spacing w:after="0" w:line="240" w:lineRule="auto"/>
        <w:ind w:left="-20" w:hanging="122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 xml:space="preserve">  </w:t>
      </w:r>
      <w:r w:rsidRPr="00F16766">
        <w:rPr>
          <w:rFonts w:ascii="Tahoma" w:hAnsi="Tahoma" w:cs="Tahoma"/>
          <w:lang w:eastAsia="pl-PL"/>
        </w:rPr>
        <w:t>10. Miejsce i termin składania ofert :</w:t>
      </w:r>
    </w:p>
    <w:p w:rsidR="003663B8" w:rsidRDefault="003663B8" w:rsidP="002C3038">
      <w:pPr>
        <w:spacing w:after="0" w:line="240" w:lineRule="auto"/>
        <w:ind w:left="-20"/>
        <w:jc w:val="both"/>
        <w:rPr>
          <w:rFonts w:ascii="Tahoma" w:hAnsi="Tahoma" w:cs="Tahoma"/>
          <w:lang w:eastAsia="pl-PL"/>
        </w:rPr>
      </w:pPr>
      <w:r w:rsidRPr="00F16766">
        <w:rPr>
          <w:rFonts w:ascii="Tahoma" w:hAnsi="Tahoma" w:cs="Tahoma"/>
          <w:lang w:eastAsia="pl-PL"/>
        </w:rPr>
        <w:t xml:space="preserve">    </w:t>
      </w:r>
      <w:r>
        <w:rPr>
          <w:rFonts w:ascii="Tahoma" w:hAnsi="Tahoma" w:cs="Tahoma"/>
          <w:lang w:eastAsia="pl-PL"/>
        </w:rPr>
        <w:t xml:space="preserve">  </w:t>
      </w:r>
      <w:r w:rsidRPr="00F16766">
        <w:rPr>
          <w:rFonts w:ascii="Tahoma" w:hAnsi="Tahoma" w:cs="Tahoma"/>
          <w:lang w:eastAsia="pl-PL"/>
        </w:rPr>
        <w:t xml:space="preserve">Uniwersyteckie Centrum Kliniczne im. prof. K. Gibińskiego Śląskiego Uniwersytetu Medycznego w </w:t>
      </w:r>
      <w:r>
        <w:rPr>
          <w:rFonts w:ascii="Tahoma" w:hAnsi="Tahoma" w:cs="Tahoma"/>
          <w:lang w:eastAsia="pl-PL"/>
        </w:rPr>
        <w:t xml:space="preserve">  </w:t>
      </w:r>
    </w:p>
    <w:p w:rsidR="003663B8" w:rsidRPr="003F324C" w:rsidRDefault="003663B8" w:rsidP="003F324C">
      <w:pPr>
        <w:spacing w:after="0" w:line="240" w:lineRule="auto"/>
        <w:ind w:left="-20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 xml:space="preserve">      </w:t>
      </w:r>
      <w:r w:rsidRPr="00F16766">
        <w:rPr>
          <w:rFonts w:ascii="Tahoma" w:hAnsi="Tahoma" w:cs="Tahoma"/>
          <w:lang w:eastAsia="pl-PL"/>
        </w:rPr>
        <w:t xml:space="preserve">Katowicach, ul. Ceglana 35, 40-514 Katowice, Sekretariat  – pokój D022  </w:t>
      </w:r>
      <w:r w:rsidRPr="003F324C">
        <w:rPr>
          <w:rFonts w:ascii="Tahoma" w:hAnsi="Tahoma" w:cs="Tahoma"/>
          <w:lang w:eastAsia="pl-PL"/>
        </w:rPr>
        <w:t xml:space="preserve">w  terminie do dnia   </w:t>
      </w:r>
    </w:p>
    <w:p w:rsidR="003663B8" w:rsidRPr="003F324C" w:rsidRDefault="003663B8" w:rsidP="003F324C">
      <w:pPr>
        <w:spacing w:after="0" w:line="240" w:lineRule="auto"/>
        <w:ind w:left="-20"/>
        <w:jc w:val="both"/>
        <w:rPr>
          <w:rFonts w:ascii="Tahoma" w:hAnsi="Tahoma" w:cs="Tahoma"/>
          <w:b/>
          <w:lang w:eastAsia="pl-PL"/>
        </w:rPr>
      </w:pPr>
      <w:r w:rsidRPr="003F324C">
        <w:rPr>
          <w:rFonts w:ascii="Tahoma" w:hAnsi="Tahoma" w:cs="Tahoma"/>
          <w:lang w:eastAsia="pl-PL"/>
        </w:rPr>
        <w:t xml:space="preserve">      </w:t>
      </w:r>
      <w:r w:rsidRPr="003F324C">
        <w:rPr>
          <w:rFonts w:ascii="Tahoma" w:hAnsi="Tahoma" w:cs="Tahoma"/>
          <w:b/>
          <w:lang w:eastAsia="pl-PL"/>
        </w:rPr>
        <w:t xml:space="preserve">27.03.2020r. ,  do godz.  12:00  </w:t>
      </w:r>
    </w:p>
    <w:p w:rsidR="003663B8" w:rsidRPr="00F16766" w:rsidRDefault="003663B8" w:rsidP="002C3038">
      <w:pPr>
        <w:spacing w:after="0" w:line="240" w:lineRule="auto"/>
        <w:jc w:val="both"/>
        <w:rPr>
          <w:rFonts w:ascii="Tahoma" w:hAnsi="Tahoma" w:cs="Tahoma"/>
          <w:bCs/>
          <w:u w:val="single"/>
          <w:lang w:eastAsia="pl-PL"/>
        </w:rPr>
      </w:pPr>
    </w:p>
    <w:p w:rsidR="003663B8" w:rsidRPr="00F16766" w:rsidRDefault="003663B8" w:rsidP="002C3038">
      <w:pPr>
        <w:spacing w:after="0" w:line="240" w:lineRule="auto"/>
        <w:jc w:val="both"/>
        <w:rPr>
          <w:rFonts w:ascii="Tahoma" w:hAnsi="Tahoma" w:cs="Tahoma"/>
          <w:lang w:eastAsia="pl-PL"/>
        </w:rPr>
      </w:pPr>
      <w:r w:rsidRPr="00F16766">
        <w:rPr>
          <w:rFonts w:ascii="Tahoma" w:hAnsi="Tahoma" w:cs="Tahoma"/>
          <w:bCs/>
          <w:lang w:eastAsia="pl-PL"/>
        </w:rPr>
        <w:t xml:space="preserve">    Ofertę należy złożyć w zamkniętej, opisanej </w:t>
      </w:r>
      <w:r w:rsidRPr="00F16766">
        <w:rPr>
          <w:rFonts w:ascii="Tahoma" w:hAnsi="Tahoma" w:cs="Tahoma"/>
          <w:lang w:eastAsia="pl-PL"/>
        </w:rPr>
        <w:t>według poniższego wzoru kopercie:</w:t>
      </w:r>
    </w:p>
    <w:p w:rsidR="003663B8" w:rsidRPr="00F16766" w:rsidRDefault="003663B8" w:rsidP="002C3038">
      <w:pPr>
        <w:spacing w:after="0" w:line="240" w:lineRule="auto"/>
        <w:jc w:val="both"/>
        <w:rPr>
          <w:rFonts w:ascii="Tahoma" w:hAnsi="Tahoma" w:cs="Tahoma"/>
          <w:lang w:eastAsia="pl-PL"/>
        </w:rPr>
      </w:pPr>
    </w:p>
    <w:p w:rsidR="003663B8" w:rsidRPr="00F16766" w:rsidRDefault="003663B8" w:rsidP="008F2FA5">
      <w:pPr>
        <w:spacing w:after="0" w:line="240" w:lineRule="auto"/>
        <w:jc w:val="both"/>
        <w:rPr>
          <w:rFonts w:ascii="Tahoma" w:hAnsi="Tahoma" w:cs="Tahoma"/>
          <w:lang w:eastAsia="pl-PL"/>
        </w:rPr>
      </w:pPr>
      <w:r w:rsidRPr="00F16766">
        <w:rPr>
          <w:rFonts w:ascii="Tahoma" w:hAnsi="Tahoma" w:cs="Tahoma"/>
          <w:b/>
          <w:lang w:eastAsia="pl-PL"/>
        </w:rPr>
        <w:t xml:space="preserve">     </w:t>
      </w:r>
      <w:r w:rsidRPr="00F16766">
        <w:rPr>
          <w:rFonts w:ascii="Tahoma" w:hAnsi="Tahoma" w:cs="Tahoma"/>
          <w:lang w:eastAsia="pl-PL"/>
        </w:rPr>
        <w:t>,, Nazwa, adres Wykonawcy</w:t>
      </w:r>
    </w:p>
    <w:p w:rsidR="003663B8" w:rsidRPr="00F16766" w:rsidRDefault="003663B8" w:rsidP="008F2FA5">
      <w:pPr>
        <w:spacing w:after="0" w:line="240" w:lineRule="auto"/>
        <w:jc w:val="both"/>
        <w:rPr>
          <w:rFonts w:ascii="Tahoma" w:hAnsi="Tahoma" w:cs="Tahoma"/>
          <w:lang w:eastAsia="pl-PL"/>
        </w:rPr>
      </w:pPr>
      <w:r w:rsidRPr="00F16766">
        <w:rPr>
          <w:rFonts w:ascii="Tahoma" w:hAnsi="Tahoma" w:cs="Tahoma"/>
          <w:lang w:eastAsia="pl-PL"/>
        </w:rPr>
        <w:t xml:space="preserve">     ........................................</w:t>
      </w:r>
    </w:p>
    <w:p w:rsidR="003663B8" w:rsidRPr="00F16766" w:rsidRDefault="003663B8" w:rsidP="008F2FA5">
      <w:pPr>
        <w:spacing w:after="0" w:line="240" w:lineRule="auto"/>
        <w:jc w:val="both"/>
        <w:rPr>
          <w:rFonts w:ascii="Tahoma" w:hAnsi="Tahoma" w:cs="Tahoma"/>
          <w:lang w:eastAsia="pl-PL"/>
        </w:rPr>
      </w:pPr>
    </w:p>
    <w:p w:rsidR="003663B8" w:rsidRPr="00F16766" w:rsidRDefault="003663B8" w:rsidP="002A7CD2">
      <w:pPr>
        <w:spacing w:after="0" w:line="240" w:lineRule="auto"/>
        <w:ind w:left="907" w:hanging="623"/>
        <w:jc w:val="both"/>
        <w:rPr>
          <w:rFonts w:ascii="Tahoma" w:hAnsi="Tahoma" w:cs="Tahoma"/>
          <w:b/>
          <w:lang w:eastAsia="pl-PL"/>
        </w:rPr>
      </w:pPr>
      <w:r w:rsidRPr="00F16766">
        <w:rPr>
          <w:rFonts w:ascii="Tahoma" w:hAnsi="Tahoma" w:cs="Tahoma"/>
          <w:b/>
          <w:lang w:eastAsia="pl-PL"/>
        </w:rPr>
        <w:t>Uniwersyteckie Centrum Kliniczne im. prof. K. Gibińskiego Śląskiego Uniwersytetu</w:t>
      </w:r>
    </w:p>
    <w:p w:rsidR="003663B8" w:rsidRPr="00F16766" w:rsidRDefault="003663B8" w:rsidP="002A7CD2">
      <w:pPr>
        <w:spacing w:after="0" w:line="240" w:lineRule="auto"/>
        <w:ind w:left="907" w:hanging="623"/>
        <w:jc w:val="both"/>
        <w:rPr>
          <w:rFonts w:ascii="Tahoma" w:hAnsi="Tahoma" w:cs="Tahoma"/>
          <w:b/>
          <w:lang w:eastAsia="pl-PL"/>
        </w:rPr>
      </w:pPr>
      <w:r w:rsidRPr="00F16766">
        <w:rPr>
          <w:rFonts w:ascii="Tahoma" w:hAnsi="Tahoma" w:cs="Tahoma"/>
          <w:b/>
          <w:lang w:eastAsia="pl-PL"/>
        </w:rPr>
        <w:t>Medycznego w Katowicach  ul. Ceglana 35 ,  40-514 Katowice</w:t>
      </w:r>
    </w:p>
    <w:p w:rsidR="003663B8" w:rsidRPr="00F16766" w:rsidRDefault="003663B8" w:rsidP="003F324C">
      <w:pPr>
        <w:autoSpaceDE w:val="0"/>
        <w:spacing w:after="0" w:line="240" w:lineRule="auto"/>
        <w:ind w:left="907" w:hanging="623"/>
        <w:rPr>
          <w:rFonts w:ascii="Tahoma" w:hAnsi="Tahoma" w:cs="Tahoma"/>
          <w:b/>
          <w:lang w:eastAsia="pl-PL"/>
        </w:rPr>
      </w:pPr>
      <w:r w:rsidRPr="00F16766">
        <w:rPr>
          <w:rFonts w:ascii="Tahoma" w:hAnsi="Tahoma" w:cs="Tahoma"/>
          <w:b/>
          <w:bCs/>
          <w:lang w:eastAsia="pl-PL"/>
        </w:rPr>
        <w:t xml:space="preserve">Oferta – Świadczenie kompleksowych usług telekomunikacyjnych  - </w:t>
      </w:r>
      <w:r w:rsidRPr="00F16766">
        <w:rPr>
          <w:rFonts w:ascii="Tahoma" w:hAnsi="Tahoma" w:cs="Tahoma"/>
          <w:b/>
          <w:lang w:eastAsia="pl-PL"/>
        </w:rPr>
        <w:t>DZP/381/</w:t>
      </w:r>
      <w:r>
        <w:rPr>
          <w:rFonts w:ascii="Tahoma" w:hAnsi="Tahoma" w:cs="Tahoma"/>
          <w:b/>
          <w:lang w:eastAsia="pl-PL"/>
        </w:rPr>
        <w:t>1/</w:t>
      </w:r>
      <w:r w:rsidRPr="00F16766">
        <w:rPr>
          <w:rFonts w:ascii="Tahoma" w:hAnsi="Tahoma" w:cs="Tahoma"/>
          <w:b/>
          <w:lang w:eastAsia="pl-PL"/>
        </w:rPr>
        <w:t xml:space="preserve">AAD/2020                                                                      </w:t>
      </w:r>
      <w:r w:rsidRPr="00F16766">
        <w:rPr>
          <w:rFonts w:ascii="Tahoma" w:hAnsi="Tahoma" w:cs="Tahoma"/>
          <w:b/>
          <w:bCs/>
          <w:lang w:eastAsia="pl-PL"/>
        </w:rPr>
        <w:t xml:space="preserve">  </w:t>
      </w:r>
    </w:p>
    <w:p w:rsidR="003663B8" w:rsidRPr="00F16766" w:rsidRDefault="003663B8" w:rsidP="008F2FA5">
      <w:pPr>
        <w:spacing w:after="0" w:line="240" w:lineRule="auto"/>
        <w:jc w:val="both"/>
        <w:rPr>
          <w:rFonts w:ascii="Tahoma" w:hAnsi="Tahoma" w:cs="Tahoma"/>
          <w:b/>
          <w:lang w:eastAsia="pl-PL"/>
        </w:rPr>
      </w:pPr>
      <w:r w:rsidRPr="00F16766">
        <w:rPr>
          <w:rFonts w:ascii="Tahoma" w:hAnsi="Tahoma" w:cs="Tahoma"/>
          <w:b/>
          <w:i/>
          <w:iCs/>
          <w:lang w:eastAsia="pl-PL"/>
        </w:rPr>
        <w:t xml:space="preserve">     </w:t>
      </w:r>
      <w:r w:rsidRPr="00F16766">
        <w:rPr>
          <w:rFonts w:ascii="Tahoma" w:hAnsi="Tahoma" w:cs="Tahoma"/>
          <w:b/>
          <w:iCs/>
          <w:lang w:eastAsia="pl-PL"/>
        </w:rPr>
        <w:t xml:space="preserve">Nie otwierać  przed  </w:t>
      </w:r>
      <w:r w:rsidRPr="003F324C">
        <w:rPr>
          <w:rFonts w:ascii="Tahoma" w:hAnsi="Tahoma" w:cs="Tahoma"/>
          <w:b/>
          <w:lang w:eastAsia="pl-PL"/>
        </w:rPr>
        <w:t>27.03.2020r</w:t>
      </w:r>
      <w:r w:rsidRPr="00F16766">
        <w:rPr>
          <w:rFonts w:ascii="Tahoma" w:hAnsi="Tahoma" w:cs="Tahoma"/>
          <w:b/>
          <w:iCs/>
          <w:lang w:eastAsia="pl-PL"/>
        </w:rPr>
        <w:t xml:space="preserve"> </w:t>
      </w:r>
      <w:r>
        <w:rPr>
          <w:rFonts w:ascii="Tahoma" w:hAnsi="Tahoma" w:cs="Tahoma"/>
          <w:b/>
          <w:iCs/>
          <w:lang w:eastAsia="pl-PL"/>
        </w:rPr>
        <w:t>,</w:t>
      </w:r>
      <w:r w:rsidRPr="00F16766">
        <w:rPr>
          <w:rFonts w:ascii="Tahoma" w:hAnsi="Tahoma" w:cs="Tahoma"/>
          <w:b/>
          <w:iCs/>
          <w:lang w:eastAsia="pl-PL"/>
        </w:rPr>
        <w:t xml:space="preserve">  godz.12:00”</w:t>
      </w:r>
    </w:p>
    <w:p w:rsidR="003663B8" w:rsidRPr="00F16766" w:rsidRDefault="003663B8" w:rsidP="002C3038">
      <w:pPr>
        <w:spacing w:after="0" w:line="240" w:lineRule="auto"/>
        <w:jc w:val="both"/>
        <w:rPr>
          <w:rFonts w:ascii="Tahoma" w:hAnsi="Tahoma" w:cs="Tahoma"/>
        </w:rPr>
      </w:pPr>
    </w:p>
    <w:p w:rsidR="003663B8" w:rsidRPr="00F16766" w:rsidRDefault="003663B8" w:rsidP="00844CDB">
      <w:pPr>
        <w:spacing w:after="0" w:line="240" w:lineRule="auto"/>
        <w:ind w:hanging="142"/>
        <w:jc w:val="both"/>
        <w:rPr>
          <w:rFonts w:ascii="Tahoma" w:hAnsi="Tahoma" w:cs="Tahoma"/>
        </w:rPr>
      </w:pPr>
      <w:r w:rsidRPr="00F16766">
        <w:rPr>
          <w:rFonts w:ascii="Tahoma" w:hAnsi="Tahoma" w:cs="Tahoma"/>
        </w:rPr>
        <w:t>11.  Osoby uprawnione do porozumiewania się z wykonawcami:</w:t>
      </w:r>
    </w:p>
    <w:p w:rsidR="003663B8" w:rsidRPr="003F324C" w:rsidRDefault="003663B8" w:rsidP="003F324C">
      <w:pPr>
        <w:spacing w:after="0" w:line="240" w:lineRule="auto"/>
        <w:ind w:left="360"/>
        <w:jc w:val="both"/>
        <w:rPr>
          <w:rFonts w:ascii="Tahoma" w:hAnsi="Tahoma" w:cs="Tahoma"/>
          <w:bCs/>
        </w:rPr>
      </w:pPr>
      <w:r w:rsidRPr="00F16766">
        <w:rPr>
          <w:rFonts w:ascii="Tahoma" w:hAnsi="Tahoma" w:cs="Tahoma"/>
        </w:rPr>
        <w:t>Andrzej Rogiński – Z-ca</w:t>
      </w:r>
      <w:r w:rsidRPr="00F16766">
        <w:rPr>
          <w:rFonts w:ascii="Tahoma" w:hAnsi="Tahoma" w:cs="Tahoma"/>
          <w:b/>
        </w:rPr>
        <w:t xml:space="preserve"> </w:t>
      </w:r>
      <w:r w:rsidRPr="00F16766">
        <w:rPr>
          <w:rStyle w:val="Strong"/>
          <w:rFonts w:ascii="Tahoma" w:hAnsi="Tahoma" w:cs="Tahoma"/>
          <w:b w:val="0"/>
        </w:rPr>
        <w:t xml:space="preserve"> Kierownika Działu Administracji   tel. lokalizacja </w:t>
      </w:r>
      <w:r w:rsidRPr="00F16766">
        <w:rPr>
          <w:rStyle w:val="notranslate"/>
          <w:rFonts w:ascii="Tahoma" w:hAnsi="Tahoma" w:cs="Tahoma"/>
          <w:bCs/>
        </w:rPr>
        <w:t>Ceglana</w:t>
      </w:r>
      <w:r w:rsidRPr="00F16766">
        <w:rPr>
          <w:rStyle w:val="Strong"/>
          <w:rFonts w:ascii="Tahoma" w:hAnsi="Tahoma" w:cs="Tahoma"/>
        </w:rPr>
        <w:t xml:space="preserve"> </w:t>
      </w:r>
      <w:r w:rsidRPr="00F16766">
        <w:rPr>
          <w:rFonts w:ascii="Tahoma" w:hAnsi="Tahoma" w:cs="Tahoma"/>
        </w:rPr>
        <w:t>: 32 3581 433,</w:t>
      </w:r>
      <w:r w:rsidRPr="00F16766">
        <w:rPr>
          <w:rStyle w:val="Strong"/>
          <w:rFonts w:ascii="Tahoma" w:hAnsi="Tahoma" w:cs="Tahoma"/>
          <w:b w:val="0"/>
        </w:rPr>
        <w:t xml:space="preserve"> </w:t>
      </w:r>
      <w:r>
        <w:rPr>
          <w:rStyle w:val="Strong"/>
          <w:rFonts w:ascii="Tahoma" w:hAnsi="Tahoma" w:cs="Tahoma"/>
          <w:b w:val="0"/>
        </w:rPr>
        <w:t xml:space="preserve">  </w:t>
      </w:r>
      <w:r w:rsidRPr="00F16766">
        <w:rPr>
          <w:rStyle w:val="Strong"/>
          <w:rFonts w:ascii="Tahoma" w:hAnsi="Tahoma" w:cs="Tahoma"/>
          <w:b w:val="0"/>
        </w:rPr>
        <w:t xml:space="preserve">lokalizacja </w:t>
      </w:r>
      <w:r>
        <w:rPr>
          <w:rStyle w:val="Strong"/>
          <w:rFonts w:ascii="Tahoma" w:hAnsi="Tahoma" w:cs="Tahoma"/>
          <w:b w:val="0"/>
        </w:rPr>
        <w:t xml:space="preserve"> </w:t>
      </w:r>
      <w:r w:rsidRPr="00F16766">
        <w:rPr>
          <w:rStyle w:val="Strong"/>
          <w:rFonts w:ascii="Tahoma" w:hAnsi="Tahoma" w:cs="Tahoma"/>
          <w:b w:val="0"/>
        </w:rPr>
        <w:t>Ligota</w:t>
      </w:r>
      <w:r w:rsidRPr="00F16766">
        <w:rPr>
          <w:rFonts w:ascii="Tahoma" w:hAnsi="Tahoma" w:cs="Tahoma"/>
        </w:rPr>
        <w:t>:</w:t>
      </w:r>
      <w:r w:rsidRPr="00F16766">
        <w:rPr>
          <w:rFonts w:ascii="Tahoma" w:hAnsi="Tahoma" w:cs="Tahoma"/>
          <w:b/>
        </w:rPr>
        <w:t xml:space="preserve">   </w:t>
      </w:r>
      <w:r w:rsidRPr="00F16766">
        <w:rPr>
          <w:rFonts w:ascii="Tahoma" w:hAnsi="Tahoma" w:cs="Tahoma"/>
        </w:rPr>
        <w:t xml:space="preserve">32 789 41 50,  e-mail: </w:t>
      </w:r>
      <w:r w:rsidRPr="00F16766">
        <w:rPr>
          <w:rFonts w:ascii="Tahoma" w:hAnsi="Tahoma" w:cs="Tahoma"/>
          <w:color w:val="548DD4"/>
          <w:u w:val="single"/>
        </w:rPr>
        <w:t>administracja@uck.katowice.pl</w:t>
      </w:r>
    </w:p>
    <w:p w:rsidR="003663B8" w:rsidRPr="00F16766" w:rsidRDefault="003663B8" w:rsidP="002C3038">
      <w:pPr>
        <w:spacing w:after="0" w:line="240" w:lineRule="auto"/>
        <w:jc w:val="both"/>
        <w:rPr>
          <w:rFonts w:ascii="Tahoma" w:hAnsi="Tahoma" w:cs="Tahoma"/>
        </w:rPr>
      </w:pPr>
      <w:r w:rsidRPr="00F16766">
        <w:rPr>
          <w:rFonts w:ascii="Tahoma" w:hAnsi="Tahoma" w:cs="Tahoma"/>
        </w:rPr>
        <w:t xml:space="preserve">     Małgorzata Klata - Dział Zamówień Publicznych e-mail: </w:t>
      </w:r>
      <w:hyperlink r:id="rId5" w:history="1">
        <w:r w:rsidRPr="00F16766">
          <w:rPr>
            <w:rStyle w:val="Hyperlink"/>
            <w:rFonts w:ascii="Tahoma" w:hAnsi="Tahoma" w:cs="Tahoma"/>
          </w:rPr>
          <w:t>bzp@uck.katowice.pl</w:t>
        </w:r>
      </w:hyperlink>
      <w:r w:rsidRPr="00F16766">
        <w:rPr>
          <w:rFonts w:ascii="Tahoma" w:hAnsi="Tahoma" w:cs="Tahoma"/>
        </w:rPr>
        <w:t xml:space="preserve"> </w:t>
      </w:r>
    </w:p>
    <w:p w:rsidR="003663B8" w:rsidRPr="00F16766" w:rsidRDefault="003663B8" w:rsidP="002C3038">
      <w:pPr>
        <w:spacing w:after="0" w:line="240" w:lineRule="auto"/>
        <w:jc w:val="both"/>
        <w:rPr>
          <w:rFonts w:ascii="Tahoma" w:hAnsi="Tahoma" w:cs="Tahoma"/>
        </w:rPr>
      </w:pPr>
      <w:r w:rsidRPr="00F16766">
        <w:rPr>
          <w:rFonts w:ascii="Tahoma" w:hAnsi="Tahoma" w:cs="Tahoma"/>
        </w:rPr>
        <w:t xml:space="preserve">     w godzinach pracy od poniedziałku do piątku  w godz. 7.30 – 14.30 </w:t>
      </w:r>
    </w:p>
    <w:p w:rsidR="003663B8" w:rsidRPr="00F16766" w:rsidRDefault="003663B8" w:rsidP="002C3038">
      <w:pPr>
        <w:spacing w:after="0" w:line="240" w:lineRule="auto"/>
        <w:jc w:val="both"/>
        <w:rPr>
          <w:rFonts w:ascii="Tahoma" w:hAnsi="Tahoma" w:cs="Tahoma"/>
        </w:rPr>
      </w:pPr>
    </w:p>
    <w:p w:rsidR="003663B8" w:rsidRPr="00F16766" w:rsidRDefault="003663B8" w:rsidP="00844CDB">
      <w:pPr>
        <w:spacing w:after="0" w:line="240" w:lineRule="auto"/>
        <w:ind w:hanging="142"/>
        <w:jc w:val="both"/>
        <w:rPr>
          <w:rFonts w:ascii="Tahoma" w:hAnsi="Tahoma" w:cs="Tahoma"/>
        </w:rPr>
      </w:pPr>
      <w:r w:rsidRPr="00F16766">
        <w:rPr>
          <w:rFonts w:ascii="Tahoma" w:hAnsi="Tahoma" w:cs="Tahoma"/>
        </w:rPr>
        <w:t>12.  Zamawiający zastrzega sobie prawo:</w:t>
      </w:r>
    </w:p>
    <w:p w:rsidR="003663B8" w:rsidRPr="00F16766" w:rsidRDefault="003663B8" w:rsidP="00F578AB">
      <w:pPr>
        <w:spacing w:after="0" w:line="240" w:lineRule="auto"/>
        <w:jc w:val="both"/>
        <w:rPr>
          <w:rFonts w:ascii="Tahoma" w:hAnsi="Tahoma" w:cs="Tahoma"/>
        </w:rPr>
      </w:pPr>
      <w:r w:rsidRPr="00F16766">
        <w:rPr>
          <w:rFonts w:ascii="Tahoma" w:hAnsi="Tahoma" w:cs="Tahoma"/>
        </w:rPr>
        <w:t xml:space="preserve">     - wezwania Wykonawcy do złożenia wyjaśnień dotyczących informacji zawartych w   ofercie</w:t>
      </w:r>
    </w:p>
    <w:p w:rsidR="003663B8" w:rsidRPr="00F16766" w:rsidRDefault="003663B8" w:rsidP="000673B1">
      <w:pPr>
        <w:spacing w:after="0" w:line="240" w:lineRule="auto"/>
        <w:jc w:val="both"/>
        <w:rPr>
          <w:rFonts w:ascii="Tahoma" w:hAnsi="Tahoma" w:cs="Tahoma"/>
        </w:rPr>
      </w:pPr>
      <w:r w:rsidRPr="00F16766">
        <w:rPr>
          <w:rFonts w:ascii="Tahoma" w:hAnsi="Tahoma" w:cs="Tahoma"/>
        </w:rPr>
        <w:t xml:space="preserve">     - poprawienia oczywistych omyłek rachunkowych i pisarskich</w:t>
      </w:r>
    </w:p>
    <w:p w:rsidR="003663B8" w:rsidRPr="00F16766" w:rsidRDefault="003663B8" w:rsidP="000673B1">
      <w:pPr>
        <w:spacing w:after="0"/>
        <w:jc w:val="both"/>
        <w:rPr>
          <w:rFonts w:ascii="Tahoma" w:hAnsi="Tahoma" w:cs="Tahoma"/>
        </w:rPr>
      </w:pPr>
      <w:r w:rsidRPr="00F16766">
        <w:rPr>
          <w:rFonts w:ascii="Tahoma" w:hAnsi="Tahoma" w:cs="Tahoma"/>
        </w:rPr>
        <w:t xml:space="preserve">     - wezwania  Wykonawcy do uzupełnienia brakujących dokumentów</w:t>
      </w:r>
    </w:p>
    <w:p w:rsidR="003663B8" w:rsidRDefault="003663B8" w:rsidP="000673B1">
      <w:pPr>
        <w:pStyle w:val="NoSpacing"/>
        <w:rPr>
          <w:rFonts w:ascii="Tahoma" w:hAnsi="Tahoma" w:cs="Tahoma"/>
        </w:rPr>
      </w:pPr>
      <w:r w:rsidRPr="00F16766">
        <w:rPr>
          <w:rFonts w:ascii="Tahoma" w:hAnsi="Tahoma" w:cs="Tahoma"/>
        </w:rPr>
        <w:t xml:space="preserve">     - dalszej negocjacji otrzymanej oferty, unieważnienia, odwołania albo zakończenia   postępowania  </w:t>
      </w:r>
      <w:r>
        <w:rPr>
          <w:rFonts w:ascii="Tahoma" w:hAnsi="Tahoma" w:cs="Tahoma"/>
        </w:rPr>
        <w:t xml:space="preserve">  </w:t>
      </w:r>
    </w:p>
    <w:p w:rsidR="003663B8" w:rsidRPr="00F16766" w:rsidRDefault="003663B8" w:rsidP="000673B1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       </w:t>
      </w:r>
      <w:r w:rsidRPr="00F16766">
        <w:rPr>
          <w:rFonts w:ascii="Tahoma" w:hAnsi="Tahoma" w:cs="Tahoma"/>
        </w:rPr>
        <w:t xml:space="preserve">bez  wybrania którejkolwiek  z ofert  bez podania przyczyn. </w:t>
      </w:r>
    </w:p>
    <w:p w:rsidR="003663B8" w:rsidRPr="00F16766" w:rsidRDefault="003663B8" w:rsidP="002C3038">
      <w:pPr>
        <w:spacing w:after="0" w:line="240" w:lineRule="auto"/>
        <w:jc w:val="both"/>
        <w:rPr>
          <w:rFonts w:ascii="Tahoma" w:hAnsi="Tahoma" w:cs="Tahoma"/>
        </w:rPr>
      </w:pPr>
    </w:p>
    <w:p w:rsidR="003663B8" w:rsidRPr="00F16766" w:rsidRDefault="003663B8" w:rsidP="002C3038">
      <w:pPr>
        <w:spacing w:after="0" w:line="240" w:lineRule="auto"/>
        <w:jc w:val="both"/>
        <w:rPr>
          <w:rFonts w:ascii="Tahoma" w:hAnsi="Tahoma" w:cs="Tahoma"/>
          <w:u w:val="single"/>
        </w:rPr>
      </w:pPr>
      <w:r w:rsidRPr="00F16766">
        <w:rPr>
          <w:rFonts w:ascii="Tahoma" w:hAnsi="Tahoma" w:cs="Tahoma"/>
          <w:u w:val="single"/>
        </w:rPr>
        <w:t>RODO</w:t>
      </w:r>
    </w:p>
    <w:p w:rsidR="003663B8" w:rsidRPr="00F16766" w:rsidRDefault="003663B8" w:rsidP="002C3038">
      <w:pPr>
        <w:spacing w:after="160" w:line="254" w:lineRule="auto"/>
        <w:jc w:val="both"/>
        <w:rPr>
          <w:rFonts w:ascii="Tahoma" w:hAnsi="Tahoma" w:cs="Tahoma"/>
          <w:b/>
          <w:lang w:eastAsia="pl-PL"/>
        </w:rPr>
      </w:pPr>
      <w:r w:rsidRPr="00F16766">
        <w:rPr>
          <w:rFonts w:ascii="Tahoma" w:hAnsi="Tahoma" w:cs="Tahoma"/>
          <w:lang w:eastAsia="pl-PL"/>
        </w:rPr>
        <w:t xml:space="preserve">Zgodnie z art. 13 ust. 1-3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3663B8" w:rsidRPr="00F16766" w:rsidRDefault="003663B8" w:rsidP="00C8304F">
      <w:pPr>
        <w:numPr>
          <w:ilvl w:val="0"/>
          <w:numId w:val="12"/>
        </w:numPr>
        <w:spacing w:after="0" w:line="240" w:lineRule="auto"/>
        <w:ind w:left="284" w:hanging="426"/>
        <w:jc w:val="both"/>
        <w:rPr>
          <w:rFonts w:ascii="Tahoma" w:hAnsi="Tahoma" w:cs="Tahoma"/>
          <w:lang w:eastAsia="pl-PL"/>
        </w:rPr>
      </w:pPr>
      <w:r w:rsidRPr="00F16766">
        <w:rPr>
          <w:rFonts w:ascii="Tahoma" w:hAnsi="Tahoma" w:cs="Tahoma"/>
          <w:lang w:eastAsia="pl-PL"/>
        </w:rPr>
        <w:t>administratorem uzyskanych w niniejszym postępowaniu danych osobowych jest Uniwersyteckie Centrum Kliniczne im. prof. K. Gibińskiego Śląskiego Uniwersytetu Medycznego w Katowicach, 40-514 Katowice, ul. Ceglana 35, tel. 32 358- 12- 00   fax. 32 251-84-37 lub 32/358-14-32, adres strony www: https://www.uck.katowice.pl</w:t>
      </w:r>
    </w:p>
    <w:p w:rsidR="003663B8" w:rsidRPr="00F16766" w:rsidRDefault="003663B8" w:rsidP="007D0D32">
      <w:pPr>
        <w:numPr>
          <w:ilvl w:val="0"/>
          <w:numId w:val="12"/>
        </w:numPr>
        <w:spacing w:after="0" w:line="240" w:lineRule="auto"/>
        <w:ind w:left="284" w:hanging="426"/>
        <w:jc w:val="both"/>
        <w:rPr>
          <w:rFonts w:ascii="Tahoma" w:hAnsi="Tahoma" w:cs="Tahoma"/>
          <w:lang w:eastAsia="pl-PL"/>
        </w:rPr>
      </w:pPr>
      <w:r w:rsidRPr="00F16766">
        <w:rPr>
          <w:rFonts w:ascii="Tahoma" w:hAnsi="Tahoma" w:cs="Tahoma"/>
          <w:lang w:eastAsia="pl-PL"/>
        </w:rPr>
        <w:t xml:space="preserve">inspektorem ochrony danych w Uniwersyteckim Centrum Kliniczne im. prof. K. Gibińskiego Śląskiego Uniwersytetu Medycznego w Katowicach jest Pan Patryk Rozumek tel. 32 358-15-24, </w:t>
      </w:r>
      <w:hyperlink r:id="rId6" w:history="1">
        <w:r w:rsidRPr="00F16766">
          <w:rPr>
            <w:rStyle w:val="Hyperlink"/>
            <w:rFonts w:ascii="Tahoma" w:hAnsi="Tahoma" w:cs="Tahoma"/>
            <w:lang w:eastAsia="pl-PL"/>
          </w:rPr>
          <w:t>iod@uck.katowice.pl</w:t>
        </w:r>
      </w:hyperlink>
    </w:p>
    <w:p w:rsidR="003663B8" w:rsidRPr="00F16766" w:rsidRDefault="003663B8" w:rsidP="007D0D32">
      <w:pPr>
        <w:numPr>
          <w:ilvl w:val="0"/>
          <w:numId w:val="12"/>
        </w:numPr>
        <w:spacing w:after="0" w:line="240" w:lineRule="auto"/>
        <w:ind w:left="284" w:hanging="426"/>
        <w:jc w:val="both"/>
        <w:rPr>
          <w:rFonts w:ascii="Tahoma" w:hAnsi="Tahoma" w:cs="Tahoma"/>
          <w:lang w:eastAsia="pl-PL"/>
        </w:rPr>
      </w:pPr>
      <w:r w:rsidRPr="00F16766">
        <w:rPr>
          <w:rFonts w:ascii="Tahoma" w:hAnsi="Tahoma" w:cs="Tahoma"/>
          <w:lang w:eastAsia="pl-PL"/>
        </w:rPr>
        <w:t xml:space="preserve">uzyskane w niniejszym postępowaniu dane osobowe przetwarzane będą na podstawie art. 6 ust. 1 lit. c RODO w celu związanym z postępowaniem o udzielenie zamówienia na </w:t>
      </w:r>
      <w:r w:rsidRPr="00F16766">
        <w:rPr>
          <w:rFonts w:ascii="Tahoma" w:hAnsi="Tahoma" w:cs="Tahoma"/>
          <w:bCs/>
          <w:lang w:eastAsia="pl-PL"/>
        </w:rPr>
        <w:t xml:space="preserve">Świadczenie kompleksowych usług telekomunikacyjnych  - </w:t>
      </w:r>
      <w:r w:rsidRPr="00F16766">
        <w:rPr>
          <w:rFonts w:ascii="Tahoma" w:hAnsi="Tahoma" w:cs="Tahoma"/>
          <w:lang w:eastAsia="pl-PL"/>
        </w:rPr>
        <w:t>DZP/381/1</w:t>
      </w:r>
      <w:r>
        <w:rPr>
          <w:rFonts w:ascii="Tahoma" w:hAnsi="Tahoma" w:cs="Tahoma"/>
          <w:lang w:eastAsia="pl-PL"/>
        </w:rPr>
        <w:t>/</w:t>
      </w:r>
      <w:r w:rsidRPr="00F16766">
        <w:rPr>
          <w:rFonts w:ascii="Tahoma" w:hAnsi="Tahoma" w:cs="Tahoma"/>
          <w:lang w:eastAsia="pl-PL"/>
        </w:rPr>
        <w:t xml:space="preserve">AAD/2020                                 </w:t>
      </w:r>
      <w:r w:rsidRPr="00F16766">
        <w:rPr>
          <w:rFonts w:ascii="Tahoma" w:hAnsi="Tahoma" w:cs="Tahoma"/>
          <w:b/>
          <w:lang w:eastAsia="pl-PL"/>
        </w:rPr>
        <w:t xml:space="preserve">                                     </w:t>
      </w:r>
      <w:r w:rsidRPr="00F16766">
        <w:rPr>
          <w:rFonts w:ascii="Tahoma" w:hAnsi="Tahoma" w:cs="Tahoma"/>
          <w:b/>
          <w:bCs/>
          <w:lang w:eastAsia="pl-PL"/>
        </w:rPr>
        <w:t xml:space="preserve">  </w:t>
      </w:r>
      <w:r w:rsidRPr="00F16766">
        <w:rPr>
          <w:rFonts w:ascii="Tahoma" w:hAnsi="Tahoma" w:cs="Tahoma"/>
          <w:lang w:eastAsia="pl-PL"/>
        </w:rPr>
        <w:t xml:space="preserve">                                                                          </w:t>
      </w:r>
    </w:p>
    <w:p w:rsidR="003663B8" w:rsidRPr="00F16766" w:rsidRDefault="003663B8" w:rsidP="00C8304F">
      <w:pPr>
        <w:numPr>
          <w:ilvl w:val="0"/>
          <w:numId w:val="12"/>
        </w:numPr>
        <w:spacing w:after="0" w:line="240" w:lineRule="auto"/>
        <w:ind w:left="284" w:hanging="426"/>
        <w:jc w:val="both"/>
        <w:rPr>
          <w:rFonts w:ascii="Tahoma" w:hAnsi="Tahoma" w:cs="Tahoma"/>
          <w:lang w:eastAsia="pl-PL"/>
        </w:rPr>
      </w:pPr>
      <w:r w:rsidRPr="00F16766">
        <w:rPr>
          <w:rFonts w:ascii="Tahoma" w:hAnsi="Tahoma" w:cs="Tahoma"/>
          <w:lang w:eastAsia="pl-PL"/>
        </w:rPr>
        <w:t>odbiorcami uzyskanych w niniejszym postępowaniu danych osobowych będą osoby lub podmioty, którym udostępniona zostanie dokumentacja postępowania w oparciu o ustawę z dnia 6 września 2001 r o dostępie do informacji publicznej (t. j. D.U. z 2018 r., poz. 1330).</w:t>
      </w:r>
    </w:p>
    <w:p w:rsidR="003663B8" w:rsidRPr="00F16766" w:rsidRDefault="003663B8" w:rsidP="00C8304F">
      <w:pPr>
        <w:numPr>
          <w:ilvl w:val="0"/>
          <w:numId w:val="12"/>
        </w:numPr>
        <w:spacing w:after="0" w:line="240" w:lineRule="auto"/>
        <w:ind w:left="284" w:hanging="426"/>
        <w:jc w:val="both"/>
        <w:rPr>
          <w:rFonts w:ascii="Tahoma" w:hAnsi="Tahoma" w:cs="Tahoma"/>
          <w:lang w:eastAsia="pl-PL"/>
        </w:rPr>
      </w:pPr>
      <w:r w:rsidRPr="00F16766">
        <w:rPr>
          <w:rFonts w:ascii="Tahoma" w:hAnsi="Tahoma" w:cs="Tahoma"/>
          <w:lang w:eastAsia="pl-PL"/>
        </w:rPr>
        <w:t>uzyskane w niniejszym postępowaniu dane osobowe będą przechowywane przez okres 4 lat od dnia zakończenia postępowania o udzielenie zamówienia;</w:t>
      </w:r>
    </w:p>
    <w:p w:rsidR="003663B8" w:rsidRPr="00F16766" w:rsidRDefault="003663B8" w:rsidP="00C8304F">
      <w:pPr>
        <w:numPr>
          <w:ilvl w:val="0"/>
          <w:numId w:val="12"/>
        </w:numPr>
        <w:spacing w:after="0" w:line="240" w:lineRule="auto"/>
        <w:ind w:left="284" w:hanging="426"/>
        <w:jc w:val="both"/>
        <w:rPr>
          <w:rFonts w:ascii="Tahoma" w:hAnsi="Tahoma" w:cs="Tahoma"/>
          <w:lang w:eastAsia="pl-PL"/>
        </w:rPr>
      </w:pPr>
      <w:r w:rsidRPr="00F16766">
        <w:rPr>
          <w:rFonts w:ascii="Tahoma" w:hAnsi="Tahoma" w:cs="Tahoma"/>
          <w:lang w:eastAsia="pl-PL"/>
        </w:rPr>
        <w:t xml:space="preserve">obowiązek podania danych osobowych bezpośrednio dotyczących danej osoby jest wymogiem ustawowym, związanym z udziałem w postępowaniu o udzielenie zamówienia publicznego; </w:t>
      </w:r>
    </w:p>
    <w:p w:rsidR="003663B8" w:rsidRPr="00F16766" w:rsidRDefault="003663B8" w:rsidP="00C8304F">
      <w:pPr>
        <w:numPr>
          <w:ilvl w:val="0"/>
          <w:numId w:val="12"/>
        </w:numPr>
        <w:spacing w:after="0" w:line="240" w:lineRule="auto"/>
        <w:ind w:left="284" w:hanging="426"/>
        <w:jc w:val="both"/>
        <w:rPr>
          <w:rFonts w:ascii="Tahoma" w:hAnsi="Tahoma" w:cs="Tahoma"/>
          <w:lang w:eastAsia="pl-PL"/>
        </w:rPr>
      </w:pPr>
      <w:r w:rsidRPr="00F16766">
        <w:rPr>
          <w:rFonts w:ascii="Tahoma" w:hAnsi="Tahoma" w:cs="Tahoma"/>
          <w:lang w:eastAsia="pl-PL"/>
        </w:rPr>
        <w:t>w odniesieniu do uzyskanych w postępowaniu danych osobowych decyzje nie będą podejmowane w sposób zautomatyzowany, stosowanie do art. 22 RODO;</w:t>
      </w:r>
    </w:p>
    <w:p w:rsidR="003663B8" w:rsidRPr="00F16766" w:rsidRDefault="003663B8" w:rsidP="00C8304F">
      <w:pPr>
        <w:numPr>
          <w:ilvl w:val="0"/>
          <w:numId w:val="12"/>
        </w:numPr>
        <w:spacing w:after="0" w:line="240" w:lineRule="auto"/>
        <w:ind w:left="284" w:hanging="426"/>
        <w:jc w:val="both"/>
        <w:rPr>
          <w:rFonts w:ascii="Tahoma" w:hAnsi="Tahoma" w:cs="Tahoma"/>
          <w:lang w:eastAsia="pl-PL"/>
        </w:rPr>
      </w:pPr>
      <w:r w:rsidRPr="00F16766">
        <w:rPr>
          <w:rFonts w:ascii="Tahoma" w:hAnsi="Tahoma" w:cs="Tahoma"/>
          <w:lang w:eastAsia="pl-PL"/>
        </w:rPr>
        <w:t>osoba, której dane osobowe dotyczą posiada:</w:t>
      </w:r>
    </w:p>
    <w:p w:rsidR="003663B8" w:rsidRPr="00F16766" w:rsidRDefault="003663B8" w:rsidP="00C8304F">
      <w:pPr>
        <w:numPr>
          <w:ilvl w:val="1"/>
          <w:numId w:val="13"/>
        </w:numPr>
        <w:spacing w:after="0" w:line="240" w:lineRule="auto"/>
        <w:ind w:left="993" w:hanging="426"/>
        <w:jc w:val="both"/>
        <w:rPr>
          <w:rFonts w:ascii="Tahoma" w:hAnsi="Tahoma" w:cs="Tahoma"/>
          <w:lang w:eastAsia="pl-PL"/>
        </w:rPr>
      </w:pPr>
      <w:r w:rsidRPr="00F16766">
        <w:rPr>
          <w:rFonts w:ascii="Tahoma" w:hAnsi="Tahoma" w:cs="Tahoma"/>
          <w:lang w:eastAsia="pl-PL"/>
        </w:rPr>
        <w:t>na podstawie art. 15 RODO prawo dostępu do danych osobowych jej dotyczących;</w:t>
      </w:r>
    </w:p>
    <w:p w:rsidR="003663B8" w:rsidRPr="00F16766" w:rsidRDefault="003663B8" w:rsidP="00C8304F">
      <w:pPr>
        <w:numPr>
          <w:ilvl w:val="1"/>
          <w:numId w:val="13"/>
        </w:numPr>
        <w:spacing w:after="0" w:line="240" w:lineRule="auto"/>
        <w:ind w:left="993" w:hanging="426"/>
        <w:jc w:val="both"/>
        <w:rPr>
          <w:rFonts w:ascii="Tahoma" w:hAnsi="Tahoma" w:cs="Tahoma"/>
          <w:lang w:eastAsia="pl-PL"/>
        </w:rPr>
      </w:pPr>
      <w:r w:rsidRPr="00F16766">
        <w:rPr>
          <w:rFonts w:ascii="Tahoma" w:hAnsi="Tahoma" w:cs="Tahoma"/>
          <w:lang w:eastAsia="pl-PL"/>
        </w:rPr>
        <w:t>na podstawie art. 16 RODO prawo do sprostowania danych osobowych jej dotyczących (</w:t>
      </w:r>
      <w:r w:rsidRPr="00F16766">
        <w:rPr>
          <w:rFonts w:ascii="Tahoma" w:hAnsi="Tahoma" w:cs="Tahoma"/>
          <w:b/>
          <w:lang w:eastAsia="pl-PL"/>
        </w:rPr>
        <w:t>Wyjaśnienie:</w:t>
      </w:r>
      <w:r w:rsidRPr="00F16766">
        <w:rPr>
          <w:rFonts w:ascii="Tahoma" w:hAnsi="Tahoma" w:cs="Tahoma"/>
          <w:lang w:eastAsia="pl-PL"/>
        </w:rPr>
        <w:t xml:space="preserve"> skorzystanie przez osobę, której dane dotyczą, z uprawnienia do sprostowania lub uzupełnienia, o którym mowa w art. 16 rozporządzenia 2016/679, nie może naruszać integralności protokołu oraz jego załączników);</w:t>
      </w:r>
    </w:p>
    <w:p w:rsidR="003663B8" w:rsidRPr="00F16766" w:rsidRDefault="003663B8" w:rsidP="00C8304F">
      <w:pPr>
        <w:numPr>
          <w:ilvl w:val="1"/>
          <w:numId w:val="13"/>
        </w:numPr>
        <w:spacing w:after="0" w:line="240" w:lineRule="auto"/>
        <w:ind w:left="993" w:hanging="426"/>
        <w:jc w:val="both"/>
        <w:rPr>
          <w:rFonts w:ascii="Tahoma" w:hAnsi="Tahoma" w:cs="Tahoma"/>
          <w:lang w:eastAsia="pl-PL"/>
        </w:rPr>
      </w:pPr>
      <w:r w:rsidRPr="00F16766">
        <w:rPr>
          <w:rFonts w:ascii="Tahoma" w:hAnsi="Tahoma" w:cs="Tahoma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F16766">
        <w:rPr>
          <w:rFonts w:ascii="Tahoma" w:hAnsi="Tahoma" w:cs="Tahoma"/>
          <w:b/>
          <w:lang w:eastAsia="pl-PL"/>
        </w:rPr>
        <w:t>Wyjaśnienie</w:t>
      </w:r>
      <w:r w:rsidRPr="00F16766">
        <w:rPr>
          <w:rFonts w:ascii="Tahoma" w:hAnsi="Tahoma" w:cs="Tahoma"/>
          <w:lang w:eastAsia="pl-PL"/>
        </w:rPr>
        <w:t xml:space="preserve">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 </w:t>
      </w:r>
    </w:p>
    <w:p w:rsidR="003663B8" w:rsidRPr="00F16766" w:rsidRDefault="003663B8" w:rsidP="00C8304F">
      <w:pPr>
        <w:numPr>
          <w:ilvl w:val="1"/>
          <w:numId w:val="13"/>
        </w:numPr>
        <w:spacing w:after="0" w:line="240" w:lineRule="auto"/>
        <w:ind w:left="993" w:hanging="426"/>
        <w:jc w:val="both"/>
        <w:rPr>
          <w:rFonts w:ascii="Tahoma" w:hAnsi="Tahoma" w:cs="Tahoma"/>
          <w:lang w:eastAsia="pl-PL"/>
        </w:rPr>
      </w:pPr>
      <w:r w:rsidRPr="00F16766">
        <w:rPr>
          <w:rFonts w:ascii="Tahoma" w:hAnsi="Tahoma" w:cs="Tahoma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3663B8" w:rsidRPr="00F16766" w:rsidRDefault="003663B8" w:rsidP="00C8304F">
      <w:pPr>
        <w:numPr>
          <w:ilvl w:val="0"/>
          <w:numId w:val="12"/>
        </w:numPr>
        <w:spacing w:after="0" w:line="240" w:lineRule="auto"/>
        <w:ind w:left="284" w:hanging="426"/>
        <w:jc w:val="both"/>
        <w:rPr>
          <w:rFonts w:ascii="Tahoma" w:hAnsi="Tahoma" w:cs="Tahoma"/>
          <w:lang w:eastAsia="pl-PL"/>
        </w:rPr>
      </w:pPr>
      <w:r w:rsidRPr="00F16766">
        <w:rPr>
          <w:rFonts w:ascii="Tahoma" w:hAnsi="Tahoma" w:cs="Tahoma"/>
          <w:lang w:eastAsia="pl-PL"/>
        </w:rPr>
        <w:t>nie przysługuje osobie, której dane osobowe dotyczą:</w:t>
      </w:r>
    </w:p>
    <w:p w:rsidR="003663B8" w:rsidRPr="00F16766" w:rsidRDefault="003663B8" w:rsidP="00C8304F">
      <w:pPr>
        <w:numPr>
          <w:ilvl w:val="1"/>
          <w:numId w:val="14"/>
        </w:numPr>
        <w:spacing w:after="0" w:line="240" w:lineRule="auto"/>
        <w:ind w:left="993" w:hanging="426"/>
        <w:jc w:val="both"/>
        <w:rPr>
          <w:rFonts w:ascii="Tahoma" w:hAnsi="Tahoma" w:cs="Tahoma"/>
          <w:lang w:eastAsia="pl-PL"/>
        </w:rPr>
      </w:pPr>
      <w:r w:rsidRPr="00F16766">
        <w:rPr>
          <w:rFonts w:ascii="Tahoma" w:hAnsi="Tahoma" w:cs="Tahoma"/>
          <w:lang w:eastAsia="pl-PL"/>
        </w:rPr>
        <w:t>w związku z art. 17 ust. 3 lit. b, d lub e RODO prawo do usunięcia danych osobowych;</w:t>
      </w:r>
    </w:p>
    <w:p w:rsidR="003663B8" w:rsidRPr="00F16766" w:rsidRDefault="003663B8" w:rsidP="00C8304F">
      <w:pPr>
        <w:numPr>
          <w:ilvl w:val="1"/>
          <w:numId w:val="14"/>
        </w:numPr>
        <w:spacing w:after="0" w:line="240" w:lineRule="auto"/>
        <w:ind w:left="993" w:hanging="426"/>
        <w:jc w:val="both"/>
        <w:rPr>
          <w:rFonts w:ascii="Tahoma" w:hAnsi="Tahoma" w:cs="Tahoma"/>
          <w:lang w:eastAsia="pl-PL"/>
        </w:rPr>
      </w:pPr>
      <w:r w:rsidRPr="00F16766">
        <w:rPr>
          <w:rFonts w:ascii="Tahoma" w:hAnsi="Tahoma" w:cs="Tahoma"/>
          <w:lang w:eastAsia="pl-PL"/>
        </w:rPr>
        <w:t>prawo do przenoszenia danych osobowych, o którym mowa w art. 20 RODO;</w:t>
      </w:r>
    </w:p>
    <w:p w:rsidR="003663B8" w:rsidRPr="00F16766" w:rsidRDefault="003663B8" w:rsidP="00C8304F">
      <w:pPr>
        <w:numPr>
          <w:ilvl w:val="1"/>
          <w:numId w:val="14"/>
        </w:numPr>
        <w:spacing w:after="0" w:line="240" w:lineRule="auto"/>
        <w:ind w:left="993" w:hanging="426"/>
        <w:jc w:val="both"/>
        <w:rPr>
          <w:rFonts w:ascii="Tahoma" w:hAnsi="Tahoma" w:cs="Tahoma"/>
          <w:lang w:eastAsia="pl-PL"/>
        </w:rPr>
      </w:pPr>
      <w:r w:rsidRPr="00F16766">
        <w:rPr>
          <w:rFonts w:ascii="Tahoma" w:hAnsi="Tahoma" w:cs="Tahoma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:rsidR="003663B8" w:rsidRPr="00F16766" w:rsidRDefault="003663B8" w:rsidP="00C8304F">
      <w:pPr>
        <w:numPr>
          <w:ilvl w:val="0"/>
          <w:numId w:val="12"/>
        </w:numPr>
        <w:spacing w:after="0" w:line="240" w:lineRule="auto"/>
        <w:ind w:left="284" w:hanging="426"/>
        <w:jc w:val="both"/>
        <w:rPr>
          <w:rFonts w:ascii="Tahoma" w:hAnsi="Tahoma" w:cs="Tahoma"/>
          <w:lang w:eastAsia="pl-PL"/>
        </w:rPr>
      </w:pPr>
      <w:r w:rsidRPr="00F16766">
        <w:rPr>
          <w:rFonts w:ascii="Tahoma" w:hAnsi="Tahoma" w:cs="Tahoma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</w:t>
      </w:r>
    </w:p>
    <w:p w:rsidR="003663B8" w:rsidRPr="00F16766" w:rsidRDefault="003663B8" w:rsidP="00C8304F">
      <w:pPr>
        <w:numPr>
          <w:ilvl w:val="0"/>
          <w:numId w:val="12"/>
        </w:numPr>
        <w:spacing w:after="0" w:line="240" w:lineRule="auto"/>
        <w:ind w:left="284" w:hanging="426"/>
        <w:jc w:val="both"/>
        <w:rPr>
          <w:rFonts w:ascii="Tahoma" w:hAnsi="Tahoma" w:cs="Tahoma"/>
          <w:lang w:eastAsia="pl-PL"/>
        </w:rPr>
      </w:pPr>
      <w:r w:rsidRPr="00F16766">
        <w:rPr>
          <w:rFonts w:ascii="Tahoma" w:hAnsi="Tahoma" w:cs="Tahoma"/>
          <w:lang w:eastAsia="pl-PL"/>
        </w:rPr>
        <w:t xml:space="preserve">Wystąpienie z żądaniem, o którym mowa w art. 18 ust. 1 RODO, nie ogranicza przetwarzania danych osobowych do czasu zakończenia postępowania o udzielenie zamówienia publicznego lub konkursu. </w:t>
      </w:r>
    </w:p>
    <w:p w:rsidR="003663B8" w:rsidRPr="00F16766" w:rsidRDefault="003663B8" w:rsidP="002C3038">
      <w:pPr>
        <w:pStyle w:val="ListParagraph"/>
        <w:spacing w:after="0" w:line="240" w:lineRule="auto"/>
        <w:ind w:left="709"/>
        <w:jc w:val="both"/>
        <w:rPr>
          <w:rFonts w:ascii="Tahoma" w:hAnsi="Tahoma" w:cs="Tahoma"/>
          <w:b/>
          <w:i/>
          <w:lang w:eastAsia="pl-PL"/>
        </w:rPr>
      </w:pPr>
    </w:p>
    <w:p w:rsidR="003663B8" w:rsidRPr="00F16766" w:rsidRDefault="003663B8" w:rsidP="002C3038">
      <w:pPr>
        <w:spacing w:after="0" w:line="240" w:lineRule="auto"/>
        <w:jc w:val="both"/>
        <w:rPr>
          <w:rFonts w:ascii="Tahoma" w:hAnsi="Tahoma" w:cs="Tahoma"/>
        </w:rPr>
      </w:pPr>
      <w:bookmarkStart w:id="0" w:name="_GoBack"/>
      <w:bookmarkEnd w:id="0"/>
    </w:p>
    <w:p w:rsidR="003663B8" w:rsidRPr="00F16766" w:rsidRDefault="003663B8" w:rsidP="002C3038">
      <w:pPr>
        <w:spacing w:after="0" w:line="240" w:lineRule="auto"/>
        <w:jc w:val="both"/>
        <w:rPr>
          <w:rFonts w:ascii="Tahoma" w:hAnsi="Tahoma" w:cs="Tahoma"/>
        </w:rPr>
      </w:pPr>
      <w:r w:rsidRPr="00F16766">
        <w:rPr>
          <w:rFonts w:ascii="Tahoma" w:hAnsi="Tahoma" w:cs="Tahoma"/>
        </w:rPr>
        <w:t>Załączniki:</w:t>
      </w:r>
    </w:p>
    <w:p w:rsidR="003663B8" w:rsidRPr="00F16766" w:rsidRDefault="003663B8" w:rsidP="00C8304F">
      <w:pPr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</w:rPr>
      </w:pPr>
      <w:r w:rsidRPr="00F16766">
        <w:rPr>
          <w:rFonts w:ascii="Tahoma" w:hAnsi="Tahoma" w:cs="Tahoma"/>
        </w:rPr>
        <w:t>Formularz ofertowy</w:t>
      </w:r>
    </w:p>
    <w:p w:rsidR="003663B8" w:rsidRPr="00F16766" w:rsidRDefault="003663B8" w:rsidP="00707F04">
      <w:pPr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</w:rPr>
      </w:pPr>
      <w:r w:rsidRPr="00F16766">
        <w:rPr>
          <w:rFonts w:ascii="Tahoma" w:hAnsi="Tahoma" w:cs="Tahoma"/>
        </w:rPr>
        <w:t xml:space="preserve">Formularz  cenowy  </w:t>
      </w:r>
    </w:p>
    <w:p w:rsidR="003663B8" w:rsidRPr="00F16766" w:rsidRDefault="003663B8" w:rsidP="00C8304F">
      <w:pPr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</w:rPr>
      </w:pPr>
      <w:r w:rsidRPr="00F16766">
        <w:rPr>
          <w:rFonts w:ascii="Tahoma" w:hAnsi="Tahoma" w:cs="Tahoma"/>
        </w:rPr>
        <w:t xml:space="preserve">Projekt  umowy </w:t>
      </w:r>
    </w:p>
    <w:p w:rsidR="003663B8" w:rsidRDefault="003663B8" w:rsidP="002E3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  <w:r w:rsidRPr="00F16766">
        <w:rPr>
          <w:rFonts w:ascii="Tahoma" w:hAnsi="Tahoma" w:cs="Tahoma"/>
        </w:rPr>
        <w:tab/>
      </w:r>
      <w:r w:rsidRPr="00F16766">
        <w:rPr>
          <w:rFonts w:ascii="Tahoma" w:hAnsi="Tahoma" w:cs="Tahoma"/>
        </w:rPr>
        <w:tab/>
      </w:r>
      <w:r w:rsidRPr="00F16766">
        <w:rPr>
          <w:rFonts w:ascii="Tahoma" w:hAnsi="Tahoma" w:cs="Tahoma"/>
        </w:rPr>
        <w:tab/>
      </w:r>
      <w:r w:rsidRPr="00F16766">
        <w:rPr>
          <w:rFonts w:ascii="Tahoma" w:hAnsi="Tahoma" w:cs="Tahoma"/>
        </w:rPr>
        <w:tab/>
      </w:r>
      <w:r w:rsidRPr="00F16766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                             </w:t>
      </w: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</w:p>
    <w:p w:rsidR="003663B8" w:rsidRDefault="003663B8" w:rsidP="002E3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                                                                                Z upoważnienia D Y R E K T O R A</w:t>
      </w:r>
    </w:p>
    <w:p w:rsidR="003663B8" w:rsidRDefault="003663B8" w:rsidP="002E3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                                                  Uniwersyteckiego Centrum Klinicznego im. prof. K. Gibińskiego</w:t>
      </w:r>
    </w:p>
    <w:p w:rsidR="003663B8" w:rsidRDefault="003663B8" w:rsidP="002E3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                                                              Śląskiego Uniwersytetu Medycznego w Katowicach</w:t>
      </w:r>
    </w:p>
    <w:p w:rsidR="003663B8" w:rsidRDefault="003663B8" w:rsidP="002E3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                                                                                      mgr Karina Madej</w:t>
      </w:r>
    </w:p>
    <w:p w:rsidR="003663B8" w:rsidRPr="002E35E4" w:rsidRDefault="003663B8" w:rsidP="002E35E4">
      <w:pPr>
        <w:spacing w:after="0" w:line="240" w:lineRule="auto"/>
        <w:jc w:val="center"/>
        <w:rPr>
          <w:rFonts w:ascii="Times New Roman" w:hAnsi="Times New Roman"/>
          <w:bCs/>
          <w:i/>
          <w:sz w:val="16"/>
          <w:szCs w:val="16"/>
          <w:lang w:eastAsia="pl-PL"/>
        </w:rPr>
      </w:pP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                             Kierownik Działu Zamówień Publicznych</w:t>
      </w:r>
    </w:p>
    <w:sectPr w:rsidR="003663B8" w:rsidRPr="002E35E4" w:rsidSect="00D865D9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6842785"/>
    <w:multiLevelType w:val="hybridMultilevel"/>
    <w:tmpl w:val="B812259A"/>
    <w:lvl w:ilvl="0" w:tplc="A34ADBB0">
      <w:start w:val="5"/>
      <w:numFmt w:val="bullet"/>
      <w:lvlText w:val=""/>
      <w:lvlJc w:val="left"/>
      <w:pPr>
        <w:ind w:left="1597" w:hanging="360"/>
      </w:pPr>
      <w:rPr>
        <w:rFonts w:ascii="Symbol" w:eastAsia="Times New Roman" w:hAnsi="Symbo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2">
    <w:nsid w:val="0AB85C25"/>
    <w:multiLevelType w:val="hybridMultilevel"/>
    <w:tmpl w:val="41641AFE"/>
    <w:name w:val="WW8Num1573"/>
    <w:lvl w:ilvl="0" w:tplc="049889F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>
    <w:nsid w:val="0DDF4813"/>
    <w:multiLevelType w:val="hybridMultilevel"/>
    <w:tmpl w:val="52B0BE9A"/>
    <w:lvl w:ilvl="0" w:tplc="85D4BCF2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106926"/>
    <w:multiLevelType w:val="hybridMultilevel"/>
    <w:tmpl w:val="EEF00BDC"/>
    <w:lvl w:ilvl="0" w:tplc="454CC71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172AFD"/>
    <w:multiLevelType w:val="multilevel"/>
    <w:tmpl w:val="F81C0F9E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ahoma" w:hAnsi="Tahoma" w:cs="Tahoma"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>
    <w:nsid w:val="247265FA"/>
    <w:multiLevelType w:val="hybridMultilevel"/>
    <w:tmpl w:val="96D874A6"/>
    <w:name w:val="WW8Num222"/>
    <w:lvl w:ilvl="0" w:tplc="70CA64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>
    <w:nsid w:val="2EBA64AC"/>
    <w:multiLevelType w:val="hybridMultilevel"/>
    <w:tmpl w:val="B1A0B7C2"/>
    <w:lvl w:ilvl="0" w:tplc="0415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1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A4D6846"/>
    <w:multiLevelType w:val="hybridMultilevel"/>
    <w:tmpl w:val="687A9D82"/>
    <w:lvl w:ilvl="0" w:tplc="FCD4D9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5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>
    <w:nsid w:val="489E1DF0"/>
    <w:multiLevelType w:val="hybridMultilevel"/>
    <w:tmpl w:val="A1B8AA10"/>
    <w:lvl w:ilvl="0" w:tplc="04150017">
      <w:start w:val="1"/>
      <w:numFmt w:val="lowerLetter"/>
      <w:lvlText w:val="%1)"/>
      <w:lvlJc w:val="left"/>
      <w:pPr>
        <w:ind w:left="1597" w:hanging="360"/>
      </w:pPr>
      <w:rPr>
        <w:rFonts w:cs="Times New Roman"/>
      </w:rPr>
    </w:lvl>
    <w:lvl w:ilvl="1" w:tplc="685ABD36">
      <w:start w:val="8"/>
      <w:numFmt w:val="bullet"/>
      <w:lvlText w:val="−"/>
      <w:lvlJc w:val="left"/>
      <w:pPr>
        <w:ind w:left="2317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ind w:left="30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57" w:hanging="180"/>
      </w:pPr>
      <w:rPr>
        <w:rFonts w:cs="Times New Roman"/>
      </w:rPr>
    </w:lvl>
  </w:abstractNum>
  <w:abstractNum w:abstractNumId="18">
    <w:nsid w:val="4EFE1A53"/>
    <w:multiLevelType w:val="hybridMultilevel"/>
    <w:tmpl w:val="D368D86E"/>
    <w:name w:val="WW8Num283"/>
    <w:lvl w:ilvl="0" w:tplc="8690C89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Tahoma" w:eastAsia="Times New Roman" w:hAnsi="Tahoma" w:cs="Tahoma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rFonts w:cs="Times New Roman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F2A47D0"/>
    <w:multiLevelType w:val="hybridMultilevel"/>
    <w:tmpl w:val="C1822884"/>
    <w:name w:val="WW8Num273"/>
    <w:lvl w:ilvl="0" w:tplc="9422618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3843894"/>
    <w:multiLevelType w:val="hybridMultilevel"/>
    <w:tmpl w:val="84FE6E92"/>
    <w:lvl w:ilvl="0" w:tplc="2B92F3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0729D7"/>
    <w:multiLevelType w:val="hybridMultilevel"/>
    <w:tmpl w:val="7A906E74"/>
    <w:name w:val="WW8Num998324"/>
    <w:lvl w:ilvl="0" w:tplc="C6DC58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AB74FF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5A574FD"/>
    <w:multiLevelType w:val="hybridMultilevel"/>
    <w:tmpl w:val="37BEEA70"/>
    <w:lvl w:ilvl="0" w:tplc="4EF219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D6C5359"/>
    <w:multiLevelType w:val="hybridMultilevel"/>
    <w:tmpl w:val="DC2C2A3E"/>
    <w:lvl w:ilvl="0" w:tplc="E5C071D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E69208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E1D4271"/>
    <w:multiLevelType w:val="multilevel"/>
    <w:tmpl w:val="6ACEB7F0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F3666DD"/>
    <w:multiLevelType w:val="multilevel"/>
    <w:tmpl w:val="F8767C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7">
    <w:nsid w:val="63CC4B82"/>
    <w:multiLevelType w:val="hybridMultilevel"/>
    <w:tmpl w:val="798EC06C"/>
    <w:lvl w:ilvl="0" w:tplc="93C4747E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8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9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C40C2F"/>
    <w:multiLevelType w:val="hybridMultilevel"/>
    <w:tmpl w:val="41C8EE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6"/>
  </w:num>
  <w:num w:numId="3">
    <w:abstractNumId w:val="3"/>
  </w:num>
  <w:num w:numId="4">
    <w:abstractNumId w:val="28"/>
  </w:num>
  <w:num w:numId="5">
    <w:abstractNumId w:val="15"/>
  </w:num>
  <w:num w:numId="6">
    <w:abstractNumId w:val="26"/>
  </w:num>
  <w:num w:numId="7">
    <w:abstractNumId w:val="9"/>
  </w:num>
  <w:num w:numId="8">
    <w:abstractNumId w:val="8"/>
  </w:num>
  <w:num w:numId="9">
    <w:abstractNumId w:val="14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0"/>
  </w:num>
  <w:num w:numId="17">
    <w:abstractNumId w:val="18"/>
  </w:num>
  <w:num w:numId="18">
    <w:abstractNumId w:val="5"/>
  </w:num>
  <w:num w:numId="19">
    <w:abstractNumId w:val="2"/>
  </w:num>
  <w:num w:numId="20">
    <w:abstractNumId w:val="29"/>
  </w:num>
  <w:num w:numId="21">
    <w:abstractNumId w:val="6"/>
  </w:num>
  <w:num w:numId="22">
    <w:abstractNumId w:val="2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5"/>
  </w:num>
  <w:num w:numId="29">
    <w:abstractNumId w:val="3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174"/>
    <w:rsid w:val="00001B28"/>
    <w:rsid w:val="00004A71"/>
    <w:rsid w:val="00005FFF"/>
    <w:rsid w:val="00027DA3"/>
    <w:rsid w:val="00035EDA"/>
    <w:rsid w:val="0003752A"/>
    <w:rsid w:val="0005162B"/>
    <w:rsid w:val="00061289"/>
    <w:rsid w:val="00061EA0"/>
    <w:rsid w:val="00065C7F"/>
    <w:rsid w:val="00067308"/>
    <w:rsid w:val="000673B1"/>
    <w:rsid w:val="000679FE"/>
    <w:rsid w:val="00073198"/>
    <w:rsid w:val="0007675A"/>
    <w:rsid w:val="0007680E"/>
    <w:rsid w:val="000C1410"/>
    <w:rsid w:val="000C1A56"/>
    <w:rsid w:val="000C4B9D"/>
    <w:rsid w:val="000C533B"/>
    <w:rsid w:val="000C53EA"/>
    <w:rsid w:val="000E216F"/>
    <w:rsid w:val="000E324F"/>
    <w:rsid w:val="001041D1"/>
    <w:rsid w:val="001110FA"/>
    <w:rsid w:val="00111DF3"/>
    <w:rsid w:val="00113A7C"/>
    <w:rsid w:val="001165C8"/>
    <w:rsid w:val="00124B73"/>
    <w:rsid w:val="001306BD"/>
    <w:rsid w:val="0013212D"/>
    <w:rsid w:val="00154473"/>
    <w:rsid w:val="001573C8"/>
    <w:rsid w:val="0015781E"/>
    <w:rsid w:val="00164467"/>
    <w:rsid w:val="00171143"/>
    <w:rsid w:val="0017336C"/>
    <w:rsid w:val="00175F53"/>
    <w:rsid w:val="001841AE"/>
    <w:rsid w:val="001904F1"/>
    <w:rsid w:val="00195692"/>
    <w:rsid w:val="001968B8"/>
    <w:rsid w:val="00197145"/>
    <w:rsid w:val="001A2A21"/>
    <w:rsid w:val="001A3C93"/>
    <w:rsid w:val="001A5647"/>
    <w:rsid w:val="001A734D"/>
    <w:rsid w:val="001B2A70"/>
    <w:rsid w:val="001B33C1"/>
    <w:rsid w:val="001B6115"/>
    <w:rsid w:val="001C0631"/>
    <w:rsid w:val="001C182E"/>
    <w:rsid w:val="001C1A6B"/>
    <w:rsid w:val="001C2413"/>
    <w:rsid w:val="001C2CE3"/>
    <w:rsid w:val="001C636C"/>
    <w:rsid w:val="001D241D"/>
    <w:rsid w:val="001D2CFD"/>
    <w:rsid w:val="001E0E20"/>
    <w:rsid w:val="001E1BD1"/>
    <w:rsid w:val="001E296B"/>
    <w:rsid w:val="001E50E8"/>
    <w:rsid w:val="001F3967"/>
    <w:rsid w:val="001F73DF"/>
    <w:rsid w:val="0020361C"/>
    <w:rsid w:val="002058B7"/>
    <w:rsid w:val="00207255"/>
    <w:rsid w:val="00214349"/>
    <w:rsid w:val="00214ED7"/>
    <w:rsid w:val="00221993"/>
    <w:rsid w:val="00231FC5"/>
    <w:rsid w:val="0023246C"/>
    <w:rsid w:val="00234A38"/>
    <w:rsid w:val="00235AC3"/>
    <w:rsid w:val="002505D8"/>
    <w:rsid w:val="00253656"/>
    <w:rsid w:val="00253E73"/>
    <w:rsid w:val="00260973"/>
    <w:rsid w:val="00267CB4"/>
    <w:rsid w:val="0027623F"/>
    <w:rsid w:val="002768AB"/>
    <w:rsid w:val="00284E44"/>
    <w:rsid w:val="00286A59"/>
    <w:rsid w:val="00290043"/>
    <w:rsid w:val="002A09FF"/>
    <w:rsid w:val="002A7A47"/>
    <w:rsid w:val="002A7CD2"/>
    <w:rsid w:val="002B06B1"/>
    <w:rsid w:val="002B0829"/>
    <w:rsid w:val="002B32A4"/>
    <w:rsid w:val="002B69FE"/>
    <w:rsid w:val="002C3038"/>
    <w:rsid w:val="002D6021"/>
    <w:rsid w:val="002D78A1"/>
    <w:rsid w:val="002E1BFE"/>
    <w:rsid w:val="002E2D74"/>
    <w:rsid w:val="002E35E4"/>
    <w:rsid w:val="002E53BC"/>
    <w:rsid w:val="002E6467"/>
    <w:rsid w:val="002F0519"/>
    <w:rsid w:val="002F11F0"/>
    <w:rsid w:val="002F1E35"/>
    <w:rsid w:val="0030191E"/>
    <w:rsid w:val="00301C21"/>
    <w:rsid w:val="0030427C"/>
    <w:rsid w:val="003048F2"/>
    <w:rsid w:val="0030493E"/>
    <w:rsid w:val="0030576F"/>
    <w:rsid w:val="00310299"/>
    <w:rsid w:val="003149AE"/>
    <w:rsid w:val="00327654"/>
    <w:rsid w:val="00334806"/>
    <w:rsid w:val="0033501B"/>
    <w:rsid w:val="00337486"/>
    <w:rsid w:val="0034142E"/>
    <w:rsid w:val="0035124F"/>
    <w:rsid w:val="00354C78"/>
    <w:rsid w:val="003661C7"/>
    <w:rsid w:val="003663B8"/>
    <w:rsid w:val="00371D13"/>
    <w:rsid w:val="00373F99"/>
    <w:rsid w:val="003753B5"/>
    <w:rsid w:val="003773BE"/>
    <w:rsid w:val="00396D0F"/>
    <w:rsid w:val="003A76EC"/>
    <w:rsid w:val="003B063B"/>
    <w:rsid w:val="003B10C9"/>
    <w:rsid w:val="003B420E"/>
    <w:rsid w:val="003B5CCE"/>
    <w:rsid w:val="003C54E9"/>
    <w:rsid w:val="003C6B9B"/>
    <w:rsid w:val="003D012A"/>
    <w:rsid w:val="003D2BD8"/>
    <w:rsid w:val="003D4DCD"/>
    <w:rsid w:val="003E0AC8"/>
    <w:rsid w:val="003F23DC"/>
    <w:rsid w:val="003F298D"/>
    <w:rsid w:val="003F324C"/>
    <w:rsid w:val="003F7726"/>
    <w:rsid w:val="003F7C6A"/>
    <w:rsid w:val="00401D91"/>
    <w:rsid w:val="004050AF"/>
    <w:rsid w:val="00410010"/>
    <w:rsid w:val="004132D0"/>
    <w:rsid w:val="00415FCA"/>
    <w:rsid w:val="00424D63"/>
    <w:rsid w:val="004251A4"/>
    <w:rsid w:val="00425F47"/>
    <w:rsid w:val="00434A1E"/>
    <w:rsid w:val="00435065"/>
    <w:rsid w:val="004374A2"/>
    <w:rsid w:val="0045372F"/>
    <w:rsid w:val="004614F9"/>
    <w:rsid w:val="0046790E"/>
    <w:rsid w:val="00472BE2"/>
    <w:rsid w:val="004749D2"/>
    <w:rsid w:val="00476034"/>
    <w:rsid w:val="004950CB"/>
    <w:rsid w:val="004C054F"/>
    <w:rsid w:val="004C70B9"/>
    <w:rsid w:val="004E4C6B"/>
    <w:rsid w:val="004E4D71"/>
    <w:rsid w:val="004E5660"/>
    <w:rsid w:val="004E6373"/>
    <w:rsid w:val="004F1C5A"/>
    <w:rsid w:val="004F2F93"/>
    <w:rsid w:val="004F6EE9"/>
    <w:rsid w:val="00512B23"/>
    <w:rsid w:val="005176B6"/>
    <w:rsid w:val="005177C8"/>
    <w:rsid w:val="00526825"/>
    <w:rsid w:val="00527549"/>
    <w:rsid w:val="0053273D"/>
    <w:rsid w:val="005329D0"/>
    <w:rsid w:val="00537AA6"/>
    <w:rsid w:val="00553EEF"/>
    <w:rsid w:val="0055614A"/>
    <w:rsid w:val="00556BB5"/>
    <w:rsid w:val="00571E66"/>
    <w:rsid w:val="00571E7B"/>
    <w:rsid w:val="005744DC"/>
    <w:rsid w:val="005747A1"/>
    <w:rsid w:val="005800DD"/>
    <w:rsid w:val="00581769"/>
    <w:rsid w:val="00582E5D"/>
    <w:rsid w:val="00595482"/>
    <w:rsid w:val="00597CBA"/>
    <w:rsid w:val="005A11EE"/>
    <w:rsid w:val="005B1174"/>
    <w:rsid w:val="005B2C49"/>
    <w:rsid w:val="005B42AB"/>
    <w:rsid w:val="005B788D"/>
    <w:rsid w:val="005D1A83"/>
    <w:rsid w:val="005D5A3A"/>
    <w:rsid w:val="005E2036"/>
    <w:rsid w:val="005E5D1F"/>
    <w:rsid w:val="005E63AC"/>
    <w:rsid w:val="005F09CC"/>
    <w:rsid w:val="005F0F45"/>
    <w:rsid w:val="005F3F04"/>
    <w:rsid w:val="005F507E"/>
    <w:rsid w:val="00603AB8"/>
    <w:rsid w:val="006059EF"/>
    <w:rsid w:val="006063BE"/>
    <w:rsid w:val="0062454F"/>
    <w:rsid w:val="0062776E"/>
    <w:rsid w:val="006278FF"/>
    <w:rsid w:val="00632E2E"/>
    <w:rsid w:val="0063379F"/>
    <w:rsid w:val="0063692D"/>
    <w:rsid w:val="00636D0F"/>
    <w:rsid w:val="00644C71"/>
    <w:rsid w:val="00653FA5"/>
    <w:rsid w:val="00654692"/>
    <w:rsid w:val="006568F2"/>
    <w:rsid w:val="00664ACE"/>
    <w:rsid w:val="00665ADF"/>
    <w:rsid w:val="006670A6"/>
    <w:rsid w:val="00671E9A"/>
    <w:rsid w:val="00674E4D"/>
    <w:rsid w:val="00677BD7"/>
    <w:rsid w:val="006818C6"/>
    <w:rsid w:val="00684674"/>
    <w:rsid w:val="00695409"/>
    <w:rsid w:val="0069588C"/>
    <w:rsid w:val="006A1C7E"/>
    <w:rsid w:val="006C09CD"/>
    <w:rsid w:val="006C4555"/>
    <w:rsid w:val="006D0D62"/>
    <w:rsid w:val="006D458A"/>
    <w:rsid w:val="006D6129"/>
    <w:rsid w:val="006D7FFD"/>
    <w:rsid w:val="006E0B4C"/>
    <w:rsid w:val="006E2421"/>
    <w:rsid w:val="006E6623"/>
    <w:rsid w:val="006F66A3"/>
    <w:rsid w:val="006F6D97"/>
    <w:rsid w:val="00700CBD"/>
    <w:rsid w:val="007068E0"/>
    <w:rsid w:val="00707F04"/>
    <w:rsid w:val="00715C2C"/>
    <w:rsid w:val="00717070"/>
    <w:rsid w:val="00733B33"/>
    <w:rsid w:val="00737762"/>
    <w:rsid w:val="0074419A"/>
    <w:rsid w:val="007612EE"/>
    <w:rsid w:val="00762037"/>
    <w:rsid w:val="007703C2"/>
    <w:rsid w:val="007719FD"/>
    <w:rsid w:val="00777B7E"/>
    <w:rsid w:val="007873EE"/>
    <w:rsid w:val="00794293"/>
    <w:rsid w:val="007951C8"/>
    <w:rsid w:val="007A5A4A"/>
    <w:rsid w:val="007B1AC1"/>
    <w:rsid w:val="007C0740"/>
    <w:rsid w:val="007C204F"/>
    <w:rsid w:val="007D0D32"/>
    <w:rsid w:val="007E0A7A"/>
    <w:rsid w:val="007E1118"/>
    <w:rsid w:val="007F0B73"/>
    <w:rsid w:val="007F5F99"/>
    <w:rsid w:val="00800B55"/>
    <w:rsid w:val="008068D0"/>
    <w:rsid w:val="00811324"/>
    <w:rsid w:val="008137AD"/>
    <w:rsid w:val="00813928"/>
    <w:rsid w:val="008271D9"/>
    <w:rsid w:val="008350D6"/>
    <w:rsid w:val="00837755"/>
    <w:rsid w:val="00840880"/>
    <w:rsid w:val="00844CDB"/>
    <w:rsid w:val="008526D0"/>
    <w:rsid w:val="00854E91"/>
    <w:rsid w:val="00860C0A"/>
    <w:rsid w:val="0086448E"/>
    <w:rsid w:val="008707BF"/>
    <w:rsid w:val="00871F1D"/>
    <w:rsid w:val="00873BC4"/>
    <w:rsid w:val="00887BDA"/>
    <w:rsid w:val="00893A17"/>
    <w:rsid w:val="00897D36"/>
    <w:rsid w:val="008B6150"/>
    <w:rsid w:val="008B7D46"/>
    <w:rsid w:val="008C2E3C"/>
    <w:rsid w:val="008C4B77"/>
    <w:rsid w:val="008C7C77"/>
    <w:rsid w:val="008D3EBD"/>
    <w:rsid w:val="008D6DF7"/>
    <w:rsid w:val="008E1880"/>
    <w:rsid w:val="008F0BCB"/>
    <w:rsid w:val="008F2FA5"/>
    <w:rsid w:val="00900017"/>
    <w:rsid w:val="009041C0"/>
    <w:rsid w:val="009275F4"/>
    <w:rsid w:val="00935539"/>
    <w:rsid w:val="00950B20"/>
    <w:rsid w:val="00956F4B"/>
    <w:rsid w:val="009637AF"/>
    <w:rsid w:val="009666B7"/>
    <w:rsid w:val="00974845"/>
    <w:rsid w:val="009770B2"/>
    <w:rsid w:val="00984AE6"/>
    <w:rsid w:val="009855F9"/>
    <w:rsid w:val="0098717B"/>
    <w:rsid w:val="00987BED"/>
    <w:rsid w:val="009922C1"/>
    <w:rsid w:val="009943F7"/>
    <w:rsid w:val="009A3069"/>
    <w:rsid w:val="009A64DF"/>
    <w:rsid w:val="009B00D4"/>
    <w:rsid w:val="009D29AE"/>
    <w:rsid w:val="009D6A94"/>
    <w:rsid w:val="009D75FB"/>
    <w:rsid w:val="00A04FBE"/>
    <w:rsid w:val="00A109F3"/>
    <w:rsid w:val="00A23F83"/>
    <w:rsid w:val="00A278B5"/>
    <w:rsid w:val="00A30CC5"/>
    <w:rsid w:val="00A31B4D"/>
    <w:rsid w:val="00A35E39"/>
    <w:rsid w:val="00A45B81"/>
    <w:rsid w:val="00A47FB2"/>
    <w:rsid w:val="00A50B58"/>
    <w:rsid w:val="00A51140"/>
    <w:rsid w:val="00A52B43"/>
    <w:rsid w:val="00A52D0D"/>
    <w:rsid w:val="00A57055"/>
    <w:rsid w:val="00A6378C"/>
    <w:rsid w:val="00A753ED"/>
    <w:rsid w:val="00A76F4A"/>
    <w:rsid w:val="00A9180C"/>
    <w:rsid w:val="00A924BB"/>
    <w:rsid w:val="00A94EB1"/>
    <w:rsid w:val="00A967ED"/>
    <w:rsid w:val="00A97ED7"/>
    <w:rsid w:val="00AA0459"/>
    <w:rsid w:val="00AA5A34"/>
    <w:rsid w:val="00AB0C69"/>
    <w:rsid w:val="00AC6487"/>
    <w:rsid w:val="00AD7413"/>
    <w:rsid w:val="00AE17A9"/>
    <w:rsid w:val="00AE1E91"/>
    <w:rsid w:val="00AE4A1D"/>
    <w:rsid w:val="00AE7564"/>
    <w:rsid w:val="00AF1C0D"/>
    <w:rsid w:val="00AF3D23"/>
    <w:rsid w:val="00AF3E6C"/>
    <w:rsid w:val="00AF4667"/>
    <w:rsid w:val="00AF566B"/>
    <w:rsid w:val="00B02190"/>
    <w:rsid w:val="00B13CF8"/>
    <w:rsid w:val="00B21B48"/>
    <w:rsid w:val="00B26177"/>
    <w:rsid w:val="00B27206"/>
    <w:rsid w:val="00B31945"/>
    <w:rsid w:val="00B32584"/>
    <w:rsid w:val="00B348E2"/>
    <w:rsid w:val="00B51D08"/>
    <w:rsid w:val="00B5214F"/>
    <w:rsid w:val="00B57BE4"/>
    <w:rsid w:val="00B65D61"/>
    <w:rsid w:val="00B66347"/>
    <w:rsid w:val="00B8416F"/>
    <w:rsid w:val="00B95968"/>
    <w:rsid w:val="00B977D4"/>
    <w:rsid w:val="00BA00F4"/>
    <w:rsid w:val="00BA74C5"/>
    <w:rsid w:val="00BC186C"/>
    <w:rsid w:val="00BC3CAC"/>
    <w:rsid w:val="00BC4967"/>
    <w:rsid w:val="00BD1EDD"/>
    <w:rsid w:val="00BD453A"/>
    <w:rsid w:val="00BE0AAF"/>
    <w:rsid w:val="00BE1154"/>
    <w:rsid w:val="00BE33BC"/>
    <w:rsid w:val="00BF1C84"/>
    <w:rsid w:val="00BF2B12"/>
    <w:rsid w:val="00BF4EE8"/>
    <w:rsid w:val="00BF54F3"/>
    <w:rsid w:val="00C05BAD"/>
    <w:rsid w:val="00C06DAF"/>
    <w:rsid w:val="00C10852"/>
    <w:rsid w:val="00C11B43"/>
    <w:rsid w:val="00C22574"/>
    <w:rsid w:val="00C26EF2"/>
    <w:rsid w:val="00C31B7F"/>
    <w:rsid w:val="00C371BC"/>
    <w:rsid w:val="00C4467A"/>
    <w:rsid w:val="00C4686E"/>
    <w:rsid w:val="00C474D5"/>
    <w:rsid w:val="00C50BFE"/>
    <w:rsid w:val="00C51507"/>
    <w:rsid w:val="00C60166"/>
    <w:rsid w:val="00C60EB7"/>
    <w:rsid w:val="00C63E22"/>
    <w:rsid w:val="00C71F04"/>
    <w:rsid w:val="00C7318F"/>
    <w:rsid w:val="00C777E0"/>
    <w:rsid w:val="00C8304F"/>
    <w:rsid w:val="00C86396"/>
    <w:rsid w:val="00C90615"/>
    <w:rsid w:val="00C92CF2"/>
    <w:rsid w:val="00C9419B"/>
    <w:rsid w:val="00CA3072"/>
    <w:rsid w:val="00CA6692"/>
    <w:rsid w:val="00CB55DB"/>
    <w:rsid w:val="00CB56A1"/>
    <w:rsid w:val="00CB67B4"/>
    <w:rsid w:val="00CC4BB3"/>
    <w:rsid w:val="00CC5D81"/>
    <w:rsid w:val="00CD7721"/>
    <w:rsid w:val="00CE0817"/>
    <w:rsid w:val="00CE3F45"/>
    <w:rsid w:val="00CE4689"/>
    <w:rsid w:val="00CE5721"/>
    <w:rsid w:val="00CE7C60"/>
    <w:rsid w:val="00CF40E4"/>
    <w:rsid w:val="00CF6C16"/>
    <w:rsid w:val="00CF7A62"/>
    <w:rsid w:val="00CF7B8D"/>
    <w:rsid w:val="00D01A96"/>
    <w:rsid w:val="00D021F8"/>
    <w:rsid w:val="00D03B8F"/>
    <w:rsid w:val="00D10F67"/>
    <w:rsid w:val="00D33C94"/>
    <w:rsid w:val="00D4258E"/>
    <w:rsid w:val="00D42FB7"/>
    <w:rsid w:val="00D43C7B"/>
    <w:rsid w:val="00D470A5"/>
    <w:rsid w:val="00D47D90"/>
    <w:rsid w:val="00D55DD9"/>
    <w:rsid w:val="00D64478"/>
    <w:rsid w:val="00D6751A"/>
    <w:rsid w:val="00D73E47"/>
    <w:rsid w:val="00D73F17"/>
    <w:rsid w:val="00D74A2A"/>
    <w:rsid w:val="00D76405"/>
    <w:rsid w:val="00D80D3E"/>
    <w:rsid w:val="00D810BB"/>
    <w:rsid w:val="00D84B60"/>
    <w:rsid w:val="00D865D9"/>
    <w:rsid w:val="00D87447"/>
    <w:rsid w:val="00D94C69"/>
    <w:rsid w:val="00D969B6"/>
    <w:rsid w:val="00DA1A9C"/>
    <w:rsid w:val="00DA3CAB"/>
    <w:rsid w:val="00DA6D61"/>
    <w:rsid w:val="00DC45FF"/>
    <w:rsid w:val="00DD43CC"/>
    <w:rsid w:val="00DD443D"/>
    <w:rsid w:val="00DD5C98"/>
    <w:rsid w:val="00DD6766"/>
    <w:rsid w:val="00DF0A09"/>
    <w:rsid w:val="00DF4FAD"/>
    <w:rsid w:val="00DF5F93"/>
    <w:rsid w:val="00E06802"/>
    <w:rsid w:val="00E20344"/>
    <w:rsid w:val="00E245E2"/>
    <w:rsid w:val="00E25A19"/>
    <w:rsid w:val="00E25D1B"/>
    <w:rsid w:val="00E26E00"/>
    <w:rsid w:val="00E35476"/>
    <w:rsid w:val="00E44FEC"/>
    <w:rsid w:val="00E62773"/>
    <w:rsid w:val="00E716FE"/>
    <w:rsid w:val="00E95586"/>
    <w:rsid w:val="00EA1212"/>
    <w:rsid w:val="00EA51CF"/>
    <w:rsid w:val="00EA5C0A"/>
    <w:rsid w:val="00EB1BF5"/>
    <w:rsid w:val="00EB3CCE"/>
    <w:rsid w:val="00EB3CDA"/>
    <w:rsid w:val="00EB7C27"/>
    <w:rsid w:val="00EC0BCD"/>
    <w:rsid w:val="00ED4A5D"/>
    <w:rsid w:val="00ED5421"/>
    <w:rsid w:val="00EE54AD"/>
    <w:rsid w:val="00EE6867"/>
    <w:rsid w:val="00EE7F6D"/>
    <w:rsid w:val="00EF15FE"/>
    <w:rsid w:val="00EF5BFA"/>
    <w:rsid w:val="00F0037E"/>
    <w:rsid w:val="00F0663D"/>
    <w:rsid w:val="00F10A8F"/>
    <w:rsid w:val="00F14300"/>
    <w:rsid w:val="00F16766"/>
    <w:rsid w:val="00F16778"/>
    <w:rsid w:val="00F16BFF"/>
    <w:rsid w:val="00F340EF"/>
    <w:rsid w:val="00F37CDE"/>
    <w:rsid w:val="00F37E38"/>
    <w:rsid w:val="00F41D45"/>
    <w:rsid w:val="00F45B27"/>
    <w:rsid w:val="00F4777A"/>
    <w:rsid w:val="00F51455"/>
    <w:rsid w:val="00F51AE6"/>
    <w:rsid w:val="00F53BEB"/>
    <w:rsid w:val="00F55746"/>
    <w:rsid w:val="00F56A89"/>
    <w:rsid w:val="00F578AB"/>
    <w:rsid w:val="00F61179"/>
    <w:rsid w:val="00F63C15"/>
    <w:rsid w:val="00F7019F"/>
    <w:rsid w:val="00F70FE9"/>
    <w:rsid w:val="00F7525A"/>
    <w:rsid w:val="00F77B7A"/>
    <w:rsid w:val="00F91FAF"/>
    <w:rsid w:val="00F929AE"/>
    <w:rsid w:val="00F94679"/>
    <w:rsid w:val="00F9534D"/>
    <w:rsid w:val="00F9765D"/>
    <w:rsid w:val="00FB07C4"/>
    <w:rsid w:val="00FB3D69"/>
    <w:rsid w:val="00FB4C26"/>
    <w:rsid w:val="00FB5893"/>
    <w:rsid w:val="00FC04A5"/>
    <w:rsid w:val="00FC59A1"/>
    <w:rsid w:val="00FC5A97"/>
    <w:rsid w:val="00FC67FD"/>
    <w:rsid w:val="00FC72AC"/>
    <w:rsid w:val="00FC7434"/>
    <w:rsid w:val="00FC7E20"/>
    <w:rsid w:val="00FD1F15"/>
    <w:rsid w:val="00FE1609"/>
    <w:rsid w:val="00FE768F"/>
    <w:rsid w:val="00FF0E67"/>
    <w:rsid w:val="00FF2427"/>
    <w:rsid w:val="00FF260E"/>
    <w:rsid w:val="00FF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D6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BulletC,Numerowanie,Akapit z listą BS,Kolorowa lista — akcent 11,Obiekt,Akapit z listą 1,Akapit z listą1"/>
    <w:basedOn w:val="Normal"/>
    <w:link w:val="ListParagraphChar"/>
    <w:uiPriority w:val="99"/>
    <w:qFormat/>
    <w:rsid w:val="005B1174"/>
    <w:pPr>
      <w:ind w:left="720"/>
      <w:contextualSpacing/>
    </w:pPr>
  </w:style>
  <w:style w:type="paragraph" w:styleId="NoSpacing">
    <w:name w:val="No Spacing"/>
    <w:uiPriority w:val="99"/>
    <w:qFormat/>
    <w:rsid w:val="005B117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7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7B7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7377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377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3776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377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37762"/>
    <w:rPr>
      <w:b/>
      <w:bCs/>
    </w:rPr>
  </w:style>
  <w:style w:type="paragraph" w:customStyle="1" w:styleId="Tekstpodstawowy22">
    <w:name w:val="Tekst podstawowy 22"/>
    <w:basedOn w:val="Normal"/>
    <w:uiPriority w:val="99"/>
    <w:rsid w:val="00737762"/>
    <w:pPr>
      <w:widowControl w:val="0"/>
      <w:suppressAutoHyphens/>
      <w:autoSpaceDE w:val="0"/>
      <w:spacing w:after="240"/>
    </w:pPr>
    <w:rPr>
      <w:rFonts w:ascii="Times New Roman" w:eastAsia="Times New Roman" w:hAnsi="Times New Roman"/>
      <w:kern w:val="1"/>
      <w:lang w:eastAsia="zh-CN"/>
    </w:rPr>
  </w:style>
  <w:style w:type="character" w:customStyle="1" w:styleId="ListParagraphChar">
    <w:name w:val="List Paragraph Char"/>
    <w:aliases w:val="List Paragraph1 Char,BulletC Char,Numerowanie Char,Akapit z listą BS Char,Kolorowa lista — akcent 11 Char,Obiekt Char,Akapit z listą 1 Char,Akapit z listą1 Char"/>
    <w:link w:val="ListParagraph"/>
    <w:uiPriority w:val="99"/>
    <w:locked/>
    <w:rsid w:val="00253656"/>
  </w:style>
  <w:style w:type="paragraph" w:styleId="BodyText">
    <w:name w:val="Body Text"/>
    <w:basedOn w:val="Normal"/>
    <w:link w:val="BodyTextChar"/>
    <w:uiPriority w:val="99"/>
    <w:semiHidden/>
    <w:rsid w:val="002C3038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3038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sid w:val="002C3038"/>
    <w:rPr>
      <w:rFonts w:cs="Times New Roman"/>
      <w:color w:val="0000FF"/>
      <w:u w:val="single"/>
    </w:rPr>
  </w:style>
  <w:style w:type="paragraph" w:customStyle="1" w:styleId="Tekstpodstawowywcity21">
    <w:name w:val="Tekst podstawowy wcięty 21"/>
    <w:basedOn w:val="Normal"/>
    <w:uiPriority w:val="99"/>
    <w:rsid w:val="003F23DC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8Num2z0">
    <w:name w:val="WW8Num2z0"/>
    <w:uiPriority w:val="99"/>
    <w:rsid w:val="003B063B"/>
    <w:rPr>
      <w:rFonts w:ascii="Symbol" w:hAnsi="Symbol"/>
    </w:rPr>
  </w:style>
  <w:style w:type="paragraph" w:customStyle="1" w:styleId="Standard">
    <w:name w:val="Standard"/>
    <w:uiPriority w:val="99"/>
    <w:rsid w:val="003B063B"/>
    <w:pPr>
      <w:widowControl w:val="0"/>
      <w:suppressAutoHyphens/>
      <w:textAlignment w:val="baseline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styleId="Strong">
    <w:name w:val="Strong"/>
    <w:basedOn w:val="DefaultParagraphFont"/>
    <w:uiPriority w:val="99"/>
    <w:qFormat/>
    <w:rsid w:val="00371D13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1841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translate">
    <w:name w:val="notranslate"/>
    <w:basedOn w:val="DefaultParagraphFont"/>
    <w:uiPriority w:val="99"/>
    <w:rsid w:val="001841AE"/>
    <w:rPr>
      <w:rFonts w:cs="Times New Roman"/>
    </w:rPr>
  </w:style>
  <w:style w:type="numbering" w:customStyle="1" w:styleId="WWNum13">
    <w:name w:val="WWNum13"/>
    <w:rsid w:val="00AB50D8"/>
    <w:pPr>
      <w:numPr>
        <w:numId w:val="3"/>
      </w:numPr>
    </w:pPr>
  </w:style>
  <w:style w:type="numbering" w:customStyle="1" w:styleId="WWNum18">
    <w:name w:val="WWNum18"/>
    <w:rsid w:val="00AB50D8"/>
    <w:pPr>
      <w:numPr>
        <w:numId w:val="8"/>
      </w:numPr>
    </w:pPr>
  </w:style>
  <w:style w:type="numbering" w:customStyle="1" w:styleId="WWNum17">
    <w:name w:val="WWNum17"/>
    <w:rsid w:val="00AB50D8"/>
    <w:pPr>
      <w:numPr>
        <w:numId w:val="7"/>
      </w:numPr>
    </w:pPr>
  </w:style>
  <w:style w:type="numbering" w:customStyle="1" w:styleId="WWNum21">
    <w:name w:val="WWNum21"/>
    <w:rsid w:val="00AB50D8"/>
    <w:pPr>
      <w:numPr>
        <w:numId w:val="9"/>
      </w:numPr>
    </w:pPr>
  </w:style>
  <w:style w:type="numbering" w:customStyle="1" w:styleId="WWNum15">
    <w:name w:val="WWNum15"/>
    <w:rsid w:val="00AB50D8"/>
    <w:pPr>
      <w:numPr>
        <w:numId w:val="5"/>
      </w:numPr>
    </w:pPr>
  </w:style>
  <w:style w:type="numbering" w:customStyle="1" w:styleId="WWNum3">
    <w:name w:val="WWNum3"/>
    <w:rsid w:val="00AB50D8"/>
    <w:pPr>
      <w:numPr>
        <w:numId w:val="2"/>
      </w:numPr>
    </w:pPr>
  </w:style>
  <w:style w:type="numbering" w:customStyle="1" w:styleId="WWNum16">
    <w:name w:val="WWNum16"/>
    <w:rsid w:val="00AB50D8"/>
    <w:pPr>
      <w:numPr>
        <w:numId w:val="6"/>
      </w:numPr>
    </w:pPr>
  </w:style>
  <w:style w:type="numbering" w:customStyle="1" w:styleId="WWNum14">
    <w:name w:val="WWNum14"/>
    <w:rsid w:val="00AB50D8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4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ck.katowice.pl" TargetMode="External"/><Relationship Id="rId5" Type="http://schemas.openxmlformats.org/officeDocument/2006/relationships/hyperlink" Target="mailto:bzp@uck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1039</TotalTime>
  <Pages>3</Pages>
  <Words>1454</Words>
  <Characters>8727</Characters>
  <Application>Microsoft Office Outlook</Application>
  <DocSecurity>0</DocSecurity>
  <Lines>0</Lines>
  <Paragraphs>0</Paragraphs>
  <ScaleCrop>false</ScaleCrop>
  <Company>SPSK5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ARECHOWICZ</dc:creator>
  <cp:keywords/>
  <dc:description/>
  <cp:lastModifiedBy>PC1</cp:lastModifiedBy>
  <cp:revision>49</cp:revision>
  <cp:lastPrinted>2019-09-20T08:35:00Z</cp:lastPrinted>
  <dcterms:created xsi:type="dcterms:W3CDTF">2019-07-01T06:21:00Z</dcterms:created>
  <dcterms:modified xsi:type="dcterms:W3CDTF">2020-03-18T11:20:00Z</dcterms:modified>
</cp:coreProperties>
</file>