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DF040" w14:textId="54585E87" w:rsidR="003575F4" w:rsidRDefault="003575F4" w:rsidP="00025F53">
      <w:pPr>
        <w:spacing w:after="0" w:line="36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 xml:space="preserve">D/ZP/381/21B/18   </w:t>
      </w:r>
      <w:r w:rsidRPr="003575F4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ab/>
      </w:r>
      <w:r w:rsidRPr="003575F4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ab/>
      </w:r>
      <w:r w:rsidRPr="003575F4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ab/>
      </w:r>
      <w:r w:rsidRPr="003575F4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ab/>
      </w:r>
      <w:r w:rsidRPr="003575F4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ab/>
      </w:r>
      <w:r w:rsidRPr="003575F4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ab/>
        <w:t>Z</w:t>
      </w:r>
      <w:r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modyfikowany z</w:t>
      </w:r>
      <w:r w:rsidRPr="003575F4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ałącznik nr 1</w:t>
      </w:r>
    </w:p>
    <w:p w14:paraId="3E5A745F" w14:textId="1311F8E1" w:rsidR="003575F4" w:rsidRDefault="00C233CB" w:rsidP="00C233CB">
      <w:pPr>
        <w:tabs>
          <w:tab w:val="left" w:pos="1367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ab/>
      </w:r>
    </w:p>
    <w:p w14:paraId="424E7B53" w14:textId="3DF6E85D" w:rsidR="003575F4" w:rsidRPr="003575F4" w:rsidRDefault="003575F4" w:rsidP="003575F4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ar-SA"/>
        </w:rPr>
      </w:pPr>
    </w:p>
    <w:p w14:paraId="5F468597" w14:textId="77777777" w:rsidR="003575F4" w:rsidRPr="003575F4" w:rsidRDefault="003575F4" w:rsidP="003575F4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...........................................................</w:t>
      </w:r>
    </w:p>
    <w:p w14:paraId="2F7FD07E" w14:textId="77777777" w:rsidR="003575F4" w:rsidRPr="003575F4" w:rsidRDefault="003575F4" w:rsidP="003575F4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t>pieczęć firmowa wykonawcy</w:t>
      </w:r>
    </w:p>
    <w:p w14:paraId="556E350F" w14:textId="77777777" w:rsidR="003575F4" w:rsidRPr="003575F4" w:rsidRDefault="003575F4" w:rsidP="003575F4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</w:p>
    <w:p w14:paraId="7FF65EA1" w14:textId="54FDD69D" w:rsidR="003575F4" w:rsidRDefault="003575F4" w:rsidP="003575F4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 xml:space="preserve">FORMULARZ OFERTOWY DLA UNIWERSYTECKIEGO CENTRUM KLINICZNEGO </w:t>
      </w:r>
      <w:r w:rsidRPr="003575F4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br/>
        <w:t>IM. PROF. K. GIBIŃSKIEGO SUM  W  KATOWICACH</w:t>
      </w:r>
    </w:p>
    <w:p w14:paraId="291F3607" w14:textId="2D688116" w:rsidR="002C2ECA" w:rsidRDefault="002C2ECA" w:rsidP="003575F4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</w:p>
    <w:p w14:paraId="1D2CFAF7" w14:textId="77777777" w:rsidR="002C2ECA" w:rsidRPr="003575F4" w:rsidRDefault="002C2ECA" w:rsidP="003575F4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</w:p>
    <w:p w14:paraId="2999530E" w14:textId="77777777" w:rsidR="003575F4" w:rsidRPr="003575F4" w:rsidRDefault="003575F4" w:rsidP="003575F4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t>Nazwa wykonawcy ..........................................................................................................................</w:t>
      </w:r>
    </w:p>
    <w:p w14:paraId="7A1410A1" w14:textId="77777777" w:rsidR="003575F4" w:rsidRPr="003575F4" w:rsidRDefault="003575F4" w:rsidP="003575F4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t>Siedziba: ...........................................................................................................................................</w:t>
      </w:r>
    </w:p>
    <w:p w14:paraId="6ECEFACE" w14:textId="77777777" w:rsidR="003575F4" w:rsidRPr="003575F4" w:rsidRDefault="003575F4" w:rsidP="003575F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zamieszkania*………………………………………………………………………………</w:t>
      </w:r>
    </w:p>
    <w:p w14:paraId="157896AB" w14:textId="77777777" w:rsidR="003575F4" w:rsidRPr="003575F4" w:rsidRDefault="003575F4" w:rsidP="003575F4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REGON .......................................... </w:t>
      </w:r>
      <w:r w:rsidRPr="003575F4">
        <w:rPr>
          <w:rFonts w:ascii="Times New Roman" w:eastAsia="Times New Roman" w:hAnsi="Times New Roman" w:cs="Tahoma"/>
          <w:sz w:val="24"/>
          <w:szCs w:val="24"/>
          <w:lang w:val="en-US" w:eastAsia="ar-SA"/>
        </w:rPr>
        <w:t>NIP ..........................................  KRS ………….....................</w:t>
      </w:r>
    </w:p>
    <w:p w14:paraId="4E38CBE7" w14:textId="77777777" w:rsidR="003575F4" w:rsidRPr="003575F4" w:rsidRDefault="003575F4" w:rsidP="003575F4">
      <w:p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  <w:r w:rsidRPr="003575F4">
        <w:rPr>
          <w:rFonts w:ascii="Times New Roman" w:eastAsia="Times New Roman" w:hAnsi="Times New Roman" w:cs="Tahoma"/>
          <w:sz w:val="24"/>
          <w:szCs w:val="24"/>
          <w:lang w:val="en-US" w:eastAsia="ar-SA"/>
        </w:rPr>
        <w:t>Tel. ....................................................... fax .....................................................................................</w:t>
      </w:r>
    </w:p>
    <w:p w14:paraId="73F33614" w14:textId="77777777" w:rsidR="003575F4" w:rsidRPr="003575F4" w:rsidRDefault="003575F4" w:rsidP="003575F4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  <w:r w:rsidRPr="003575F4">
        <w:rPr>
          <w:rFonts w:ascii="Times New Roman" w:eastAsia="Times New Roman" w:hAnsi="Times New Roman" w:cs="Tahoma"/>
          <w:sz w:val="24"/>
          <w:szCs w:val="24"/>
          <w:lang w:val="en-US" w:eastAsia="ar-SA"/>
        </w:rPr>
        <w:t>Internet ................................................ e-mail .......................................................................</w:t>
      </w:r>
    </w:p>
    <w:p w14:paraId="546EA350" w14:textId="77777777" w:rsidR="003575F4" w:rsidRPr="003575F4" w:rsidRDefault="003575F4" w:rsidP="003575F4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t>Osoba do kontaktów ………………………………………..</w:t>
      </w:r>
    </w:p>
    <w:p w14:paraId="337C0C41" w14:textId="77777777" w:rsidR="003575F4" w:rsidRPr="003575F4" w:rsidRDefault="003575F4" w:rsidP="003575F4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14:paraId="38EEEB70" w14:textId="5A1DCF5A" w:rsidR="003575F4" w:rsidRDefault="003575F4" w:rsidP="003575F4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t>Ubiegając się o zamówienie publiczne na dostawę do Zamawiającego gazów medycznych (</w:t>
      </w:r>
      <w:r w:rsidRPr="003575F4">
        <w:rPr>
          <w:rFonts w:ascii="Times New Roman" w:eastAsia="Times New Roman" w:hAnsi="Times New Roman" w:cs="Times New Roman"/>
          <w:sz w:val="24"/>
          <w:szCs w:val="24"/>
          <w:lang w:eastAsia="ar-SA"/>
        </w:rPr>
        <w:t>tlen medyczny, podtlenek, dwutlenek węgla medyczny, mieszanina gazowa)</w:t>
      </w:r>
      <w:r w:rsidRPr="003575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najmem butli, zbiornika i wózka do mieszaniny gazowej -  </w:t>
      </w:r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oferujemy realizację przedmiotowego zamówienia za cenę : </w:t>
      </w:r>
    </w:p>
    <w:p w14:paraId="73B3FB2F" w14:textId="5AB8370E" w:rsidR="003575F4" w:rsidRDefault="003575F4" w:rsidP="003575F4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14:paraId="6824ED06" w14:textId="460058E5" w:rsidR="003575F4" w:rsidRPr="003575F4" w:rsidRDefault="003575F4" w:rsidP="003575F4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Pakiet 1: </w:t>
      </w:r>
    </w:p>
    <w:tbl>
      <w:tblPr>
        <w:tblW w:w="1047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3972"/>
        <w:gridCol w:w="3283"/>
        <w:gridCol w:w="20"/>
      </w:tblGrid>
      <w:tr w:rsidR="003575F4" w:rsidRPr="003575F4" w14:paraId="434C14A7" w14:textId="77777777" w:rsidTr="003575F4">
        <w:trPr>
          <w:gridAfter w:val="1"/>
          <w:wAfter w:w="20" w:type="dxa"/>
          <w:cantSplit/>
        </w:trPr>
        <w:tc>
          <w:tcPr>
            <w:tcW w:w="10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E8A7" w14:textId="77777777" w:rsidR="003575F4" w:rsidRPr="003575F4" w:rsidRDefault="003575F4" w:rsidP="003575F4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</w:tr>
      <w:tr w:rsidR="003575F4" w:rsidRPr="003575F4" w14:paraId="5A8EBE0C" w14:textId="77777777" w:rsidTr="003575F4">
        <w:trPr>
          <w:trHeight w:val="451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C1172B" w14:textId="77777777" w:rsidR="003575F4" w:rsidRPr="003575F4" w:rsidRDefault="003575F4" w:rsidP="003575F4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3575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Wartość zamówienia bez podatku VAT (netto)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A2B7EC" w14:textId="77777777" w:rsidR="003575F4" w:rsidRPr="003575F4" w:rsidRDefault="003575F4" w:rsidP="003575F4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3575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Wartość podatku VAT</w:t>
            </w:r>
          </w:p>
        </w:tc>
        <w:tc>
          <w:tcPr>
            <w:tcW w:w="3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37769068" w14:textId="77777777" w:rsidR="003575F4" w:rsidRPr="003575F4" w:rsidRDefault="003575F4" w:rsidP="003575F4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3575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Wartość zamówienia z podatkiem VAT (brutto)</w:t>
            </w:r>
          </w:p>
        </w:tc>
      </w:tr>
      <w:tr w:rsidR="003575F4" w:rsidRPr="003575F4" w14:paraId="12AA3C03" w14:textId="77777777" w:rsidTr="003575F4">
        <w:trPr>
          <w:trHeight w:val="52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DC227" w14:textId="77777777" w:rsidR="003575F4" w:rsidRPr="003575F4" w:rsidRDefault="003575F4" w:rsidP="003575F4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E2C4E" w14:textId="77777777" w:rsidR="003575F4" w:rsidRPr="003575F4" w:rsidRDefault="003575F4" w:rsidP="003575F4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DE699E1" w14:textId="77777777" w:rsidR="003575F4" w:rsidRPr="003575F4" w:rsidRDefault="003575F4" w:rsidP="003575F4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</w:tr>
      <w:tr w:rsidR="003575F4" w:rsidRPr="003575F4" w14:paraId="7B0147AD" w14:textId="77777777" w:rsidTr="003575F4">
        <w:trPr>
          <w:trHeight w:val="528"/>
        </w:trPr>
        <w:tc>
          <w:tcPr>
            <w:tcW w:w="10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7CCE887" w14:textId="77777777" w:rsidR="003575F4" w:rsidRPr="003575F4" w:rsidRDefault="003575F4" w:rsidP="003575F4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3575F4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Wartość brutto słownie ………………………………………………………………………..</w:t>
            </w:r>
          </w:p>
        </w:tc>
      </w:tr>
    </w:tbl>
    <w:p w14:paraId="0E73A445" w14:textId="77777777" w:rsidR="00025F53" w:rsidRDefault="00025F53" w:rsidP="00357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B27A05F" w14:textId="3D62B2D7" w:rsidR="003575F4" w:rsidRPr="003575F4" w:rsidRDefault="003575F4" w:rsidP="00357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tym </w:t>
      </w:r>
    </w:p>
    <w:p w14:paraId="3A404556" w14:textId="4BB084C0" w:rsidR="003575F4" w:rsidRPr="003575F4" w:rsidRDefault="003575F4" w:rsidP="002C2E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3575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opłata czynszu najmu butli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i </w:t>
      </w:r>
      <w:r w:rsidRPr="003575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zbiornika </w:t>
      </w:r>
    </w:p>
    <w:p w14:paraId="4EB0D294" w14:textId="77777777" w:rsidR="003575F4" w:rsidRPr="003575F4" w:rsidRDefault="003575F4" w:rsidP="002C2E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 cenę netto ........................................................... zł </w:t>
      </w:r>
    </w:p>
    <w:p w14:paraId="708B458A" w14:textId="77777777" w:rsidR="003575F4" w:rsidRPr="003575F4" w:rsidRDefault="003575F4" w:rsidP="002C2E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podatek VAT ...............% tj. ................................... zł</w:t>
      </w:r>
    </w:p>
    <w:p w14:paraId="29F7ADCE" w14:textId="77777777" w:rsidR="003575F4" w:rsidRPr="003575F4" w:rsidRDefault="003575F4" w:rsidP="002C2E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Cena brutto</w:t>
      </w:r>
      <w:r w:rsidRPr="003575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........................... zł</w:t>
      </w:r>
    </w:p>
    <w:p w14:paraId="1DD37641" w14:textId="77777777" w:rsidR="003575F4" w:rsidRPr="003575F4" w:rsidRDefault="003575F4" w:rsidP="002C2E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(słownie:.......................................................................................................................)</w:t>
      </w:r>
    </w:p>
    <w:p w14:paraId="546C5ADA" w14:textId="5D17D0B9" w:rsidR="003575F4" w:rsidRDefault="003575F4" w:rsidP="002C2E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przy miesięcznej opłacie brutto .....................zł </w:t>
      </w:r>
    </w:p>
    <w:p w14:paraId="044C9899" w14:textId="77777777" w:rsidR="002C2ECA" w:rsidRDefault="002C2ECA" w:rsidP="002C2ECA">
      <w:pPr>
        <w:tabs>
          <w:tab w:val="left" w:pos="3544"/>
        </w:tabs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14:paraId="0AB0039D" w14:textId="77777777" w:rsidR="002C2ECA" w:rsidRDefault="002C2ECA" w:rsidP="003575F4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14:paraId="19BC85B6" w14:textId="609336F3" w:rsidR="003575F4" w:rsidRPr="003575F4" w:rsidRDefault="003575F4" w:rsidP="003575F4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Pakiet </w:t>
      </w:r>
      <w:r>
        <w:rPr>
          <w:rFonts w:ascii="Times New Roman" w:eastAsia="Times New Roman" w:hAnsi="Times New Roman" w:cs="Tahoma"/>
          <w:sz w:val="24"/>
          <w:szCs w:val="24"/>
          <w:lang w:eastAsia="ar-SA"/>
        </w:rPr>
        <w:t>2</w:t>
      </w:r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: </w:t>
      </w:r>
    </w:p>
    <w:tbl>
      <w:tblPr>
        <w:tblW w:w="1047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3972"/>
        <w:gridCol w:w="3283"/>
        <w:gridCol w:w="20"/>
      </w:tblGrid>
      <w:tr w:rsidR="003575F4" w:rsidRPr="003575F4" w14:paraId="096691C5" w14:textId="77777777" w:rsidTr="001B7B7B">
        <w:trPr>
          <w:gridAfter w:val="1"/>
          <w:wAfter w:w="20" w:type="dxa"/>
          <w:cantSplit/>
        </w:trPr>
        <w:tc>
          <w:tcPr>
            <w:tcW w:w="10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626B" w14:textId="77777777" w:rsidR="003575F4" w:rsidRPr="003575F4" w:rsidRDefault="003575F4" w:rsidP="003575F4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</w:tr>
      <w:tr w:rsidR="003575F4" w:rsidRPr="003575F4" w14:paraId="5179BFF9" w14:textId="77777777" w:rsidTr="001B7B7B">
        <w:trPr>
          <w:trHeight w:val="451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F2DF73" w14:textId="77777777" w:rsidR="003575F4" w:rsidRPr="003575F4" w:rsidRDefault="003575F4" w:rsidP="003575F4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3575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Wartość zamówienia bez podatku VAT (netto)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3110D" w14:textId="77777777" w:rsidR="003575F4" w:rsidRPr="003575F4" w:rsidRDefault="003575F4" w:rsidP="003575F4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3575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Wartość podatku VAT</w:t>
            </w:r>
          </w:p>
        </w:tc>
        <w:tc>
          <w:tcPr>
            <w:tcW w:w="3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0761E423" w14:textId="77777777" w:rsidR="003575F4" w:rsidRPr="003575F4" w:rsidRDefault="003575F4" w:rsidP="003575F4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3575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Wartość zamówienia z podatkiem VAT (brutto)</w:t>
            </w:r>
          </w:p>
        </w:tc>
      </w:tr>
      <w:tr w:rsidR="003575F4" w:rsidRPr="003575F4" w14:paraId="73F70012" w14:textId="77777777" w:rsidTr="001B7B7B">
        <w:trPr>
          <w:trHeight w:val="52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68235" w14:textId="77777777" w:rsidR="003575F4" w:rsidRPr="003575F4" w:rsidRDefault="003575F4" w:rsidP="003575F4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E016C" w14:textId="77777777" w:rsidR="003575F4" w:rsidRPr="003575F4" w:rsidRDefault="003575F4" w:rsidP="003575F4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50961BB" w14:textId="77777777" w:rsidR="003575F4" w:rsidRPr="003575F4" w:rsidRDefault="003575F4" w:rsidP="003575F4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</w:tr>
      <w:tr w:rsidR="003575F4" w:rsidRPr="003575F4" w14:paraId="2D79E64A" w14:textId="77777777" w:rsidTr="001B7B7B">
        <w:trPr>
          <w:trHeight w:val="528"/>
        </w:trPr>
        <w:tc>
          <w:tcPr>
            <w:tcW w:w="10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5CABB22" w14:textId="77777777" w:rsidR="003575F4" w:rsidRPr="003575F4" w:rsidRDefault="003575F4" w:rsidP="003575F4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3575F4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Wartość brutto słownie ………………………………………………………………………..</w:t>
            </w:r>
          </w:p>
        </w:tc>
      </w:tr>
    </w:tbl>
    <w:p w14:paraId="38845DAE" w14:textId="77777777" w:rsidR="003575F4" w:rsidRPr="003575F4" w:rsidRDefault="003575F4" w:rsidP="00357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tym </w:t>
      </w:r>
    </w:p>
    <w:p w14:paraId="490AA9E9" w14:textId="6D4043B7" w:rsidR="003575F4" w:rsidRPr="003575F4" w:rsidRDefault="003575F4" w:rsidP="002C2E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3575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opłata czynszu najmu butli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575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wózka do mieszanin</w:t>
      </w:r>
      <w:r w:rsidR="002C2E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y</w:t>
      </w:r>
      <w:r w:rsidRPr="003575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gazow</w:t>
      </w:r>
      <w:r w:rsidR="002C2E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ej</w:t>
      </w:r>
    </w:p>
    <w:p w14:paraId="39253759" w14:textId="77777777" w:rsidR="003575F4" w:rsidRPr="003575F4" w:rsidRDefault="003575F4" w:rsidP="002C2E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 cenę netto ........................................................... zł </w:t>
      </w:r>
    </w:p>
    <w:p w14:paraId="63C913CB" w14:textId="77777777" w:rsidR="003575F4" w:rsidRPr="003575F4" w:rsidRDefault="003575F4" w:rsidP="002C2E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podatek VAT ...............% tj. ................................... zł</w:t>
      </w:r>
    </w:p>
    <w:p w14:paraId="34093102" w14:textId="77777777" w:rsidR="003575F4" w:rsidRPr="003575F4" w:rsidRDefault="003575F4" w:rsidP="002C2E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Cena brutto</w:t>
      </w:r>
      <w:r w:rsidRPr="003575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........................... zł</w:t>
      </w:r>
    </w:p>
    <w:p w14:paraId="5FA9E088" w14:textId="77777777" w:rsidR="003575F4" w:rsidRPr="003575F4" w:rsidRDefault="003575F4" w:rsidP="002C2E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(słownie:.......................................................................................................................)</w:t>
      </w:r>
    </w:p>
    <w:p w14:paraId="1317B433" w14:textId="77777777" w:rsidR="003575F4" w:rsidRPr="003575F4" w:rsidRDefault="003575F4" w:rsidP="002C2E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przy miesięcznej opłacie brutto .....................zł </w:t>
      </w:r>
    </w:p>
    <w:p w14:paraId="14910013" w14:textId="69D6DCB7" w:rsidR="003575F4" w:rsidRDefault="003575F4" w:rsidP="00357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B9A91C5" w14:textId="564FE785" w:rsidR="003575F4" w:rsidRPr="003575F4" w:rsidRDefault="003575F4" w:rsidP="00357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dostawy</w:t>
      </w:r>
      <w:r w:rsidRPr="003575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:</w:t>
      </w:r>
      <w:r w:rsidRPr="003575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Dostawy przedmiotu zamówienia odbywać  się będą w okresie do 24 miesięcy od dnia zawarcia umowy w ilościach i asortymencie wskazanych każdorazowo w zamówieniu   częściowym w terminie do  …………… (</w:t>
      </w:r>
      <w:r w:rsidRPr="003575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>należy wpisać oferowaną ilość dni roboczych</w:t>
      </w:r>
      <w:r w:rsidRPr="003575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dni roboczych od dnia złożenia zamówienia. </w:t>
      </w:r>
      <w:r w:rsidR="002C2ECA" w:rsidRPr="002C2ECA">
        <w:rPr>
          <w:i/>
        </w:rPr>
        <w:t>(</w:t>
      </w:r>
      <w:r w:rsidR="002C2ECA" w:rsidRPr="002C2ECA">
        <w:rPr>
          <w:i/>
        </w:rPr>
        <w:t>Jeżeli</w:t>
      </w:r>
      <w:r w:rsidR="002C2ECA" w:rsidRPr="00A66C39">
        <w:rPr>
          <w:i/>
        </w:rPr>
        <w:t xml:space="preserve"> Wykonawca oferuje różne terminy dla różnych </w:t>
      </w:r>
      <w:r w:rsidR="002C2ECA">
        <w:rPr>
          <w:i/>
        </w:rPr>
        <w:t>pakietów</w:t>
      </w:r>
      <w:r w:rsidR="002C2ECA" w:rsidRPr="00A66C39">
        <w:rPr>
          <w:i/>
        </w:rPr>
        <w:t xml:space="preserve">  należy to w czytelny sposób wpisać w wyżej wykropkowanym miejscu np.  dla </w:t>
      </w:r>
      <w:r w:rsidR="002C2ECA">
        <w:rPr>
          <w:i/>
        </w:rPr>
        <w:t>pakietu</w:t>
      </w:r>
      <w:r w:rsidR="002C2ECA" w:rsidRPr="00A66C39">
        <w:rPr>
          <w:i/>
        </w:rPr>
        <w:t xml:space="preserve"> nr … - …dni; dla </w:t>
      </w:r>
      <w:r w:rsidR="002C2ECA">
        <w:rPr>
          <w:i/>
        </w:rPr>
        <w:t xml:space="preserve">pakietu </w:t>
      </w:r>
      <w:r w:rsidR="002C2ECA" w:rsidRPr="00A66C39">
        <w:rPr>
          <w:i/>
        </w:rPr>
        <w:t xml:space="preserve"> nr … - …dni</w:t>
      </w:r>
      <w:r w:rsidR="002C2ECA">
        <w:rPr>
          <w:i/>
        </w:rPr>
        <w:t>)</w:t>
      </w:r>
    </w:p>
    <w:p w14:paraId="63D6EEE2" w14:textId="77777777" w:rsidR="003575F4" w:rsidRPr="003575F4" w:rsidRDefault="003575F4" w:rsidP="003575F4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ar-SA"/>
        </w:rPr>
      </w:pPr>
    </w:p>
    <w:p w14:paraId="47973668" w14:textId="027ED221" w:rsidR="003575F4" w:rsidRDefault="003575F4" w:rsidP="00357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Termin płatności za dostawę  gazów medycznych </w:t>
      </w:r>
      <w:r w:rsidRPr="003575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w ciągu 30/60</w:t>
      </w:r>
      <w:r w:rsidRPr="003575F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*</w:t>
      </w:r>
      <w:r w:rsidRPr="003575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dnia otrzymania faktury za każdą dostarczoną partię przedmiotu zamówienia. </w:t>
      </w:r>
      <w:r w:rsidR="002C2ECA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2C2ECA" w:rsidRPr="00A66C39">
        <w:rPr>
          <w:i/>
        </w:rPr>
        <w:t xml:space="preserve">Jeżeli Wykonawca oferuje różne terminy dla różnych </w:t>
      </w:r>
      <w:r w:rsidR="002C2ECA">
        <w:rPr>
          <w:i/>
        </w:rPr>
        <w:t>pakietów</w:t>
      </w:r>
      <w:r w:rsidR="002C2ECA" w:rsidRPr="00A66C39">
        <w:rPr>
          <w:i/>
        </w:rPr>
        <w:t xml:space="preserve">  należy to w czytelny sposób </w:t>
      </w:r>
      <w:r w:rsidR="002C2ECA">
        <w:rPr>
          <w:i/>
        </w:rPr>
        <w:t xml:space="preserve">wskazać </w:t>
      </w:r>
      <w:r w:rsidR="002C2ECA" w:rsidRPr="00A66C39">
        <w:rPr>
          <w:i/>
        </w:rPr>
        <w:t xml:space="preserve"> np.  dla </w:t>
      </w:r>
      <w:r w:rsidR="002C2ECA">
        <w:rPr>
          <w:i/>
        </w:rPr>
        <w:t>pakietu</w:t>
      </w:r>
      <w:r w:rsidR="002C2ECA" w:rsidRPr="00A66C39">
        <w:rPr>
          <w:i/>
        </w:rPr>
        <w:t xml:space="preserve"> nr … - …dni; dla </w:t>
      </w:r>
      <w:r w:rsidR="002C2ECA">
        <w:rPr>
          <w:i/>
        </w:rPr>
        <w:t xml:space="preserve">pakietu </w:t>
      </w:r>
      <w:r w:rsidR="002C2ECA" w:rsidRPr="00A66C39">
        <w:rPr>
          <w:i/>
        </w:rPr>
        <w:t xml:space="preserve"> nr … - …dni</w:t>
      </w:r>
      <w:r w:rsidR="002C2ECA">
        <w:rPr>
          <w:i/>
        </w:rPr>
        <w:t>)</w:t>
      </w:r>
    </w:p>
    <w:p w14:paraId="615262E1" w14:textId="77777777" w:rsidR="00BA6CC7" w:rsidRPr="003575F4" w:rsidRDefault="00BA6CC7" w:rsidP="00357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0F199D" w14:textId="274176C2" w:rsidR="003575F4" w:rsidRPr="003575F4" w:rsidRDefault="003575F4" w:rsidP="00BA6C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ar-SA"/>
        </w:rPr>
        <w:t xml:space="preserve">Czynsz będzie płatny z dołu w okresach miesięcznych </w:t>
      </w:r>
      <w:r w:rsidRPr="003575F4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 terminie</w:t>
      </w:r>
      <w:r w:rsidRPr="003575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</w:t>
      </w:r>
      <w:r w:rsidRPr="003575F4">
        <w:rPr>
          <w:rFonts w:ascii="Times New Roman" w:eastAsia="Times New Roman" w:hAnsi="Times New Roman" w:cs="Times New Roman"/>
          <w:sz w:val="24"/>
          <w:szCs w:val="24"/>
          <w:lang w:eastAsia="ar-SA"/>
        </w:rPr>
        <w:t>30/60</w:t>
      </w:r>
      <w:r w:rsidRPr="003575F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* </w:t>
      </w:r>
      <w:r w:rsidRPr="003575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dni</w:t>
      </w:r>
      <w:r w:rsidRPr="003575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575F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od dnia otrzymania przez Zamawiającego prawidłowej i wystawionej zgodnie z umową faktury VAT</w:t>
      </w:r>
      <w:r w:rsidRPr="003575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. </w:t>
      </w:r>
      <w:r w:rsidR="002C2EC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(</w:t>
      </w:r>
      <w:r w:rsidR="002C2ECA" w:rsidRPr="00A66C39">
        <w:rPr>
          <w:i/>
        </w:rPr>
        <w:t xml:space="preserve">Jeżeli Wykonawca oferuje różne terminy dla różnych </w:t>
      </w:r>
      <w:r w:rsidR="002C2ECA">
        <w:rPr>
          <w:i/>
        </w:rPr>
        <w:t>pakietów</w:t>
      </w:r>
      <w:r w:rsidR="002C2ECA" w:rsidRPr="00A66C39">
        <w:rPr>
          <w:i/>
        </w:rPr>
        <w:t xml:space="preserve">  należy to w czytelny sposób </w:t>
      </w:r>
      <w:r w:rsidR="002C2ECA">
        <w:rPr>
          <w:i/>
        </w:rPr>
        <w:t xml:space="preserve">wskazać </w:t>
      </w:r>
      <w:r w:rsidR="002C2ECA" w:rsidRPr="00A66C39">
        <w:rPr>
          <w:i/>
        </w:rPr>
        <w:t xml:space="preserve"> np.  dla </w:t>
      </w:r>
      <w:r w:rsidR="002C2ECA">
        <w:rPr>
          <w:i/>
        </w:rPr>
        <w:t>pakietu</w:t>
      </w:r>
      <w:r w:rsidR="002C2ECA" w:rsidRPr="00A66C39">
        <w:rPr>
          <w:i/>
        </w:rPr>
        <w:t xml:space="preserve"> nr … - …dni; dla </w:t>
      </w:r>
      <w:r w:rsidR="002C2ECA">
        <w:rPr>
          <w:i/>
        </w:rPr>
        <w:t xml:space="preserve">pakietu </w:t>
      </w:r>
      <w:r w:rsidR="002C2ECA" w:rsidRPr="00A66C39">
        <w:rPr>
          <w:i/>
        </w:rPr>
        <w:t xml:space="preserve"> nr … - …dni</w:t>
      </w:r>
      <w:r w:rsidR="002C2ECA">
        <w:rPr>
          <w:i/>
        </w:rPr>
        <w:t>)</w:t>
      </w:r>
    </w:p>
    <w:p w14:paraId="515649BE" w14:textId="77777777" w:rsidR="003575F4" w:rsidRPr="003575F4" w:rsidRDefault="003575F4" w:rsidP="00BA6CC7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ar-SA"/>
        </w:rPr>
      </w:pPr>
    </w:p>
    <w:p w14:paraId="7657D037" w14:textId="402D2AB8" w:rsidR="003575F4" w:rsidRPr="003575F4" w:rsidRDefault="003575F4" w:rsidP="00BA6C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ar-SA"/>
        </w:rPr>
        <w:t>Termin przydatności do użycia liczony od dostawy :</w:t>
      </w:r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…………miesięcy </w:t>
      </w:r>
      <w:r w:rsidRPr="003575F4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3575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>należy wpisać oferowaną ilość miesięcy</w:t>
      </w:r>
      <w:r w:rsidRPr="003575F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2C2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2C2ECA" w:rsidRPr="00A66C39">
        <w:rPr>
          <w:i/>
        </w:rPr>
        <w:t>Jeżeli Wykonawca oferuje</w:t>
      </w:r>
      <w:r w:rsidR="002C2ECA">
        <w:rPr>
          <w:i/>
        </w:rPr>
        <w:t xml:space="preserve"> różne terminy przydatności </w:t>
      </w:r>
      <w:r w:rsidR="002C2ECA" w:rsidRPr="00A66C39">
        <w:rPr>
          <w:i/>
        </w:rPr>
        <w:t xml:space="preserve"> dla różnych </w:t>
      </w:r>
      <w:r w:rsidR="002C2ECA">
        <w:rPr>
          <w:i/>
        </w:rPr>
        <w:t>pakietów</w:t>
      </w:r>
      <w:r w:rsidR="002C2ECA" w:rsidRPr="00A66C39">
        <w:rPr>
          <w:i/>
        </w:rPr>
        <w:t xml:space="preserve">  należy to w czytelny sposób wpisać w wyżej wykropkowanym miejscu np.  dla </w:t>
      </w:r>
      <w:r w:rsidR="002C2ECA">
        <w:rPr>
          <w:i/>
        </w:rPr>
        <w:t>pakietu</w:t>
      </w:r>
      <w:r w:rsidR="002C2ECA" w:rsidRPr="00A66C39">
        <w:rPr>
          <w:i/>
        </w:rPr>
        <w:t xml:space="preserve"> nr … - …dni; dla </w:t>
      </w:r>
      <w:r w:rsidR="002C2ECA">
        <w:rPr>
          <w:i/>
        </w:rPr>
        <w:t xml:space="preserve">pakietu </w:t>
      </w:r>
      <w:r w:rsidR="002C2ECA" w:rsidRPr="00A66C39">
        <w:rPr>
          <w:i/>
        </w:rPr>
        <w:t xml:space="preserve"> nr … - …dni</w:t>
      </w:r>
      <w:r w:rsidR="002C2ECA">
        <w:rPr>
          <w:i/>
        </w:rPr>
        <w:t>)</w:t>
      </w:r>
    </w:p>
    <w:p w14:paraId="21DBD827" w14:textId="77777777" w:rsidR="003575F4" w:rsidRPr="003575F4" w:rsidRDefault="003575F4" w:rsidP="003575F4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14:paraId="3D48263C" w14:textId="77777777" w:rsidR="003575F4" w:rsidRPr="003575F4" w:rsidRDefault="003575F4" w:rsidP="00357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13EFA57D" w14:textId="77777777" w:rsidR="003575F4" w:rsidRPr="003575F4" w:rsidRDefault="003575F4" w:rsidP="00357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3575F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1*) dotyczy  osób fizycznych prowadzących działalność gospodarcza oraz  wspólników w spółce cywilnej</w:t>
      </w:r>
    </w:p>
    <w:p w14:paraId="6BAC7025" w14:textId="77777777" w:rsidR="003575F4" w:rsidRPr="003575F4" w:rsidRDefault="003575F4" w:rsidP="00357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3575F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2*)  niepotrzebne skreślić  </w:t>
      </w:r>
    </w:p>
    <w:p w14:paraId="51571D12" w14:textId="77777777" w:rsidR="003575F4" w:rsidRPr="003575F4" w:rsidRDefault="003575F4" w:rsidP="00357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3575F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3*)  niepotrzebne skreślić  </w:t>
      </w:r>
    </w:p>
    <w:p w14:paraId="16032F75" w14:textId="77777777" w:rsidR="003575F4" w:rsidRPr="003575F4" w:rsidRDefault="003575F4" w:rsidP="003575F4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14:paraId="13404EE8" w14:textId="77777777" w:rsidR="003575F4" w:rsidRPr="003575F4" w:rsidRDefault="003575F4" w:rsidP="003575F4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lastRenderedPageBreak/>
        <w:t>- Zapoznaliśmy się ze Specyfikacją Istotnych Warunków Zamówienia, nie wnosimy do niej zastrzeżeń oraz zdobyliśmy konieczne informacje do przygotowania oferty i zobowiązujemy się spełnić wszystkie wymienione w Specyfikacji wymagania Zamawiającego</w:t>
      </w:r>
    </w:p>
    <w:p w14:paraId="251FE4FD" w14:textId="77777777" w:rsidR="003575F4" w:rsidRPr="003575F4" w:rsidRDefault="003575F4" w:rsidP="003575F4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14:paraId="53A0750E" w14:textId="77777777" w:rsidR="003575F4" w:rsidRPr="003575F4" w:rsidRDefault="003575F4" w:rsidP="003575F4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t>- Jesteśmy związani niniejszą ofertą przez czas wskazany w Specyfikacji Istotnych Warunków Zamówienia  tj. 30 dni od daty zakończenia terminu składania ofert.</w:t>
      </w:r>
    </w:p>
    <w:p w14:paraId="4DB78E4D" w14:textId="77777777" w:rsidR="003575F4" w:rsidRPr="003575F4" w:rsidRDefault="003575F4" w:rsidP="003575F4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14:paraId="15DAEF40" w14:textId="77777777" w:rsidR="003575F4" w:rsidRPr="003575F4" w:rsidRDefault="003575F4" w:rsidP="003575F4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t>- Zawarta w Specyfikacji Istotnych Warunków Zamówienia treść wzoru umowy została przez nas zaakceptowana i zobowiązujemy się w przypadku wyboru naszej oferty do zawarcia umowy na wyżej wymienionych warunkach w miejscu i terminie wyznaczonym przez Zamawiającego</w:t>
      </w:r>
    </w:p>
    <w:p w14:paraId="0B192479" w14:textId="77777777" w:rsidR="003575F4" w:rsidRPr="003575F4" w:rsidRDefault="003575F4" w:rsidP="003575F4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14:paraId="5E98EE9A" w14:textId="541A924C" w:rsidR="003575F4" w:rsidRDefault="003575F4" w:rsidP="003575F4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- Oświadczamy, że przedmiot i warunki realizacji zamówienia są zgodne z ustawą z dnia 20 maja </w:t>
      </w:r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br/>
        <w:t xml:space="preserve">2010r. o wyrobach medycznych (Dz. U. z 2015 r. poz. 876 z </w:t>
      </w:r>
      <w:proofErr w:type="spellStart"/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t>późn</w:t>
      </w:r>
      <w:proofErr w:type="spellEnd"/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t>. zm.) oraz z innymi obowiązującymi przepisami prawnymi w tym zakresie.</w:t>
      </w:r>
    </w:p>
    <w:p w14:paraId="1A6B534A" w14:textId="77777777" w:rsidR="00025F53" w:rsidRPr="003575F4" w:rsidRDefault="00025F53" w:rsidP="003575F4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14:paraId="2C067013" w14:textId="77777777" w:rsidR="003575F4" w:rsidRPr="003575F4" w:rsidRDefault="003575F4" w:rsidP="003575F4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14:paraId="0E06527C" w14:textId="4D5641A2" w:rsidR="003575F4" w:rsidRPr="003575F4" w:rsidRDefault="003575F4" w:rsidP="003575F4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t>-</w:t>
      </w:r>
      <w:r w:rsidRPr="003575F4">
        <w:rPr>
          <w:rFonts w:ascii="Times New Roman" w:eastAsia="Times New Roman" w:hAnsi="Times New Roman" w:cs="Tahoma"/>
          <w:iCs/>
          <w:sz w:val="24"/>
          <w:szCs w:val="24"/>
          <w:lang w:eastAsia="ar-SA"/>
        </w:rPr>
        <w:t>Znając treść art. 297 §1 Kodeksu Karnego</w:t>
      </w:r>
      <w:r w:rsidRPr="003575F4"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  <w:t xml:space="preserve">  </w:t>
      </w:r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t>oświadczamy, że dane zawarte</w:t>
      </w:r>
      <w:r w:rsidRPr="003575F4"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  <w:t xml:space="preserve"> </w:t>
      </w:r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 ofercie, dokumentach i oświadczeniach są </w:t>
      </w:r>
      <w:r w:rsidR="001C2C71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aktualne i </w:t>
      </w:r>
      <w:r w:rsidRPr="003575F4">
        <w:rPr>
          <w:rFonts w:ascii="Times New Roman" w:eastAsia="Times New Roman" w:hAnsi="Times New Roman" w:cs="Tahoma"/>
          <w:sz w:val="24"/>
          <w:szCs w:val="24"/>
          <w:lang w:eastAsia="ar-SA"/>
        </w:rPr>
        <w:t>zgodne ze stanem faktycznym.</w:t>
      </w:r>
    </w:p>
    <w:p w14:paraId="239720C3" w14:textId="77777777" w:rsidR="003575F4" w:rsidRPr="003575F4" w:rsidRDefault="003575F4" w:rsidP="003575F4">
      <w:pPr>
        <w:suppressAutoHyphens/>
        <w:spacing w:after="0" w:line="240" w:lineRule="auto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14:paraId="77D097C7" w14:textId="77777777" w:rsidR="003575F4" w:rsidRPr="003575F4" w:rsidRDefault="003575F4" w:rsidP="003575F4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  <w:lang w:eastAsia="ar-SA"/>
        </w:rPr>
      </w:pPr>
    </w:p>
    <w:p w14:paraId="185B9D50" w14:textId="77777777" w:rsidR="003575F4" w:rsidRPr="003575F4" w:rsidRDefault="003575F4" w:rsidP="003575F4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  <w:lang w:eastAsia="ar-SA"/>
        </w:rPr>
      </w:pPr>
    </w:p>
    <w:p w14:paraId="0DAECED2" w14:textId="77777777" w:rsidR="003575F4" w:rsidRPr="003575F4" w:rsidRDefault="003575F4" w:rsidP="003575F4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  <w:lang w:eastAsia="ar-SA"/>
        </w:rPr>
      </w:pPr>
    </w:p>
    <w:p w14:paraId="06411014" w14:textId="77777777" w:rsidR="003575F4" w:rsidRPr="003575F4" w:rsidRDefault="003575F4" w:rsidP="003575F4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  <w:lang w:eastAsia="ar-SA"/>
        </w:rPr>
      </w:pPr>
    </w:p>
    <w:p w14:paraId="0912952D" w14:textId="77777777" w:rsidR="003575F4" w:rsidRPr="003575F4" w:rsidRDefault="003575F4" w:rsidP="003575F4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  <w:lang w:eastAsia="ar-SA"/>
        </w:rPr>
      </w:pPr>
    </w:p>
    <w:p w14:paraId="28F1A4E2" w14:textId="77777777" w:rsidR="003575F4" w:rsidRPr="003575F4" w:rsidRDefault="003575F4" w:rsidP="003575F4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  <w:lang w:eastAsia="ar-SA"/>
        </w:rPr>
      </w:pPr>
    </w:p>
    <w:p w14:paraId="594F3B28" w14:textId="77777777" w:rsidR="003575F4" w:rsidRPr="003575F4" w:rsidRDefault="003575F4" w:rsidP="003575F4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  <w:lang w:eastAsia="ar-SA"/>
        </w:rPr>
      </w:pPr>
      <w:r w:rsidRPr="003575F4">
        <w:rPr>
          <w:rFonts w:ascii="Times New Roman" w:eastAsia="Times New Roman" w:hAnsi="Times New Roman" w:cs="Tahoma"/>
          <w:i/>
          <w:sz w:val="16"/>
          <w:szCs w:val="16"/>
          <w:lang w:eastAsia="ar-SA"/>
        </w:rPr>
        <w:t>...........................................................................</w:t>
      </w:r>
    </w:p>
    <w:p w14:paraId="4F9D4B31" w14:textId="77777777" w:rsidR="003575F4" w:rsidRPr="003575F4" w:rsidRDefault="003575F4" w:rsidP="003575F4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  <w:lang w:eastAsia="ar-SA"/>
        </w:rPr>
      </w:pPr>
      <w:r w:rsidRPr="003575F4">
        <w:rPr>
          <w:rFonts w:ascii="Times New Roman" w:eastAsia="Times New Roman" w:hAnsi="Times New Roman" w:cs="Tahoma"/>
          <w:i/>
          <w:sz w:val="16"/>
          <w:szCs w:val="16"/>
          <w:lang w:eastAsia="ar-SA"/>
        </w:rPr>
        <w:t xml:space="preserve">podpis i pieczęć osoby uprawnionej/osób uprawnionych </w:t>
      </w:r>
    </w:p>
    <w:p w14:paraId="605A7296" w14:textId="77777777" w:rsidR="003575F4" w:rsidRPr="003575F4" w:rsidRDefault="003575F4" w:rsidP="003575F4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i/>
          <w:sz w:val="16"/>
          <w:szCs w:val="16"/>
          <w:lang w:eastAsia="ar-SA"/>
        </w:rPr>
      </w:pPr>
      <w:r w:rsidRPr="003575F4">
        <w:rPr>
          <w:rFonts w:ascii="Times New Roman" w:eastAsia="Times New Roman" w:hAnsi="Times New Roman" w:cs="Tahoma"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do reprezentowania wykonawcy</w:t>
      </w:r>
    </w:p>
    <w:p w14:paraId="08EAD1E4" w14:textId="77777777" w:rsidR="003575F4" w:rsidRPr="003575F4" w:rsidRDefault="003575F4" w:rsidP="003575F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B9D9F82" w14:textId="77777777" w:rsidR="00025F53" w:rsidRDefault="00025F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A31A239" w14:textId="28FD1140" w:rsidR="00991AE5" w:rsidRDefault="00991AE5" w:rsidP="00991A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lastRenderedPageBreak/>
        <w:t>DZP/381/21B/2018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ab/>
      </w:r>
      <w:r w:rsidRPr="00991AE5">
        <w:rPr>
          <w:rFonts w:ascii="Times New Roman" w:eastAsia="Times New Roman" w:hAnsi="Times New Roman" w:cs="Times New Roman"/>
          <w:sz w:val="24"/>
          <w:szCs w:val="24"/>
        </w:rPr>
        <w:tab/>
      </w:r>
      <w:r w:rsidRPr="00991AE5">
        <w:rPr>
          <w:rFonts w:ascii="Times New Roman" w:eastAsia="Times New Roman" w:hAnsi="Times New Roman" w:cs="Times New Roman"/>
          <w:sz w:val="24"/>
          <w:szCs w:val="24"/>
        </w:rPr>
        <w:tab/>
      </w:r>
      <w:r w:rsidRPr="00991AE5">
        <w:rPr>
          <w:rFonts w:ascii="Times New Roman" w:eastAsia="Times New Roman" w:hAnsi="Times New Roman" w:cs="Times New Roman"/>
          <w:sz w:val="24"/>
          <w:szCs w:val="24"/>
        </w:rPr>
        <w:tab/>
      </w:r>
      <w:r w:rsidRPr="00991AE5">
        <w:rPr>
          <w:rFonts w:ascii="Times New Roman" w:eastAsia="Times New Roman" w:hAnsi="Times New Roman" w:cs="Times New Roman"/>
          <w:sz w:val="24"/>
          <w:szCs w:val="24"/>
        </w:rPr>
        <w:tab/>
      </w:r>
      <w:r w:rsidRPr="00991AE5">
        <w:rPr>
          <w:rFonts w:ascii="Times New Roman" w:eastAsia="Times New Roman" w:hAnsi="Times New Roman" w:cs="Times New Roman"/>
          <w:sz w:val="24"/>
          <w:szCs w:val="24"/>
        </w:rPr>
        <w:tab/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modyfikowany z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ałącznik nr 6   </w:t>
      </w:r>
    </w:p>
    <w:p w14:paraId="3D293ED9" w14:textId="77777777" w:rsidR="00991AE5" w:rsidRPr="00991AE5" w:rsidRDefault="00991AE5" w:rsidP="0099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</w:rPr>
        <w:t>UMOWA – wzór</w:t>
      </w:r>
    </w:p>
    <w:p w14:paraId="725CD203" w14:textId="77777777" w:rsidR="00991AE5" w:rsidRPr="00991AE5" w:rsidRDefault="00991AE5" w:rsidP="00991A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F1AC5B" w14:textId="77777777" w:rsidR="00991AE5" w:rsidRPr="00991AE5" w:rsidRDefault="00991AE5" w:rsidP="00991A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Zawarta w dniu ................................ w  Katowicach pomiędzy:</w:t>
      </w:r>
    </w:p>
    <w:p w14:paraId="6B6E1538" w14:textId="77777777" w:rsidR="00991AE5" w:rsidRPr="00991AE5" w:rsidRDefault="00991AE5" w:rsidP="00991A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b/>
          <w:sz w:val="24"/>
          <w:szCs w:val="24"/>
        </w:rPr>
        <w:t xml:space="preserve">Uniwersyteckim Centrum Klinicznym im. prof. K. Gibińskiego </w:t>
      </w: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</w:rPr>
        <w:t>Śląskiego Uniwersytetu Medycznego  w Katowicach</w:t>
      </w:r>
    </w:p>
    <w:p w14:paraId="7930F06A" w14:textId="77777777" w:rsidR="00991AE5" w:rsidRPr="00991AE5" w:rsidRDefault="00991AE5" w:rsidP="00991A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z siedzibą: 40 – 514 Katowice, ul. Ceglana 35</w:t>
      </w:r>
    </w:p>
    <w:p w14:paraId="65840213" w14:textId="77777777" w:rsidR="00991AE5" w:rsidRPr="00991AE5" w:rsidRDefault="00991AE5" w:rsidP="00991A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wpisanym do KRS pod nr 0000049660</w:t>
      </w:r>
    </w:p>
    <w:p w14:paraId="14507E94" w14:textId="77777777" w:rsidR="00991AE5" w:rsidRPr="00991AE5" w:rsidRDefault="00991AE5" w:rsidP="00991A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NIP 954-22-74-017</w:t>
      </w:r>
    </w:p>
    <w:p w14:paraId="6F14A7EA" w14:textId="77777777" w:rsidR="00991AE5" w:rsidRPr="00991AE5" w:rsidRDefault="00991AE5" w:rsidP="00991A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REGON 001325767</w:t>
      </w:r>
    </w:p>
    <w:p w14:paraId="067AA609" w14:textId="77777777" w:rsidR="00991AE5" w:rsidRPr="00991AE5" w:rsidRDefault="00991AE5" w:rsidP="00991A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zwanym w treści umowy Zamawiającym, </w:t>
      </w:r>
    </w:p>
    <w:p w14:paraId="2A405BA5" w14:textId="77777777" w:rsidR="00991AE5" w:rsidRPr="00991AE5" w:rsidRDefault="00991AE5" w:rsidP="00991A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14:paraId="0208A183" w14:textId="77777777" w:rsidR="00991AE5" w:rsidRPr="00991AE5" w:rsidRDefault="00991AE5" w:rsidP="00991A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Ireneusza </w:t>
      </w:r>
      <w:proofErr w:type="spellStart"/>
      <w:r w:rsidRPr="00991AE5">
        <w:rPr>
          <w:rFonts w:ascii="Times New Roman" w:eastAsia="Times New Roman" w:hAnsi="Times New Roman" w:cs="Times New Roman"/>
          <w:sz w:val="24"/>
          <w:szCs w:val="24"/>
        </w:rPr>
        <w:t>Ryszkiel</w:t>
      </w:r>
      <w:proofErr w:type="spellEnd"/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- Dyrektora Szpitala</w:t>
      </w:r>
    </w:p>
    <w:p w14:paraId="2028C687" w14:textId="77777777" w:rsidR="00991AE5" w:rsidRPr="00991AE5" w:rsidRDefault="00991AE5" w:rsidP="00991A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5754FBC4" w14:textId="77777777" w:rsidR="00991AE5" w:rsidRPr="00991AE5" w:rsidRDefault="00991AE5" w:rsidP="00991A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</w:t>
      </w:r>
    </w:p>
    <w:p w14:paraId="724B6D0F" w14:textId="77777777" w:rsidR="00991AE5" w:rsidRPr="00991AE5" w:rsidRDefault="00991AE5" w:rsidP="00991A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z siedzibą: ……………………</w:t>
      </w:r>
    </w:p>
    <w:p w14:paraId="52A3D701" w14:textId="77777777" w:rsidR="00991AE5" w:rsidRPr="00991AE5" w:rsidRDefault="00991AE5" w:rsidP="00991A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wpisanym do ................................. pod nr …………………..</w:t>
      </w:r>
    </w:p>
    <w:p w14:paraId="727C1342" w14:textId="77777777" w:rsidR="00991AE5" w:rsidRPr="00991AE5" w:rsidRDefault="00991AE5" w:rsidP="00991A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NIP </w:t>
      </w:r>
    </w:p>
    <w:p w14:paraId="1CFBB946" w14:textId="77777777" w:rsidR="00991AE5" w:rsidRPr="00991AE5" w:rsidRDefault="00991AE5" w:rsidP="00991A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REGON</w:t>
      </w:r>
    </w:p>
    <w:p w14:paraId="7FFF744A" w14:textId="77777777" w:rsidR="00991AE5" w:rsidRPr="00991AE5" w:rsidRDefault="00991AE5" w:rsidP="00991A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zwanym w treści umowy Wykonawcą </w:t>
      </w:r>
    </w:p>
    <w:p w14:paraId="061D2E20" w14:textId="77777777" w:rsidR="00991AE5" w:rsidRPr="00991AE5" w:rsidRDefault="00991AE5" w:rsidP="00991A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14:paraId="287F4330" w14:textId="77777777" w:rsidR="00991AE5" w:rsidRPr="00991AE5" w:rsidRDefault="00991AE5" w:rsidP="00991AE5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</w:t>
      </w:r>
    </w:p>
    <w:p w14:paraId="35415FCE" w14:textId="77777777" w:rsidR="00991AE5" w:rsidRPr="00991AE5" w:rsidRDefault="00991AE5" w:rsidP="00991AE5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</w:t>
      </w:r>
    </w:p>
    <w:p w14:paraId="280533BC" w14:textId="77777777" w:rsidR="00991AE5" w:rsidRPr="00991AE5" w:rsidRDefault="00991AE5" w:rsidP="00991A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E7B3A" w14:textId="77777777" w:rsidR="00991AE5" w:rsidRPr="00991AE5" w:rsidRDefault="00991AE5" w:rsidP="0099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 wyniku przeprowadzenia przez Zamawiającego postępowania o udzielenie zamówienia publicznego w trybie przetargu nieograniczonego – zgodnie z ustawą z dnia 29 stycznia 2004 r. Prawo zamówień publicznych (</w:t>
      </w:r>
      <w:r w:rsidRPr="00991AE5"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  <w:t xml:space="preserve">tekst jednolity: Dz. U. z 2017 r. poz. 1579 z </w:t>
      </w:r>
      <w:proofErr w:type="spellStart"/>
      <w:r w:rsidRPr="00991AE5"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  <w:t>późń</w:t>
      </w:r>
      <w:proofErr w:type="spellEnd"/>
      <w:r w:rsidRPr="00991AE5">
        <w:rPr>
          <w:rFonts w:ascii="Times New Roman" w:eastAsia="Lucida Sans Unicode" w:hAnsi="Times New Roman" w:cs="Times New Roman"/>
          <w:kern w:val="2"/>
          <w:sz w:val="24"/>
          <w:szCs w:val="20"/>
          <w:lang w:eastAsia="ar-SA"/>
        </w:rPr>
        <w:t>. zm.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>) została zawarta umowa następującej treści:</w:t>
      </w:r>
    </w:p>
    <w:p w14:paraId="5CEA484B" w14:textId="77777777" w:rsidR="00991AE5" w:rsidRPr="00991AE5" w:rsidRDefault="00991AE5" w:rsidP="0099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§1.  </w:t>
      </w:r>
    </w:p>
    <w:p w14:paraId="22E4587D" w14:textId="77777777" w:rsidR="00991AE5" w:rsidRPr="00991AE5" w:rsidRDefault="00991AE5" w:rsidP="0099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PRZEDMIOT UMOWY</w:t>
      </w:r>
    </w:p>
    <w:p w14:paraId="2D2374D3" w14:textId="77777777" w:rsidR="00991AE5" w:rsidRPr="00991AE5" w:rsidRDefault="00991AE5" w:rsidP="00991AE5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Na podstawie oferty wybranej w w/w postępowaniu Zamawiający zamawia</w:t>
      </w: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a Wykonawca  przyjmuje do wykonania:</w:t>
      </w:r>
    </w:p>
    <w:p w14:paraId="44458C15" w14:textId="7A5E9A50" w:rsidR="00991AE5" w:rsidRPr="00991AE5" w:rsidRDefault="00991AE5" w:rsidP="00991AE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sukcesywną  sprzedaż  i  dostarczanie  do  siedziby  Zamawiającego  </w:t>
      </w: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</w:rPr>
        <w:t>gazów  medycznych</w:t>
      </w:r>
      <w:r w:rsidRPr="00991AE5">
        <w:rPr>
          <w:rFonts w:ascii="Times New Roman" w:eastAsia="Times New Roman" w:hAnsi="Times New Roman" w:cs="Times New Roman"/>
          <w:bCs/>
          <w:sz w:val="24"/>
          <w:szCs w:val="24"/>
        </w:rPr>
        <w:t xml:space="preserve"> (w butlach Zamawiającego  </w:t>
      </w:r>
      <w:r w:rsidR="006F09BD">
        <w:rPr>
          <w:rFonts w:ascii="Times New Roman" w:eastAsia="Times New Roman" w:hAnsi="Times New Roman" w:cs="Times New Roman"/>
          <w:bCs/>
          <w:sz w:val="24"/>
          <w:szCs w:val="24"/>
        </w:rPr>
        <w:t xml:space="preserve">- dotyczy pakietu 1 </w:t>
      </w:r>
      <w:r w:rsidRPr="00991AE5">
        <w:rPr>
          <w:rFonts w:ascii="Times New Roman" w:eastAsia="Times New Roman" w:hAnsi="Times New Roman" w:cs="Times New Roman"/>
          <w:bCs/>
          <w:sz w:val="24"/>
          <w:szCs w:val="24"/>
        </w:rPr>
        <w:t>oraz w oddanych w najem butlach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dotyczy pakietu 1 i 2 </w:t>
      </w:r>
      <w:r w:rsidRPr="00991AE5">
        <w:rPr>
          <w:rFonts w:ascii="Times New Roman" w:eastAsia="Times New Roman" w:hAnsi="Times New Roman" w:cs="Times New Roman"/>
          <w:bCs/>
          <w:sz w:val="24"/>
          <w:szCs w:val="24"/>
        </w:rPr>
        <w:t xml:space="preserve"> i zbiorniku Wykonawcy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dotyczy pakietu 1</w:t>
      </w:r>
      <w:r w:rsidRPr="00991AE5">
        <w:rPr>
          <w:rFonts w:ascii="Times New Roman" w:eastAsia="Times New Roman" w:hAnsi="Times New Roman" w:cs="Times New Roman"/>
          <w:bCs/>
          <w:sz w:val="24"/>
          <w:szCs w:val="24"/>
        </w:rPr>
        <w:t>, zwanych dalej Gazem medycznym,</w:t>
      </w:r>
    </w:p>
    <w:p w14:paraId="3B1BDBC5" w14:textId="5D6ECFB9" w:rsidR="00991AE5" w:rsidRPr="00991AE5" w:rsidRDefault="00991AE5" w:rsidP="00991AE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bCs/>
          <w:sz w:val="24"/>
          <w:szCs w:val="24"/>
        </w:rPr>
        <w:t>oddanie w najem butli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(dotyczy pakietu 1 i 2)</w:t>
      </w:r>
      <w:r w:rsidRPr="00991AE5">
        <w:rPr>
          <w:rFonts w:ascii="Times New Roman" w:eastAsia="Times New Roman" w:hAnsi="Times New Roman" w:cs="Times New Roman"/>
          <w:bCs/>
          <w:sz w:val="24"/>
          <w:szCs w:val="24"/>
        </w:rPr>
        <w:t xml:space="preserve"> i zbiornika na gazy medyczne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(dotyczy pakietu 1 ) </w:t>
      </w:r>
      <w:r w:rsidRPr="00991AE5">
        <w:rPr>
          <w:rFonts w:ascii="Times New Roman" w:eastAsia="Times New Roman" w:hAnsi="Times New Roman" w:cs="Times New Roman"/>
          <w:bCs/>
          <w:sz w:val="24"/>
          <w:szCs w:val="24"/>
        </w:rPr>
        <w:t xml:space="preserve"> oraz wózka do butli z mieszaniną gazową </w:t>
      </w:r>
      <w:r w:rsidR="00BF2805">
        <w:rPr>
          <w:rFonts w:ascii="Times New Roman" w:eastAsia="Times New Roman" w:hAnsi="Times New Roman" w:cs="Times New Roman"/>
          <w:bCs/>
          <w:sz w:val="24"/>
          <w:szCs w:val="24"/>
        </w:rPr>
        <w:t>(dotyczy pakietu 2)</w:t>
      </w:r>
    </w:p>
    <w:p w14:paraId="36CADBC0" w14:textId="77777777" w:rsidR="00991AE5" w:rsidRPr="00991AE5" w:rsidRDefault="00991AE5" w:rsidP="0099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których  ilość, rodzaj i cena wymienione są w załączniku nr 1 (formularz asortymentowo-cenowy  wybranej w postępowaniu oferty).</w:t>
      </w:r>
    </w:p>
    <w:p w14:paraId="1F5D1DA8" w14:textId="77777777" w:rsidR="00991AE5" w:rsidRPr="00991AE5" w:rsidRDefault="00991AE5" w:rsidP="0099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</w:rPr>
        <w:t>§2.</w:t>
      </w:r>
    </w:p>
    <w:p w14:paraId="524785C1" w14:textId="77777777" w:rsidR="00991AE5" w:rsidRPr="00991AE5" w:rsidRDefault="00991AE5" w:rsidP="0099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WARUNKI REALIZACJI UMOWY W ZAKRESIE DOSTAW GAZU MEDYCZNEGO  </w:t>
      </w:r>
    </w:p>
    <w:p w14:paraId="1CE32125" w14:textId="77777777" w:rsidR="00991AE5" w:rsidRPr="00991AE5" w:rsidRDefault="00991AE5" w:rsidP="00991AE5">
      <w:pPr>
        <w:numPr>
          <w:ilvl w:val="3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Wykonawca zobowiązuje się realizować umowę zgodnie z:</w:t>
      </w:r>
    </w:p>
    <w:p w14:paraId="507B4EB9" w14:textId="77777777" w:rsidR="00991AE5" w:rsidRPr="00991AE5" w:rsidRDefault="00991AE5" w:rsidP="00991AE5">
      <w:pPr>
        <w:numPr>
          <w:ilvl w:val="4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obowiązującymi przepisami prawa, a w szczególności zgodnie z ustawą z dnia 06 września 2001 r. Prawo farmaceutyczne (tj. Dz. U. z 2017 r. poz. 2211  z </w:t>
      </w:r>
      <w:proofErr w:type="spellStart"/>
      <w:r w:rsidRPr="00991AE5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91AE5">
        <w:rPr>
          <w:rFonts w:ascii="Times New Roman" w:eastAsia="Times New Roman" w:hAnsi="Times New Roman" w:cs="Times New Roman"/>
          <w:sz w:val="24"/>
          <w:szCs w:val="24"/>
        </w:rPr>
        <w:t>zm</w:t>
      </w:r>
      <w:proofErr w:type="spellEnd"/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),    </w:t>
      </w:r>
    </w:p>
    <w:p w14:paraId="2587F796" w14:textId="77777777" w:rsidR="00991AE5" w:rsidRPr="00991AE5" w:rsidRDefault="00991AE5" w:rsidP="00991AE5">
      <w:pPr>
        <w:numPr>
          <w:ilvl w:val="1"/>
          <w:numId w:val="37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obowiązującymi przepisami prawa, a w szczególności zgodnie z ustawą z dnia 20 maja 2010 r.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br/>
        <w:t xml:space="preserve">o wyrobach medycznych (tj. Dz. U. z 2017r., poz. 211  z </w:t>
      </w:r>
      <w:proofErr w:type="spellStart"/>
      <w:r w:rsidRPr="00991AE5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991AE5">
        <w:rPr>
          <w:rFonts w:ascii="Times New Roman" w:eastAsia="Times New Roman" w:hAnsi="Times New Roman" w:cs="Times New Roman"/>
          <w:sz w:val="24"/>
          <w:szCs w:val="24"/>
        </w:rPr>
        <w:t>. zm.);</w:t>
      </w:r>
    </w:p>
    <w:p w14:paraId="6C31E9F1" w14:textId="77777777" w:rsidR="00991AE5" w:rsidRPr="00991AE5" w:rsidRDefault="00991AE5" w:rsidP="00991AE5">
      <w:pPr>
        <w:numPr>
          <w:ilvl w:val="1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lastRenderedPageBreak/>
        <w:t>warunkami wynikającymi z treści Specyfikacji Istotnych Warunków Zamówienia</w:t>
      </w:r>
    </w:p>
    <w:p w14:paraId="51E8A215" w14:textId="77777777" w:rsidR="00991AE5" w:rsidRPr="00991AE5" w:rsidRDefault="00991AE5" w:rsidP="00991AE5">
      <w:pPr>
        <w:numPr>
          <w:ilvl w:val="5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Wykonawca oświadcza i gwarantuje, że oferowany Gaz medyczny:</w:t>
      </w:r>
    </w:p>
    <w:p w14:paraId="649EF03F" w14:textId="77777777" w:rsidR="00991AE5" w:rsidRPr="00991AE5" w:rsidRDefault="00991AE5" w:rsidP="00991AE5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jest  zdatny oraz dopuszczony do obrotu i używania przy udzielaniu świadczeń medycznych</w:t>
      </w:r>
    </w:p>
    <w:p w14:paraId="40737AF3" w14:textId="77777777" w:rsidR="00991AE5" w:rsidRPr="00991AE5" w:rsidRDefault="00991AE5" w:rsidP="00991AE5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jest dostarczany transportem i w warunkach zgodnych z zaleceniami producenta</w:t>
      </w:r>
    </w:p>
    <w:p w14:paraId="2940A2DB" w14:textId="77777777" w:rsidR="00991AE5" w:rsidRPr="00991AE5" w:rsidRDefault="00991AE5" w:rsidP="00991AE5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jest wolny od wad.</w:t>
      </w:r>
    </w:p>
    <w:p w14:paraId="2FB47896" w14:textId="77777777" w:rsidR="00991AE5" w:rsidRPr="00991AE5" w:rsidRDefault="00991AE5" w:rsidP="00991AE5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Okres przydatności do użycia dostarczanego Gazu medycznego wynosi ….…………</w:t>
      </w:r>
      <w:r w:rsidRPr="00991AE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(zgodnie ze złożoną  ofertą)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  miesięcy licząc od dnia dostawy.</w:t>
      </w:r>
    </w:p>
    <w:p w14:paraId="3982E1D8" w14:textId="6E7A9822" w:rsidR="00991AE5" w:rsidRPr="00991AE5" w:rsidRDefault="00991AE5" w:rsidP="00991AE5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Każdorazowa dostawa częściowa Gazu medycznego odbywać się będzie na podstawie zamówień składanych przez Kierownika Apteki Szpitalnej</w:t>
      </w:r>
      <w:r w:rsidR="00BF2805">
        <w:rPr>
          <w:rFonts w:ascii="Times New Roman" w:eastAsia="Times New Roman" w:hAnsi="Times New Roman" w:cs="Times New Roman"/>
          <w:sz w:val="24"/>
          <w:szCs w:val="24"/>
        </w:rPr>
        <w:t xml:space="preserve"> lub farmaceutę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>, któ</w:t>
      </w:r>
      <w:r w:rsidR="00BF2805">
        <w:rPr>
          <w:rFonts w:ascii="Times New Roman" w:eastAsia="Times New Roman" w:hAnsi="Times New Roman" w:cs="Times New Roman"/>
          <w:sz w:val="24"/>
          <w:szCs w:val="24"/>
        </w:rPr>
        <w:t xml:space="preserve">rzy są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również upoważn</w:t>
      </w:r>
      <w:r w:rsidR="00BF2805">
        <w:rPr>
          <w:rFonts w:ascii="Times New Roman" w:eastAsia="Times New Roman" w:hAnsi="Times New Roman" w:cs="Times New Roman"/>
          <w:sz w:val="24"/>
          <w:szCs w:val="24"/>
        </w:rPr>
        <w:t>ieni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do składania reklamacji, o których mowa w § 6 ust. 1 niniejszej umowy. Zamówienia będą wskazywać lokalizację, do której ma nastąpić dostawa. </w:t>
      </w:r>
    </w:p>
    <w:p w14:paraId="6D1EDCA7" w14:textId="77777777" w:rsidR="00991AE5" w:rsidRPr="00991AE5" w:rsidRDefault="00991AE5" w:rsidP="00991AE5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Zamówienia będą przesyłane Wykonawcy faxem lub e-mailem na numer/adres podany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br/>
        <w:t>w niniejszej umowie.</w:t>
      </w:r>
    </w:p>
    <w:p w14:paraId="5403F3EB" w14:textId="77777777" w:rsidR="00991AE5" w:rsidRPr="00991AE5" w:rsidRDefault="00991AE5" w:rsidP="00991AE5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Wykonawca zobowiązuje się do natychmiastowego potwierdzenia faxem lub e-mailem otrzymania każdego zamówienia. Potwierdzenia otrzymania zamówienia będą przesyłane na numer lub adres e-mail Zamawiającego wskazany w niniejszej umowie.</w:t>
      </w:r>
    </w:p>
    <w:p w14:paraId="36B164F3" w14:textId="1CC66FF9" w:rsidR="00991AE5" w:rsidRPr="00991AE5" w:rsidRDefault="00991AE5" w:rsidP="00991AE5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Zamawiający upoważnia do składania zamówień na dostawy częściowe Kierownika Apteki Szpitalnej </w:t>
      </w:r>
      <w:r w:rsidR="00BF2805">
        <w:rPr>
          <w:rFonts w:ascii="Times New Roman" w:eastAsia="Times New Roman" w:hAnsi="Times New Roman" w:cs="Times New Roman"/>
          <w:sz w:val="24"/>
          <w:szCs w:val="24"/>
        </w:rPr>
        <w:t>lub farmaceutę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fax nr (32) 3581205</w:t>
      </w:r>
      <w:r w:rsidR="00BF2805">
        <w:rPr>
          <w:rFonts w:ascii="Times New Roman" w:eastAsia="Times New Roman" w:hAnsi="Times New Roman" w:cs="Times New Roman"/>
          <w:sz w:val="24"/>
          <w:szCs w:val="24"/>
        </w:rPr>
        <w:t xml:space="preserve"> lub (32) 789-48-42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e-mail </w:t>
      </w:r>
      <w:hyperlink r:id="rId8" w:history="1">
        <w:r w:rsidRPr="00991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apteka@uck.katowice.pl</w:t>
        </w:r>
      </w:hyperlink>
      <w:r w:rsidRPr="00991A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2805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hyperlink r:id="rId9" w:history="1">
        <w:r w:rsidR="00BF2805" w:rsidRPr="0052508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aptekal@uck.katowice.pl</w:t>
        </w:r>
      </w:hyperlink>
      <w:r w:rsidR="00BF28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E7A8B4E" w14:textId="77777777" w:rsidR="00991AE5" w:rsidRPr="00991AE5" w:rsidRDefault="00991AE5" w:rsidP="00991AE5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Wykonawca upoważnia do przyjmowania i potwierdzania zamówień na dostawy częściowe ….......................................... fax nr ….................. e-mail ……………….</w:t>
      </w:r>
    </w:p>
    <w:p w14:paraId="4E3EFEAF" w14:textId="77777777" w:rsidR="00991AE5" w:rsidRPr="00991AE5" w:rsidRDefault="00991AE5" w:rsidP="00991AE5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Wykonawca będzie realizował dostawy częściowe w asortymencie i ilości wskazanej w zamówieniach, o których mowa w ust. 4 niniejszego paragrafu w terminie do …..…………………</w:t>
      </w:r>
      <w:r w:rsidRPr="00991AE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(zgodnie ze złożoną  ofertą)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  dni roboczych od dnia złożenia zamówienia.</w:t>
      </w:r>
    </w:p>
    <w:p w14:paraId="61BD6720" w14:textId="77777777" w:rsidR="00991AE5" w:rsidRPr="00991AE5" w:rsidRDefault="00991AE5" w:rsidP="00991AE5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Zawiadomienie o terminie dostawy przez Wykonawcę winno nastąpić najpóźniej w dniu poprzedzającym dostawę.</w:t>
      </w:r>
    </w:p>
    <w:p w14:paraId="3A2A1184" w14:textId="77777777" w:rsidR="00991AE5" w:rsidRPr="00991AE5" w:rsidRDefault="00991AE5" w:rsidP="00991AE5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Wraz z dostawą częściową Gazu medycznego Wykonawca będzie dostarczał Zamawiającemu każdorazowo następujące dokumenty: dowód wydania gazu przez hurtownię farmaceutyczną, oświadczenie o transporcie gazu do siedziby Zamawiającego zgodnie z przepisami ADR, świadectwo kontroli jakości.</w:t>
      </w:r>
    </w:p>
    <w:p w14:paraId="7AEEB517" w14:textId="77777777" w:rsidR="00991AE5" w:rsidRPr="00991AE5" w:rsidRDefault="00991AE5" w:rsidP="00991AE5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91AE5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Wykonawca ponosi koszty transportu, ubezpieczenia oraz dostarczenia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>Gazów</w:t>
      </w:r>
      <w:r w:rsidRPr="00991AE5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medycznych do pomieszczeń magazynowych Apteki Szpitalnej w siedzibie Zamawiającego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w Katowicach przy ulicy Ceglanej 35 lub w lokalizacji w Katowicach przy ulicy Medyków 14</w:t>
      </w:r>
      <w:r w:rsidRPr="00991AE5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2A61FC7" w14:textId="77777777" w:rsidR="00991AE5" w:rsidRPr="00991AE5" w:rsidRDefault="00991AE5" w:rsidP="00991AE5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Wykonawca zapewnia terminowość dostaw, a ewentualne przeszkody zaistniałe po stronie Wykonawcy lub producenta nie mogą wpłynąć na terminowość dostaw oraz odpowiedzialność Wykonawcy.</w:t>
      </w:r>
    </w:p>
    <w:p w14:paraId="2A1DE8D7" w14:textId="77777777" w:rsidR="00991AE5" w:rsidRPr="00991AE5" w:rsidRDefault="00991AE5" w:rsidP="00991AE5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Zamawiający ma prawo do składania zamówień bez ograniczeń co do zakresu i ilości, a także prawo do nie wykorzystania pełnego zakresu asortymentu objętego umową w przypadku zmniejszonego zapotrzebowania</w:t>
      </w:r>
      <w:r w:rsidRPr="00991AE5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87A47E3" w14:textId="68138DFD" w:rsidR="00991AE5" w:rsidRPr="00991AE5" w:rsidRDefault="00BF2805" w:rsidP="00991AE5">
      <w:pPr>
        <w:numPr>
          <w:ilvl w:val="0"/>
          <w:numId w:val="39"/>
        </w:num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Dotyczy pakietu 2 - </w:t>
      </w:r>
      <w:r w:rsidR="00991AE5" w:rsidRPr="00991AE5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W pozycji 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2</w:t>
      </w:r>
      <w:r w:rsidR="00991AE5" w:rsidRPr="00991AE5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załącznika nr 1 do umowy zaoferowane ustniki spełniają samodzielne funkcje podawania mieszaniny gazów pacjentom, bez konieczności użycia masek. </w:t>
      </w:r>
    </w:p>
    <w:p w14:paraId="6624A9C0" w14:textId="1317BAE3" w:rsidR="00991AE5" w:rsidRPr="00991AE5" w:rsidRDefault="00BF2805" w:rsidP="00991AE5">
      <w:pPr>
        <w:numPr>
          <w:ilvl w:val="0"/>
          <w:numId w:val="39"/>
        </w:num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proofErr w:type="spellStart"/>
      <w:r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Dotyczy </w:t>
      </w:r>
      <w:proofErr w:type="spellEnd"/>
      <w:r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pakietu 2 - </w:t>
      </w:r>
      <w:r w:rsidR="00991AE5" w:rsidRPr="00991AE5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W pozycji 1 załącznika nr 1 do umowy zaoferowany zawór dozujący,  nie wymaga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991AE5" w:rsidRPr="00991AE5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przeglądów i serwisowania podczas całego okresu trwania umowy a w przypadku ewentualnej niesprawności zaworu dozującego Wykonawca na własny koszt , niezwłocznie tj. w ciągu 48 godzin od zgłoszenia tego faktu przez Zamawiającego wymieni zawór na nowy.  </w:t>
      </w:r>
    </w:p>
    <w:p w14:paraId="2791263C" w14:textId="77777777" w:rsidR="00991AE5" w:rsidRPr="00991AE5" w:rsidRDefault="00991AE5" w:rsidP="00991AE5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6748C77" w14:textId="77777777" w:rsidR="00991AE5" w:rsidRPr="00991AE5" w:rsidRDefault="00991AE5" w:rsidP="0099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lastRenderedPageBreak/>
        <w:t>§3</w:t>
      </w:r>
    </w:p>
    <w:p w14:paraId="403D5B57" w14:textId="77777777" w:rsidR="00991AE5" w:rsidRPr="00991AE5" w:rsidRDefault="00991AE5" w:rsidP="0099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WARUNKI REALIZACJI UMOWY W ZAKRESIE NAJMU BUTLI I ZBIORNIKA</w:t>
      </w:r>
    </w:p>
    <w:p w14:paraId="0CE5F598" w14:textId="023270EF" w:rsidR="00991AE5" w:rsidRPr="00991AE5" w:rsidRDefault="00991AE5" w:rsidP="00991AE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 czasie obowiązywania niniejszej umowy Wykonawca oddaje Zamawiającemu do używania butle</w:t>
      </w:r>
      <w:r w:rsidR="006F09BD">
        <w:rPr>
          <w:rFonts w:ascii="Times New Roman" w:eastAsia="Times New Roman" w:hAnsi="Times New Roman" w:cs="Times New Roman"/>
          <w:sz w:val="24"/>
          <w:szCs w:val="24"/>
        </w:rPr>
        <w:t xml:space="preserve"> (dotyczy pakietu 1 i 2)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, zbiornik na Gazy medyczne </w:t>
      </w:r>
      <w:r w:rsidR="006F09BD">
        <w:rPr>
          <w:rFonts w:ascii="Times New Roman" w:eastAsia="Times New Roman" w:hAnsi="Times New Roman" w:cs="Times New Roman"/>
          <w:sz w:val="24"/>
          <w:szCs w:val="24"/>
        </w:rPr>
        <w:t xml:space="preserve">(dotyczy pakietu 1)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oraz wózek do butli z mieszaniną gazową </w:t>
      </w:r>
      <w:r w:rsidR="006F09BD">
        <w:rPr>
          <w:rFonts w:ascii="Times New Roman" w:eastAsia="Times New Roman" w:hAnsi="Times New Roman" w:cs="Times New Roman"/>
          <w:sz w:val="24"/>
          <w:szCs w:val="24"/>
        </w:rPr>
        <w:t xml:space="preserve">(dotyczy pakietu 2)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>określone w załączniku nr 1 do umowy  (zwane dalej Przedmiotem najmu).</w:t>
      </w:r>
    </w:p>
    <w:p w14:paraId="6D0B8BA7" w14:textId="3881A09F" w:rsidR="00991AE5" w:rsidRPr="00991AE5" w:rsidRDefault="00991AE5" w:rsidP="00991AE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Przedmiot najmu</w:t>
      </w:r>
      <w:r w:rsidR="006F09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zostanie dostarczony do Zamawiającego wraz z pierwszą dostawą odpowiedniego Gazu medycznego</w:t>
      </w:r>
      <w:r w:rsidR="006F09BD">
        <w:rPr>
          <w:rFonts w:ascii="Times New Roman" w:eastAsia="Times New Roman" w:hAnsi="Times New Roman" w:cs="Times New Roman"/>
          <w:sz w:val="24"/>
          <w:szCs w:val="24"/>
        </w:rPr>
        <w:t xml:space="preserve"> (dotyczy pakietu 1 i 2)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, z tym że zbiornik o pojemności </w:t>
      </w:r>
      <w:r w:rsidRPr="00991A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m³ na tlen medyczny </w:t>
      </w:r>
      <w:r w:rsidR="006F09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(dotyczy pakietu 1) </w:t>
      </w:r>
      <w:r w:rsidRPr="00991A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dostarczony zostanie do Apteki Szpitalnej na ul. Ceglaną 35. </w:t>
      </w:r>
    </w:p>
    <w:p w14:paraId="6EF971C9" w14:textId="77777777" w:rsidR="00991AE5" w:rsidRPr="00991AE5" w:rsidRDefault="00991AE5" w:rsidP="00991AE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Wykonawca oświadcza, że Przedmiot najmu stanowi jego własność i nie jest obciążony żadnym prawem na rzecz osoby trzeciej.</w:t>
      </w:r>
    </w:p>
    <w:p w14:paraId="728F306A" w14:textId="77777777" w:rsidR="00991AE5" w:rsidRPr="00991AE5" w:rsidRDefault="00991AE5" w:rsidP="00991AE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Wykonawca  gwarantuje,  że  Przedmiot najmu jest dopuszczony do obrotu i używania, kompletny i wolny od wad, a także gwarantuje bezpieczeństwo personelu medycznego i zapewnia wymagany poziom świadczonych usług medycznych.</w:t>
      </w:r>
    </w:p>
    <w:p w14:paraId="7A415135" w14:textId="77777777" w:rsidR="00991AE5" w:rsidRPr="00991AE5" w:rsidRDefault="00991AE5" w:rsidP="00991AE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Od dnia wydania Przedmiotu najmu Zamawiający jest odpowiedzialny za jego utratę lub zniszczenie, chyba, że utrata lub zniszczenie jest następstwem okoliczności, za które Zamawiający nie ponosi odpowiedzialności.</w:t>
      </w:r>
    </w:p>
    <w:p w14:paraId="36D56474" w14:textId="77777777" w:rsidR="00991AE5" w:rsidRPr="00991AE5" w:rsidRDefault="00991AE5" w:rsidP="00991AE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Zamawiający nie jest uprawniony do zawarcia z osobą trzecią umowy najmu, dzierżawy lub użytkowania Przedmiotu najmu lub oddania Przedmiotu najmu osobie trzeciej pod jakimkolwiek tytułem prawnym.</w:t>
      </w:r>
    </w:p>
    <w:p w14:paraId="337B75E8" w14:textId="77777777" w:rsidR="00991AE5" w:rsidRPr="00991AE5" w:rsidRDefault="00991AE5" w:rsidP="00991AE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Wykonawca ponosi koszty legalizacji, remontów i bieżącej eksploatacji Przedmiotu najmu w zakresie normalnego zużycia.</w:t>
      </w:r>
    </w:p>
    <w:p w14:paraId="22670EDD" w14:textId="45EA9930" w:rsidR="00991AE5" w:rsidRPr="00991AE5" w:rsidRDefault="00991AE5" w:rsidP="00991AE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 razie awarii zbiornika Wykonawca zobowiązany jest dostarczać tlen medyczny w butlach o pojemności 6,4m</w:t>
      </w:r>
      <w:r w:rsidRPr="00991AE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do czasu usunięcia awarii zbiornika</w:t>
      </w:r>
      <w:r w:rsidR="006F09BD">
        <w:rPr>
          <w:rFonts w:ascii="Times New Roman" w:eastAsia="Times New Roman" w:hAnsi="Times New Roman" w:cs="Times New Roman"/>
          <w:sz w:val="24"/>
          <w:szCs w:val="24"/>
        </w:rPr>
        <w:t xml:space="preserve"> – dotyczy pakietu 1.</w:t>
      </w:r>
    </w:p>
    <w:p w14:paraId="66B1F5FF" w14:textId="23FC9D47" w:rsidR="00991AE5" w:rsidRPr="00991AE5" w:rsidRDefault="00991AE5" w:rsidP="00991AE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Zamawiający zwróci Wykonawcy po wykorzystaniu butle</w:t>
      </w:r>
      <w:r w:rsidR="006F09BD">
        <w:rPr>
          <w:rFonts w:ascii="Times New Roman" w:eastAsia="Times New Roman" w:hAnsi="Times New Roman" w:cs="Times New Roman"/>
          <w:sz w:val="24"/>
          <w:szCs w:val="24"/>
        </w:rPr>
        <w:t xml:space="preserve"> (dotyczy pakietu 1 i 2)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i zbiornik </w:t>
      </w:r>
      <w:r w:rsidR="006F09BD">
        <w:rPr>
          <w:rFonts w:ascii="Times New Roman" w:eastAsia="Times New Roman" w:hAnsi="Times New Roman" w:cs="Times New Roman"/>
          <w:sz w:val="24"/>
          <w:szCs w:val="24"/>
        </w:rPr>
        <w:t xml:space="preserve">(dotyczy pakietu 1)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>w takim stanie, w jakim zostały one dostarczone przez Wykonawcę, jednakże z uwzględnieniem normalnego zużycia.</w:t>
      </w:r>
    </w:p>
    <w:p w14:paraId="54371CF0" w14:textId="77777777" w:rsidR="00991AE5" w:rsidRPr="00991AE5" w:rsidRDefault="00991AE5" w:rsidP="0099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§4</w:t>
      </w:r>
    </w:p>
    <w:p w14:paraId="615E1334" w14:textId="77777777" w:rsidR="00991AE5" w:rsidRPr="00991AE5" w:rsidRDefault="00991AE5" w:rsidP="0099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WYNAGRODZENIE I WARUNKI PŁATNOŚCI ZA GAZ MEDYCZNY</w:t>
      </w:r>
    </w:p>
    <w:p w14:paraId="7113A0EF" w14:textId="2D2A8104" w:rsidR="00991AE5" w:rsidRDefault="00991AE5" w:rsidP="00991AE5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Wynagrodzenie Wykonawcy za Gaz medyczny, zgodnie ze złożoną ofertą nie może przekroczyć kwoty: </w:t>
      </w:r>
    </w:p>
    <w:p w14:paraId="52A43039" w14:textId="58E89253" w:rsidR="006F09BD" w:rsidRPr="00991AE5" w:rsidRDefault="006F09BD" w:rsidP="006F09B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Pakiet ………………. ….</w:t>
      </w:r>
    </w:p>
    <w:p w14:paraId="1911D202" w14:textId="77777777" w:rsidR="00991AE5" w:rsidRPr="00991AE5" w:rsidRDefault="00991AE5" w:rsidP="00991AE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b/>
          <w:sz w:val="24"/>
          <w:szCs w:val="24"/>
        </w:rPr>
        <w:t>cena brutto: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...............................zł  </w:t>
      </w:r>
    </w:p>
    <w:p w14:paraId="5BB260D4" w14:textId="77777777" w:rsidR="00991AE5" w:rsidRPr="00991AE5" w:rsidRDefault="00991AE5" w:rsidP="0099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     (słownie:................................................ )</w:t>
      </w:r>
    </w:p>
    <w:p w14:paraId="65399781" w14:textId="77777777" w:rsidR="00991AE5" w:rsidRPr="00991AE5" w:rsidRDefault="00991AE5" w:rsidP="0099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      cena netto: ..............................zł   należny podatek VAT :....................zł</w:t>
      </w:r>
    </w:p>
    <w:p w14:paraId="6D761EAE" w14:textId="77777777" w:rsidR="00991AE5" w:rsidRPr="00991AE5" w:rsidRDefault="00991AE5" w:rsidP="00991AE5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Ceny jednostkowe Gazu medycznego określone zostały w załączniku nr 1 do umowy.</w:t>
      </w:r>
    </w:p>
    <w:p w14:paraId="6783EBD9" w14:textId="77777777" w:rsidR="00991AE5" w:rsidRPr="00991AE5" w:rsidRDefault="00991AE5" w:rsidP="00991AE5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Wykonawca gwarantuje, że w trakcie trwania umowy ceny jednostkowe nie ulegną podwyższeniu.</w:t>
      </w:r>
    </w:p>
    <w:p w14:paraId="4AFBE0BD" w14:textId="77777777" w:rsidR="00991AE5" w:rsidRPr="00991AE5" w:rsidRDefault="00991AE5" w:rsidP="00991AE5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Zapłata za każdą zamówioną przez Zamawiającego i dostarczoną zgodnie z umową partię Gazu medycznego nastąpi przelewem na rachunek Wykonawcy w ciągu …. …………</w:t>
      </w:r>
      <w:r w:rsidRPr="00991AE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(zgodnie ze złożoną  ofertą)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 dni od dnia otrzymania przez Zamawiającego faktury VAT. W przypadku gdyby Wykonawca zamieścił na fakturze inny termin płatności niż określony w niniejszej umowie obowiązuje termin płatności określony w umowie.</w:t>
      </w:r>
    </w:p>
    <w:p w14:paraId="3BE984A2" w14:textId="77777777" w:rsidR="00991AE5" w:rsidRPr="00991AE5" w:rsidRDefault="00991AE5" w:rsidP="00991AE5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Za datę dokonania zapłaty przyjmuje się datę obciążenia rachunku bankowego Zamawiającego.</w:t>
      </w:r>
    </w:p>
    <w:p w14:paraId="3360278D" w14:textId="77777777" w:rsidR="00BF2805" w:rsidRDefault="00BF2805" w:rsidP="00991AE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D9A92D" w14:textId="77777777" w:rsidR="00BF2805" w:rsidRDefault="00BF2805" w:rsidP="00991AE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9209C1" w14:textId="0ADA1163" w:rsidR="00991AE5" w:rsidRPr="00991AE5" w:rsidRDefault="00991AE5" w:rsidP="00991AE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lastRenderedPageBreak/>
        <w:t>§5</w:t>
      </w:r>
    </w:p>
    <w:p w14:paraId="658CEEDA" w14:textId="77777777" w:rsidR="00991AE5" w:rsidRPr="00991AE5" w:rsidRDefault="00991AE5" w:rsidP="00991AE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WYNAGRODZENIE I WARUNKI PŁATNOŚCI ZA NAJEM BUTLI  I ZBIORNIKA</w:t>
      </w:r>
    </w:p>
    <w:p w14:paraId="6AB414CF" w14:textId="3586F500" w:rsidR="00991AE5" w:rsidRPr="00991AE5" w:rsidRDefault="00991AE5" w:rsidP="00991AE5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Zamawiający za najem  butli</w:t>
      </w:r>
      <w:r w:rsidR="006F09BD">
        <w:rPr>
          <w:rFonts w:ascii="Times New Roman" w:eastAsia="Times New Roman" w:hAnsi="Times New Roman" w:cs="Times New Roman"/>
          <w:sz w:val="24"/>
          <w:szCs w:val="24"/>
        </w:rPr>
        <w:t xml:space="preserve"> (dotyczy pakietu 1 i 2)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, zbiornika </w:t>
      </w:r>
      <w:r w:rsidR="006F09BD">
        <w:rPr>
          <w:rFonts w:ascii="Times New Roman" w:eastAsia="Times New Roman" w:hAnsi="Times New Roman" w:cs="Times New Roman"/>
          <w:sz w:val="24"/>
          <w:szCs w:val="24"/>
        </w:rPr>
        <w:t xml:space="preserve">(dotyczy pakietu 1)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oraz wózka do butli z mieszaniną gazową </w:t>
      </w:r>
      <w:r w:rsidR="006F09BD">
        <w:rPr>
          <w:rFonts w:ascii="Times New Roman" w:eastAsia="Times New Roman" w:hAnsi="Times New Roman" w:cs="Times New Roman"/>
          <w:sz w:val="24"/>
          <w:szCs w:val="24"/>
        </w:rPr>
        <w:t xml:space="preserve">(dotyczy pakietu 2)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będzie płacił Wykonawcy </w:t>
      </w:r>
      <w:r w:rsidRPr="00991AE5">
        <w:rPr>
          <w:rFonts w:ascii="Times New Roman" w:eastAsia="Times New Roman" w:hAnsi="Times New Roman" w:cs="Times New Roman"/>
          <w:b/>
          <w:sz w:val="24"/>
          <w:szCs w:val="24"/>
        </w:rPr>
        <w:t xml:space="preserve">czynsz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w wysokości </w:t>
      </w:r>
      <w:r w:rsidRPr="00991AE5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AE5">
        <w:rPr>
          <w:rFonts w:ascii="Times New Roman" w:eastAsia="Times New Roman" w:hAnsi="Times New Roman" w:cs="Times New Roman"/>
          <w:b/>
          <w:sz w:val="24"/>
          <w:szCs w:val="24"/>
        </w:rPr>
        <w:t xml:space="preserve">brutto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>miesięcznie.</w:t>
      </w:r>
      <w:r w:rsidRPr="00991AE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 przypadku gdy czynsz jest należny za okres trwający krócej niż miesiąc kalendarzowy Wykonawcy należy się za ten okres czynsz obliczony proporcjonalnie w stosunku do czynszu należnego za cały miesiąc</w:t>
      </w:r>
    </w:p>
    <w:p w14:paraId="198F2D75" w14:textId="77777777" w:rsidR="00991AE5" w:rsidRPr="00991AE5" w:rsidRDefault="00991AE5" w:rsidP="00991AE5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Czynsz będzie płatny z dołu w okresach miesięcznych </w:t>
      </w:r>
      <w:r w:rsidRPr="00991AE5">
        <w:rPr>
          <w:rFonts w:ascii="Times New Roman" w:eastAsia="Times New Roman" w:hAnsi="Times New Roman" w:cs="Times New Roman"/>
          <w:bCs/>
          <w:sz w:val="24"/>
          <w:szCs w:val="24"/>
        </w:rPr>
        <w:t>w terminie …………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991AE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(zgodnie ze złożoną  ofertą)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dni od dnia otrzymania przez Zamawiającego faktury VAT</w:t>
      </w:r>
      <w:r w:rsidRPr="00991AE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Zapłata czynszu będzie następowała na podstawie faktur Wykonawcy wystawianych w ostatnim dniu danego miesiąca. W przypadku gdyby Wykonawca zamieścił na fakturze inny termin płatności niż określony w niniejszej umowie obowiązuje termin płatności określony w umowie.</w:t>
      </w:r>
    </w:p>
    <w:p w14:paraId="24CF9655" w14:textId="77777777" w:rsidR="00991AE5" w:rsidRPr="00991AE5" w:rsidRDefault="00991AE5" w:rsidP="00991AE5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Za datę dokonania zapłaty uznaje się datę obciążenia rachunku bankowego Zamawiającego.</w:t>
      </w:r>
    </w:p>
    <w:p w14:paraId="4AC6F087" w14:textId="77777777" w:rsidR="00991AE5" w:rsidRPr="00991AE5" w:rsidRDefault="00991AE5" w:rsidP="0099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§6</w:t>
      </w:r>
    </w:p>
    <w:p w14:paraId="4D0646FB" w14:textId="77777777" w:rsidR="00991AE5" w:rsidRPr="00991AE5" w:rsidRDefault="00991AE5" w:rsidP="0099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REKLAMACJE</w:t>
      </w:r>
    </w:p>
    <w:p w14:paraId="04DDE028" w14:textId="77777777" w:rsidR="00991AE5" w:rsidRPr="00991AE5" w:rsidRDefault="00991AE5" w:rsidP="00991AE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 przypadku stwierdzenia przez Zamawiającego braków ilościowych w stosunku do zamówienia częściowego, stwierdzenia wadliwości lub niezgodności dostarczonego Gazu medycznego ze złożoną ofertą, niedostarczenia wraz z dostawą częściową dokumentów określonych w § 2 ust. 11 umowy, Zamawiający zgłosi pisemną reklamację Wykonawcy. Zgłoszenie reklamacji może nastąpić również za pośrednictwem faksu na numer wskazany w umowie.</w:t>
      </w:r>
    </w:p>
    <w:p w14:paraId="4EED1142" w14:textId="77777777" w:rsidR="00991AE5" w:rsidRPr="00991AE5" w:rsidRDefault="00991AE5" w:rsidP="00991AE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Wykonawca w terminie 3 dni roboczych od daty zgłoszenia reklamacji uzupełni braki ilościowe, a w ciągu 7 dni kalendarzowych od tego dnia wymieni wadliwy Gaz medyczny na wolny od wad lub na zgodny ze złożoną ofertą.</w:t>
      </w:r>
    </w:p>
    <w:p w14:paraId="77BBE9B0" w14:textId="77777777" w:rsidR="00991AE5" w:rsidRPr="00991AE5" w:rsidRDefault="00991AE5" w:rsidP="00991AE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 przypadku stwierdzenia przez Zamawiającego braków ilościowych, wadliwości lub niezgodności Gazu medycznego ze złożoną ofertą do dnia usunięcia tych uchybień zamówienie częściowe będzie uważane za niezrealizowane.</w:t>
      </w:r>
    </w:p>
    <w:p w14:paraId="7F010789" w14:textId="77777777" w:rsidR="00991AE5" w:rsidRPr="00991AE5" w:rsidRDefault="00991AE5" w:rsidP="00991AE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Wszelkie koszty związane z usunięciem uchybień objętych reklamacją Zamawiającego obciążają Wykonawcę.</w:t>
      </w:r>
    </w:p>
    <w:p w14:paraId="658B03AF" w14:textId="77777777" w:rsidR="00991AE5" w:rsidRPr="00991AE5" w:rsidRDefault="00991AE5" w:rsidP="0099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§7</w:t>
      </w:r>
    </w:p>
    <w:p w14:paraId="21194697" w14:textId="77777777" w:rsidR="00991AE5" w:rsidRPr="00991AE5" w:rsidRDefault="00991AE5" w:rsidP="0099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KARY UMOWNE</w:t>
      </w:r>
    </w:p>
    <w:p w14:paraId="61B5C58D" w14:textId="77777777" w:rsidR="00991AE5" w:rsidRPr="00991AE5" w:rsidRDefault="00991AE5" w:rsidP="00991AE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91A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>zapłaci Zamawiającemu kary umowne:</w:t>
      </w:r>
    </w:p>
    <w:p w14:paraId="1568A2FE" w14:textId="77777777" w:rsidR="00991AE5" w:rsidRPr="00991AE5" w:rsidRDefault="00991AE5" w:rsidP="00991AE5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w wysokości 0,5% wartości brutto  danego zamówienia częściowego - za każdy dzień opóźnienia w zrealizowaniu  dostawy częściowej,        </w:t>
      </w:r>
    </w:p>
    <w:p w14:paraId="6A41ABE9" w14:textId="77777777" w:rsidR="00991AE5" w:rsidRPr="00991AE5" w:rsidRDefault="00991AE5" w:rsidP="00991AE5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 wysokości 0,5% wartości brutto danego zamówienia częściowego – za każdy dzień opóźnienia w realizacji obowiązków określonych w § 6 ust. 2 oraz § 2 ust. 16  niniejszej umowy,</w:t>
      </w:r>
    </w:p>
    <w:p w14:paraId="746CE7FA" w14:textId="77777777" w:rsidR="00991AE5" w:rsidRPr="00991AE5" w:rsidRDefault="00991AE5" w:rsidP="00991AE5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w wysokości 10% kwoty wynagrodzenia brutto określonego  w § 4 ust. 1  niniejszej umowy – w przypadku odstąpienia lub rozwiązania umowy ze skutkiem natychmiastowym </w:t>
      </w:r>
      <w:r w:rsidRPr="00991A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>z przyczyn, za które odpowiada Wykonawca.</w:t>
      </w:r>
    </w:p>
    <w:p w14:paraId="110C55F6" w14:textId="77777777" w:rsidR="00991AE5" w:rsidRPr="00991AE5" w:rsidRDefault="00991AE5" w:rsidP="00991AE5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wystawienia przez Zamawiającego.</w:t>
      </w:r>
    </w:p>
    <w:p w14:paraId="214A86D3" w14:textId="77777777" w:rsidR="00991AE5" w:rsidRPr="00991AE5" w:rsidRDefault="00991AE5" w:rsidP="00991AE5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 przypadku, gdy wysokość wyrządzonej szkody przewyższa naliczoną karę umowną Zamawiający ma prawo żądać odszkodowania uzupełniającego na zasadach ogólnych.</w:t>
      </w:r>
    </w:p>
    <w:p w14:paraId="432318EE" w14:textId="77777777" w:rsidR="00991AE5" w:rsidRPr="00991AE5" w:rsidRDefault="00991AE5" w:rsidP="0099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lastRenderedPageBreak/>
        <w:t>§9.</w:t>
      </w:r>
    </w:p>
    <w:p w14:paraId="348038DB" w14:textId="77777777" w:rsidR="00991AE5" w:rsidRPr="00991AE5" w:rsidRDefault="00991AE5" w:rsidP="0099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91A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ROZWIĄZANIE I ODSTĄPIENIE OD UMOWY</w:t>
      </w:r>
    </w:p>
    <w:p w14:paraId="3611ED98" w14:textId="77777777" w:rsidR="00991AE5" w:rsidRPr="00991AE5" w:rsidRDefault="00991AE5" w:rsidP="00991A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bCs/>
          <w:sz w:val="24"/>
          <w:szCs w:val="24"/>
        </w:rPr>
        <w:t>W razie wystąpienia istotnej zmiany okoliczności powodującej, że wykonanie umowy nie leży               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takich okolicznościach. W takim wypadku Wykonawca może żądać wyłącznie wynagrodzenia należnego z tytułu wykonania części umowy.</w:t>
      </w:r>
    </w:p>
    <w:p w14:paraId="68D4B75C" w14:textId="77777777" w:rsidR="00991AE5" w:rsidRPr="00991AE5" w:rsidRDefault="00991AE5" w:rsidP="00991A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Zamawiający może rozwiązać umowę  w całości lub w części  ze skutkiem natychmiastowym w przypadku, gdy:</w:t>
      </w:r>
    </w:p>
    <w:p w14:paraId="438B27C7" w14:textId="77777777" w:rsidR="00991AE5" w:rsidRPr="00991AE5" w:rsidRDefault="00991AE5" w:rsidP="00991AE5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Wykonawca trzykrotnie nie dotrzyma terminów realizacji dostaw częściowych określonych zgodnie z § 2 ust. 9 niniejszej umowy;</w:t>
      </w:r>
    </w:p>
    <w:p w14:paraId="4C81D196" w14:textId="77777777" w:rsidR="00991AE5" w:rsidRPr="00991AE5" w:rsidRDefault="00991AE5" w:rsidP="00991AE5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opóźnienie w zrealizowaniu dostawy częściowej przekroczy 10 dni kalendarzowych;</w:t>
      </w:r>
    </w:p>
    <w:p w14:paraId="2B524E98" w14:textId="77777777" w:rsidR="00991AE5" w:rsidRPr="00991AE5" w:rsidRDefault="00991AE5" w:rsidP="00991AE5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Wykonawca opóźni się z realizacją któregokolwiek z obowiązków określonych w § 6 ust.2 oraz § 2 ust. 16  umowy o ponad 10 dni kalendarzowych.</w:t>
      </w:r>
    </w:p>
    <w:p w14:paraId="0F9DF4AA" w14:textId="77777777" w:rsidR="00991AE5" w:rsidRPr="00991AE5" w:rsidRDefault="00991AE5" w:rsidP="00991A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Oświadczenie Zamawiającego o odstąpieniu lub o rozwiązaniu umowy zostanie wysłane listem poleconym na adres Wykonawcy podany w umowie.</w:t>
      </w:r>
    </w:p>
    <w:p w14:paraId="39BFD043" w14:textId="77777777" w:rsidR="00991AE5" w:rsidRPr="00991AE5" w:rsidRDefault="00991AE5" w:rsidP="00991A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Rozwiązanie umowy na podstawie ust. 2 niniejszego paragrafu nie zwalnia Wykonawcy od obowiązku zapłaty kar umownych i odszkodowań.</w:t>
      </w:r>
    </w:p>
    <w:p w14:paraId="0EA55E27" w14:textId="77777777" w:rsidR="00991AE5" w:rsidRPr="00991AE5" w:rsidRDefault="00991AE5" w:rsidP="0099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§10.</w:t>
      </w:r>
    </w:p>
    <w:p w14:paraId="7919C067" w14:textId="77777777" w:rsidR="00991AE5" w:rsidRPr="00991AE5" w:rsidRDefault="00991AE5" w:rsidP="0099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POSTANOWIENIA KOŃCOWE</w:t>
      </w:r>
    </w:p>
    <w:p w14:paraId="6BF71F22" w14:textId="77777777" w:rsidR="00991AE5" w:rsidRPr="00991AE5" w:rsidRDefault="00991AE5" w:rsidP="00991AE5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Umowa zawarta jest na okres 24 miesięcy od dnia zawarcia umowy. </w:t>
      </w:r>
    </w:p>
    <w:p w14:paraId="027254F7" w14:textId="77777777" w:rsidR="00991AE5" w:rsidRPr="00991AE5" w:rsidRDefault="00991AE5" w:rsidP="00991AE5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mają zastosowanie odpowiednie przepisy ustawy –Prawo zamówień publicznych, ustawy Prawo farmaceutyczne oraz ustawy o wyrobach medycznych i Kodeksu Cywilnego.</w:t>
      </w:r>
    </w:p>
    <w:p w14:paraId="773233B6" w14:textId="77777777" w:rsidR="00991AE5" w:rsidRPr="00991AE5" w:rsidRDefault="00991AE5" w:rsidP="00991AE5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W przypadku niejasności w zapisach niniejszej umowy Strony mogą odwołać się do zapisów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br/>
        <w:t>w Specyfikacji Istotnych Warunków Zamówienia.</w:t>
      </w:r>
    </w:p>
    <w:p w14:paraId="5BF6BEDC" w14:textId="77777777" w:rsidR="00991AE5" w:rsidRPr="00991AE5" w:rsidRDefault="00991AE5" w:rsidP="00991AE5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91AE5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2404E480" w14:textId="77777777" w:rsidR="00991AE5" w:rsidRPr="00991AE5" w:rsidRDefault="00991AE5" w:rsidP="00991AE5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91AE5">
        <w:rPr>
          <w:rFonts w:ascii="Times New Roman" w:eastAsia="Times New Roman" w:hAnsi="Times New Roman" w:cs="Times New Roman"/>
          <w:sz w:val="24"/>
          <w:szCs w:val="24"/>
          <w:lang w:val="x-none"/>
        </w:rPr>
        <w:t>Strony dopuszczają zmiany w umowie w zakresie:</w:t>
      </w:r>
    </w:p>
    <w:p w14:paraId="6ABECF86" w14:textId="77777777" w:rsidR="00991AE5" w:rsidRPr="00991AE5" w:rsidRDefault="00991AE5" w:rsidP="00991AE5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zmiany danych stron (np. zmiana siedziby, adresu, nazwy)</w:t>
      </w:r>
    </w:p>
    <w:p w14:paraId="352C3D65" w14:textId="77777777" w:rsidR="00991AE5" w:rsidRPr="00991AE5" w:rsidRDefault="00991AE5" w:rsidP="00991AE5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zmiany producenta Gazów medycznych, w przypadku gdy producent wskazany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br/>
        <w:t>w ofercie przez Wykonawcę wycofał się z produkcji pod warunkiem, że Gazy medyczne innego producenta w pełni spełniają wymogi wynikające ze Specyfikacji Istotnych Warunków Zamówienia, a cena tych Gazów będzie nie wyższa niż określona w umowie. W takim przypadku Wykonawca zobowiązany jest przekazać Zamawiającemu dowody potwierdzające wycofanie się producenta z produkcji Gazów medycznych oraz dostarczyć Zamawiającemu nowe, odpowiednie, aktualne zaświadczenia podmiotu uprawnionego do kontroli jakości potwierdzające, że dostarczane produkty odpowiadają określonym normom lub specyfikacjom technicznym</w:t>
      </w:r>
    </w:p>
    <w:p w14:paraId="7D3C0CE0" w14:textId="77777777" w:rsidR="00991AE5" w:rsidRPr="00991AE5" w:rsidRDefault="00991AE5" w:rsidP="00991AE5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A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wydłużenie okresu trwania umowy – w przypadku niewyczerpania całości asortymentu stanowiącego przedmiot umowy;  </w:t>
      </w:r>
    </w:p>
    <w:p w14:paraId="03C6EEA1" w14:textId="77777777" w:rsidR="00991AE5" w:rsidRPr="00991AE5" w:rsidRDefault="00991AE5" w:rsidP="00991AE5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AE5">
        <w:rPr>
          <w:rFonts w:ascii="Times New Roman" w:eastAsia="Times New Roman" w:hAnsi="Times New Roman" w:cs="Times New Roman"/>
          <w:sz w:val="24"/>
          <w:szCs w:val="24"/>
          <w:lang w:eastAsia="ar-SA"/>
        </w:rPr>
        <w:t>zmniejszenie ceny określonej w umowie, w przypadku zaistnienia okoliczności wynikających z zasad funkcjonowania rynku takich jak np. zmniejszenie ceny producenckiej, okresowe rabaty lub promocje;</w:t>
      </w:r>
    </w:p>
    <w:p w14:paraId="01BD56B5" w14:textId="77777777" w:rsidR="00991AE5" w:rsidRPr="00991AE5" w:rsidRDefault="00991AE5" w:rsidP="00991AE5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A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parametrów lub innych cech charakterystycznych dla przedmiotu zamówienia, w tym zmiana numeru katalogowego produktu bądź nazwy własnej produktu, zmiana </w:t>
      </w:r>
      <w:r w:rsidRPr="00991AE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elementów składowych przedmiotu zamówienia na zasadzie ich uzupełnienia lub wymiany, zmiana sposobu konfekcjonowania, pod warunkiem, że zmiana następuje na produkt o takich samych lub lepszych parametrach technicznych, produkt zmodyfikowany bądź udoskonalony po cenie nie wyższej niż cena zawarta w umowie;</w:t>
      </w:r>
    </w:p>
    <w:p w14:paraId="57B4046A" w14:textId="77777777" w:rsidR="00991AE5" w:rsidRPr="00991AE5" w:rsidRDefault="00991AE5" w:rsidP="00991AE5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AE5">
        <w:rPr>
          <w:rFonts w:ascii="Times New Roman" w:eastAsia="Times New Roman" w:hAnsi="Times New Roman" w:cs="Times New Roman"/>
          <w:sz w:val="24"/>
          <w:szCs w:val="24"/>
          <w:lang w:eastAsia="ar-SA"/>
        </w:rPr>
        <w:t>zwiększenia limitów ilościowych poszczególnych Gazów medycznych w stosunku do ilości określonych w umowie pod warunkiem, że nastąpi to bez zwiększenia łącznej  wartości brutto przedmiotu umowy.</w:t>
      </w:r>
    </w:p>
    <w:p w14:paraId="301A4C39" w14:textId="77777777" w:rsidR="00991AE5" w:rsidRPr="00991AE5" w:rsidRDefault="00991AE5" w:rsidP="00991AE5">
      <w:pPr>
        <w:numPr>
          <w:ilvl w:val="0"/>
          <w:numId w:val="33"/>
        </w:numPr>
        <w:tabs>
          <w:tab w:val="num" w:pos="426"/>
        </w:tabs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91AE5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Zmiany określone w ust.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91AE5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pkt a) wymagają dla swej skuteczności pisemnego powiadomienia drugiej strony. Zmiany określone w ust.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91AE5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pkt b)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- f</w:t>
      </w:r>
      <w:r w:rsidRPr="00991AE5">
        <w:rPr>
          <w:rFonts w:ascii="Times New Roman" w:eastAsia="Times New Roman" w:hAnsi="Times New Roman" w:cs="Times New Roman"/>
          <w:sz w:val="24"/>
          <w:szCs w:val="24"/>
          <w:lang w:val="x-none"/>
        </w:rPr>
        <w:t>)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i ust. 7</w:t>
      </w:r>
      <w:r w:rsidRPr="00991AE5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wymagają formy pisemnego aneksu pod rygorem nieważności.</w:t>
      </w:r>
    </w:p>
    <w:p w14:paraId="7BEAFEE5" w14:textId="77777777" w:rsidR="00991AE5" w:rsidRPr="00991AE5" w:rsidRDefault="00991AE5" w:rsidP="00991AE5">
      <w:pPr>
        <w:numPr>
          <w:ilvl w:val="0"/>
          <w:numId w:val="33"/>
        </w:numPr>
        <w:tabs>
          <w:tab w:val="num" w:pos="426"/>
        </w:tabs>
        <w:suppressAutoHyphens/>
        <w:spacing w:after="0" w:line="100" w:lineRule="atLeast"/>
        <w:ind w:left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hi-IN" w:bidi="hi-IN"/>
        </w:rPr>
      </w:pPr>
      <w:r w:rsidRPr="00991AE5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hi-IN" w:bidi="hi-IN"/>
        </w:rPr>
        <w:t xml:space="preserve">Strony dopuszczają </w:t>
      </w:r>
      <w:r w:rsidRPr="00991AE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również </w:t>
      </w:r>
      <w:r w:rsidRPr="00991AE5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hi-IN" w:bidi="hi-IN"/>
        </w:rPr>
        <w:t xml:space="preserve">możliwość zmiany wynagrodzenia należnego Wykonawcy </w:t>
      </w:r>
      <w:r w:rsidRPr="00991AE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br/>
      </w:r>
      <w:r w:rsidRPr="00991AE5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hi-IN" w:bidi="hi-IN"/>
        </w:rPr>
        <w:t>w przypadku zaistnienia przynajmniej jednej z następujących okoliczności:</w:t>
      </w:r>
    </w:p>
    <w:p w14:paraId="01418F61" w14:textId="77777777" w:rsidR="00991AE5" w:rsidRPr="00991AE5" w:rsidRDefault="00991AE5" w:rsidP="00991AE5">
      <w:pPr>
        <w:suppressAutoHyphens/>
        <w:spacing w:after="0" w:line="100" w:lineRule="atLeast"/>
        <w:ind w:left="358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91AE5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hi-IN" w:bidi="hi-IN"/>
        </w:rPr>
        <w:t xml:space="preserve">a) zmiany </w:t>
      </w:r>
      <w:r w:rsidRPr="00991AE5">
        <w:rPr>
          <w:rFonts w:ascii="Times New Roman" w:eastAsia="Times New Roman" w:hAnsi="Times New Roman" w:cs="Times New Roman"/>
          <w:sz w:val="24"/>
          <w:szCs w:val="24"/>
          <w:lang w:val="x-none"/>
        </w:rPr>
        <w:t>stawki podatku od towarów i usług,</w:t>
      </w:r>
    </w:p>
    <w:p w14:paraId="4B263D33" w14:textId="77777777" w:rsidR="00991AE5" w:rsidRPr="00991AE5" w:rsidRDefault="00991AE5" w:rsidP="00991AE5">
      <w:pPr>
        <w:suppressAutoHyphens/>
        <w:spacing w:after="0" w:line="100" w:lineRule="atLeast"/>
        <w:ind w:left="358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91AE5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hi-IN" w:bidi="hi-IN"/>
        </w:rPr>
        <w:t xml:space="preserve">b) zmiany </w:t>
      </w:r>
      <w:r w:rsidRPr="00991AE5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wysokości minimalnego wynagrodzenia za pracę albo wysokości minimalnej stawki godzinowej  ustalonych na podstawie przepisów  ustawy z dnia 10 października 2002 r.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br/>
      </w:r>
      <w:r w:rsidRPr="00991AE5">
        <w:rPr>
          <w:rFonts w:ascii="Times New Roman" w:eastAsia="Times New Roman" w:hAnsi="Times New Roman" w:cs="Times New Roman"/>
          <w:sz w:val="24"/>
          <w:szCs w:val="24"/>
          <w:lang w:val="x-none"/>
        </w:rPr>
        <w:t>o minimalnym wynagrodzeniu za pracę,</w:t>
      </w:r>
    </w:p>
    <w:p w14:paraId="1506B9E1" w14:textId="77777777" w:rsidR="00991AE5" w:rsidRPr="00991AE5" w:rsidRDefault="00991AE5" w:rsidP="00991AE5">
      <w:pPr>
        <w:suppressAutoHyphens/>
        <w:spacing w:after="0" w:line="100" w:lineRule="atLeast"/>
        <w:ind w:left="358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  <w:lang w:val="x-none"/>
        </w:rPr>
        <w:t>c) zmiany zasad podlegania ubezpieczeniom społecznym lub ubezpieczeniu zdrowotnemu lub wysokości stawki składki na ubezpieczenia społeczne lub zdrowotne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159E57" w14:textId="77777777" w:rsidR="00991AE5" w:rsidRPr="00991AE5" w:rsidRDefault="00991AE5" w:rsidP="00991AE5">
      <w:pPr>
        <w:suppressAutoHyphens/>
        <w:spacing w:after="0" w:line="100" w:lineRule="atLeast"/>
        <w:ind w:left="358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91AE5">
        <w:rPr>
          <w:rFonts w:ascii="Times New Roman" w:eastAsia="Times New Roman" w:hAnsi="Times New Roman" w:cs="Times New Roman"/>
          <w:sz w:val="24"/>
          <w:szCs w:val="24"/>
          <w:lang w:val="x-none"/>
        </w:rPr>
        <w:t>pod warunkiem, że zmiany takie będą miały wpływ na koszty wykonania zamówienia przez Wykonawcę.</w:t>
      </w:r>
    </w:p>
    <w:p w14:paraId="5E6852E2" w14:textId="77777777" w:rsidR="00991AE5" w:rsidRPr="00991AE5" w:rsidRDefault="00991AE5" w:rsidP="00991AE5">
      <w:pPr>
        <w:suppressAutoHyphens/>
        <w:spacing w:after="0" w:line="100" w:lineRule="atLeast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91AE5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W przypadku zaistnienia powyższych okoliczności Strona zamierzająca uzyskać zmianę wysokości wynagrodzenia zobowiązana jest do złożenia drugiej Stronie pisemnego wniosku </w:t>
      </w:r>
      <w:r w:rsidRPr="00991AE5">
        <w:rPr>
          <w:rFonts w:ascii="Times New Roman" w:eastAsia="Times New Roman" w:hAnsi="Times New Roman" w:cs="Times New Roman"/>
          <w:sz w:val="24"/>
          <w:szCs w:val="24"/>
        </w:rPr>
        <w:br/>
      </w:r>
      <w:r w:rsidRPr="00991AE5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o wprowadzenie stosownej zmiany. Wniosek o zmianę wynagrodzenia musi zawierać: </w:t>
      </w:r>
    </w:p>
    <w:p w14:paraId="63409BCA" w14:textId="77777777" w:rsidR="00991AE5" w:rsidRPr="00991AE5" w:rsidRDefault="00991AE5" w:rsidP="00991AE5">
      <w:pPr>
        <w:numPr>
          <w:ilvl w:val="0"/>
          <w:numId w:val="34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91AE5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wskazanie okoliczności stanowiącej podstawę do zmiany </w:t>
      </w:r>
    </w:p>
    <w:p w14:paraId="40A57F9B" w14:textId="77777777" w:rsidR="00991AE5" w:rsidRPr="00991AE5" w:rsidRDefault="00991AE5" w:rsidP="00991AE5">
      <w:pPr>
        <w:numPr>
          <w:ilvl w:val="0"/>
          <w:numId w:val="34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91AE5">
        <w:rPr>
          <w:rFonts w:ascii="Times New Roman" w:eastAsia="Times New Roman" w:hAnsi="Times New Roman" w:cs="Times New Roman"/>
          <w:sz w:val="24"/>
          <w:szCs w:val="24"/>
          <w:lang w:val="x-none"/>
        </w:rPr>
        <w:t>uzasadnienie wskazujące jaki wpływ ma okoliczność na wysokość wynagrodzenia wykonawcy,</w:t>
      </w:r>
    </w:p>
    <w:p w14:paraId="281D3461" w14:textId="77777777" w:rsidR="00991AE5" w:rsidRPr="00991AE5" w:rsidRDefault="00991AE5" w:rsidP="00991AE5">
      <w:pPr>
        <w:numPr>
          <w:ilvl w:val="0"/>
          <w:numId w:val="34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91AE5">
        <w:rPr>
          <w:rFonts w:ascii="Times New Roman" w:eastAsia="Times New Roman" w:hAnsi="Times New Roman" w:cs="Times New Roman"/>
          <w:sz w:val="24"/>
          <w:szCs w:val="24"/>
          <w:lang w:val="x-none"/>
        </w:rPr>
        <w:t>propozycję nowej wysokości wynagrodzenia.</w:t>
      </w:r>
    </w:p>
    <w:p w14:paraId="036F2344" w14:textId="77777777" w:rsidR="00991AE5" w:rsidRPr="00991AE5" w:rsidRDefault="00991AE5" w:rsidP="00991AE5">
      <w:pPr>
        <w:suppressAutoHyphens/>
        <w:spacing w:after="0" w:line="100" w:lineRule="atLeast"/>
        <w:ind w:lef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Na skutek złożonego, kompletnego wniosku spełniającego wymagania określone powyżej Strony w terminie 10 dni podejmą negocjacje dotyczące nowej wysokości wynagrodzenia. W przypadku uzgodnienia nowej wysokości wynagrodzenia Strony zawrą stosowny pisemny aneks do umowy. W przypadku gdyby nie doszło do porozumienia odnośnie nowej wysokości wynagrodzenia Wykonawcy każda ze Stron ma prawo rozwiązać umowę z zachowaniem trzymiesięcznego terminu wypowiedzenia upływającego na koniec miesiąca kalendarzowego.</w:t>
      </w:r>
    </w:p>
    <w:p w14:paraId="59A899C1" w14:textId="77777777" w:rsidR="00991AE5" w:rsidRPr="00991AE5" w:rsidRDefault="00991AE5" w:rsidP="00991AE5">
      <w:pPr>
        <w:widowControl w:val="0"/>
        <w:numPr>
          <w:ilvl w:val="0"/>
          <w:numId w:val="33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ar-SA"/>
        </w:rPr>
      </w:pPr>
      <w:r w:rsidRPr="00991AE5">
        <w:rPr>
          <w:rFonts w:ascii="Times New Roman" w:eastAsia="Arial Unicode MS" w:hAnsi="Times New Roman" w:cs="Times New Roman"/>
          <w:sz w:val="24"/>
          <w:szCs w:val="24"/>
          <w:lang w:val="x-none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341F67D7" w14:textId="77777777" w:rsidR="00991AE5" w:rsidRPr="00991AE5" w:rsidRDefault="00991AE5" w:rsidP="00991AE5">
      <w:pPr>
        <w:widowControl w:val="0"/>
        <w:numPr>
          <w:ilvl w:val="0"/>
          <w:numId w:val="33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Wszelkie spory wynikłe na tle realizacji umowy będzie rozstrzygał sąd powszechny właściwy miejscowo  dla siedziby Zamawiającego.</w:t>
      </w:r>
    </w:p>
    <w:p w14:paraId="33DF7E12" w14:textId="77777777" w:rsidR="00991AE5" w:rsidRPr="00991AE5" w:rsidRDefault="00991AE5" w:rsidP="00991AE5">
      <w:pPr>
        <w:widowControl w:val="0"/>
        <w:numPr>
          <w:ilvl w:val="0"/>
          <w:numId w:val="33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1AE5">
        <w:rPr>
          <w:rFonts w:ascii="Times New Roman" w:eastAsia="Times New Roman" w:hAnsi="Times New Roman" w:cs="Times New Roman"/>
          <w:sz w:val="24"/>
          <w:szCs w:val="24"/>
        </w:rPr>
        <w:t>Umowę sporządzono w trzech jednobrzmiących egzemplarzach, dwa egzemplarze dla Zamawiającego, jeden egzemplarz dla Wykonawcy.</w:t>
      </w:r>
    </w:p>
    <w:p w14:paraId="1FF43FA6" w14:textId="77777777" w:rsidR="00991AE5" w:rsidRPr="00991AE5" w:rsidRDefault="00991AE5" w:rsidP="0099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3A853D" w14:textId="77777777" w:rsidR="00991AE5" w:rsidRPr="00991AE5" w:rsidRDefault="00991AE5" w:rsidP="00991AE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</w:pPr>
      <w:r w:rsidRPr="00991AE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33173D13" w14:textId="77777777" w:rsidR="00025F53" w:rsidRDefault="00991AE5" w:rsidP="00025F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1AE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 Formularz asortymentowo-cenowy</w:t>
      </w: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FCE8E40" w14:textId="77777777" w:rsidR="00025F53" w:rsidRDefault="00025F53" w:rsidP="00025F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BB4CE2" w14:textId="2FF75D99" w:rsidR="00991AE5" w:rsidRPr="00991AE5" w:rsidRDefault="00991AE5" w:rsidP="00025F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</w:t>
      </w: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91AE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Zamawiający</w:t>
      </w:r>
    </w:p>
    <w:sectPr w:rsidR="00991AE5" w:rsidRPr="00991AE5" w:rsidSect="00DE28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AC713" w14:textId="77777777" w:rsidR="001B7B7B" w:rsidRDefault="001B7B7B" w:rsidP="0004169C">
      <w:pPr>
        <w:spacing w:after="0" w:line="240" w:lineRule="auto"/>
      </w:pPr>
      <w:r>
        <w:separator/>
      </w:r>
    </w:p>
  </w:endnote>
  <w:endnote w:type="continuationSeparator" w:id="0">
    <w:p w14:paraId="736F8BEF" w14:textId="77777777" w:rsidR="001B7B7B" w:rsidRDefault="001B7B7B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EE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CF5CA" w14:textId="135A8DF5" w:rsidR="001B7B7B" w:rsidRDefault="001B7B7B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079CB" w14:textId="507C4F61" w:rsidR="001B7B7B" w:rsidRDefault="001B7B7B">
    <w:pPr>
      <w:spacing w:after="0" w:line="240" w:lineRule="auto"/>
    </w:pPr>
  </w:p>
  <w:p w14:paraId="2F1D3498" w14:textId="77777777" w:rsidR="001B7B7B" w:rsidRDefault="001B7B7B">
    <w:pPr>
      <w:spacing w:after="0" w:line="240" w:lineRule="auto"/>
    </w:pPr>
  </w:p>
  <w:p w14:paraId="0E776883" w14:textId="77777777" w:rsidR="001B7B7B" w:rsidRDefault="001B7B7B">
    <w:pPr>
      <w:spacing w:after="0" w:line="240" w:lineRule="auto"/>
    </w:pPr>
  </w:p>
  <w:p w14:paraId="15F13366" w14:textId="77777777" w:rsidR="001B7B7B" w:rsidRDefault="001B7B7B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30B8" w14:textId="77060CE5" w:rsidR="001B7B7B" w:rsidRDefault="001B7B7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1C0E" w14:textId="77777777" w:rsidR="001B7B7B" w:rsidRDefault="001B7B7B" w:rsidP="0004169C">
      <w:pPr>
        <w:spacing w:after="0" w:line="240" w:lineRule="auto"/>
      </w:pPr>
      <w:r>
        <w:separator/>
      </w:r>
    </w:p>
  </w:footnote>
  <w:footnote w:type="continuationSeparator" w:id="0">
    <w:p w14:paraId="1FD35EF3" w14:textId="77777777" w:rsidR="001B7B7B" w:rsidRDefault="001B7B7B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E88CD" w14:textId="2967A892" w:rsidR="001B7B7B" w:rsidRDefault="001B7B7B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F9064" w14:textId="5E83A861" w:rsidR="001B7B7B" w:rsidRDefault="00C233CB" w:rsidP="007E041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C2EAC8" wp14:editId="48B67778">
              <wp:simplePos x="0" y="0"/>
              <wp:positionH relativeFrom="column">
                <wp:posOffset>-131990</wp:posOffset>
              </wp:positionH>
              <wp:positionV relativeFrom="paragraph">
                <wp:posOffset>-497755</wp:posOffset>
              </wp:positionV>
              <wp:extent cx="0" cy="497840"/>
              <wp:effectExtent l="0" t="0" r="38100" b="3556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978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B7BA95" id="Łącznik prostoliniowy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pt,-39.2pt" to="-1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" strokecolor="#4579b8 [3044]">
              <o:lock v:ext="edit" shapetype="f"/>
            </v:line>
          </w:pict>
        </mc:Fallback>
      </mc:AlternateContent>
    </w:r>
    <w:r w:rsidR="001B7B7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3F34ED" wp14:editId="7D450DD5">
              <wp:simplePos x="0" y="0"/>
              <wp:positionH relativeFrom="column">
                <wp:posOffset>-58420</wp:posOffset>
              </wp:positionH>
              <wp:positionV relativeFrom="paragraph">
                <wp:posOffset>-495300</wp:posOffset>
              </wp:positionV>
              <wp:extent cx="2163445" cy="709930"/>
              <wp:effectExtent l="0" t="0" r="0" b="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E08E9" w14:textId="77777777" w:rsidR="001B7B7B" w:rsidRPr="000C1232" w:rsidRDefault="001B7B7B" w:rsidP="007E0411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PROF. K. GIBIŃSKIEGO      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Ślą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skiego Uniwersytetu Medycznego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F34ED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    <v:textbox>
                <w:txbxContent>
                  <w:p w14:paraId="76DE08E9" w14:textId="77777777" w:rsidR="001B7B7B" w:rsidRPr="000C1232" w:rsidRDefault="001B7B7B" w:rsidP="007E0411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PROF. K. GIBIŃSKIEGO      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Ślą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skiego Uniwersytetu Medycznego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w Katowicach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7B7B">
      <w:rPr>
        <w:noProof/>
      </w:rPr>
      <w:drawing>
        <wp:anchor distT="0" distB="0" distL="114300" distR="114300" simplePos="0" relativeHeight="251659264" behindDoc="0" locked="0" layoutInCell="1" allowOverlap="1" wp14:anchorId="3DDE4229" wp14:editId="129D0579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5" name="Obraz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A3026E" w14:textId="5D855110" w:rsidR="001B7B7B" w:rsidRDefault="001B7B7B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02FA3" w14:textId="4102823C" w:rsidR="001B7B7B" w:rsidRDefault="001B7B7B" w:rsidP="007E0411">
    <w:pPr>
      <w:pStyle w:val="Nagwek"/>
      <w:tabs>
        <w:tab w:val="left" w:pos="1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E7BFFC" wp14:editId="5EC48A98">
              <wp:simplePos x="0" y="0"/>
              <wp:positionH relativeFrom="column">
                <wp:posOffset>-101600</wp:posOffset>
              </wp:positionH>
              <wp:positionV relativeFrom="paragraph">
                <wp:posOffset>-321945</wp:posOffset>
              </wp:positionV>
              <wp:extent cx="2163445" cy="709930"/>
              <wp:effectExtent l="0" t="0" r="0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3ACDD" w14:textId="77777777" w:rsidR="001B7B7B" w:rsidRPr="000C1232" w:rsidRDefault="001B7B7B" w:rsidP="00D87EC4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PROF. K. GIBIŃSKIEGO      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Ślą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skiego Uniwersytetu Medycznego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7BFFC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8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    <v:textbox>
                <w:txbxContent>
                  <w:p w14:paraId="4CB3ACDD" w14:textId="77777777" w:rsidR="001B7B7B" w:rsidRPr="000C1232" w:rsidRDefault="001B7B7B" w:rsidP="00D87EC4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PROF. K. GIBIŃSKIEGO      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Ślą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skiego Uniwersytetu Medycznego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51BCF5E5" wp14:editId="593239BE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6" name="Obraz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</w:t>
    </w:r>
  </w:p>
  <w:p w14:paraId="3A70715B" w14:textId="77777777" w:rsidR="001B7B7B" w:rsidRDefault="001B7B7B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14:paraId="06B994B1" w14:textId="77777777" w:rsidR="001B7B7B" w:rsidRDefault="001B7B7B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D"/>
    <w:multiLevelType w:val="multilevel"/>
    <w:tmpl w:val="0000000D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5CEA039A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C"/>
    <w:multiLevelType w:val="multilevel"/>
    <w:tmpl w:val="7B828E26"/>
    <w:name w:val="WW8Num673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B"/>
    <w:multiLevelType w:val="singleLevel"/>
    <w:tmpl w:val="0000002B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18"/>
        <w:szCs w:val="18"/>
      </w:rPr>
    </w:lvl>
  </w:abstractNum>
  <w:abstractNum w:abstractNumId="6" w15:restartNumberingAfterBreak="0">
    <w:nsid w:val="00544E08"/>
    <w:multiLevelType w:val="hybridMultilevel"/>
    <w:tmpl w:val="F0520AB0"/>
    <w:lvl w:ilvl="0" w:tplc="CCD484D2">
      <w:start w:val="1"/>
      <w:numFmt w:val="lowerLetter"/>
      <w:lvlText w:val="%1)"/>
      <w:lvlJc w:val="left"/>
      <w:pPr>
        <w:ind w:left="71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1F25BFF"/>
    <w:multiLevelType w:val="hybridMultilevel"/>
    <w:tmpl w:val="3F4EF8DE"/>
    <w:name w:val="WW8Num753"/>
    <w:lvl w:ilvl="0" w:tplc="24764B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9E1F17"/>
    <w:multiLevelType w:val="multilevel"/>
    <w:tmpl w:val="77F8F5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DC60F6"/>
    <w:multiLevelType w:val="hybridMultilevel"/>
    <w:tmpl w:val="47005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9A47E4"/>
    <w:multiLevelType w:val="hybridMultilevel"/>
    <w:tmpl w:val="69D8F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E4678A"/>
    <w:multiLevelType w:val="hybridMultilevel"/>
    <w:tmpl w:val="AFE8EDA0"/>
    <w:name w:val="WW8Num2622222333322"/>
    <w:lvl w:ilvl="0" w:tplc="5064A510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082F1254"/>
    <w:multiLevelType w:val="multilevel"/>
    <w:tmpl w:val="B8C87D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E6300B"/>
    <w:multiLevelType w:val="hybridMultilevel"/>
    <w:tmpl w:val="958EF394"/>
    <w:lvl w:ilvl="0" w:tplc="2D58E7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C92399"/>
    <w:multiLevelType w:val="hybridMultilevel"/>
    <w:tmpl w:val="9C10BB58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AE76DE"/>
    <w:multiLevelType w:val="hybridMultilevel"/>
    <w:tmpl w:val="4ECC5D72"/>
    <w:name w:val="WW8Num2622222333"/>
    <w:lvl w:ilvl="0" w:tplc="7C7AFB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8A6B51"/>
    <w:multiLevelType w:val="hybridMultilevel"/>
    <w:tmpl w:val="7EACF3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A640F6"/>
    <w:multiLevelType w:val="hybridMultilevel"/>
    <w:tmpl w:val="EB189FF2"/>
    <w:lvl w:ilvl="0" w:tplc="565C9816">
      <w:start w:val="1"/>
      <w:numFmt w:val="lowerLetter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5C678AB"/>
    <w:multiLevelType w:val="hybridMultilevel"/>
    <w:tmpl w:val="CFC2F1C4"/>
    <w:name w:val="WW8Num4923"/>
    <w:lvl w:ilvl="0" w:tplc="4224D4A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21259B"/>
    <w:multiLevelType w:val="hybridMultilevel"/>
    <w:tmpl w:val="DFE276EE"/>
    <w:name w:val="WW8Num2622222322322"/>
    <w:lvl w:ilvl="0" w:tplc="7E12FD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AB6E4AD8">
      <w:start w:val="4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3E7F8F"/>
    <w:multiLevelType w:val="multilevel"/>
    <w:tmpl w:val="CB08911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18122037"/>
    <w:multiLevelType w:val="hybridMultilevel"/>
    <w:tmpl w:val="A432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617332"/>
    <w:multiLevelType w:val="hybridMultilevel"/>
    <w:tmpl w:val="778CB62E"/>
    <w:lvl w:ilvl="0" w:tplc="20420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2512BC2"/>
    <w:multiLevelType w:val="multilevel"/>
    <w:tmpl w:val="766C8552"/>
    <w:name w:val="WW8Num673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3261529"/>
    <w:multiLevelType w:val="hybridMultilevel"/>
    <w:tmpl w:val="69C08A3E"/>
    <w:lvl w:ilvl="0" w:tplc="2D58E7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5520375"/>
    <w:multiLevelType w:val="hybridMultilevel"/>
    <w:tmpl w:val="F41ED37C"/>
    <w:name w:val="WW8Num4922"/>
    <w:lvl w:ilvl="0" w:tplc="F2A8A26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28" w15:restartNumberingAfterBreak="0">
    <w:nsid w:val="341E16BA"/>
    <w:multiLevelType w:val="hybridMultilevel"/>
    <w:tmpl w:val="05780752"/>
    <w:name w:val="WW8Num823"/>
    <w:lvl w:ilvl="0" w:tplc="88DE353C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9" w15:restartNumberingAfterBreak="0">
    <w:nsid w:val="374F1F33"/>
    <w:multiLevelType w:val="hybridMultilevel"/>
    <w:tmpl w:val="56161B36"/>
    <w:lvl w:ilvl="0" w:tplc="630C2DF4">
      <w:start w:val="1"/>
      <w:numFmt w:val="lowerLetter"/>
      <w:lvlText w:val="%1)"/>
      <w:lvlJc w:val="right"/>
      <w:pPr>
        <w:ind w:left="2518" w:hanging="18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9468D"/>
    <w:multiLevelType w:val="hybridMultilevel"/>
    <w:tmpl w:val="BE10F47A"/>
    <w:lvl w:ilvl="0" w:tplc="A72CB3D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2F10E39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0A517C"/>
    <w:multiLevelType w:val="hybridMultilevel"/>
    <w:tmpl w:val="9E549EE0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9D5455"/>
    <w:multiLevelType w:val="hybridMultilevel"/>
    <w:tmpl w:val="2AF43256"/>
    <w:lvl w:ilvl="0" w:tplc="630C2DF4">
      <w:start w:val="1"/>
      <w:numFmt w:val="lowerLetter"/>
      <w:lvlText w:val="%1)"/>
      <w:lvlJc w:val="right"/>
      <w:pPr>
        <w:ind w:left="2518" w:hanging="18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0731CC"/>
    <w:multiLevelType w:val="hybridMultilevel"/>
    <w:tmpl w:val="5ACE1626"/>
    <w:lvl w:ilvl="0" w:tplc="7C7AFB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DB01ED"/>
    <w:multiLevelType w:val="hybridMultilevel"/>
    <w:tmpl w:val="324A8D86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A872D044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sz w:val="20"/>
      </w:rPr>
    </w:lvl>
    <w:lvl w:ilvl="2" w:tplc="9AF07886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4286925E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4" w:tplc="5064A51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ascii="Times New Roman" w:hAnsi="Times New Roman" w:hint="default"/>
        <w:b w:val="0"/>
        <w:i w:val="0"/>
        <w:sz w:val="20"/>
      </w:rPr>
    </w:lvl>
    <w:lvl w:ilvl="5" w:tplc="4CBE73C6">
      <w:start w:val="2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C83832"/>
    <w:multiLevelType w:val="hybridMultilevel"/>
    <w:tmpl w:val="2592BF7E"/>
    <w:name w:val="WW8Num13422322222223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9F15CC"/>
    <w:multiLevelType w:val="hybridMultilevel"/>
    <w:tmpl w:val="D97868AA"/>
    <w:name w:val="WW8Num26222223332"/>
    <w:lvl w:ilvl="0" w:tplc="5064A510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953059"/>
    <w:multiLevelType w:val="hybridMultilevel"/>
    <w:tmpl w:val="0E36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C70738"/>
    <w:multiLevelType w:val="hybridMultilevel"/>
    <w:tmpl w:val="E374579C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630C2DF4">
      <w:start w:val="1"/>
      <w:numFmt w:val="lowerLetter"/>
      <w:lvlText w:val="%3)"/>
      <w:lvlJc w:val="right"/>
      <w:pPr>
        <w:ind w:left="2518" w:hanging="180"/>
      </w:pPr>
      <w:rPr>
        <w:rFonts w:ascii="Times New Roman" w:eastAsia="Cambr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2" w15:restartNumberingAfterBreak="0">
    <w:nsid w:val="5B1F78D1"/>
    <w:multiLevelType w:val="hybridMultilevel"/>
    <w:tmpl w:val="EA44CB22"/>
    <w:lvl w:ilvl="0" w:tplc="29ACF60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ahoma" w:hint="default"/>
        <w:b w:val="0"/>
        <w:i w:val="0"/>
        <w:sz w:val="20"/>
        <w:szCs w:val="24"/>
      </w:rPr>
    </w:lvl>
    <w:lvl w:ilvl="1" w:tplc="F0520AA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3" w15:restartNumberingAfterBreak="0">
    <w:nsid w:val="5F8254D3"/>
    <w:multiLevelType w:val="multilevel"/>
    <w:tmpl w:val="0000000D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42A62F8"/>
    <w:multiLevelType w:val="hybridMultilevel"/>
    <w:tmpl w:val="45A64898"/>
    <w:name w:val="WW8Num262222233232"/>
    <w:lvl w:ilvl="0" w:tplc="9CD883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9A4550"/>
    <w:multiLevelType w:val="hybridMultilevel"/>
    <w:tmpl w:val="C7E09A26"/>
    <w:name w:val="WW8Num2622222332"/>
    <w:lvl w:ilvl="0" w:tplc="E80E2474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DD1D39"/>
    <w:multiLevelType w:val="hybridMultilevel"/>
    <w:tmpl w:val="BA06F9B4"/>
    <w:name w:val="WW8Num262222233332"/>
    <w:lvl w:ilvl="0" w:tplc="5064A510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6EE069A0"/>
    <w:multiLevelType w:val="hybridMultilevel"/>
    <w:tmpl w:val="FB0A60C0"/>
    <w:name w:val="WW8Num9902"/>
    <w:lvl w:ilvl="0" w:tplc="6C2AF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D378C"/>
    <w:multiLevelType w:val="hybridMultilevel"/>
    <w:tmpl w:val="CEA62C20"/>
    <w:lvl w:ilvl="0" w:tplc="04150015">
      <w:start w:val="1"/>
      <w:numFmt w:val="upperLetter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9" w15:restartNumberingAfterBreak="0">
    <w:nsid w:val="7D562B78"/>
    <w:multiLevelType w:val="hybridMultilevel"/>
    <w:tmpl w:val="958EF394"/>
    <w:lvl w:ilvl="0" w:tplc="2D58E7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0252B9"/>
    <w:multiLevelType w:val="hybridMultilevel"/>
    <w:tmpl w:val="B578650E"/>
    <w:lvl w:ilvl="0" w:tplc="BE8A5B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F3863EE"/>
    <w:multiLevelType w:val="hybridMultilevel"/>
    <w:tmpl w:val="74D0E51E"/>
    <w:lvl w:ilvl="0" w:tplc="417A4902">
      <w:start w:val="6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8"/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1"/>
  </w:num>
  <w:num w:numId="8">
    <w:abstractNumId w:val="32"/>
  </w:num>
  <w:num w:numId="9">
    <w:abstractNumId w:val="29"/>
  </w:num>
  <w:num w:numId="10">
    <w:abstractNumId w:val="12"/>
  </w:num>
  <w:num w:numId="11">
    <w:abstractNumId w:val="3"/>
  </w:num>
  <w:num w:numId="12">
    <w:abstractNumId w:val="22"/>
  </w:num>
  <w:num w:numId="13">
    <w:abstractNumId w:val="13"/>
  </w:num>
  <w:num w:numId="14">
    <w:abstractNumId w:val="13"/>
  </w:num>
  <w:num w:numId="15">
    <w:abstractNumId w:val="7"/>
  </w:num>
  <w:num w:numId="16">
    <w:abstractNumId w:val="25"/>
  </w:num>
  <w:num w:numId="17">
    <w:abstractNumId w:val="49"/>
  </w:num>
  <w:num w:numId="18">
    <w:abstractNumId w:val="40"/>
  </w:num>
  <w:num w:numId="19">
    <w:abstractNumId w:val="48"/>
  </w:num>
  <w:num w:numId="20">
    <w:abstractNumId w:val="16"/>
  </w:num>
  <w:num w:numId="21">
    <w:abstractNumId w:val="3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"/>
  </w:num>
  <w:num w:numId="25">
    <w:abstractNumId w:val="4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B6"/>
    <w:rsid w:val="00000A77"/>
    <w:rsid w:val="00001410"/>
    <w:rsid w:val="00001F59"/>
    <w:rsid w:val="00002136"/>
    <w:rsid w:val="00010187"/>
    <w:rsid w:val="00011AD8"/>
    <w:rsid w:val="00024710"/>
    <w:rsid w:val="00025F53"/>
    <w:rsid w:val="00031A14"/>
    <w:rsid w:val="00031D9C"/>
    <w:rsid w:val="00031E3D"/>
    <w:rsid w:val="00033CE0"/>
    <w:rsid w:val="00040636"/>
    <w:rsid w:val="0004169C"/>
    <w:rsid w:val="00042B85"/>
    <w:rsid w:val="000478BD"/>
    <w:rsid w:val="00053366"/>
    <w:rsid w:val="000645A0"/>
    <w:rsid w:val="00064785"/>
    <w:rsid w:val="000662EA"/>
    <w:rsid w:val="00066A5F"/>
    <w:rsid w:val="00077A22"/>
    <w:rsid w:val="00080B8E"/>
    <w:rsid w:val="000850B4"/>
    <w:rsid w:val="00085532"/>
    <w:rsid w:val="00085DC3"/>
    <w:rsid w:val="000924F4"/>
    <w:rsid w:val="00092A51"/>
    <w:rsid w:val="000940EE"/>
    <w:rsid w:val="00096D1A"/>
    <w:rsid w:val="000A0045"/>
    <w:rsid w:val="000A5211"/>
    <w:rsid w:val="000A6E2C"/>
    <w:rsid w:val="000A7B6F"/>
    <w:rsid w:val="000B0C1D"/>
    <w:rsid w:val="000B2B74"/>
    <w:rsid w:val="000C1232"/>
    <w:rsid w:val="000C134D"/>
    <w:rsid w:val="000C3E11"/>
    <w:rsid w:val="000C60C5"/>
    <w:rsid w:val="000C6CC9"/>
    <w:rsid w:val="000D05A0"/>
    <w:rsid w:val="000D0E7E"/>
    <w:rsid w:val="000D478D"/>
    <w:rsid w:val="000E2129"/>
    <w:rsid w:val="000E2B40"/>
    <w:rsid w:val="000E3B19"/>
    <w:rsid w:val="000E49C9"/>
    <w:rsid w:val="000E4E5D"/>
    <w:rsid w:val="000E6D3F"/>
    <w:rsid w:val="000E6F23"/>
    <w:rsid w:val="000E724E"/>
    <w:rsid w:val="000F070A"/>
    <w:rsid w:val="000F1A78"/>
    <w:rsid w:val="001017A5"/>
    <w:rsid w:val="00106FEF"/>
    <w:rsid w:val="00115ACD"/>
    <w:rsid w:val="00130F31"/>
    <w:rsid w:val="001331FF"/>
    <w:rsid w:val="001366FB"/>
    <w:rsid w:val="00143F8A"/>
    <w:rsid w:val="00146DAB"/>
    <w:rsid w:val="00154304"/>
    <w:rsid w:val="00155C1B"/>
    <w:rsid w:val="00157B82"/>
    <w:rsid w:val="00160076"/>
    <w:rsid w:val="0016355F"/>
    <w:rsid w:val="0016451E"/>
    <w:rsid w:val="00171385"/>
    <w:rsid w:val="00173DF3"/>
    <w:rsid w:val="0018178E"/>
    <w:rsid w:val="00184E49"/>
    <w:rsid w:val="00185E14"/>
    <w:rsid w:val="00190606"/>
    <w:rsid w:val="00191A20"/>
    <w:rsid w:val="0019336C"/>
    <w:rsid w:val="00193637"/>
    <w:rsid w:val="00197326"/>
    <w:rsid w:val="001A3539"/>
    <w:rsid w:val="001A4170"/>
    <w:rsid w:val="001A49B8"/>
    <w:rsid w:val="001A4D58"/>
    <w:rsid w:val="001A4FE0"/>
    <w:rsid w:val="001A536F"/>
    <w:rsid w:val="001A53F8"/>
    <w:rsid w:val="001A6FDD"/>
    <w:rsid w:val="001B1A55"/>
    <w:rsid w:val="001B2EE5"/>
    <w:rsid w:val="001B7B7B"/>
    <w:rsid w:val="001C03D4"/>
    <w:rsid w:val="001C2C71"/>
    <w:rsid w:val="001D1488"/>
    <w:rsid w:val="001D30FE"/>
    <w:rsid w:val="001D35E9"/>
    <w:rsid w:val="001D6FD6"/>
    <w:rsid w:val="001D7930"/>
    <w:rsid w:val="001E0FC3"/>
    <w:rsid w:val="001E2273"/>
    <w:rsid w:val="001E323A"/>
    <w:rsid w:val="001F1162"/>
    <w:rsid w:val="001F1A99"/>
    <w:rsid w:val="001F583E"/>
    <w:rsid w:val="001F6E07"/>
    <w:rsid w:val="00211A5E"/>
    <w:rsid w:val="0021228B"/>
    <w:rsid w:val="00214E4F"/>
    <w:rsid w:val="00221B09"/>
    <w:rsid w:val="00223F6B"/>
    <w:rsid w:val="00231650"/>
    <w:rsid w:val="002327B8"/>
    <w:rsid w:val="00232BBD"/>
    <w:rsid w:val="00235A62"/>
    <w:rsid w:val="002364FF"/>
    <w:rsid w:val="00242882"/>
    <w:rsid w:val="002476F5"/>
    <w:rsid w:val="00247776"/>
    <w:rsid w:val="00251540"/>
    <w:rsid w:val="00252994"/>
    <w:rsid w:val="002628DE"/>
    <w:rsid w:val="00267516"/>
    <w:rsid w:val="00270653"/>
    <w:rsid w:val="00271568"/>
    <w:rsid w:val="002736B9"/>
    <w:rsid w:val="00274C9E"/>
    <w:rsid w:val="00276D29"/>
    <w:rsid w:val="00280B9E"/>
    <w:rsid w:val="00286297"/>
    <w:rsid w:val="00287C30"/>
    <w:rsid w:val="002931A4"/>
    <w:rsid w:val="002965EE"/>
    <w:rsid w:val="00297EEA"/>
    <w:rsid w:val="002A47ED"/>
    <w:rsid w:val="002A7640"/>
    <w:rsid w:val="002A7C38"/>
    <w:rsid w:val="002B0AB8"/>
    <w:rsid w:val="002B5B3C"/>
    <w:rsid w:val="002B787C"/>
    <w:rsid w:val="002C0056"/>
    <w:rsid w:val="002C2ECA"/>
    <w:rsid w:val="002C3DE8"/>
    <w:rsid w:val="002C4A77"/>
    <w:rsid w:val="002D7832"/>
    <w:rsid w:val="002E331C"/>
    <w:rsid w:val="002E3D0F"/>
    <w:rsid w:val="002E4894"/>
    <w:rsid w:val="002E510F"/>
    <w:rsid w:val="002E5F2C"/>
    <w:rsid w:val="002E7380"/>
    <w:rsid w:val="002E78A2"/>
    <w:rsid w:val="002F00E0"/>
    <w:rsid w:val="002F1F58"/>
    <w:rsid w:val="002F2738"/>
    <w:rsid w:val="002F2783"/>
    <w:rsid w:val="002F3A77"/>
    <w:rsid w:val="002F5C66"/>
    <w:rsid w:val="002F6F7B"/>
    <w:rsid w:val="00300932"/>
    <w:rsid w:val="00301D99"/>
    <w:rsid w:val="003051F8"/>
    <w:rsid w:val="00306DA5"/>
    <w:rsid w:val="00311069"/>
    <w:rsid w:val="00314435"/>
    <w:rsid w:val="00317BBF"/>
    <w:rsid w:val="00320DD1"/>
    <w:rsid w:val="00325C72"/>
    <w:rsid w:val="00326626"/>
    <w:rsid w:val="00326F88"/>
    <w:rsid w:val="00327A9F"/>
    <w:rsid w:val="00331E49"/>
    <w:rsid w:val="00332BD7"/>
    <w:rsid w:val="00335A2A"/>
    <w:rsid w:val="003400C3"/>
    <w:rsid w:val="0034020D"/>
    <w:rsid w:val="003420D2"/>
    <w:rsid w:val="0034689A"/>
    <w:rsid w:val="0035639E"/>
    <w:rsid w:val="00357023"/>
    <w:rsid w:val="003575F4"/>
    <w:rsid w:val="00357AE1"/>
    <w:rsid w:val="003626BF"/>
    <w:rsid w:val="00366D08"/>
    <w:rsid w:val="00373E24"/>
    <w:rsid w:val="0037450E"/>
    <w:rsid w:val="00381632"/>
    <w:rsid w:val="00382397"/>
    <w:rsid w:val="00383A84"/>
    <w:rsid w:val="003849FA"/>
    <w:rsid w:val="00385BF2"/>
    <w:rsid w:val="00385E17"/>
    <w:rsid w:val="00385F8B"/>
    <w:rsid w:val="00387F63"/>
    <w:rsid w:val="00390621"/>
    <w:rsid w:val="00393C45"/>
    <w:rsid w:val="003A002C"/>
    <w:rsid w:val="003A617D"/>
    <w:rsid w:val="003A7E40"/>
    <w:rsid w:val="003B0DE8"/>
    <w:rsid w:val="003B17C9"/>
    <w:rsid w:val="003B4009"/>
    <w:rsid w:val="003B4489"/>
    <w:rsid w:val="003B5D52"/>
    <w:rsid w:val="003C1454"/>
    <w:rsid w:val="003C22A9"/>
    <w:rsid w:val="003C5F6C"/>
    <w:rsid w:val="003D0BD5"/>
    <w:rsid w:val="003D2353"/>
    <w:rsid w:val="003D77C4"/>
    <w:rsid w:val="003E6BB1"/>
    <w:rsid w:val="003F0755"/>
    <w:rsid w:val="003F1663"/>
    <w:rsid w:val="003F2557"/>
    <w:rsid w:val="003F3AD7"/>
    <w:rsid w:val="003F594A"/>
    <w:rsid w:val="00403715"/>
    <w:rsid w:val="00403E2D"/>
    <w:rsid w:val="004057BC"/>
    <w:rsid w:val="004177ED"/>
    <w:rsid w:val="004269AD"/>
    <w:rsid w:val="004303E5"/>
    <w:rsid w:val="004328C4"/>
    <w:rsid w:val="00432FBE"/>
    <w:rsid w:val="00437140"/>
    <w:rsid w:val="00437388"/>
    <w:rsid w:val="004428B8"/>
    <w:rsid w:val="00443E2F"/>
    <w:rsid w:val="004475EC"/>
    <w:rsid w:val="00450C85"/>
    <w:rsid w:val="00463665"/>
    <w:rsid w:val="004651C8"/>
    <w:rsid w:val="004702B0"/>
    <w:rsid w:val="00470A20"/>
    <w:rsid w:val="00470D1D"/>
    <w:rsid w:val="00471A97"/>
    <w:rsid w:val="00472D86"/>
    <w:rsid w:val="0048184C"/>
    <w:rsid w:val="00482788"/>
    <w:rsid w:val="00483723"/>
    <w:rsid w:val="00490F35"/>
    <w:rsid w:val="004A55C2"/>
    <w:rsid w:val="004A7FC0"/>
    <w:rsid w:val="004B01DD"/>
    <w:rsid w:val="004B05D4"/>
    <w:rsid w:val="004B1213"/>
    <w:rsid w:val="004B240E"/>
    <w:rsid w:val="004C193C"/>
    <w:rsid w:val="004C19DD"/>
    <w:rsid w:val="004C2343"/>
    <w:rsid w:val="004C2D25"/>
    <w:rsid w:val="004D20EE"/>
    <w:rsid w:val="004D3234"/>
    <w:rsid w:val="004D35A6"/>
    <w:rsid w:val="004D44FA"/>
    <w:rsid w:val="004E226B"/>
    <w:rsid w:val="004E3AFE"/>
    <w:rsid w:val="004F1BF2"/>
    <w:rsid w:val="004F1C51"/>
    <w:rsid w:val="004F2E3D"/>
    <w:rsid w:val="004F6A1E"/>
    <w:rsid w:val="004F6C07"/>
    <w:rsid w:val="00503F64"/>
    <w:rsid w:val="0050690A"/>
    <w:rsid w:val="00507B8E"/>
    <w:rsid w:val="00511D04"/>
    <w:rsid w:val="00514D74"/>
    <w:rsid w:val="00515FD8"/>
    <w:rsid w:val="00525E76"/>
    <w:rsid w:val="005272B8"/>
    <w:rsid w:val="005345CD"/>
    <w:rsid w:val="0053683C"/>
    <w:rsid w:val="005373BE"/>
    <w:rsid w:val="0054083D"/>
    <w:rsid w:val="00546D6A"/>
    <w:rsid w:val="00551752"/>
    <w:rsid w:val="00552B3A"/>
    <w:rsid w:val="00557948"/>
    <w:rsid w:val="00560052"/>
    <w:rsid w:val="005820B1"/>
    <w:rsid w:val="00584B20"/>
    <w:rsid w:val="00586B0F"/>
    <w:rsid w:val="00593CBB"/>
    <w:rsid w:val="00594B5F"/>
    <w:rsid w:val="00594FF8"/>
    <w:rsid w:val="005A1D17"/>
    <w:rsid w:val="005A44D7"/>
    <w:rsid w:val="005A4F3C"/>
    <w:rsid w:val="005A56E8"/>
    <w:rsid w:val="005A57C7"/>
    <w:rsid w:val="005A790F"/>
    <w:rsid w:val="005B023C"/>
    <w:rsid w:val="005B3270"/>
    <w:rsid w:val="005B4EC5"/>
    <w:rsid w:val="005B6E1E"/>
    <w:rsid w:val="005C21AF"/>
    <w:rsid w:val="005C3CAB"/>
    <w:rsid w:val="005C79EF"/>
    <w:rsid w:val="005D090E"/>
    <w:rsid w:val="005D0D7E"/>
    <w:rsid w:val="005D4828"/>
    <w:rsid w:val="005E2128"/>
    <w:rsid w:val="005E21C9"/>
    <w:rsid w:val="005E4CD0"/>
    <w:rsid w:val="005E6219"/>
    <w:rsid w:val="005E7F0D"/>
    <w:rsid w:val="005F2B03"/>
    <w:rsid w:val="005F3E56"/>
    <w:rsid w:val="00604FDD"/>
    <w:rsid w:val="00606357"/>
    <w:rsid w:val="006112E2"/>
    <w:rsid w:val="00611972"/>
    <w:rsid w:val="00616E5F"/>
    <w:rsid w:val="00622A3E"/>
    <w:rsid w:val="006250CB"/>
    <w:rsid w:val="00637225"/>
    <w:rsid w:val="00642755"/>
    <w:rsid w:val="00643074"/>
    <w:rsid w:val="00644C49"/>
    <w:rsid w:val="00646AAB"/>
    <w:rsid w:val="0065682A"/>
    <w:rsid w:val="006644AD"/>
    <w:rsid w:val="00665FB1"/>
    <w:rsid w:val="00667D42"/>
    <w:rsid w:val="00670D77"/>
    <w:rsid w:val="00674806"/>
    <w:rsid w:val="00676A68"/>
    <w:rsid w:val="00680FB1"/>
    <w:rsid w:val="00681627"/>
    <w:rsid w:val="0068443D"/>
    <w:rsid w:val="00685CDF"/>
    <w:rsid w:val="00687724"/>
    <w:rsid w:val="006914B9"/>
    <w:rsid w:val="0069312A"/>
    <w:rsid w:val="00694FDD"/>
    <w:rsid w:val="006A126B"/>
    <w:rsid w:val="006A3773"/>
    <w:rsid w:val="006A49E7"/>
    <w:rsid w:val="006B0E7D"/>
    <w:rsid w:val="006B4728"/>
    <w:rsid w:val="006B5354"/>
    <w:rsid w:val="006B591B"/>
    <w:rsid w:val="006C0780"/>
    <w:rsid w:val="006C2715"/>
    <w:rsid w:val="006C2913"/>
    <w:rsid w:val="006C43F0"/>
    <w:rsid w:val="006C4603"/>
    <w:rsid w:val="006C6441"/>
    <w:rsid w:val="006D0A7D"/>
    <w:rsid w:val="006D34F7"/>
    <w:rsid w:val="006E2AFF"/>
    <w:rsid w:val="006E3A89"/>
    <w:rsid w:val="006E68A1"/>
    <w:rsid w:val="006F09BD"/>
    <w:rsid w:val="006F15DC"/>
    <w:rsid w:val="006F4E17"/>
    <w:rsid w:val="006F7D17"/>
    <w:rsid w:val="00703249"/>
    <w:rsid w:val="00703911"/>
    <w:rsid w:val="00705C89"/>
    <w:rsid w:val="007126E0"/>
    <w:rsid w:val="007158DF"/>
    <w:rsid w:val="00721D1B"/>
    <w:rsid w:val="007243AD"/>
    <w:rsid w:val="00724444"/>
    <w:rsid w:val="0073173C"/>
    <w:rsid w:val="007319D9"/>
    <w:rsid w:val="0073459E"/>
    <w:rsid w:val="007447DA"/>
    <w:rsid w:val="00744D7F"/>
    <w:rsid w:val="00751C8C"/>
    <w:rsid w:val="0075404A"/>
    <w:rsid w:val="0076072A"/>
    <w:rsid w:val="00761AE5"/>
    <w:rsid w:val="00761BA3"/>
    <w:rsid w:val="00763425"/>
    <w:rsid w:val="00763FE6"/>
    <w:rsid w:val="00765052"/>
    <w:rsid w:val="007703B6"/>
    <w:rsid w:val="00772DF9"/>
    <w:rsid w:val="0078076B"/>
    <w:rsid w:val="00780CEB"/>
    <w:rsid w:val="00782B7E"/>
    <w:rsid w:val="00783C36"/>
    <w:rsid w:val="00785E90"/>
    <w:rsid w:val="00785F60"/>
    <w:rsid w:val="00787F67"/>
    <w:rsid w:val="00790A6D"/>
    <w:rsid w:val="00795410"/>
    <w:rsid w:val="007979FE"/>
    <w:rsid w:val="007A2422"/>
    <w:rsid w:val="007A3AF2"/>
    <w:rsid w:val="007A6469"/>
    <w:rsid w:val="007A6DFC"/>
    <w:rsid w:val="007B17E5"/>
    <w:rsid w:val="007B41B7"/>
    <w:rsid w:val="007B7FF8"/>
    <w:rsid w:val="007C439A"/>
    <w:rsid w:val="007D4080"/>
    <w:rsid w:val="007E0411"/>
    <w:rsid w:val="007E1DB7"/>
    <w:rsid w:val="007E71AC"/>
    <w:rsid w:val="007F1AFE"/>
    <w:rsid w:val="007F27B8"/>
    <w:rsid w:val="007F3A18"/>
    <w:rsid w:val="007F481D"/>
    <w:rsid w:val="00804375"/>
    <w:rsid w:val="00804E03"/>
    <w:rsid w:val="00810B56"/>
    <w:rsid w:val="008161CE"/>
    <w:rsid w:val="00821320"/>
    <w:rsid w:val="008230FC"/>
    <w:rsid w:val="0082366A"/>
    <w:rsid w:val="00823C27"/>
    <w:rsid w:val="00823CAA"/>
    <w:rsid w:val="008251E0"/>
    <w:rsid w:val="00826602"/>
    <w:rsid w:val="00831C98"/>
    <w:rsid w:val="00833432"/>
    <w:rsid w:val="00840AD8"/>
    <w:rsid w:val="008420A2"/>
    <w:rsid w:val="00842E6D"/>
    <w:rsid w:val="00844F5B"/>
    <w:rsid w:val="00846540"/>
    <w:rsid w:val="00851339"/>
    <w:rsid w:val="00851830"/>
    <w:rsid w:val="00852014"/>
    <w:rsid w:val="00854B0C"/>
    <w:rsid w:val="008550FA"/>
    <w:rsid w:val="008610D1"/>
    <w:rsid w:val="00861A1C"/>
    <w:rsid w:val="008645DC"/>
    <w:rsid w:val="0087379B"/>
    <w:rsid w:val="00873809"/>
    <w:rsid w:val="00874CED"/>
    <w:rsid w:val="008821F5"/>
    <w:rsid w:val="00884C5A"/>
    <w:rsid w:val="008853B2"/>
    <w:rsid w:val="00886530"/>
    <w:rsid w:val="00890C88"/>
    <w:rsid w:val="00891D28"/>
    <w:rsid w:val="00892EA6"/>
    <w:rsid w:val="00893115"/>
    <w:rsid w:val="00893CE6"/>
    <w:rsid w:val="00894830"/>
    <w:rsid w:val="00897CD6"/>
    <w:rsid w:val="008B1D53"/>
    <w:rsid w:val="008B625E"/>
    <w:rsid w:val="008C1336"/>
    <w:rsid w:val="008C3E69"/>
    <w:rsid w:val="008E6548"/>
    <w:rsid w:val="008E69CD"/>
    <w:rsid w:val="008F5C3D"/>
    <w:rsid w:val="008F6649"/>
    <w:rsid w:val="00900304"/>
    <w:rsid w:val="0090081B"/>
    <w:rsid w:val="009020F5"/>
    <w:rsid w:val="00903E58"/>
    <w:rsid w:val="00904DF3"/>
    <w:rsid w:val="00907197"/>
    <w:rsid w:val="009117B6"/>
    <w:rsid w:val="009178A5"/>
    <w:rsid w:val="00917EAE"/>
    <w:rsid w:val="00920FF8"/>
    <w:rsid w:val="009273D3"/>
    <w:rsid w:val="00927866"/>
    <w:rsid w:val="00930CEB"/>
    <w:rsid w:val="00934357"/>
    <w:rsid w:val="00936CAD"/>
    <w:rsid w:val="0094329F"/>
    <w:rsid w:val="00945AC0"/>
    <w:rsid w:val="00950538"/>
    <w:rsid w:val="009520B0"/>
    <w:rsid w:val="009547B1"/>
    <w:rsid w:val="00955E6A"/>
    <w:rsid w:val="00960ADF"/>
    <w:rsid w:val="0096295B"/>
    <w:rsid w:val="00965546"/>
    <w:rsid w:val="00965D9E"/>
    <w:rsid w:val="00972407"/>
    <w:rsid w:val="00974D22"/>
    <w:rsid w:val="009845B4"/>
    <w:rsid w:val="00990EEE"/>
    <w:rsid w:val="00991AE5"/>
    <w:rsid w:val="009920CA"/>
    <w:rsid w:val="00992372"/>
    <w:rsid w:val="00992654"/>
    <w:rsid w:val="00995153"/>
    <w:rsid w:val="009A1DA5"/>
    <w:rsid w:val="009A3A78"/>
    <w:rsid w:val="009B1EE9"/>
    <w:rsid w:val="009B353E"/>
    <w:rsid w:val="009C0CB9"/>
    <w:rsid w:val="009C70B2"/>
    <w:rsid w:val="009D2C21"/>
    <w:rsid w:val="009E3440"/>
    <w:rsid w:val="009F2749"/>
    <w:rsid w:val="009F27FB"/>
    <w:rsid w:val="009F2EF0"/>
    <w:rsid w:val="009F6BA0"/>
    <w:rsid w:val="00A0015B"/>
    <w:rsid w:val="00A01465"/>
    <w:rsid w:val="00A04503"/>
    <w:rsid w:val="00A06E63"/>
    <w:rsid w:val="00A075F3"/>
    <w:rsid w:val="00A12024"/>
    <w:rsid w:val="00A159FA"/>
    <w:rsid w:val="00A178DB"/>
    <w:rsid w:val="00A17F48"/>
    <w:rsid w:val="00A236EA"/>
    <w:rsid w:val="00A2394E"/>
    <w:rsid w:val="00A25F7C"/>
    <w:rsid w:val="00A34CA8"/>
    <w:rsid w:val="00A35F0D"/>
    <w:rsid w:val="00A41246"/>
    <w:rsid w:val="00A418A0"/>
    <w:rsid w:val="00A42A40"/>
    <w:rsid w:val="00A42E7F"/>
    <w:rsid w:val="00A44EE9"/>
    <w:rsid w:val="00A52287"/>
    <w:rsid w:val="00A53F41"/>
    <w:rsid w:val="00A548CC"/>
    <w:rsid w:val="00A60530"/>
    <w:rsid w:val="00A60E55"/>
    <w:rsid w:val="00A67BA2"/>
    <w:rsid w:val="00A67CE3"/>
    <w:rsid w:val="00A67DC7"/>
    <w:rsid w:val="00A70602"/>
    <w:rsid w:val="00A70B4D"/>
    <w:rsid w:val="00A7422C"/>
    <w:rsid w:val="00A742D7"/>
    <w:rsid w:val="00A75E5C"/>
    <w:rsid w:val="00A76D5B"/>
    <w:rsid w:val="00A83369"/>
    <w:rsid w:val="00A874C1"/>
    <w:rsid w:val="00A8790F"/>
    <w:rsid w:val="00A92C4B"/>
    <w:rsid w:val="00A9457D"/>
    <w:rsid w:val="00AA1414"/>
    <w:rsid w:val="00AA32EF"/>
    <w:rsid w:val="00AA61CB"/>
    <w:rsid w:val="00AA7CFA"/>
    <w:rsid w:val="00AB0F6E"/>
    <w:rsid w:val="00AB3A5B"/>
    <w:rsid w:val="00AC2C82"/>
    <w:rsid w:val="00AC3829"/>
    <w:rsid w:val="00AC7F51"/>
    <w:rsid w:val="00AD1499"/>
    <w:rsid w:val="00AD5AAC"/>
    <w:rsid w:val="00AE1876"/>
    <w:rsid w:val="00AE614D"/>
    <w:rsid w:val="00AF09D9"/>
    <w:rsid w:val="00B011B6"/>
    <w:rsid w:val="00B01CA5"/>
    <w:rsid w:val="00B07F98"/>
    <w:rsid w:val="00B11294"/>
    <w:rsid w:val="00B131ED"/>
    <w:rsid w:val="00B14D86"/>
    <w:rsid w:val="00B16C27"/>
    <w:rsid w:val="00B21FC3"/>
    <w:rsid w:val="00B22919"/>
    <w:rsid w:val="00B24A4B"/>
    <w:rsid w:val="00B343D9"/>
    <w:rsid w:val="00B35EB7"/>
    <w:rsid w:val="00B36005"/>
    <w:rsid w:val="00B37FFC"/>
    <w:rsid w:val="00B40832"/>
    <w:rsid w:val="00B42461"/>
    <w:rsid w:val="00B43026"/>
    <w:rsid w:val="00B43740"/>
    <w:rsid w:val="00B47313"/>
    <w:rsid w:val="00B51911"/>
    <w:rsid w:val="00B524AC"/>
    <w:rsid w:val="00B5384C"/>
    <w:rsid w:val="00B606BF"/>
    <w:rsid w:val="00B60D0C"/>
    <w:rsid w:val="00B666C5"/>
    <w:rsid w:val="00B73241"/>
    <w:rsid w:val="00B7380F"/>
    <w:rsid w:val="00B74F49"/>
    <w:rsid w:val="00B766F6"/>
    <w:rsid w:val="00B80F63"/>
    <w:rsid w:val="00B95C1D"/>
    <w:rsid w:val="00B97CB8"/>
    <w:rsid w:val="00BA1203"/>
    <w:rsid w:val="00BA1CFE"/>
    <w:rsid w:val="00BA5D31"/>
    <w:rsid w:val="00BA6CC7"/>
    <w:rsid w:val="00BA759D"/>
    <w:rsid w:val="00BA78F6"/>
    <w:rsid w:val="00BB0190"/>
    <w:rsid w:val="00BB65D2"/>
    <w:rsid w:val="00BC058B"/>
    <w:rsid w:val="00BC2FBE"/>
    <w:rsid w:val="00BC3E04"/>
    <w:rsid w:val="00BC51DA"/>
    <w:rsid w:val="00BC57EC"/>
    <w:rsid w:val="00BC7AF1"/>
    <w:rsid w:val="00BD2C60"/>
    <w:rsid w:val="00BD6D0C"/>
    <w:rsid w:val="00BE1F76"/>
    <w:rsid w:val="00BE355F"/>
    <w:rsid w:val="00BF07EF"/>
    <w:rsid w:val="00BF0D8C"/>
    <w:rsid w:val="00BF2805"/>
    <w:rsid w:val="00BF280C"/>
    <w:rsid w:val="00BF749C"/>
    <w:rsid w:val="00C0134C"/>
    <w:rsid w:val="00C04558"/>
    <w:rsid w:val="00C06900"/>
    <w:rsid w:val="00C06D7E"/>
    <w:rsid w:val="00C1156D"/>
    <w:rsid w:val="00C127B5"/>
    <w:rsid w:val="00C14813"/>
    <w:rsid w:val="00C15F86"/>
    <w:rsid w:val="00C1716D"/>
    <w:rsid w:val="00C233CB"/>
    <w:rsid w:val="00C3427B"/>
    <w:rsid w:val="00C36180"/>
    <w:rsid w:val="00C36E74"/>
    <w:rsid w:val="00C37179"/>
    <w:rsid w:val="00C40F6D"/>
    <w:rsid w:val="00C44639"/>
    <w:rsid w:val="00C46ECB"/>
    <w:rsid w:val="00C575DB"/>
    <w:rsid w:val="00C60239"/>
    <w:rsid w:val="00C638AA"/>
    <w:rsid w:val="00C64C63"/>
    <w:rsid w:val="00C70490"/>
    <w:rsid w:val="00C711A9"/>
    <w:rsid w:val="00C71DE8"/>
    <w:rsid w:val="00C72299"/>
    <w:rsid w:val="00C72956"/>
    <w:rsid w:val="00C83DAD"/>
    <w:rsid w:val="00C8624C"/>
    <w:rsid w:val="00C869E9"/>
    <w:rsid w:val="00C9273A"/>
    <w:rsid w:val="00C92EDF"/>
    <w:rsid w:val="00C933BF"/>
    <w:rsid w:val="00C958D1"/>
    <w:rsid w:val="00CA1825"/>
    <w:rsid w:val="00CA1FAC"/>
    <w:rsid w:val="00CA4BFC"/>
    <w:rsid w:val="00CA6328"/>
    <w:rsid w:val="00CB2089"/>
    <w:rsid w:val="00CB3D7D"/>
    <w:rsid w:val="00CC285B"/>
    <w:rsid w:val="00CC2BD8"/>
    <w:rsid w:val="00CC2DA9"/>
    <w:rsid w:val="00CC3868"/>
    <w:rsid w:val="00CC5C03"/>
    <w:rsid w:val="00CD148E"/>
    <w:rsid w:val="00CD2B51"/>
    <w:rsid w:val="00CD520A"/>
    <w:rsid w:val="00CD5649"/>
    <w:rsid w:val="00CD699F"/>
    <w:rsid w:val="00CE1549"/>
    <w:rsid w:val="00CE41BE"/>
    <w:rsid w:val="00CE4397"/>
    <w:rsid w:val="00CE73EF"/>
    <w:rsid w:val="00CE7B38"/>
    <w:rsid w:val="00CF4127"/>
    <w:rsid w:val="00CF5753"/>
    <w:rsid w:val="00CF76DF"/>
    <w:rsid w:val="00D00A34"/>
    <w:rsid w:val="00D15D81"/>
    <w:rsid w:val="00D17553"/>
    <w:rsid w:val="00D21A35"/>
    <w:rsid w:val="00D21DBE"/>
    <w:rsid w:val="00D21F12"/>
    <w:rsid w:val="00D24DDE"/>
    <w:rsid w:val="00D27CC5"/>
    <w:rsid w:val="00D30CB0"/>
    <w:rsid w:val="00D310F3"/>
    <w:rsid w:val="00D3209A"/>
    <w:rsid w:val="00D3729D"/>
    <w:rsid w:val="00D42E63"/>
    <w:rsid w:val="00D432C0"/>
    <w:rsid w:val="00D43558"/>
    <w:rsid w:val="00D45856"/>
    <w:rsid w:val="00D47A0F"/>
    <w:rsid w:val="00D47FCC"/>
    <w:rsid w:val="00D51A1E"/>
    <w:rsid w:val="00D55846"/>
    <w:rsid w:val="00D60CB0"/>
    <w:rsid w:val="00D624C5"/>
    <w:rsid w:val="00D65AD5"/>
    <w:rsid w:val="00D71CDF"/>
    <w:rsid w:val="00D71FD2"/>
    <w:rsid w:val="00D770F2"/>
    <w:rsid w:val="00D825BD"/>
    <w:rsid w:val="00D857CD"/>
    <w:rsid w:val="00D87EC4"/>
    <w:rsid w:val="00D9339D"/>
    <w:rsid w:val="00D93EFB"/>
    <w:rsid w:val="00D93F47"/>
    <w:rsid w:val="00DA004E"/>
    <w:rsid w:val="00DA06A7"/>
    <w:rsid w:val="00DA740F"/>
    <w:rsid w:val="00DB067E"/>
    <w:rsid w:val="00DB2A20"/>
    <w:rsid w:val="00DB2DD0"/>
    <w:rsid w:val="00DB2F5D"/>
    <w:rsid w:val="00DB4676"/>
    <w:rsid w:val="00DC485D"/>
    <w:rsid w:val="00DC67DF"/>
    <w:rsid w:val="00DC6D71"/>
    <w:rsid w:val="00DC7833"/>
    <w:rsid w:val="00DD0F65"/>
    <w:rsid w:val="00DD1D7E"/>
    <w:rsid w:val="00DD43DF"/>
    <w:rsid w:val="00DD45BF"/>
    <w:rsid w:val="00DD615E"/>
    <w:rsid w:val="00DD7EBA"/>
    <w:rsid w:val="00DE0DFC"/>
    <w:rsid w:val="00DE13A3"/>
    <w:rsid w:val="00DE2011"/>
    <w:rsid w:val="00DE2849"/>
    <w:rsid w:val="00DE405F"/>
    <w:rsid w:val="00DE4CA3"/>
    <w:rsid w:val="00DE589F"/>
    <w:rsid w:val="00DF010E"/>
    <w:rsid w:val="00DF27BD"/>
    <w:rsid w:val="00DF59D9"/>
    <w:rsid w:val="00DF5DE8"/>
    <w:rsid w:val="00E108B1"/>
    <w:rsid w:val="00E12D4D"/>
    <w:rsid w:val="00E1532D"/>
    <w:rsid w:val="00E173AA"/>
    <w:rsid w:val="00E17456"/>
    <w:rsid w:val="00E21125"/>
    <w:rsid w:val="00E2231F"/>
    <w:rsid w:val="00E243F9"/>
    <w:rsid w:val="00E249E8"/>
    <w:rsid w:val="00E26577"/>
    <w:rsid w:val="00E26A74"/>
    <w:rsid w:val="00E2769C"/>
    <w:rsid w:val="00E3204C"/>
    <w:rsid w:val="00E32BC1"/>
    <w:rsid w:val="00E34623"/>
    <w:rsid w:val="00E36916"/>
    <w:rsid w:val="00E378AE"/>
    <w:rsid w:val="00E37D79"/>
    <w:rsid w:val="00E400D1"/>
    <w:rsid w:val="00E43D57"/>
    <w:rsid w:val="00E55B5C"/>
    <w:rsid w:val="00E56679"/>
    <w:rsid w:val="00E568F9"/>
    <w:rsid w:val="00E609AC"/>
    <w:rsid w:val="00E67F6E"/>
    <w:rsid w:val="00E8230F"/>
    <w:rsid w:val="00E87430"/>
    <w:rsid w:val="00E875F3"/>
    <w:rsid w:val="00E90FCA"/>
    <w:rsid w:val="00E919FF"/>
    <w:rsid w:val="00E91CFA"/>
    <w:rsid w:val="00E924ED"/>
    <w:rsid w:val="00E95738"/>
    <w:rsid w:val="00E95B50"/>
    <w:rsid w:val="00EA0F2B"/>
    <w:rsid w:val="00EA39F1"/>
    <w:rsid w:val="00EA5634"/>
    <w:rsid w:val="00EB2984"/>
    <w:rsid w:val="00EB40F9"/>
    <w:rsid w:val="00EC34F3"/>
    <w:rsid w:val="00EC75EF"/>
    <w:rsid w:val="00ED2086"/>
    <w:rsid w:val="00ED7688"/>
    <w:rsid w:val="00EE09AF"/>
    <w:rsid w:val="00EE3EF5"/>
    <w:rsid w:val="00EE501A"/>
    <w:rsid w:val="00EE6BBA"/>
    <w:rsid w:val="00EF042F"/>
    <w:rsid w:val="00EF71BE"/>
    <w:rsid w:val="00F00E04"/>
    <w:rsid w:val="00F0201B"/>
    <w:rsid w:val="00F0212D"/>
    <w:rsid w:val="00F034A7"/>
    <w:rsid w:val="00F055CD"/>
    <w:rsid w:val="00F15822"/>
    <w:rsid w:val="00F1648F"/>
    <w:rsid w:val="00F21D1C"/>
    <w:rsid w:val="00F31D4B"/>
    <w:rsid w:val="00F35AD6"/>
    <w:rsid w:val="00F369B1"/>
    <w:rsid w:val="00F37143"/>
    <w:rsid w:val="00F4044C"/>
    <w:rsid w:val="00F465BE"/>
    <w:rsid w:val="00F51BEF"/>
    <w:rsid w:val="00F534A1"/>
    <w:rsid w:val="00F53938"/>
    <w:rsid w:val="00F53FED"/>
    <w:rsid w:val="00F60F94"/>
    <w:rsid w:val="00F655F5"/>
    <w:rsid w:val="00F66813"/>
    <w:rsid w:val="00F708E7"/>
    <w:rsid w:val="00F745BA"/>
    <w:rsid w:val="00F818D1"/>
    <w:rsid w:val="00F81B83"/>
    <w:rsid w:val="00F82473"/>
    <w:rsid w:val="00F8381F"/>
    <w:rsid w:val="00F8493F"/>
    <w:rsid w:val="00F96154"/>
    <w:rsid w:val="00FA26B1"/>
    <w:rsid w:val="00FB0FDF"/>
    <w:rsid w:val="00FB33E3"/>
    <w:rsid w:val="00FB3F1C"/>
    <w:rsid w:val="00FB475C"/>
    <w:rsid w:val="00FB5A87"/>
    <w:rsid w:val="00FB734F"/>
    <w:rsid w:val="00FC72A6"/>
    <w:rsid w:val="00FD05C2"/>
    <w:rsid w:val="00FD2AAB"/>
    <w:rsid w:val="00FD440F"/>
    <w:rsid w:val="00FD738C"/>
    <w:rsid w:val="00FD7A09"/>
    <w:rsid w:val="00FE013B"/>
    <w:rsid w:val="00FE1FC4"/>
    <w:rsid w:val="00FE4D69"/>
    <w:rsid w:val="00FE6DDE"/>
    <w:rsid w:val="00FE7544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39BF95"/>
  <w15:docId w15:val="{522351E2-2037-4048-B5D1-13560EE3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qFormat/>
    <w:rsid w:val="00DE2849"/>
  </w:style>
  <w:style w:type="paragraph" w:styleId="Nagwek1">
    <w:name w:val="heading 1"/>
    <w:basedOn w:val="Normalny"/>
    <w:next w:val="Normalny"/>
    <w:link w:val="Nagwek1Znak"/>
    <w:qFormat/>
    <w:locked/>
    <w:rsid w:val="00CE73E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E73E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940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940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E73E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E73E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Bezodstpw">
    <w:name w:val="No Spacing"/>
    <w:uiPriority w:val="1"/>
    <w:qFormat/>
    <w:locked/>
    <w:rsid w:val="000940E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0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0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ogo">
    <w:name w:val="Logo"/>
    <w:basedOn w:val="Normalny"/>
    <w:rsid w:val="000940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locked/>
    <w:rsid w:val="000940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40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locked/>
    <w:rsid w:val="001F6E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locked/>
    <w:rsid w:val="001A6F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6F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locked/>
    <w:rsid w:val="006C27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ages">
    <w:name w:val="Pages"/>
    <w:basedOn w:val="Normalny"/>
    <w:rsid w:val="0018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val="en-US"/>
    </w:rPr>
  </w:style>
  <w:style w:type="paragraph" w:customStyle="1" w:styleId="ZnakZnakZnakZnak">
    <w:name w:val="Znak Znak Znak Znak"/>
    <w:basedOn w:val="Normalny"/>
    <w:rsid w:val="00D71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8E69C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69C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ekstpodstawowywcity21">
    <w:name w:val="Tekst podstawowy wcięty 21"/>
    <w:basedOn w:val="Normalny"/>
    <w:qFormat/>
    <w:rsid w:val="00C64C63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E0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locked/>
    <w:rsid w:val="00E12D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rsid w:val="00E12D4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5702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57023"/>
    <w:pPr>
      <w:spacing w:after="200"/>
    </w:pPr>
    <w:rPr>
      <w:rFonts w:asciiTheme="minorHAnsi" w:eastAsiaTheme="minorEastAsia" w:hAnsiTheme="minorHAnsi" w:cstheme="minorBidi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023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character" w:customStyle="1" w:styleId="AkapitzlistZnak">
    <w:name w:val="Akapit z listą Znak"/>
    <w:link w:val="Akapitzlist"/>
    <w:uiPriority w:val="34"/>
    <w:locked/>
    <w:rsid w:val="00C36E74"/>
    <w:rPr>
      <w:rFonts w:eastAsiaTheme="minorHAnsi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locked/>
    <w:rsid w:val="002931A4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BF74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8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uck.katowi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tekal@uck.katowic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spolne\nowa%20firm&#243;wka%202016\UCK%20im.%20prof.%20K.%20Gibi&#324;skiego_papier%20korespondencyjn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403DF-CD0F-4918-9596-CF1298E4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UCK im. prof. K. Gibińskiego_papier korespondencyjny_szablon</Template>
  <TotalTime>57</TotalTime>
  <Pages>9</Pages>
  <Words>3303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Ewa Kamzela</cp:lastModifiedBy>
  <cp:revision>18</cp:revision>
  <cp:lastPrinted>2018-03-23T07:45:00Z</cp:lastPrinted>
  <dcterms:created xsi:type="dcterms:W3CDTF">2018-03-23T09:34:00Z</dcterms:created>
  <dcterms:modified xsi:type="dcterms:W3CDTF">2018-03-23T12:31:00Z</dcterms:modified>
</cp:coreProperties>
</file>