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4CF20" w14:textId="49F3B114" w:rsidR="001F6E07" w:rsidRPr="00EE09AF" w:rsidRDefault="00DB2A20" w:rsidP="00232BBD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pict w14:anchorId="0B94B020">
          <v:line id="Łącznik prostoliniowy 15" o:spid="_x0000_s1026" style="position:absolute;left:0;text-align:left;z-index:251670528;visibility:visible;mso-wrap-distance-left:3.17494mm;mso-wrap-distance-right:3.17494mm;mso-width-relative:margin;mso-height-relative:margin" from="-8.7pt,-61.95pt" to="-8.7pt,-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" strokecolor="#4579b8 [3044]">
            <o:lock v:ext="edit" shapetype="f"/>
          </v:line>
        </w:pict>
      </w:r>
      <w:r w:rsidR="001F6E07"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="005E6219"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="005E6219"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="005E6219"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="005E6219"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="005E6219"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="005E6219"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="005E6219"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="005E6219"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="001F6E07"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Katowice </w:t>
      </w:r>
      <w:r w:rsidR="00267516"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28629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6</w:t>
      </w:r>
      <w:r w:rsidR="00C70490"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.11</w:t>
      </w:r>
      <w:r w:rsidR="0069312A"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  <w:r w:rsidR="001F6E07"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2017r.</w:t>
      </w:r>
    </w:p>
    <w:p w14:paraId="63CAED5E" w14:textId="0C66AC12" w:rsidR="003D2353" w:rsidRPr="00EE09AF" w:rsidRDefault="003D2353" w:rsidP="00232BBD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D</w:t>
      </w:r>
      <w:r w:rsidR="00F53FED"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/</w:t>
      </w:r>
      <w:r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ZP/381/</w:t>
      </w:r>
      <w:r w:rsidR="00C70490"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10</w:t>
      </w:r>
      <w:r w:rsidR="00235A6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8</w:t>
      </w:r>
      <w:r w:rsidR="006C2715"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</w:t>
      </w:r>
      <w:r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/2017</w:t>
      </w:r>
    </w:p>
    <w:p w14:paraId="746EC4CD" w14:textId="77777777" w:rsidR="00AA7CFA" w:rsidRPr="00EE09AF" w:rsidRDefault="00AA7CFA" w:rsidP="00232BBD">
      <w:pPr>
        <w:spacing w:after="0" w:line="240" w:lineRule="auto"/>
        <w:ind w:left="3540" w:firstLine="708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5880D67F" w14:textId="77777777" w:rsidR="00AA7CFA" w:rsidRPr="00EE09AF" w:rsidRDefault="00AA7CFA" w:rsidP="00232BBD">
      <w:pPr>
        <w:spacing w:after="0" w:line="240" w:lineRule="auto"/>
        <w:ind w:left="3540" w:firstLine="708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1B1A0E0" w14:textId="77777777" w:rsidR="008853B2" w:rsidRPr="00EE09AF" w:rsidRDefault="005E6219" w:rsidP="00232BBD">
      <w:pPr>
        <w:spacing w:after="0" w:line="240" w:lineRule="auto"/>
        <w:ind w:left="3540" w:firstLine="708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EE09AF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DO </w:t>
      </w:r>
      <w:r w:rsidR="008853B2" w:rsidRPr="00EE09AF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WSZYSTKICH  ZAINTERESOWANYCH</w:t>
      </w:r>
    </w:p>
    <w:p w14:paraId="767589F0" w14:textId="77777777" w:rsidR="008853B2" w:rsidRPr="00EE09AF" w:rsidRDefault="008853B2" w:rsidP="00232BBD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639B0DB" w14:textId="72F1A3FA" w:rsidR="008853B2" w:rsidRPr="00DB2A20" w:rsidRDefault="005E6219" w:rsidP="00232BBD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B2A2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Dotyczy postępowania </w:t>
      </w:r>
      <w:r w:rsidR="008853B2" w:rsidRPr="00DB2A2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w trybie przetargu nieograniczonego: </w:t>
      </w:r>
      <w:r w:rsidR="00235A62" w:rsidRPr="00DB2A2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D</w:t>
      </w:r>
      <w:r w:rsidR="00E12D4D" w:rsidRPr="00DB2A2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ostaw</w:t>
      </w:r>
      <w:r w:rsidR="00235A62" w:rsidRPr="00DB2A2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a zestawu neuroendoskopowego z torem wizyjnym do wentrikulostomii  i zabiegów przysadki mózgowej</w:t>
      </w:r>
      <w:r w:rsidR="00FE013B" w:rsidRPr="00DB2A2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F53FED" w:rsidRPr="00DB2A2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–</w:t>
      </w:r>
      <w:r w:rsidR="00267516" w:rsidRPr="00DB2A2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8853B2" w:rsidRPr="00DB2A2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D</w:t>
      </w:r>
      <w:r w:rsidR="00F53FED" w:rsidRPr="00DB2A2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/</w:t>
      </w:r>
      <w:r w:rsidR="008853B2" w:rsidRPr="00DB2A2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ZP/381/</w:t>
      </w:r>
      <w:r w:rsidR="00C70490" w:rsidRPr="00DB2A2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10</w:t>
      </w:r>
      <w:r w:rsidR="00235A62" w:rsidRPr="00DB2A2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8</w:t>
      </w:r>
      <w:r w:rsidR="006C2715" w:rsidRPr="00DB2A2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A</w:t>
      </w:r>
      <w:r w:rsidR="008853B2" w:rsidRPr="00DB2A2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/2017</w:t>
      </w:r>
    </w:p>
    <w:p w14:paraId="42D83891" w14:textId="77777777" w:rsidR="00080B8E" w:rsidRPr="00DB2A20" w:rsidRDefault="00080B8E" w:rsidP="00232BBD">
      <w:pPr>
        <w:pStyle w:val="Akapitzlist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57A8C133" w14:textId="2E2615C6" w:rsidR="00214E4F" w:rsidRPr="00DB2A20" w:rsidRDefault="00DB2A20" w:rsidP="00DB2A20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B2A2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Z</w:t>
      </w:r>
      <w:r w:rsidR="00214E4F" w:rsidRPr="00DB2A2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amawiający </w:t>
      </w:r>
      <w:r w:rsidR="00286297" w:rsidRPr="00DB2A2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modyfikuje SIWZ w następującym zakresie:</w:t>
      </w:r>
    </w:p>
    <w:p w14:paraId="00F84780" w14:textId="13D382A8" w:rsidR="00232BBD" w:rsidRPr="00DB2A20" w:rsidRDefault="00C72299" w:rsidP="00232BB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B2A2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Punkt VI.6.9 SIWZ przyjmuje następujące brzmienie:</w:t>
      </w:r>
    </w:p>
    <w:p w14:paraId="4D105176" w14:textId="77777777" w:rsidR="00235A62" w:rsidRPr="00DB2A20" w:rsidRDefault="00235A62" w:rsidP="00235A62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A20">
        <w:rPr>
          <w:rFonts w:ascii="Times New Roman" w:hAnsi="Times New Roman" w:cs="Times New Roman"/>
          <w:bCs/>
          <w:sz w:val="24"/>
          <w:szCs w:val="24"/>
        </w:rPr>
        <w:t xml:space="preserve">Dokumenty jakie mają złożyć wykonawcy w celu potwierdzenia, że oferowany przedmiot zamówienia odpowiada wymaganiom określonym przez Zamawiającego </w:t>
      </w:r>
    </w:p>
    <w:p w14:paraId="7B2B657D" w14:textId="77777777" w:rsidR="00235A62" w:rsidRPr="00DB2A20" w:rsidRDefault="00235A62" w:rsidP="00235A62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3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A20">
        <w:rPr>
          <w:rFonts w:ascii="Times New Roman" w:hAnsi="Times New Roman" w:cs="Times New Roman"/>
          <w:bCs/>
          <w:iCs/>
          <w:sz w:val="24"/>
          <w:szCs w:val="24"/>
        </w:rPr>
        <w:t xml:space="preserve">Zestawienie parametrów techniczno-użytkowych zgodnie z treścią załącznika nr 4 do SIWZ </w:t>
      </w:r>
    </w:p>
    <w:p w14:paraId="22B1BFF5" w14:textId="3F4B2335" w:rsidR="00C72299" w:rsidRPr="00DB2A20" w:rsidRDefault="00C72299" w:rsidP="00235A62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3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A20">
        <w:rPr>
          <w:rFonts w:ascii="Times New Roman" w:hAnsi="Times New Roman" w:cs="Times New Roman"/>
          <w:bCs/>
          <w:iCs/>
          <w:sz w:val="24"/>
          <w:szCs w:val="24"/>
        </w:rPr>
        <w:t>zaświadczenie podmiotu uprawnionego do kontroli jakości potwierdzające, że dostarczane produkty odpowiadają określonym normom lub specyfikacjom technicznym tj. w odniesieniu do wyrobów medycznych objętych przedmiotem zamówienia – deklaracje zgodności z wymaganiami zasadniczymi (dotyczy wszystkich klas wyrobów medycznych), certyfikaty jednostki notyfikowanej, która brała udział w ocenie wyrobu medycznego (dotyczy klasy wyrobu medycznego: I sterylne, I z funkcją pomiarową, IIa, IIb, III)</w:t>
      </w:r>
      <w:r w:rsidRPr="00DB2A2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181DDF9D" w14:textId="590E5E3C" w:rsidR="00C72299" w:rsidRPr="00DB2A20" w:rsidRDefault="00C72299" w:rsidP="00C72299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37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2A2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DB2A20">
        <w:rPr>
          <w:rFonts w:ascii="Times New Roman" w:eastAsia="TimesNewRomanPSMT" w:hAnsi="Times New Roman" w:cs="Times New Roman"/>
          <w:bCs/>
          <w:iCs/>
          <w:sz w:val="24"/>
          <w:szCs w:val="24"/>
        </w:rPr>
        <w:t>pis oferowan</w:t>
      </w:r>
      <w:r w:rsidR="00235A62" w:rsidRPr="00DB2A20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ego przedmiotu zamówienia </w:t>
      </w:r>
      <w:r w:rsidRPr="00DB2A20">
        <w:rPr>
          <w:rFonts w:ascii="Times New Roman" w:eastAsia="TimesNewRomanPSMT" w:hAnsi="Times New Roman" w:cs="Times New Roman"/>
          <w:bCs/>
          <w:iCs/>
          <w:sz w:val="24"/>
          <w:szCs w:val="24"/>
        </w:rPr>
        <w:t>np. katalogi, ulotki, karty techniczne lub inne materiały informacyjne producenta zawierające opis, parametry techniczne w celu potwierdzenia spełnienia wymogów stawianych przez Zamawiającego w SIWZ</w:t>
      </w:r>
      <w:r w:rsidRPr="00DB2A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</w:t>
      </w:r>
    </w:p>
    <w:p w14:paraId="4C502E14" w14:textId="77777777" w:rsidR="00286297" w:rsidRPr="00DB2A20" w:rsidRDefault="00286297" w:rsidP="00232BBD">
      <w:pPr>
        <w:spacing w:after="0" w:line="240" w:lineRule="auto"/>
        <w:rPr>
          <w:rFonts w:ascii="Times New Roman" w:hAnsi="Times New Roman" w:cs="Times New Roman"/>
          <w:strike/>
          <w:color w:val="000000"/>
          <w:sz w:val="24"/>
          <w:szCs w:val="24"/>
          <w:u w:val="single"/>
        </w:rPr>
      </w:pPr>
    </w:p>
    <w:p w14:paraId="7DEA116F" w14:textId="77777777" w:rsidR="00FE013B" w:rsidRPr="00DB2A20" w:rsidRDefault="00FE013B" w:rsidP="0023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7ABC830" w14:textId="77777777" w:rsidR="00FE013B" w:rsidRPr="00DB2A20" w:rsidRDefault="00FE013B" w:rsidP="0023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B2A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UWAGA</w:t>
      </w:r>
    </w:p>
    <w:p w14:paraId="342B8C77" w14:textId="77777777" w:rsidR="00FE013B" w:rsidRPr="00DB2A20" w:rsidRDefault="00FE013B" w:rsidP="0023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2A20">
        <w:rPr>
          <w:rFonts w:ascii="Times New Roman" w:eastAsia="Times New Roman" w:hAnsi="Times New Roman" w:cs="Times New Roman"/>
          <w:b/>
          <w:sz w:val="28"/>
          <w:szCs w:val="28"/>
        </w:rPr>
        <w:t xml:space="preserve">Zamawiający przesuwa termin składania ofert: </w:t>
      </w:r>
    </w:p>
    <w:p w14:paraId="05B87F76" w14:textId="63A26C91" w:rsidR="00FE013B" w:rsidRPr="00DB2A20" w:rsidRDefault="00FE013B" w:rsidP="0023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 w:rsidRPr="00DB2A20">
        <w:rPr>
          <w:rFonts w:ascii="Times New Roman" w:eastAsia="Times New Roman" w:hAnsi="Times New Roman" w:cs="Times New Roman"/>
          <w:b/>
          <w:sz w:val="28"/>
          <w:szCs w:val="28"/>
        </w:rPr>
        <w:t xml:space="preserve">z  </w:t>
      </w:r>
      <w:r w:rsidR="008B625E" w:rsidRPr="00DB2A20">
        <w:rPr>
          <w:rFonts w:ascii="Times New Roman" w:eastAsia="Times New Roman" w:hAnsi="Times New Roman" w:cs="Times New Roman"/>
          <w:b/>
          <w:sz w:val="28"/>
          <w:szCs w:val="28"/>
        </w:rPr>
        <w:t>05</w:t>
      </w:r>
      <w:r w:rsidR="00DE0DFC" w:rsidRPr="00DB2A20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8B625E" w:rsidRPr="00DB2A2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DB2A20">
        <w:rPr>
          <w:rFonts w:ascii="Times New Roman" w:eastAsia="Times New Roman" w:hAnsi="Times New Roman" w:cs="Times New Roman"/>
          <w:b/>
          <w:sz w:val="28"/>
          <w:szCs w:val="28"/>
        </w:rPr>
        <w:t>.2017 r. godz. 10</w:t>
      </w:r>
      <w:r w:rsidRPr="00DB2A20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00</w:t>
      </w:r>
      <w:r w:rsidRPr="00DB2A20">
        <w:rPr>
          <w:rFonts w:ascii="Times New Roman" w:eastAsia="Times New Roman" w:hAnsi="Times New Roman" w:cs="Times New Roman"/>
          <w:b/>
          <w:sz w:val="28"/>
          <w:szCs w:val="28"/>
        </w:rPr>
        <w:t xml:space="preserve"> na </w:t>
      </w:r>
      <w:r w:rsidR="004C2343" w:rsidRPr="00DB2A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06.12</w:t>
      </w:r>
      <w:r w:rsidRPr="00DB2A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.2017 r. godz. 10</w:t>
      </w:r>
      <w:r w:rsidRPr="00DB2A20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  <w:t>00</w:t>
      </w:r>
    </w:p>
    <w:p w14:paraId="11FE7742" w14:textId="77777777" w:rsidR="00FE013B" w:rsidRPr="00DB2A20" w:rsidRDefault="00FE013B" w:rsidP="0023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A20">
        <w:rPr>
          <w:rFonts w:ascii="Times New Roman" w:eastAsia="Times New Roman" w:hAnsi="Times New Roman" w:cs="Times New Roman"/>
          <w:b/>
          <w:sz w:val="28"/>
          <w:szCs w:val="28"/>
        </w:rPr>
        <w:t>oraz przesuwa termin otwarcia ofert</w:t>
      </w:r>
    </w:p>
    <w:p w14:paraId="6A31EAF4" w14:textId="56123D46" w:rsidR="005E6219" w:rsidRPr="00DB2A20" w:rsidRDefault="005E6219" w:rsidP="0023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</w:pPr>
      <w:r w:rsidRPr="00DB2A20">
        <w:rPr>
          <w:rFonts w:ascii="Times New Roman" w:eastAsia="Times New Roman" w:hAnsi="Times New Roman" w:cs="Times New Roman"/>
          <w:b/>
          <w:sz w:val="28"/>
          <w:szCs w:val="28"/>
        </w:rPr>
        <w:t xml:space="preserve">z  </w:t>
      </w:r>
      <w:r w:rsidR="008B625E" w:rsidRPr="00DB2A20">
        <w:rPr>
          <w:rFonts w:ascii="Times New Roman" w:eastAsia="Times New Roman" w:hAnsi="Times New Roman" w:cs="Times New Roman"/>
          <w:b/>
          <w:sz w:val="28"/>
          <w:szCs w:val="28"/>
        </w:rPr>
        <w:t>05</w:t>
      </w:r>
      <w:r w:rsidR="00DE0DFC" w:rsidRPr="00DB2A20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8B625E" w:rsidRPr="00DB2A2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E013B" w:rsidRPr="00DB2A20">
        <w:rPr>
          <w:rFonts w:ascii="Times New Roman" w:eastAsia="Times New Roman" w:hAnsi="Times New Roman" w:cs="Times New Roman"/>
          <w:b/>
          <w:sz w:val="28"/>
          <w:szCs w:val="28"/>
        </w:rPr>
        <w:t>.2017 r. godz. 10</w:t>
      </w:r>
      <w:r w:rsidR="00FE013B" w:rsidRPr="00DB2A20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30</w:t>
      </w:r>
      <w:r w:rsidR="00FE013B" w:rsidRPr="00DB2A20">
        <w:rPr>
          <w:rFonts w:ascii="Times New Roman" w:eastAsia="Times New Roman" w:hAnsi="Times New Roman" w:cs="Times New Roman"/>
          <w:b/>
          <w:sz w:val="28"/>
          <w:szCs w:val="28"/>
        </w:rPr>
        <w:t xml:space="preserve"> na </w:t>
      </w:r>
      <w:r w:rsidR="004C2343" w:rsidRPr="00DB2A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06.12</w:t>
      </w:r>
      <w:r w:rsidR="00FE013B" w:rsidRPr="00DB2A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.2017 r. godz. 1</w:t>
      </w:r>
      <w:r w:rsidR="00DE0DFC" w:rsidRPr="00DB2A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</w:t>
      </w:r>
      <w:r w:rsidR="00DE0DFC" w:rsidRPr="00DB2A20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</w:rPr>
        <w:t>3</w:t>
      </w:r>
      <w:r w:rsidRPr="00DB2A20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  <w:t>0</w:t>
      </w:r>
    </w:p>
    <w:p w14:paraId="180F7387" w14:textId="77777777" w:rsidR="005E6219" w:rsidRPr="00DB2A20" w:rsidRDefault="005E6219" w:rsidP="0023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</w:pPr>
    </w:p>
    <w:p w14:paraId="23CFB033" w14:textId="77777777" w:rsidR="00FE013B" w:rsidRPr="00DB2A20" w:rsidRDefault="00FE013B" w:rsidP="00232BBD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B2A2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Jednocześnie Zamawiający informuje, iż przekazał Urzędowi Publikacji Unii Europejskiej – Sprostowanie – Ogłoszenie z</w:t>
      </w:r>
      <w:r w:rsidR="005E6219" w:rsidRPr="00DB2A2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mian lub dodatkowych informacji:</w:t>
      </w:r>
    </w:p>
    <w:p w14:paraId="71A76A2B" w14:textId="3C0863DB" w:rsidR="00FE013B" w:rsidRPr="00DB2A20" w:rsidRDefault="00FE013B" w:rsidP="00232BBD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B2A2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</w:t>
      </w:r>
      <w:r w:rsidR="00096D1A" w:rsidRPr="00DB2A2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</w:t>
      </w:r>
      <w:r w:rsidRPr="00DB2A2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mawiający przesunął termin składania i otwarcia ofert zgodnie z informacj</w:t>
      </w:r>
      <w:r w:rsidR="00096D1A" w:rsidRPr="00DB2A2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ą w uwadze </w:t>
      </w:r>
      <w:r w:rsidRPr="00DB2A2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powyżej.</w:t>
      </w:r>
    </w:p>
    <w:p w14:paraId="28EB9C55" w14:textId="2D9375A3" w:rsidR="00235A62" w:rsidRPr="00DB2A20" w:rsidRDefault="00235A62" w:rsidP="00F0201B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B2A2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Zamawiający zmodyfikował punkt </w:t>
      </w:r>
      <w:r w:rsidR="00F0201B" w:rsidRPr="00DB2A2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III.1.2)</w:t>
      </w:r>
      <w:r w:rsidRPr="00DB2A2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ogłoszenia </w:t>
      </w:r>
      <w:r w:rsidR="00F0201B" w:rsidRPr="00DB2A2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o zamówieniu </w:t>
      </w:r>
      <w:r w:rsidRPr="00DB2A2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wprowadzając dane wskazane w zmodyfikowanym punkcie </w:t>
      </w:r>
      <w:r w:rsidR="00F0201B" w:rsidRPr="00DB2A2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VI.6.9</w:t>
      </w:r>
      <w:r w:rsidR="00280B9E" w:rsidRPr="00DB2A2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SIWZ</w:t>
      </w:r>
      <w:bookmarkStart w:id="0" w:name="_GoBack"/>
      <w:bookmarkEnd w:id="0"/>
    </w:p>
    <w:p w14:paraId="3EA0E510" w14:textId="77777777" w:rsidR="00FE013B" w:rsidRPr="00DB2A20" w:rsidRDefault="00FE013B" w:rsidP="0023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</w:pPr>
    </w:p>
    <w:p w14:paraId="3D8070F4" w14:textId="77777777" w:rsidR="00904DF3" w:rsidRPr="00DB2A20" w:rsidRDefault="00904DF3" w:rsidP="00232BBD">
      <w:pPr>
        <w:pStyle w:val="Bezodstpw"/>
        <w:ind w:left="-1757"/>
        <w:jc w:val="both"/>
        <w:rPr>
          <w:rFonts w:ascii="Times New Roman" w:hAnsi="Times New Roman" w:cs="Times New Roman"/>
          <w:sz w:val="24"/>
          <w:szCs w:val="24"/>
        </w:rPr>
      </w:pPr>
    </w:p>
    <w:p w14:paraId="037A07D4" w14:textId="77777777" w:rsidR="00904DF3" w:rsidRPr="00DB2A20" w:rsidRDefault="00904DF3" w:rsidP="00232BBD">
      <w:pPr>
        <w:pStyle w:val="Bezodstpw"/>
        <w:ind w:left="-1757"/>
        <w:jc w:val="both"/>
        <w:rPr>
          <w:rFonts w:ascii="Times New Roman" w:hAnsi="Times New Roman" w:cs="Times New Roman"/>
          <w:sz w:val="24"/>
          <w:szCs w:val="24"/>
        </w:rPr>
      </w:pPr>
    </w:p>
    <w:sectPr w:rsidR="00904DF3" w:rsidRPr="00DB2A20" w:rsidSect="005E6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AC713" w14:textId="77777777" w:rsidR="00383A84" w:rsidRDefault="00383A84" w:rsidP="0004169C">
      <w:pPr>
        <w:spacing w:after="0" w:line="240" w:lineRule="auto"/>
      </w:pPr>
      <w:r>
        <w:separator/>
      </w:r>
    </w:p>
  </w:endnote>
  <w:endnote w:type="continuationSeparator" w:id="0">
    <w:p w14:paraId="736F8BEF" w14:textId="77777777" w:rsidR="00383A84" w:rsidRDefault="00383A84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charset w:val="EE"/>
    <w:family w:val="roman"/>
    <w:pitch w:val="default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CF5CA" w14:textId="77777777" w:rsidR="00383A84" w:rsidRDefault="00383A84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079CB" w14:textId="77777777" w:rsidR="00383A84" w:rsidRDefault="00383A84">
    <w:pPr>
      <w:spacing w:after="0" w:line="240" w:lineRule="auto"/>
    </w:pPr>
  </w:p>
  <w:p w14:paraId="2F1D3498" w14:textId="77777777" w:rsidR="00383A84" w:rsidRDefault="00383A84">
    <w:pPr>
      <w:spacing w:after="0" w:line="240" w:lineRule="auto"/>
    </w:pPr>
  </w:p>
  <w:p w14:paraId="0E776883" w14:textId="77777777" w:rsidR="00383A84" w:rsidRDefault="00383A84">
    <w:pPr>
      <w:spacing w:after="0" w:line="240" w:lineRule="auto"/>
    </w:pPr>
  </w:p>
  <w:p w14:paraId="15F13366" w14:textId="77777777" w:rsidR="00383A84" w:rsidRDefault="00383A84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630B8" w14:textId="77777777" w:rsidR="00383A84" w:rsidRDefault="00383A84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D1C0E" w14:textId="77777777" w:rsidR="00383A84" w:rsidRDefault="00383A84" w:rsidP="0004169C">
      <w:pPr>
        <w:spacing w:after="0" w:line="240" w:lineRule="auto"/>
      </w:pPr>
      <w:r>
        <w:separator/>
      </w:r>
    </w:p>
  </w:footnote>
  <w:footnote w:type="continuationSeparator" w:id="0">
    <w:p w14:paraId="1FD35EF3" w14:textId="77777777" w:rsidR="00383A84" w:rsidRDefault="00383A84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E88CD" w14:textId="77777777" w:rsidR="00383A84" w:rsidRDefault="00383A84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F9064" w14:textId="77777777" w:rsidR="00383A84" w:rsidRDefault="00DB2A20" w:rsidP="007E0411">
    <w:pPr>
      <w:pStyle w:val="Nagwek"/>
    </w:pPr>
    <w:r>
      <w:rPr>
        <w:noProof/>
      </w:rPr>
      <w:pict w14:anchorId="323F34ED"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12290" type="#_x0000_t202" style="position:absolute;margin-left:-4.6pt;margin-top:-39pt;width:170.35pt;height:55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" stroked="f">
          <v:textbox style="mso-next-textbox:#Pole tekstowe 4">
            <w:txbxContent>
              <w:p w14:paraId="76DE08E9" w14:textId="77777777" w:rsidR="00383A84" w:rsidRPr="000C1232" w:rsidRDefault="00383A84" w:rsidP="007E0411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  <w10:wrap type="square"/>
        </v:shape>
      </w:pict>
    </w:r>
    <w:r w:rsidR="00383A84">
      <w:rPr>
        <w:noProof/>
      </w:rPr>
      <w:drawing>
        <wp:anchor distT="0" distB="0" distL="114300" distR="114300" simplePos="0" relativeHeight="251659264" behindDoc="0" locked="0" layoutInCell="1" allowOverlap="1" wp14:anchorId="3DDE4229" wp14:editId="129D0579">
          <wp:simplePos x="0" y="0"/>
          <wp:positionH relativeFrom="column">
            <wp:posOffset>-734974</wp:posOffset>
          </wp:positionH>
          <wp:positionV relativeFrom="paragraph">
            <wp:posOffset>-426085</wp:posOffset>
          </wp:positionV>
          <wp:extent cx="466090" cy="429260"/>
          <wp:effectExtent l="0" t="0" r="0" b="8890"/>
          <wp:wrapSquare wrapText="bothSides"/>
          <wp:docPr id="295" name="Obraz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A3026E" w14:textId="77777777" w:rsidR="00383A84" w:rsidRDefault="00383A84" w:rsidP="007E0411">
    <w:pPr>
      <w:pStyle w:val="Nagwek"/>
      <w:tabs>
        <w:tab w:val="clear" w:pos="4536"/>
        <w:tab w:val="clear" w:pos="9072"/>
        <w:tab w:val="left" w:pos="16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02FA3" w14:textId="77777777" w:rsidR="00383A84" w:rsidRDefault="00DB2A20" w:rsidP="007E0411">
    <w:pPr>
      <w:pStyle w:val="Nagwek"/>
      <w:tabs>
        <w:tab w:val="left" w:pos="142"/>
      </w:tabs>
    </w:pPr>
    <w:r>
      <w:rPr>
        <w:noProof/>
      </w:rPr>
      <w:pict w14:anchorId="2CE7BFFC">
        <v:shapetype id="_x0000_t202" coordsize="21600,21600" o:spt="202" path="m,l,21600r21600,l21600,xe">
          <v:stroke joinstyle="miter"/>
          <v:path gradientshapeok="t" o:connecttype="rect"/>
        </v:shapetype>
        <v:shape id="Pole tekstowe 307" o:spid="_x0000_s12289" type="#_x0000_t202" style="position:absolute;margin-left:-8pt;margin-top:-25.35pt;width:170.35pt;height:55.9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M4KQIAACs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" stroked="f">
          <v:textbox style="mso-next-textbox:#Pole tekstowe 307">
            <w:txbxContent>
              <w:p w14:paraId="4CB3ACDD" w14:textId="77777777" w:rsidR="00383A84" w:rsidRPr="000C1232" w:rsidRDefault="00383A84" w:rsidP="00D87EC4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</v:shape>
      </w:pict>
    </w:r>
    <w:r w:rsidR="00383A84">
      <w:rPr>
        <w:noProof/>
      </w:rPr>
      <w:drawing>
        <wp:anchor distT="0" distB="0" distL="114300" distR="114300" simplePos="0" relativeHeight="251657216" behindDoc="0" locked="0" layoutInCell="1" allowOverlap="1" wp14:anchorId="51BCF5E5" wp14:editId="593239BE">
          <wp:simplePos x="0" y="0"/>
          <wp:positionH relativeFrom="column">
            <wp:posOffset>-745490</wp:posOffset>
          </wp:positionH>
          <wp:positionV relativeFrom="paragraph">
            <wp:posOffset>-250190</wp:posOffset>
          </wp:positionV>
          <wp:extent cx="467995" cy="427990"/>
          <wp:effectExtent l="0" t="0" r="8255" b="0"/>
          <wp:wrapSquare wrapText="bothSides"/>
          <wp:docPr id="296" name="Obraz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3A84">
      <w:t xml:space="preserve">         </w:t>
    </w:r>
  </w:p>
  <w:p w14:paraId="3A70715B" w14:textId="77777777" w:rsidR="00383A84" w:rsidRDefault="00383A84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       </w:t>
    </w:r>
  </w:p>
  <w:p w14:paraId="06B994B1" w14:textId="77777777" w:rsidR="00383A84" w:rsidRDefault="00383A84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1C"/>
    <w:multiLevelType w:val="multilevel"/>
    <w:tmpl w:val="7B828E26"/>
    <w:name w:val="WW8Num673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2B"/>
    <w:multiLevelType w:val="singleLevel"/>
    <w:tmpl w:val="0000002B"/>
    <w:name w:val="WW8Num1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18"/>
        <w:szCs w:val="18"/>
      </w:rPr>
    </w:lvl>
  </w:abstractNum>
  <w:abstractNum w:abstractNumId="3" w15:restartNumberingAfterBreak="0">
    <w:nsid w:val="01F25BFF"/>
    <w:multiLevelType w:val="hybridMultilevel"/>
    <w:tmpl w:val="3F4EF8DE"/>
    <w:name w:val="WW8Num753"/>
    <w:lvl w:ilvl="0" w:tplc="24764B5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1D759D"/>
    <w:multiLevelType w:val="multilevel"/>
    <w:tmpl w:val="A9AA7A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DC60F6"/>
    <w:multiLevelType w:val="hybridMultilevel"/>
    <w:tmpl w:val="470050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93796"/>
    <w:multiLevelType w:val="hybridMultilevel"/>
    <w:tmpl w:val="F91C6550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BA7D0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5" w:tplc="7D80286C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678AB"/>
    <w:multiLevelType w:val="hybridMultilevel"/>
    <w:tmpl w:val="CFC2F1C4"/>
    <w:name w:val="WW8Num4923"/>
    <w:lvl w:ilvl="0" w:tplc="4224D4A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605EE2"/>
    <w:multiLevelType w:val="hybridMultilevel"/>
    <w:tmpl w:val="CAC21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70283"/>
    <w:multiLevelType w:val="hybridMultilevel"/>
    <w:tmpl w:val="D0A843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12BC2"/>
    <w:multiLevelType w:val="multilevel"/>
    <w:tmpl w:val="766C8552"/>
    <w:name w:val="WW8Num6732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5520375"/>
    <w:multiLevelType w:val="hybridMultilevel"/>
    <w:tmpl w:val="F41ED37C"/>
    <w:name w:val="WW8Num4922"/>
    <w:lvl w:ilvl="0" w:tplc="F2A8A262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E02450"/>
    <w:multiLevelType w:val="hybridMultilevel"/>
    <w:tmpl w:val="7A162A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551E5"/>
    <w:multiLevelType w:val="hybridMultilevel"/>
    <w:tmpl w:val="32788158"/>
    <w:lvl w:ilvl="0" w:tplc="45C40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C149A7"/>
    <w:multiLevelType w:val="hybridMultilevel"/>
    <w:tmpl w:val="942849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050F0"/>
    <w:multiLevelType w:val="hybridMultilevel"/>
    <w:tmpl w:val="ADD0AB6C"/>
    <w:lvl w:ilvl="0" w:tplc="72521B7E">
      <w:start w:val="1"/>
      <w:numFmt w:val="decimal"/>
      <w:lvlText w:val="%1)."/>
      <w:lvlJc w:val="left"/>
      <w:pPr>
        <w:tabs>
          <w:tab w:val="num" w:pos="757"/>
        </w:tabs>
        <w:ind w:left="75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3E1074A"/>
    <w:multiLevelType w:val="multilevel"/>
    <w:tmpl w:val="D0142A5C"/>
    <w:name w:val="WW8Num3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17" w15:restartNumberingAfterBreak="0">
    <w:nsid w:val="3C333942"/>
    <w:multiLevelType w:val="hybridMultilevel"/>
    <w:tmpl w:val="8C2016F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63EAE"/>
    <w:multiLevelType w:val="hybridMultilevel"/>
    <w:tmpl w:val="9676D8F0"/>
    <w:lvl w:ilvl="0" w:tplc="FE42F6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1688E484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E60B51"/>
    <w:multiLevelType w:val="hybridMultilevel"/>
    <w:tmpl w:val="9890677A"/>
    <w:name w:val="WW8Num211222"/>
    <w:lvl w:ilvl="0" w:tplc="7954E8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A574FD"/>
    <w:multiLevelType w:val="hybridMultilevel"/>
    <w:tmpl w:val="8A566CCC"/>
    <w:lvl w:ilvl="0" w:tplc="612422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22B032B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570066"/>
    <w:multiLevelType w:val="hybridMultilevel"/>
    <w:tmpl w:val="276CBE7E"/>
    <w:name w:val="WW8Num173"/>
    <w:lvl w:ilvl="0" w:tplc="9BE638D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3219A2"/>
    <w:multiLevelType w:val="hybridMultilevel"/>
    <w:tmpl w:val="173233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57F17D1"/>
    <w:multiLevelType w:val="hybridMultilevel"/>
    <w:tmpl w:val="D4AE9E80"/>
    <w:lvl w:ilvl="0" w:tplc="5F50F306">
      <w:start w:val="3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6D860846"/>
    <w:multiLevelType w:val="hybridMultilevel"/>
    <w:tmpl w:val="FD402B0A"/>
    <w:lvl w:ilvl="0" w:tplc="759434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41A3E"/>
    <w:multiLevelType w:val="hybridMultilevel"/>
    <w:tmpl w:val="AEE03C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52652"/>
    <w:multiLevelType w:val="hybridMultilevel"/>
    <w:tmpl w:val="8A9E7A48"/>
    <w:lvl w:ilvl="0" w:tplc="A6BE3B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50C189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ACD6FF14">
      <w:start w:val="2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5A5E78"/>
    <w:multiLevelType w:val="hybridMultilevel"/>
    <w:tmpl w:val="5D367070"/>
    <w:lvl w:ilvl="0" w:tplc="CF28DFC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77AF4BFC"/>
    <w:multiLevelType w:val="hybridMultilevel"/>
    <w:tmpl w:val="214CA236"/>
    <w:lvl w:ilvl="0" w:tplc="1340E4A4">
      <w:start w:val="4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D3B251D"/>
    <w:multiLevelType w:val="hybridMultilevel"/>
    <w:tmpl w:val="5BCAEA52"/>
    <w:lvl w:ilvl="0" w:tplc="B6F43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65931"/>
    <w:multiLevelType w:val="hybridMultilevel"/>
    <w:tmpl w:val="FE442D74"/>
    <w:lvl w:ilvl="0" w:tplc="5EB851B2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9"/>
  </w:num>
  <w:num w:numId="4">
    <w:abstractNumId w:val="6"/>
  </w:num>
  <w:num w:numId="5">
    <w:abstractNumId w:val="26"/>
  </w:num>
  <w:num w:numId="6">
    <w:abstractNumId w:val="27"/>
  </w:num>
  <w:num w:numId="7">
    <w:abstractNumId w:val="14"/>
  </w:num>
  <w:num w:numId="8">
    <w:abstractNumId w:val="20"/>
  </w:num>
  <w:num w:numId="9">
    <w:abstractNumId w:val="30"/>
  </w:num>
  <w:num w:numId="10">
    <w:abstractNumId w:val="18"/>
  </w:num>
  <w:num w:numId="11">
    <w:abstractNumId w:val="28"/>
  </w:num>
  <w:num w:numId="12">
    <w:abstractNumId w:val="9"/>
  </w:num>
  <w:num w:numId="13">
    <w:abstractNumId w:val="13"/>
  </w:num>
  <w:num w:numId="14">
    <w:abstractNumId w:val="22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</w:num>
  <w:num w:numId="25">
    <w:abstractNumId w:val="10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4"/>
    <w:lvlOverride w:ilvl="0">
      <w:startOverride w:val="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4"/>
  </w:num>
  <w:num w:numId="32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LockTheme/>
  <w:styleLockQFSet/>
  <w:defaultTabStop w:val="708"/>
  <w:hyphenationZone w:val="425"/>
  <w:characterSpacingControl w:val="doNotCompress"/>
  <w:hdrShapeDefaults>
    <o:shapedefaults v:ext="edit" spidmax="12293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7B6"/>
    <w:rsid w:val="00000A77"/>
    <w:rsid w:val="00001410"/>
    <w:rsid w:val="00001F59"/>
    <w:rsid w:val="00002136"/>
    <w:rsid w:val="00010187"/>
    <w:rsid w:val="00011AD8"/>
    <w:rsid w:val="00024710"/>
    <w:rsid w:val="00031A14"/>
    <w:rsid w:val="00031D9C"/>
    <w:rsid w:val="00033CE0"/>
    <w:rsid w:val="00040636"/>
    <w:rsid w:val="0004169C"/>
    <w:rsid w:val="00042B85"/>
    <w:rsid w:val="000478BD"/>
    <w:rsid w:val="00053366"/>
    <w:rsid w:val="000645A0"/>
    <w:rsid w:val="00064785"/>
    <w:rsid w:val="000662EA"/>
    <w:rsid w:val="00066A5F"/>
    <w:rsid w:val="00077A22"/>
    <w:rsid w:val="00080B8E"/>
    <w:rsid w:val="000850B4"/>
    <w:rsid w:val="00085532"/>
    <w:rsid w:val="00085DC3"/>
    <w:rsid w:val="000924F4"/>
    <w:rsid w:val="00092A51"/>
    <w:rsid w:val="000940EE"/>
    <w:rsid w:val="00096D1A"/>
    <w:rsid w:val="000A0045"/>
    <w:rsid w:val="000A5211"/>
    <w:rsid w:val="000A6E2C"/>
    <w:rsid w:val="000A7B6F"/>
    <w:rsid w:val="000C1232"/>
    <w:rsid w:val="000C134D"/>
    <w:rsid w:val="000C3E11"/>
    <w:rsid w:val="000C60C5"/>
    <w:rsid w:val="000C6CC9"/>
    <w:rsid w:val="000D478D"/>
    <w:rsid w:val="000E2B40"/>
    <w:rsid w:val="000E3B19"/>
    <w:rsid w:val="000E49C9"/>
    <w:rsid w:val="000E4E5D"/>
    <w:rsid w:val="000E6F23"/>
    <w:rsid w:val="000F070A"/>
    <w:rsid w:val="000F1A78"/>
    <w:rsid w:val="001017A5"/>
    <w:rsid w:val="00130F31"/>
    <w:rsid w:val="001331FF"/>
    <w:rsid w:val="001366FB"/>
    <w:rsid w:val="00146DAB"/>
    <w:rsid w:val="00154304"/>
    <w:rsid w:val="00155C1B"/>
    <w:rsid w:val="00157B82"/>
    <w:rsid w:val="00160076"/>
    <w:rsid w:val="0016355F"/>
    <w:rsid w:val="00171385"/>
    <w:rsid w:val="00173DF3"/>
    <w:rsid w:val="0018178E"/>
    <w:rsid w:val="00184E49"/>
    <w:rsid w:val="00185E14"/>
    <w:rsid w:val="00190606"/>
    <w:rsid w:val="00191A20"/>
    <w:rsid w:val="0019336C"/>
    <w:rsid w:val="00193637"/>
    <w:rsid w:val="001A3539"/>
    <w:rsid w:val="001A4170"/>
    <w:rsid w:val="001A49B8"/>
    <w:rsid w:val="001A4FE0"/>
    <w:rsid w:val="001A536F"/>
    <w:rsid w:val="001A6FDD"/>
    <w:rsid w:val="001C03D4"/>
    <w:rsid w:val="001D1488"/>
    <w:rsid w:val="001D30FE"/>
    <w:rsid w:val="001D35E9"/>
    <w:rsid w:val="001D6FD6"/>
    <w:rsid w:val="001D7930"/>
    <w:rsid w:val="001E0FC3"/>
    <w:rsid w:val="001E2273"/>
    <w:rsid w:val="001F1A99"/>
    <w:rsid w:val="001F583E"/>
    <w:rsid w:val="001F6E07"/>
    <w:rsid w:val="0021228B"/>
    <w:rsid w:val="00214E4F"/>
    <w:rsid w:val="00221B09"/>
    <w:rsid w:val="00223F6B"/>
    <w:rsid w:val="002327B8"/>
    <w:rsid w:val="00232BBD"/>
    <w:rsid w:val="00235A62"/>
    <w:rsid w:val="002364FF"/>
    <w:rsid w:val="00242882"/>
    <w:rsid w:val="002476F5"/>
    <w:rsid w:val="00247776"/>
    <w:rsid w:val="00251540"/>
    <w:rsid w:val="00252994"/>
    <w:rsid w:val="002628DE"/>
    <w:rsid w:val="00267516"/>
    <w:rsid w:val="00270653"/>
    <w:rsid w:val="00271568"/>
    <w:rsid w:val="002736B9"/>
    <w:rsid w:val="00274C9E"/>
    <w:rsid w:val="00276D29"/>
    <w:rsid w:val="00280B9E"/>
    <w:rsid w:val="00286297"/>
    <w:rsid w:val="00287C30"/>
    <w:rsid w:val="00297EEA"/>
    <w:rsid w:val="002A7640"/>
    <w:rsid w:val="002A7C38"/>
    <w:rsid w:val="002B0AB8"/>
    <w:rsid w:val="002B5B3C"/>
    <w:rsid w:val="002B787C"/>
    <w:rsid w:val="002C0056"/>
    <w:rsid w:val="002D7832"/>
    <w:rsid w:val="002E331C"/>
    <w:rsid w:val="002E3D0F"/>
    <w:rsid w:val="002E4894"/>
    <w:rsid w:val="002E5F2C"/>
    <w:rsid w:val="002E7380"/>
    <w:rsid w:val="002E78A2"/>
    <w:rsid w:val="002F2738"/>
    <w:rsid w:val="002F2783"/>
    <w:rsid w:val="002F3A77"/>
    <w:rsid w:val="002F5C66"/>
    <w:rsid w:val="002F6F7B"/>
    <w:rsid w:val="00300932"/>
    <w:rsid w:val="00301D99"/>
    <w:rsid w:val="003051F8"/>
    <w:rsid w:val="00306DA5"/>
    <w:rsid w:val="00314435"/>
    <w:rsid w:val="00317BBF"/>
    <w:rsid w:val="00320DD1"/>
    <w:rsid w:val="00325C72"/>
    <w:rsid w:val="00326626"/>
    <w:rsid w:val="00326F88"/>
    <w:rsid w:val="00327A9F"/>
    <w:rsid w:val="00331E49"/>
    <w:rsid w:val="00332BD7"/>
    <w:rsid w:val="00335A2A"/>
    <w:rsid w:val="003400C3"/>
    <w:rsid w:val="0034020D"/>
    <w:rsid w:val="003420D2"/>
    <w:rsid w:val="0034689A"/>
    <w:rsid w:val="0035639E"/>
    <w:rsid w:val="00357023"/>
    <w:rsid w:val="00357AE1"/>
    <w:rsid w:val="003626BF"/>
    <w:rsid w:val="00366D08"/>
    <w:rsid w:val="00373E24"/>
    <w:rsid w:val="0037450E"/>
    <w:rsid w:val="00381632"/>
    <w:rsid w:val="00382397"/>
    <w:rsid w:val="00383A84"/>
    <w:rsid w:val="003849FA"/>
    <w:rsid w:val="00385BF2"/>
    <w:rsid w:val="00385E17"/>
    <w:rsid w:val="00385F8B"/>
    <w:rsid w:val="00387F63"/>
    <w:rsid w:val="00390621"/>
    <w:rsid w:val="00393C45"/>
    <w:rsid w:val="003A002C"/>
    <w:rsid w:val="003A617D"/>
    <w:rsid w:val="003A7E40"/>
    <w:rsid w:val="003B0DE8"/>
    <w:rsid w:val="003B17C9"/>
    <w:rsid w:val="003B4489"/>
    <w:rsid w:val="003B5D52"/>
    <w:rsid w:val="003C1454"/>
    <w:rsid w:val="003C22A9"/>
    <w:rsid w:val="003C5F6C"/>
    <w:rsid w:val="003D0BD5"/>
    <w:rsid w:val="003D2353"/>
    <w:rsid w:val="003D77C4"/>
    <w:rsid w:val="003F0755"/>
    <w:rsid w:val="003F1663"/>
    <w:rsid w:val="003F2557"/>
    <w:rsid w:val="003F3AD7"/>
    <w:rsid w:val="003F594A"/>
    <w:rsid w:val="00403715"/>
    <w:rsid w:val="00403E2D"/>
    <w:rsid w:val="004057BC"/>
    <w:rsid w:val="004177ED"/>
    <w:rsid w:val="004269AD"/>
    <w:rsid w:val="004303E5"/>
    <w:rsid w:val="004328C4"/>
    <w:rsid w:val="00432FBE"/>
    <w:rsid w:val="00437140"/>
    <w:rsid w:val="00437388"/>
    <w:rsid w:val="004428B8"/>
    <w:rsid w:val="00443E2F"/>
    <w:rsid w:val="004475EC"/>
    <w:rsid w:val="00450C85"/>
    <w:rsid w:val="00463665"/>
    <w:rsid w:val="004651C8"/>
    <w:rsid w:val="004702B0"/>
    <w:rsid w:val="00470A20"/>
    <w:rsid w:val="00470D1D"/>
    <w:rsid w:val="00472D86"/>
    <w:rsid w:val="0048184C"/>
    <w:rsid w:val="00483723"/>
    <w:rsid w:val="00490F35"/>
    <w:rsid w:val="004A55C2"/>
    <w:rsid w:val="004B01DD"/>
    <w:rsid w:val="004B05D4"/>
    <w:rsid w:val="004B1213"/>
    <w:rsid w:val="004B240E"/>
    <w:rsid w:val="004C193C"/>
    <w:rsid w:val="004C19DD"/>
    <w:rsid w:val="004C2343"/>
    <w:rsid w:val="004C2D25"/>
    <w:rsid w:val="004D20EE"/>
    <w:rsid w:val="004D3234"/>
    <w:rsid w:val="004D35A6"/>
    <w:rsid w:val="004E226B"/>
    <w:rsid w:val="004E3AFE"/>
    <w:rsid w:val="004F1BF2"/>
    <w:rsid w:val="004F2E3D"/>
    <w:rsid w:val="004F6A1E"/>
    <w:rsid w:val="004F6C07"/>
    <w:rsid w:val="00503F64"/>
    <w:rsid w:val="0050690A"/>
    <w:rsid w:val="00507B8E"/>
    <w:rsid w:val="00511D04"/>
    <w:rsid w:val="00514D74"/>
    <w:rsid w:val="00525E76"/>
    <w:rsid w:val="005272B8"/>
    <w:rsid w:val="005345CD"/>
    <w:rsid w:val="0053683C"/>
    <w:rsid w:val="005373BE"/>
    <w:rsid w:val="00546D6A"/>
    <w:rsid w:val="00551752"/>
    <w:rsid w:val="00557948"/>
    <w:rsid w:val="005820B1"/>
    <w:rsid w:val="00584B20"/>
    <w:rsid w:val="00586B0F"/>
    <w:rsid w:val="00593CBB"/>
    <w:rsid w:val="00594B5F"/>
    <w:rsid w:val="00594FF8"/>
    <w:rsid w:val="005A1D17"/>
    <w:rsid w:val="005A44D7"/>
    <w:rsid w:val="005A4F3C"/>
    <w:rsid w:val="005A56E8"/>
    <w:rsid w:val="005A57C7"/>
    <w:rsid w:val="005A790F"/>
    <w:rsid w:val="005B023C"/>
    <w:rsid w:val="005B3270"/>
    <w:rsid w:val="005B4EC5"/>
    <w:rsid w:val="005B6E1E"/>
    <w:rsid w:val="005C21AF"/>
    <w:rsid w:val="005C3CAB"/>
    <w:rsid w:val="005C79EF"/>
    <w:rsid w:val="005D090E"/>
    <w:rsid w:val="005D0D7E"/>
    <w:rsid w:val="005D4828"/>
    <w:rsid w:val="005E2128"/>
    <w:rsid w:val="005E21C9"/>
    <w:rsid w:val="005E4CD0"/>
    <w:rsid w:val="005E6219"/>
    <w:rsid w:val="005E7F0D"/>
    <w:rsid w:val="005F2B03"/>
    <w:rsid w:val="005F3E56"/>
    <w:rsid w:val="00604FDD"/>
    <w:rsid w:val="006112E2"/>
    <w:rsid w:val="00611972"/>
    <w:rsid w:val="00616E5F"/>
    <w:rsid w:val="00622A3E"/>
    <w:rsid w:val="006250CB"/>
    <w:rsid w:val="00637225"/>
    <w:rsid w:val="00642755"/>
    <w:rsid w:val="00644C49"/>
    <w:rsid w:val="0065682A"/>
    <w:rsid w:val="006644AD"/>
    <w:rsid w:val="00665FB1"/>
    <w:rsid w:val="00667D42"/>
    <w:rsid w:val="00670D77"/>
    <w:rsid w:val="00674806"/>
    <w:rsid w:val="00676A68"/>
    <w:rsid w:val="00680FB1"/>
    <w:rsid w:val="00681627"/>
    <w:rsid w:val="00685CDF"/>
    <w:rsid w:val="00687724"/>
    <w:rsid w:val="006914B9"/>
    <w:rsid w:val="0069312A"/>
    <w:rsid w:val="00694FDD"/>
    <w:rsid w:val="006A3773"/>
    <w:rsid w:val="006A49E7"/>
    <w:rsid w:val="006B0E7D"/>
    <w:rsid w:val="006B4728"/>
    <w:rsid w:val="006B5354"/>
    <w:rsid w:val="006C0780"/>
    <w:rsid w:val="006C2715"/>
    <w:rsid w:val="006C2913"/>
    <w:rsid w:val="006C43F0"/>
    <w:rsid w:val="006C4603"/>
    <w:rsid w:val="006D0A7D"/>
    <w:rsid w:val="006D34F7"/>
    <w:rsid w:val="006E3A89"/>
    <w:rsid w:val="006E68A1"/>
    <w:rsid w:val="006F15DC"/>
    <w:rsid w:val="006F4E17"/>
    <w:rsid w:val="006F7D17"/>
    <w:rsid w:val="00703249"/>
    <w:rsid w:val="00705C89"/>
    <w:rsid w:val="007126E0"/>
    <w:rsid w:val="007158DF"/>
    <w:rsid w:val="007243AD"/>
    <w:rsid w:val="00724444"/>
    <w:rsid w:val="0073173C"/>
    <w:rsid w:val="007319D9"/>
    <w:rsid w:val="0073459E"/>
    <w:rsid w:val="007447DA"/>
    <w:rsid w:val="00744D7F"/>
    <w:rsid w:val="00751C8C"/>
    <w:rsid w:val="0075404A"/>
    <w:rsid w:val="0076072A"/>
    <w:rsid w:val="00761BA3"/>
    <w:rsid w:val="00763425"/>
    <w:rsid w:val="00763FE6"/>
    <w:rsid w:val="00765052"/>
    <w:rsid w:val="007703B6"/>
    <w:rsid w:val="00772DF9"/>
    <w:rsid w:val="0078076B"/>
    <w:rsid w:val="00780CEB"/>
    <w:rsid w:val="00782B7E"/>
    <w:rsid w:val="00783C36"/>
    <w:rsid w:val="00785E90"/>
    <w:rsid w:val="00785F60"/>
    <w:rsid w:val="00787F67"/>
    <w:rsid w:val="00790A6D"/>
    <w:rsid w:val="007979FE"/>
    <w:rsid w:val="007A2422"/>
    <w:rsid w:val="007A6469"/>
    <w:rsid w:val="007A6DFC"/>
    <w:rsid w:val="007B17E5"/>
    <w:rsid w:val="007B7FF8"/>
    <w:rsid w:val="007C439A"/>
    <w:rsid w:val="007D4080"/>
    <w:rsid w:val="007E0411"/>
    <w:rsid w:val="007E1DB7"/>
    <w:rsid w:val="007E71AC"/>
    <w:rsid w:val="007F1AFE"/>
    <w:rsid w:val="007F27B8"/>
    <w:rsid w:val="007F481D"/>
    <w:rsid w:val="00804375"/>
    <w:rsid w:val="00804E03"/>
    <w:rsid w:val="00810B56"/>
    <w:rsid w:val="008161CE"/>
    <w:rsid w:val="00821320"/>
    <w:rsid w:val="008230FC"/>
    <w:rsid w:val="00823C27"/>
    <w:rsid w:val="00823CAA"/>
    <w:rsid w:val="008251E0"/>
    <w:rsid w:val="00826602"/>
    <w:rsid w:val="00831C98"/>
    <w:rsid w:val="00840AD8"/>
    <w:rsid w:val="00844F5B"/>
    <w:rsid w:val="00846540"/>
    <w:rsid w:val="00851339"/>
    <w:rsid w:val="00851830"/>
    <w:rsid w:val="00852014"/>
    <w:rsid w:val="00854B0C"/>
    <w:rsid w:val="008550FA"/>
    <w:rsid w:val="008610D1"/>
    <w:rsid w:val="00861A1C"/>
    <w:rsid w:val="008645DC"/>
    <w:rsid w:val="00873809"/>
    <w:rsid w:val="00874CED"/>
    <w:rsid w:val="008821F5"/>
    <w:rsid w:val="00884C5A"/>
    <w:rsid w:val="008853B2"/>
    <w:rsid w:val="00890C88"/>
    <w:rsid w:val="00891D28"/>
    <w:rsid w:val="00893115"/>
    <w:rsid w:val="00893CE6"/>
    <w:rsid w:val="00897CD6"/>
    <w:rsid w:val="008B1D53"/>
    <w:rsid w:val="008B625E"/>
    <w:rsid w:val="008C1336"/>
    <w:rsid w:val="008C3E69"/>
    <w:rsid w:val="008E6548"/>
    <w:rsid w:val="008E69CD"/>
    <w:rsid w:val="008F5C3D"/>
    <w:rsid w:val="008F6649"/>
    <w:rsid w:val="00900304"/>
    <w:rsid w:val="0090081B"/>
    <w:rsid w:val="009020F5"/>
    <w:rsid w:val="00903E58"/>
    <w:rsid w:val="00904DF3"/>
    <w:rsid w:val="00907197"/>
    <w:rsid w:val="009117B6"/>
    <w:rsid w:val="009178A5"/>
    <w:rsid w:val="00917EAE"/>
    <w:rsid w:val="00920FF8"/>
    <w:rsid w:val="009273D3"/>
    <w:rsid w:val="00927866"/>
    <w:rsid w:val="00930CEB"/>
    <w:rsid w:val="00934357"/>
    <w:rsid w:val="00945AC0"/>
    <w:rsid w:val="00950538"/>
    <w:rsid w:val="009547B1"/>
    <w:rsid w:val="00955E6A"/>
    <w:rsid w:val="00960ADF"/>
    <w:rsid w:val="00965546"/>
    <w:rsid w:val="00965D9E"/>
    <w:rsid w:val="00972407"/>
    <w:rsid w:val="00974D22"/>
    <w:rsid w:val="009845B4"/>
    <w:rsid w:val="00990EEE"/>
    <w:rsid w:val="009920CA"/>
    <w:rsid w:val="00992372"/>
    <w:rsid w:val="00992654"/>
    <w:rsid w:val="009A1DA5"/>
    <w:rsid w:val="009A3A78"/>
    <w:rsid w:val="009B1EE9"/>
    <w:rsid w:val="009B353E"/>
    <w:rsid w:val="009C0CB9"/>
    <w:rsid w:val="009C70B2"/>
    <w:rsid w:val="009D2C21"/>
    <w:rsid w:val="009E3440"/>
    <w:rsid w:val="009F2749"/>
    <w:rsid w:val="009F27FB"/>
    <w:rsid w:val="009F6BA0"/>
    <w:rsid w:val="00A0015B"/>
    <w:rsid w:val="00A01465"/>
    <w:rsid w:val="00A06E63"/>
    <w:rsid w:val="00A075F3"/>
    <w:rsid w:val="00A12024"/>
    <w:rsid w:val="00A159FA"/>
    <w:rsid w:val="00A178DB"/>
    <w:rsid w:val="00A17F48"/>
    <w:rsid w:val="00A236EA"/>
    <w:rsid w:val="00A2394E"/>
    <w:rsid w:val="00A25F7C"/>
    <w:rsid w:val="00A34CA8"/>
    <w:rsid w:val="00A35F0D"/>
    <w:rsid w:val="00A418A0"/>
    <w:rsid w:val="00A42A40"/>
    <w:rsid w:val="00A44EE9"/>
    <w:rsid w:val="00A52287"/>
    <w:rsid w:val="00A53F41"/>
    <w:rsid w:val="00A548CC"/>
    <w:rsid w:val="00A60530"/>
    <w:rsid w:val="00A60E55"/>
    <w:rsid w:val="00A67BA2"/>
    <w:rsid w:val="00A67CE3"/>
    <w:rsid w:val="00A742D7"/>
    <w:rsid w:val="00A75E5C"/>
    <w:rsid w:val="00A76D5B"/>
    <w:rsid w:val="00A83369"/>
    <w:rsid w:val="00A874C1"/>
    <w:rsid w:val="00A8790F"/>
    <w:rsid w:val="00A92C4B"/>
    <w:rsid w:val="00A9457D"/>
    <w:rsid w:val="00AA1414"/>
    <w:rsid w:val="00AA61CB"/>
    <w:rsid w:val="00AA7CFA"/>
    <w:rsid w:val="00AB0F6E"/>
    <w:rsid w:val="00AB3A5B"/>
    <w:rsid w:val="00AC2C82"/>
    <w:rsid w:val="00AC3829"/>
    <w:rsid w:val="00AC7F51"/>
    <w:rsid w:val="00AD5AAC"/>
    <w:rsid w:val="00AE614D"/>
    <w:rsid w:val="00AF09D9"/>
    <w:rsid w:val="00B01CA5"/>
    <w:rsid w:val="00B07F98"/>
    <w:rsid w:val="00B11294"/>
    <w:rsid w:val="00B131ED"/>
    <w:rsid w:val="00B16C27"/>
    <w:rsid w:val="00B21FC3"/>
    <w:rsid w:val="00B24A4B"/>
    <w:rsid w:val="00B343D9"/>
    <w:rsid w:val="00B35EB7"/>
    <w:rsid w:val="00B37FFC"/>
    <w:rsid w:val="00B40832"/>
    <w:rsid w:val="00B42461"/>
    <w:rsid w:val="00B43026"/>
    <w:rsid w:val="00B43740"/>
    <w:rsid w:val="00B47313"/>
    <w:rsid w:val="00B51911"/>
    <w:rsid w:val="00B524AC"/>
    <w:rsid w:val="00B606BF"/>
    <w:rsid w:val="00B60D0C"/>
    <w:rsid w:val="00B73241"/>
    <w:rsid w:val="00B7380F"/>
    <w:rsid w:val="00B74F49"/>
    <w:rsid w:val="00B766F6"/>
    <w:rsid w:val="00B95C1D"/>
    <w:rsid w:val="00B97CB8"/>
    <w:rsid w:val="00BA1203"/>
    <w:rsid w:val="00BA1CFE"/>
    <w:rsid w:val="00BA759D"/>
    <w:rsid w:val="00BA78F6"/>
    <w:rsid w:val="00BB0190"/>
    <w:rsid w:val="00BB65D2"/>
    <w:rsid w:val="00BC058B"/>
    <w:rsid w:val="00BC2FBE"/>
    <w:rsid w:val="00BC3E04"/>
    <w:rsid w:val="00BC51DA"/>
    <w:rsid w:val="00BC57EC"/>
    <w:rsid w:val="00BC7AF1"/>
    <w:rsid w:val="00BD6D0C"/>
    <w:rsid w:val="00BE1F76"/>
    <w:rsid w:val="00BF07EF"/>
    <w:rsid w:val="00BF0D8C"/>
    <w:rsid w:val="00BF280C"/>
    <w:rsid w:val="00C0134C"/>
    <w:rsid w:val="00C04558"/>
    <w:rsid w:val="00C06D7E"/>
    <w:rsid w:val="00C14813"/>
    <w:rsid w:val="00C15F86"/>
    <w:rsid w:val="00C1716D"/>
    <w:rsid w:val="00C3427B"/>
    <w:rsid w:val="00C36180"/>
    <w:rsid w:val="00C37179"/>
    <w:rsid w:val="00C40F6D"/>
    <w:rsid w:val="00C44639"/>
    <w:rsid w:val="00C575DB"/>
    <w:rsid w:val="00C60239"/>
    <w:rsid w:val="00C638AA"/>
    <w:rsid w:val="00C64C63"/>
    <w:rsid w:val="00C70490"/>
    <w:rsid w:val="00C711A9"/>
    <w:rsid w:val="00C71DE8"/>
    <w:rsid w:val="00C72299"/>
    <w:rsid w:val="00C83DAD"/>
    <w:rsid w:val="00C8624C"/>
    <w:rsid w:val="00C9273A"/>
    <w:rsid w:val="00C92EDF"/>
    <w:rsid w:val="00C933BF"/>
    <w:rsid w:val="00C958D1"/>
    <w:rsid w:val="00CA1825"/>
    <w:rsid w:val="00CA1FAC"/>
    <w:rsid w:val="00CA4BFC"/>
    <w:rsid w:val="00CA6328"/>
    <w:rsid w:val="00CB2089"/>
    <w:rsid w:val="00CB3D7D"/>
    <w:rsid w:val="00CC285B"/>
    <w:rsid w:val="00CC2BD8"/>
    <w:rsid w:val="00CC2DA9"/>
    <w:rsid w:val="00CC3868"/>
    <w:rsid w:val="00CC5C03"/>
    <w:rsid w:val="00CD2B51"/>
    <w:rsid w:val="00CD520A"/>
    <w:rsid w:val="00CD5649"/>
    <w:rsid w:val="00CE41BE"/>
    <w:rsid w:val="00CE73EF"/>
    <w:rsid w:val="00CE7B38"/>
    <w:rsid w:val="00CF4127"/>
    <w:rsid w:val="00CF5753"/>
    <w:rsid w:val="00CF76DF"/>
    <w:rsid w:val="00D15D81"/>
    <w:rsid w:val="00D21A35"/>
    <w:rsid w:val="00D21DBE"/>
    <w:rsid w:val="00D21F12"/>
    <w:rsid w:val="00D24DDE"/>
    <w:rsid w:val="00D30CB0"/>
    <w:rsid w:val="00D310F3"/>
    <w:rsid w:val="00D3209A"/>
    <w:rsid w:val="00D3729D"/>
    <w:rsid w:val="00D42E63"/>
    <w:rsid w:val="00D43558"/>
    <w:rsid w:val="00D45856"/>
    <w:rsid w:val="00D47A0F"/>
    <w:rsid w:val="00D47FCC"/>
    <w:rsid w:val="00D51A1E"/>
    <w:rsid w:val="00D55846"/>
    <w:rsid w:val="00D71CDF"/>
    <w:rsid w:val="00D71FD2"/>
    <w:rsid w:val="00D770F2"/>
    <w:rsid w:val="00D825BD"/>
    <w:rsid w:val="00D857CD"/>
    <w:rsid w:val="00D87EC4"/>
    <w:rsid w:val="00D9339D"/>
    <w:rsid w:val="00D93EFB"/>
    <w:rsid w:val="00D93F47"/>
    <w:rsid w:val="00DA004E"/>
    <w:rsid w:val="00DA06A7"/>
    <w:rsid w:val="00DB067E"/>
    <w:rsid w:val="00DB2A20"/>
    <w:rsid w:val="00DB2F5D"/>
    <w:rsid w:val="00DB4676"/>
    <w:rsid w:val="00DC485D"/>
    <w:rsid w:val="00DC67DF"/>
    <w:rsid w:val="00DC6D71"/>
    <w:rsid w:val="00DC7833"/>
    <w:rsid w:val="00DD1D7E"/>
    <w:rsid w:val="00DD45BF"/>
    <w:rsid w:val="00DD615E"/>
    <w:rsid w:val="00DD7EBA"/>
    <w:rsid w:val="00DE0DFC"/>
    <w:rsid w:val="00DE13A3"/>
    <w:rsid w:val="00DE2011"/>
    <w:rsid w:val="00DE405F"/>
    <w:rsid w:val="00DE4CA3"/>
    <w:rsid w:val="00DE589F"/>
    <w:rsid w:val="00DF59D9"/>
    <w:rsid w:val="00DF5DE8"/>
    <w:rsid w:val="00E108B1"/>
    <w:rsid w:val="00E12D4D"/>
    <w:rsid w:val="00E1532D"/>
    <w:rsid w:val="00E17456"/>
    <w:rsid w:val="00E21125"/>
    <w:rsid w:val="00E2231F"/>
    <w:rsid w:val="00E243F9"/>
    <w:rsid w:val="00E249E8"/>
    <w:rsid w:val="00E26577"/>
    <w:rsid w:val="00E26A74"/>
    <w:rsid w:val="00E2769C"/>
    <w:rsid w:val="00E3204C"/>
    <w:rsid w:val="00E32BC1"/>
    <w:rsid w:val="00E36916"/>
    <w:rsid w:val="00E378AE"/>
    <w:rsid w:val="00E37D79"/>
    <w:rsid w:val="00E400D1"/>
    <w:rsid w:val="00E43D57"/>
    <w:rsid w:val="00E55B5C"/>
    <w:rsid w:val="00E568F9"/>
    <w:rsid w:val="00E609AC"/>
    <w:rsid w:val="00E67F6E"/>
    <w:rsid w:val="00E8230F"/>
    <w:rsid w:val="00E87430"/>
    <w:rsid w:val="00E875F3"/>
    <w:rsid w:val="00E90FCA"/>
    <w:rsid w:val="00E919FF"/>
    <w:rsid w:val="00E924ED"/>
    <w:rsid w:val="00E95738"/>
    <w:rsid w:val="00E95B50"/>
    <w:rsid w:val="00EA0F2B"/>
    <w:rsid w:val="00EA39F1"/>
    <w:rsid w:val="00EA5634"/>
    <w:rsid w:val="00EB2984"/>
    <w:rsid w:val="00EB40F9"/>
    <w:rsid w:val="00EC34F3"/>
    <w:rsid w:val="00EC75EF"/>
    <w:rsid w:val="00ED7688"/>
    <w:rsid w:val="00EE09AF"/>
    <w:rsid w:val="00EE3EF5"/>
    <w:rsid w:val="00EE6BBA"/>
    <w:rsid w:val="00EF042F"/>
    <w:rsid w:val="00EF71BE"/>
    <w:rsid w:val="00F00E04"/>
    <w:rsid w:val="00F0201B"/>
    <w:rsid w:val="00F0212D"/>
    <w:rsid w:val="00F034A7"/>
    <w:rsid w:val="00F055CD"/>
    <w:rsid w:val="00F1648F"/>
    <w:rsid w:val="00F21D1C"/>
    <w:rsid w:val="00F31D4B"/>
    <w:rsid w:val="00F35AD6"/>
    <w:rsid w:val="00F37143"/>
    <w:rsid w:val="00F4044C"/>
    <w:rsid w:val="00F465BE"/>
    <w:rsid w:val="00F51BEF"/>
    <w:rsid w:val="00F534A1"/>
    <w:rsid w:val="00F53938"/>
    <w:rsid w:val="00F53FED"/>
    <w:rsid w:val="00F60F94"/>
    <w:rsid w:val="00F655F5"/>
    <w:rsid w:val="00F708E7"/>
    <w:rsid w:val="00F745BA"/>
    <w:rsid w:val="00F818D1"/>
    <w:rsid w:val="00F81B83"/>
    <w:rsid w:val="00F82473"/>
    <w:rsid w:val="00F8381F"/>
    <w:rsid w:val="00F8493F"/>
    <w:rsid w:val="00F96154"/>
    <w:rsid w:val="00FA26B1"/>
    <w:rsid w:val="00FB0FDF"/>
    <w:rsid w:val="00FB33E3"/>
    <w:rsid w:val="00FB3F1C"/>
    <w:rsid w:val="00FB475C"/>
    <w:rsid w:val="00FB734F"/>
    <w:rsid w:val="00FC72A6"/>
    <w:rsid w:val="00FD05C2"/>
    <w:rsid w:val="00FD738C"/>
    <w:rsid w:val="00FD7A09"/>
    <w:rsid w:val="00FE013B"/>
    <w:rsid w:val="00FE1FC4"/>
    <w:rsid w:val="00FE4D69"/>
    <w:rsid w:val="00FE7544"/>
    <w:rsid w:val="00FF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/>
    <o:shapelayout v:ext="edit">
      <o:idmap v:ext="edit" data="1"/>
    </o:shapelayout>
  </w:shapeDefaults>
  <w:decimalSymbol w:val=","/>
  <w:listSeparator w:val=";"/>
  <w14:docId w14:val="5A39BF95"/>
  <w15:docId w15:val="{522351E2-2037-4048-B5D1-13560EE3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qFormat/>
    <w:rsid w:val="00286297"/>
  </w:style>
  <w:style w:type="paragraph" w:styleId="Nagwek1">
    <w:name w:val="heading 1"/>
    <w:basedOn w:val="Normalny"/>
    <w:next w:val="Normalny"/>
    <w:link w:val="Nagwek1Znak"/>
    <w:qFormat/>
    <w:locked/>
    <w:rsid w:val="00CE73EF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CE73EF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0940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0940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4169C"/>
  </w:style>
  <w:style w:type="paragraph" w:styleId="Stopka">
    <w:name w:val="footer"/>
    <w:basedOn w:val="Normalny"/>
    <w:link w:val="Stopka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locked/>
    <w:rsid w:val="0002471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E73EF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E73EF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Bezodstpw">
    <w:name w:val="No Spacing"/>
    <w:uiPriority w:val="1"/>
    <w:qFormat/>
    <w:locked/>
    <w:rsid w:val="000940E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40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40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ogo">
    <w:name w:val="Logo"/>
    <w:basedOn w:val="Normalny"/>
    <w:rsid w:val="000940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locked/>
    <w:rsid w:val="000940E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940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locked/>
    <w:rsid w:val="001F6E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locked/>
    <w:rsid w:val="001A6F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6F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locked/>
    <w:rsid w:val="006C271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Pages">
    <w:name w:val="Pages"/>
    <w:basedOn w:val="Normalny"/>
    <w:rsid w:val="00184E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  <w:lang w:val="en-US"/>
    </w:rPr>
  </w:style>
  <w:style w:type="paragraph" w:customStyle="1" w:styleId="ZnakZnakZnakZnak">
    <w:name w:val="Znak Znak Znak Znak"/>
    <w:basedOn w:val="Normalny"/>
    <w:rsid w:val="00D71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locked/>
    <w:rsid w:val="008E69CD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E69C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ekstpodstawowywcity21">
    <w:name w:val="Tekst podstawowy wcięty 21"/>
    <w:basedOn w:val="Normalny"/>
    <w:qFormat/>
    <w:rsid w:val="00C64C63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E01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nhideWhenUsed/>
    <w:locked/>
    <w:rsid w:val="00E12D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basedOn w:val="Domylnaczcionkaakapitu"/>
    <w:link w:val="Tekstkomentarza"/>
    <w:rsid w:val="00E12D4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35702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357023"/>
    <w:pPr>
      <w:spacing w:after="200"/>
    </w:pPr>
    <w:rPr>
      <w:rFonts w:asciiTheme="minorHAnsi" w:eastAsiaTheme="minorEastAsia" w:hAnsiTheme="minorHAnsi" w:cstheme="minorBidi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023"/>
    <w:rPr>
      <w:rFonts w:ascii="Arial" w:eastAsia="Times New Roman" w:hAnsi="Arial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spolne\nowa%20firm&#243;wka%202016\UCK%20im.%20prof.%20K.%20Gibi&#324;skiego_papier%20korespondencyjny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68313-39D4-4174-8431-096B76E7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UCK im. prof. K. Gibińskiego_papier korespondencyjny_szablon</Template>
  <TotalTime>1620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Ewa Kamzela</cp:lastModifiedBy>
  <cp:revision>264</cp:revision>
  <cp:lastPrinted>2017-11-08T06:20:00Z</cp:lastPrinted>
  <dcterms:created xsi:type="dcterms:W3CDTF">2016-09-01T08:54:00Z</dcterms:created>
  <dcterms:modified xsi:type="dcterms:W3CDTF">2017-11-16T09:08:00Z</dcterms:modified>
</cp:coreProperties>
</file>