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95" w:rsidRPr="009A5B34" w:rsidRDefault="006E7E95" w:rsidP="00B87840">
      <w:pPr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hi-IN" w:bidi="hi-IN"/>
        </w:rPr>
      </w:pPr>
      <w:r>
        <w:rPr>
          <w:noProof/>
        </w:rPr>
        <w:pict>
          <v:line id="Łącznik prostoliniowy 15" o:spid="_x0000_s1030" style="position:absolute;left:0;text-align:left;z-index:251658240;visibility:visible;mso-wrap-distance-left:3.17494mm;mso-wrap-distance-right:3.17494mm" from="-8.7pt,-61.95pt" to="-8.7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" strokecolor="#4579b8">
            <o:lock v:ext="edit" shapetype="f"/>
          </v:line>
        </w:pict>
      </w:r>
      <w:r w:rsidRPr="009A5B34"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 xml:space="preserve"> DZP/381/1AAD/2020</w:t>
      </w:r>
      <w:r w:rsidRPr="009A5B34"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ab/>
      </w:r>
      <w:r w:rsidRPr="009A5B34"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ab/>
      </w:r>
      <w:r w:rsidRPr="009A5B34"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ab/>
      </w:r>
      <w:r w:rsidRPr="009A5B34"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ab/>
      </w:r>
      <w:r w:rsidRPr="009A5B34"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ab/>
      </w:r>
      <w:r w:rsidRPr="009A5B34"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ab/>
      </w:r>
      <w:r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 xml:space="preserve">  </w:t>
      </w:r>
      <w:r w:rsidRPr="009A5B34"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 xml:space="preserve">  Katowice </w:t>
      </w:r>
      <w:bookmarkStart w:id="0" w:name="_GoBack"/>
      <w:bookmarkEnd w:id="0"/>
      <w:r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 xml:space="preserve">  </w:t>
      </w:r>
      <w:r w:rsidRPr="009A5B34">
        <w:rPr>
          <w:rFonts w:ascii="Tahoma" w:eastAsia="SimSun" w:hAnsi="Tahoma" w:cs="Tahoma"/>
          <w:kern w:val="1"/>
          <w:sz w:val="24"/>
          <w:szCs w:val="24"/>
          <w:lang w:eastAsia="hi-IN" w:bidi="hi-IN"/>
        </w:rPr>
        <w:t>2.04.2020 r.</w:t>
      </w:r>
    </w:p>
    <w:p w:rsidR="006E7E95" w:rsidRPr="009A5B34" w:rsidRDefault="006E7E95" w:rsidP="00B87840">
      <w:pPr>
        <w:spacing w:after="0" w:line="240" w:lineRule="auto"/>
        <w:ind w:left="3540" w:firstLine="708"/>
        <w:jc w:val="both"/>
        <w:rPr>
          <w:rFonts w:ascii="Tahoma" w:eastAsia="SimSun" w:hAnsi="Tahoma" w:cs="Tahoma"/>
          <w:b/>
          <w:kern w:val="1"/>
          <w:sz w:val="24"/>
          <w:szCs w:val="24"/>
          <w:lang w:eastAsia="hi-IN" w:bidi="hi-IN"/>
        </w:rPr>
      </w:pPr>
    </w:p>
    <w:p w:rsidR="006E7E95" w:rsidRPr="009A5B34" w:rsidRDefault="006E7E95" w:rsidP="00B87840">
      <w:pPr>
        <w:spacing w:after="0" w:line="240" w:lineRule="auto"/>
        <w:ind w:left="3540" w:firstLine="708"/>
        <w:jc w:val="both"/>
        <w:rPr>
          <w:rFonts w:ascii="Tahoma" w:eastAsia="SimSun" w:hAnsi="Tahoma" w:cs="Tahoma"/>
          <w:b/>
          <w:kern w:val="1"/>
          <w:sz w:val="24"/>
          <w:szCs w:val="24"/>
          <w:lang w:eastAsia="hi-IN" w:bidi="hi-IN"/>
        </w:rPr>
      </w:pPr>
    </w:p>
    <w:p w:rsidR="006E7E95" w:rsidRPr="009A5B34" w:rsidRDefault="006E7E95" w:rsidP="00B87840">
      <w:pPr>
        <w:spacing w:after="0" w:line="240" w:lineRule="auto"/>
        <w:ind w:left="3540" w:firstLine="708"/>
        <w:jc w:val="both"/>
        <w:rPr>
          <w:rFonts w:ascii="Tahoma" w:eastAsia="SimSun" w:hAnsi="Tahoma" w:cs="Tahoma"/>
          <w:b/>
          <w:kern w:val="1"/>
          <w:sz w:val="24"/>
          <w:szCs w:val="24"/>
          <w:lang w:eastAsia="hi-IN" w:bidi="hi-IN"/>
        </w:rPr>
      </w:pPr>
    </w:p>
    <w:p w:rsidR="006E7E95" w:rsidRPr="009A5B34" w:rsidRDefault="006E7E95" w:rsidP="00B87840">
      <w:pPr>
        <w:spacing w:after="0" w:line="240" w:lineRule="auto"/>
        <w:ind w:left="3540" w:firstLine="708"/>
        <w:jc w:val="both"/>
        <w:rPr>
          <w:rFonts w:ascii="Tahoma" w:eastAsia="SimSun" w:hAnsi="Tahoma" w:cs="Tahoma"/>
          <w:b/>
          <w:kern w:val="1"/>
          <w:sz w:val="24"/>
          <w:szCs w:val="24"/>
          <w:lang w:eastAsia="hi-IN" w:bidi="hi-IN"/>
        </w:rPr>
      </w:pPr>
      <w:r w:rsidRPr="009A5B34">
        <w:rPr>
          <w:rFonts w:ascii="Tahoma" w:eastAsia="SimSun" w:hAnsi="Tahoma" w:cs="Tahoma"/>
          <w:b/>
          <w:kern w:val="1"/>
          <w:sz w:val="24"/>
          <w:szCs w:val="24"/>
          <w:lang w:eastAsia="hi-IN" w:bidi="hi-IN"/>
        </w:rPr>
        <w:t>DO WSZYSTKICH  ZAINTERESOWANYCH</w:t>
      </w:r>
    </w:p>
    <w:p w:rsidR="006E7E95" w:rsidRPr="009A5B34" w:rsidRDefault="006E7E95" w:rsidP="00B87840">
      <w:pPr>
        <w:spacing w:after="0" w:line="240" w:lineRule="auto"/>
        <w:ind w:left="3540" w:firstLine="708"/>
        <w:jc w:val="both"/>
        <w:rPr>
          <w:rFonts w:ascii="Tahoma" w:eastAsia="SimSun" w:hAnsi="Tahoma" w:cs="Tahoma"/>
          <w:b/>
          <w:kern w:val="1"/>
          <w:sz w:val="24"/>
          <w:szCs w:val="24"/>
          <w:lang w:eastAsia="hi-IN" w:bidi="hi-IN"/>
        </w:rPr>
      </w:pPr>
    </w:p>
    <w:p w:rsidR="006E7E95" w:rsidRPr="009A5B34" w:rsidRDefault="006E7E95" w:rsidP="00B87840">
      <w:pPr>
        <w:spacing w:after="0" w:line="240" w:lineRule="auto"/>
        <w:ind w:left="3540" w:firstLine="708"/>
        <w:jc w:val="both"/>
        <w:rPr>
          <w:rFonts w:ascii="Tahoma" w:eastAsia="SimSun" w:hAnsi="Tahoma" w:cs="Tahoma"/>
          <w:b/>
          <w:kern w:val="1"/>
          <w:sz w:val="24"/>
          <w:szCs w:val="24"/>
          <w:lang w:eastAsia="hi-IN" w:bidi="hi-IN"/>
        </w:rPr>
      </w:pPr>
    </w:p>
    <w:p w:rsidR="006E7E95" w:rsidRPr="009A5B34" w:rsidRDefault="006E7E95" w:rsidP="00D5554F">
      <w:pPr>
        <w:spacing w:after="0" w:line="240" w:lineRule="auto"/>
        <w:ind w:right="-807"/>
        <w:rPr>
          <w:rFonts w:ascii="Tahoma" w:hAnsi="Tahoma" w:cs="Tahoma"/>
          <w:bCs/>
          <w:sz w:val="24"/>
          <w:szCs w:val="24"/>
        </w:rPr>
      </w:pPr>
      <w:r w:rsidRPr="009A5B34">
        <w:rPr>
          <w:rFonts w:ascii="Tahoma" w:hAnsi="Tahoma" w:cs="Tahoma"/>
          <w:sz w:val="24"/>
          <w:szCs w:val="24"/>
        </w:rPr>
        <w:t xml:space="preserve">Dotyczy zaproszenia na :  </w:t>
      </w:r>
      <w:r w:rsidRPr="009A5B34">
        <w:rPr>
          <w:rFonts w:ascii="Tahoma" w:hAnsi="Tahoma" w:cs="Tahoma"/>
          <w:bCs/>
          <w:sz w:val="24"/>
          <w:szCs w:val="24"/>
        </w:rPr>
        <w:t xml:space="preserve">Świadczenie kompleksowych usług telekomunikacyjnych     </w:t>
      </w:r>
      <w:r w:rsidRPr="009A5B34">
        <w:rPr>
          <w:rFonts w:ascii="Tahoma" w:hAnsi="Tahoma" w:cs="Tahoma"/>
          <w:sz w:val="24"/>
          <w:szCs w:val="24"/>
        </w:rPr>
        <w:t>DZP/381/1/AAD/2020</w:t>
      </w:r>
    </w:p>
    <w:p w:rsidR="006E7E95" w:rsidRPr="009A5B34" w:rsidRDefault="006E7E95" w:rsidP="00B87840">
      <w:pPr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hi-IN" w:bidi="hi-IN"/>
        </w:rPr>
      </w:pPr>
    </w:p>
    <w:p w:rsidR="006E7E95" w:rsidRPr="009A5B34" w:rsidRDefault="006E7E95" w:rsidP="00B87840">
      <w:pPr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hi-IN" w:bidi="hi-IN"/>
        </w:rPr>
      </w:pPr>
    </w:p>
    <w:p w:rsidR="006E7E95" w:rsidRPr="009A5B34" w:rsidRDefault="006E7E95" w:rsidP="00B87840">
      <w:pPr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hi-IN" w:bidi="hi-IN"/>
        </w:rPr>
      </w:pPr>
    </w:p>
    <w:p w:rsidR="006E7E95" w:rsidRPr="009A5B34" w:rsidRDefault="006E7E95" w:rsidP="005760E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6E7E95" w:rsidRDefault="006E7E95" w:rsidP="009A5B3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A5B34">
        <w:rPr>
          <w:rFonts w:ascii="Tahoma" w:hAnsi="Tahoma" w:cs="Tahoma"/>
          <w:sz w:val="24"/>
          <w:szCs w:val="24"/>
        </w:rPr>
        <w:t xml:space="preserve">W związku z otrzymaniem zapytań i czasem potrzebnym na udzielenie odpowiedzi Zamawiający przesuwa termin składania ofert: </w:t>
      </w:r>
    </w:p>
    <w:p w:rsidR="006E7E95" w:rsidRPr="009A5B34" w:rsidRDefault="006E7E95" w:rsidP="009A5B3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E7E95" w:rsidRPr="009A5B34" w:rsidRDefault="006E7E95" w:rsidP="001232D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6E7E95" w:rsidRPr="009A5B34" w:rsidRDefault="006E7E95" w:rsidP="009A5B34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  <w:vertAlign w:val="superscript"/>
        </w:rPr>
      </w:pPr>
      <w:r w:rsidRPr="009A5B34">
        <w:rPr>
          <w:rFonts w:ascii="Tahoma" w:hAnsi="Tahoma" w:cs="Tahoma"/>
          <w:b/>
          <w:sz w:val="24"/>
          <w:szCs w:val="24"/>
        </w:rPr>
        <w:t>z   dnia  3.04.2020 r. godz. 12</w:t>
      </w:r>
      <w:r w:rsidRPr="009A5B34">
        <w:rPr>
          <w:rFonts w:ascii="Tahoma" w:hAnsi="Tahoma" w:cs="Tahoma"/>
          <w:b/>
          <w:sz w:val="24"/>
          <w:szCs w:val="24"/>
          <w:vertAlign w:val="superscript"/>
        </w:rPr>
        <w:t>00</w:t>
      </w:r>
      <w:r>
        <w:rPr>
          <w:rFonts w:ascii="Tahoma" w:hAnsi="Tahoma" w:cs="Tahoma"/>
          <w:b/>
          <w:sz w:val="24"/>
          <w:szCs w:val="24"/>
          <w:vertAlign w:val="superscript"/>
        </w:rPr>
        <w:t xml:space="preserve">  </w:t>
      </w:r>
      <w:r w:rsidRPr="009A5B34">
        <w:rPr>
          <w:rFonts w:ascii="Tahoma" w:hAnsi="Tahoma" w:cs="Tahoma"/>
          <w:b/>
          <w:sz w:val="24"/>
          <w:szCs w:val="24"/>
        </w:rPr>
        <w:t xml:space="preserve"> na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9A5B34">
        <w:rPr>
          <w:rFonts w:ascii="Tahoma" w:hAnsi="Tahoma" w:cs="Tahoma"/>
          <w:b/>
          <w:sz w:val="24"/>
          <w:szCs w:val="24"/>
        </w:rPr>
        <w:t xml:space="preserve">dzień  </w:t>
      </w:r>
      <w:r w:rsidRPr="009A5B34">
        <w:rPr>
          <w:rFonts w:ascii="Tahoma" w:hAnsi="Tahoma" w:cs="Tahoma"/>
          <w:b/>
          <w:sz w:val="24"/>
          <w:szCs w:val="24"/>
          <w:u w:val="single"/>
        </w:rPr>
        <w:t>6.04.2020 r. godz. 12</w:t>
      </w:r>
      <w:r w:rsidRPr="009A5B34">
        <w:rPr>
          <w:rFonts w:ascii="Tahoma" w:hAnsi="Tahoma" w:cs="Tahoma"/>
          <w:b/>
          <w:sz w:val="24"/>
          <w:szCs w:val="24"/>
          <w:u w:val="single"/>
          <w:vertAlign w:val="superscript"/>
        </w:rPr>
        <w:t>00</w:t>
      </w:r>
    </w:p>
    <w:p w:rsidR="006E7E95" w:rsidRPr="009A5B34" w:rsidRDefault="006E7E95" w:rsidP="005760E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vertAlign w:val="superscript"/>
        </w:rPr>
      </w:pPr>
    </w:p>
    <w:p w:rsidR="006E7E95" w:rsidRPr="009A5B34" w:rsidRDefault="006E7E95" w:rsidP="00B87840">
      <w:pPr>
        <w:widowControl w:val="0"/>
        <w:suppressAutoHyphens/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hi-IN" w:bidi="hi-IN"/>
        </w:rPr>
      </w:pPr>
    </w:p>
    <w:p w:rsidR="006E7E95" w:rsidRPr="009A5B34" w:rsidRDefault="006E7E95" w:rsidP="009A5B34">
      <w:pPr>
        <w:rPr>
          <w:rFonts w:ascii="Tahoma" w:hAnsi="Tahoma" w:cs="Tahoma"/>
          <w:sz w:val="24"/>
          <w:szCs w:val="24"/>
        </w:rPr>
      </w:pPr>
      <w:r w:rsidRPr="009A5B34">
        <w:rPr>
          <w:rFonts w:ascii="Tahoma" w:hAnsi="Tahoma" w:cs="Tahoma"/>
          <w:b/>
          <w:sz w:val="24"/>
          <w:szCs w:val="24"/>
        </w:rPr>
        <w:t xml:space="preserve">            Niniejszy termin  może ulec  dalszemu przedłużeniu</w:t>
      </w:r>
      <w:r>
        <w:rPr>
          <w:rFonts w:ascii="Tahoma" w:hAnsi="Tahoma" w:cs="Tahoma"/>
          <w:b/>
          <w:sz w:val="24"/>
          <w:szCs w:val="24"/>
        </w:rPr>
        <w:t>.</w:t>
      </w:r>
      <w:r w:rsidRPr="009A5B34">
        <w:rPr>
          <w:rFonts w:ascii="Tahoma" w:hAnsi="Tahoma" w:cs="Tahoma"/>
          <w:b/>
          <w:sz w:val="24"/>
          <w:szCs w:val="24"/>
        </w:rPr>
        <w:t xml:space="preserve"> </w:t>
      </w:r>
    </w:p>
    <w:p w:rsidR="006E7E95" w:rsidRDefault="006E7E95" w:rsidP="00B87840">
      <w:pPr>
        <w:spacing w:after="0" w:line="240" w:lineRule="auto"/>
        <w:ind w:firstLine="5387"/>
        <w:jc w:val="both"/>
        <w:rPr>
          <w:rFonts w:ascii="Cambria" w:eastAsia="SimSun" w:hAnsi="Cambria"/>
          <w:kern w:val="1"/>
          <w:lang w:eastAsia="hi-IN" w:bidi="hi-IN"/>
        </w:rPr>
      </w:pPr>
    </w:p>
    <w:p w:rsidR="006E7E95" w:rsidRDefault="006E7E95" w:rsidP="00B87840">
      <w:pPr>
        <w:spacing w:after="0" w:line="240" w:lineRule="auto"/>
        <w:ind w:firstLine="5387"/>
        <w:jc w:val="both"/>
        <w:rPr>
          <w:rFonts w:ascii="Cambria" w:eastAsia="SimSun" w:hAnsi="Cambria"/>
          <w:kern w:val="1"/>
          <w:lang w:eastAsia="hi-IN" w:bidi="hi-IN"/>
        </w:rPr>
      </w:pPr>
    </w:p>
    <w:p w:rsidR="006E7E95" w:rsidRDefault="006E7E95" w:rsidP="00B87840">
      <w:pPr>
        <w:spacing w:after="0" w:line="240" w:lineRule="auto"/>
        <w:ind w:firstLine="5387"/>
        <w:jc w:val="both"/>
        <w:rPr>
          <w:rFonts w:ascii="Cambria" w:eastAsia="SimSun" w:hAnsi="Cambria"/>
          <w:kern w:val="1"/>
          <w:lang w:eastAsia="hi-IN" w:bidi="hi-IN"/>
        </w:rPr>
      </w:pPr>
    </w:p>
    <w:p w:rsidR="006E7E95" w:rsidRDefault="006E7E95" w:rsidP="00B87840">
      <w:pPr>
        <w:spacing w:after="0" w:line="240" w:lineRule="auto"/>
        <w:ind w:firstLine="5387"/>
        <w:jc w:val="both"/>
        <w:rPr>
          <w:rFonts w:ascii="Cambria" w:eastAsia="SimSun" w:hAnsi="Cambria"/>
          <w:kern w:val="1"/>
          <w:lang w:eastAsia="hi-IN" w:bidi="hi-IN"/>
        </w:rPr>
      </w:pPr>
    </w:p>
    <w:p w:rsidR="006E7E95" w:rsidRDefault="006E7E95" w:rsidP="00B87840">
      <w:pPr>
        <w:spacing w:after="0" w:line="240" w:lineRule="auto"/>
        <w:ind w:firstLine="5387"/>
        <w:jc w:val="both"/>
        <w:rPr>
          <w:rFonts w:ascii="Cambria" w:eastAsia="SimSun" w:hAnsi="Cambria"/>
          <w:kern w:val="1"/>
          <w:lang w:eastAsia="hi-IN" w:bidi="hi-IN"/>
        </w:rPr>
      </w:pPr>
    </w:p>
    <w:p w:rsidR="006E7E95" w:rsidRDefault="006E7E95" w:rsidP="00B87840">
      <w:pPr>
        <w:spacing w:after="0" w:line="240" w:lineRule="auto"/>
        <w:ind w:firstLine="5387"/>
        <w:jc w:val="both"/>
        <w:rPr>
          <w:rFonts w:ascii="Cambria" w:eastAsia="SimSun" w:hAnsi="Cambria"/>
          <w:kern w:val="1"/>
          <w:lang w:eastAsia="hi-IN" w:bidi="hi-IN"/>
        </w:rPr>
      </w:pPr>
    </w:p>
    <w:p w:rsidR="006E7E95" w:rsidRDefault="006E7E95" w:rsidP="009A5B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                      Z upoważnienia D Y R E K T O R A</w:t>
      </w:r>
    </w:p>
    <w:p w:rsidR="006E7E95" w:rsidRDefault="006E7E95" w:rsidP="009A5B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Uniwersyteckiego Centrum Klinicznego im. prof. K. Gibińskiego</w:t>
      </w:r>
    </w:p>
    <w:p w:rsidR="006E7E95" w:rsidRDefault="006E7E95" w:rsidP="009A5B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       Śląskiego Uniwersytetu Medycznego w Katowicach</w:t>
      </w:r>
    </w:p>
    <w:p w:rsidR="006E7E95" w:rsidRDefault="006E7E95" w:rsidP="009A5B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5490D7"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                                                mgr Karina Madej</w:t>
      </w:r>
    </w:p>
    <w:p w:rsidR="006E7E95" w:rsidRPr="002E35E4" w:rsidRDefault="006E7E95" w:rsidP="009A5B34">
      <w:pPr>
        <w:spacing w:after="0" w:line="240" w:lineRule="auto"/>
        <w:jc w:val="center"/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i/>
          <w:color w:val="5490D7"/>
          <w:sz w:val="16"/>
          <w:szCs w:val="16"/>
        </w:rPr>
        <w:t xml:space="preserve">                                                                                                        Kierownik Działu Zamówień Publicznych</w:t>
      </w:r>
    </w:p>
    <w:p w:rsidR="006E7E95" w:rsidRPr="00B356DF" w:rsidRDefault="006E7E95" w:rsidP="00B87840">
      <w:pPr>
        <w:spacing w:after="0" w:line="240" w:lineRule="auto"/>
        <w:ind w:firstLine="5387"/>
        <w:jc w:val="both"/>
        <w:rPr>
          <w:rFonts w:ascii="Cambria" w:eastAsia="SimSun" w:hAnsi="Cambria"/>
          <w:kern w:val="1"/>
          <w:lang w:eastAsia="hi-IN" w:bidi="hi-IN"/>
        </w:rPr>
      </w:pPr>
    </w:p>
    <w:sectPr w:rsidR="006E7E95" w:rsidRPr="00B356DF" w:rsidSect="005E6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E95" w:rsidRDefault="006E7E95" w:rsidP="0004169C">
      <w:pPr>
        <w:spacing w:after="0" w:line="240" w:lineRule="auto"/>
      </w:pPr>
      <w:r>
        <w:separator/>
      </w:r>
    </w:p>
  </w:endnote>
  <w:endnote w:type="continuationSeparator" w:id="0">
    <w:p w:rsidR="006E7E95" w:rsidRDefault="006E7E95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Ubuntu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95" w:rsidRDefault="006E7E95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95" w:rsidRDefault="006E7E95">
    <w:pPr>
      <w:spacing w:after="0" w:line="240" w:lineRule="auto"/>
    </w:pPr>
  </w:p>
  <w:p w:rsidR="006E7E95" w:rsidRDefault="006E7E95">
    <w:pPr>
      <w:spacing w:after="0" w:line="240" w:lineRule="auto"/>
    </w:pPr>
  </w:p>
  <w:p w:rsidR="006E7E95" w:rsidRDefault="006E7E95">
    <w:pPr>
      <w:spacing w:after="0" w:line="240" w:lineRule="auto"/>
    </w:pPr>
  </w:p>
  <w:p w:rsidR="006E7E95" w:rsidRDefault="006E7E95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95" w:rsidRDefault="006E7E95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E95" w:rsidRDefault="006E7E95" w:rsidP="0004169C">
      <w:pPr>
        <w:spacing w:after="0" w:line="240" w:lineRule="auto"/>
      </w:pPr>
      <w:r>
        <w:separator/>
      </w:r>
    </w:p>
  </w:footnote>
  <w:footnote w:type="continuationSeparator" w:id="0">
    <w:p w:rsidR="006E7E95" w:rsidRDefault="006E7E95" w:rsidP="0004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95" w:rsidRDefault="006E7E95">
    <w:pPr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95" w:rsidRDefault="006E7E95" w:rsidP="007E0411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2049" type="#_x0000_t202" style="position:absolute;margin-left:-4.6pt;margin-top:-39pt;width:170.35pt;height:55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" stroked="f">
          <v:textbox style="mso-next-textbox:#Pole tekstowe 4">
            <w:txbxContent>
              <w:p w:rsidR="006E7E95" w:rsidRPr="000C1232" w:rsidRDefault="006E7E95" w:rsidP="007E0411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  <w10:wrap type="squar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95" o:spid="_x0000_s2050" type="#_x0000_t75" style="position:absolute;margin-left:-57.85pt;margin-top:-33.55pt;width:36.7pt;height:33.8pt;z-index:251657216;visibility:visible">
          <v:imagedata r:id="rId1" o:title=""/>
          <w10:wrap type="square"/>
        </v:shape>
      </w:pict>
    </w:r>
  </w:p>
  <w:p w:rsidR="006E7E95" w:rsidRDefault="006E7E95" w:rsidP="007E0411">
    <w:pPr>
      <w:pStyle w:val="Header"/>
      <w:tabs>
        <w:tab w:val="clear" w:pos="4536"/>
        <w:tab w:val="clear" w:pos="9072"/>
        <w:tab w:val="left" w:pos="169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95" w:rsidRDefault="006E7E95" w:rsidP="007E0411">
    <w:pPr>
      <w:pStyle w:val="Header"/>
      <w:tabs>
        <w:tab w:val="left" w:pos="142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07" o:spid="_x0000_s2051" type="#_x0000_t202" style="position:absolute;margin-left:-8pt;margin-top:-25.35pt;width:170.35pt;height:55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" stroked="f">
          <v:textbox style="mso-next-textbox:#Pole tekstowe 307">
            <w:txbxContent>
              <w:p w:rsidR="006E7E95" w:rsidRPr="000C1232" w:rsidRDefault="006E7E95" w:rsidP="00D87EC4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IM. PROF. K. GIBIŃSKIEGO      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Ślą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skiego Uniwersytetu Medycznego                  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w Katowicach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96" o:spid="_x0000_s2052" type="#_x0000_t75" style="position:absolute;margin-left:-58.7pt;margin-top:-19.7pt;width:36.85pt;height:33.7pt;z-index:251656192;visibility:visible">
          <v:imagedata r:id="rId1" o:title=""/>
          <w10:wrap type="square"/>
        </v:shape>
      </w:pict>
    </w:r>
    <w:r>
      <w:t xml:space="preserve">         </w:t>
    </w:r>
  </w:p>
  <w:p w:rsidR="006E7E95" w:rsidRDefault="006E7E95" w:rsidP="00D87EC4">
    <w:pPr>
      <w:pStyle w:val="Header"/>
      <w:tabs>
        <w:tab w:val="clear" w:pos="4536"/>
        <w:tab w:val="clear" w:pos="9072"/>
        <w:tab w:val="left" w:pos="1695"/>
      </w:tabs>
    </w:pPr>
    <w:r>
      <w:t xml:space="preserve">         </w:t>
    </w:r>
  </w:p>
  <w:p w:rsidR="006E7E95" w:rsidRDefault="006E7E95" w:rsidP="00D87EC4">
    <w:pPr>
      <w:pStyle w:val="Header"/>
      <w:tabs>
        <w:tab w:val="clear" w:pos="4536"/>
        <w:tab w:val="clear" w:pos="9072"/>
        <w:tab w:val="left" w:pos="1695"/>
      </w:tabs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>
    <w:nsid w:val="00000008"/>
    <w:multiLevelType w:val="singleLevel"/>
    <w:tmpl w:val="59709480"/>
    <w:name w:val="WW8Num31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2">
    <w:nsid w:val="00000010"/>
    <w:multiLevelType w:val="singleLevel"/>
    <w:tmpl w:val="DC9E4864"/>
    <w:name w:val="WW8Num1322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3">
    <w:nsid w:val="00000017"/>
    <w:multiLevelType w:val="multilevel"/>
    <w:tmpl w:val="00000017"/>
    <w:name w:val="WW8Num4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C"/>
    <w:multiLevelType w:val="multilevel"/>
    <w:tmpl w:val="7B828E26"/>
    <w:name w:val="WW8Num673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2B"/>
    <w:multiLevelType w:val="singleLevel"/>
    <w:tmpl w:val="0000002B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18"/>
        <w:szCs w:val="18"/>
      </w:rPr>
    </w:lvl>
  </w:abstractNum>
  <w:abstractNum w:abstractNumId="6">
    <w:nsid w:val="009C14F9"/>
    <w:multiLevelType w:val="hybridMultilevel"/>
    <w:tmpl w:val="7668FCBC"/>
    <w:lvl w:ilvl="0" w:tplc="3AF8BA82">
      <w:start w:val="1"/>
      <w:numFmt w:val="lowerLetter"/>
      <w:lvlText w:val="%1)"/>
      <w:lvlJc w:val="left"/>
      <w:pPr>
        <w:ind w:left="7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">
    <w:nsid w:val="01F25BFF"/>
    <w:multiLevelType w:val="hybridMultilevel"/>
    <w:tmpl w:val="3F4EF8DE"/>
    <w:name w:val="WW8Num753"/>
    <w:lvl w:ilvl="0" w:tplc="24764B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24E1240"/>
    <w:multiLevelType w:val="hybridMultilevel"/>
    <w:tmpl w:val="72FEF0F2"/>
    <w:name w:val="WW8Num784"/>
    <w:lvl w:ilvl="0" w:tplc="657A719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6B04890"/>
    <w:multiLevelType w:val="hybridMultilevel"/>
    <w:tmpl w:val="FBEC41E2"/>
    <w:lvl w:ilvl="0" w:tplc="B98CA4B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6DC60F6"/>
    <w:multiLevelType w:val="hybridMultilevel"/>
    <w:tmpl w:val="470050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C20368"/>
    <w:multiLevelType w:val="multilevel"/>
    <w:tmpl w:val="3CD874FA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 w:hint="default"/>
      </w:rPr>
    </w:lvl>
  </w:abstractNum>
  <w:abstractNum w:abstractNumId="12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rFonts w:cs="Times New Roman"/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41812DF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18"/>
        <w:szCs w:val="18"/>
      </w:rPr>
    </w:lvl>
  </w:abstractNum>
  <w:abstractNum w:abstractNumId="14">
    <w:nsid w:val="15C678AB"/>
    <w:multiLevelType w:val="hybridMultilevel"/>
    <w:tmpl w:val="CFC2F1C4"/>
    <w:name w:val="WW8Num4923"/>
    <w:lvl w:ilvl="0" w:tplc="4224D4A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AF05B0"/>
    <w:multiLevelType w:val="multilevel"/>
    <w:tmpl w:val="7E446D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0180036"/>
    <w:multiLevelType w:val="hybridMultilevel"/>
    <w:tmpl w:val="980C8FBC"/>
    <w:lvl w:ilvl="0" w:tplc="3AF8BA82">
      <w:start w:val="1"/>
      <w:numFmt w:val="lowerLetter"/>
      <w:lvlText w:val="%1)"/>
      <w:lvlJc w:val="left"/>
      <w:pPr>
        <w:ind w:left="7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7">
    <w:nsid w:val="22512BC2"/>
    <w:multiLevelType w:val="multilevel"/>
    <w:tmpl w:val="766C8552"/>
    <w:name w:val="WW8Num673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>
    <w:nsid w:val="25520375"/>
    <w:multiLevelType w:val="hybridMultilevel"/>
    <w:tmpl w:val="F41ED37C"/>
    <w:name w:val="WW8Num4922"/>
    <w:lvl w:ilvl="0" w:tplc="F2A8A26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0">
    <w:nsid w:val="341E16BA"/>
    <w:multiLevelType w:val="hybridMultilevel"/>
    <w:tmpl w:val="05780752"/>
    <w:name w:val="WW8Num823"/>
    <w:lvl w:ilvl="0" w:tplc="88DE353C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21">
    <w:nsid w:val="345F6B72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2">
    <w:nsid w:val="35FB109D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3">
    <w:nsid w:val="39B21E59"/>
    <w:multiLevelType w:val="multilevel"/>
    <w:tmpl w:val="53C28BA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 w:hint="default"/>
      </w:rPr>
    </w:lvl>
  </w:abstractNum>
  <w:abstractNum w:abstractNumId="24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BD34CEE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6">
    <w:nsid w:val="3EA21CAE"/>
    <w:multiLevelType w:val="hybridMultilevel"/>
    <w:tmpl w:val="F41ED37C"/>
    <w:lvl w:ilvl="0" w:tplc="F2A8A262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52E2F05"/>
    <w:multiLevelType w:val="hybridMultilevel"/>
    <w:tmpl w:val="794A7D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7E60B51"/>
    <w:multiLevelType w:val="hybridMultilevel"/>
    <w:tmpl w:val="9890677A"/>
    <w:name w:val="WW8Num211222"/>
    <w:lvl w:ilvl="0" w:tplc="7954E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B536BAA"/>
    <w:multiLevelType w:val="hybridMultilevel"/>
    <w:tmpl w:val="B0787470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42E0AE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C83832"/>
    <w:multiLevelType w:val="hybridMultilevel"/>
    <w:tmpl w:val="2592BF7E"/>
    <w:name w:val="WW8Num13422322222223"/>
    <w:lvl w:ilvl="0" w:tplc="C0D8B7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E7566D86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634116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18"/>
        <w:szCs w:val="18"/>
      </w:rPr>
    </w:lvl>
  </w:abstractNum>
  <w:abstractNum w:abstractNumId="33">
    <w:nsid w:val="6EE069A0"/>
    <w:multiLevelType w:val="hybridMultilevel"/>
    <w:tmpl w:val="FB0A60C0"/>
    <w:name w:val="WW8Num9902"/>
    <w:lvl w:ilvl="0" w:tplc="6C2AF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9F4421"/>
    <w:multiLevelType w:val="hybridMultilevel"/>
    <w:tmpl w:val="E7E019C6"/>
    <w:lvl w:ilvl="0" w:tplc="B98CA4B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653A89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36">
    <w:nsid w:val="746B0CC3"/>
    <w:multiLevelType w:val="multilevel"/>
    <w:tmpl w:val="7E446D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6"/>
  </w:num>
  <w:num w:numId="4">
    <w:abstractNumId w:val="6"/>
  </w:num>
  <w:num w:numId="5">
    <w:abstractNumId w:val="35"/>
  </w:num>
  <w:num w:numId="6">
    <w:abstractNumId w:val="25"/>
  </w:num>
  <w:num w:numId="7">
    <w:abstractNumId w:val="22"/>
  </w:num>
  <w:num w:numId="8">
    <w:abstractNumId w:val="21"/>
  </w:num>
  <w:num w:numId="9">
    <w:abstractNumId w:val="13"/>
  </w:num>
  <w:num w:numId="10">
    <w:abstractNumId w:val="15"/>
  </w:num>
  <w:num w:numId="11">
    <w:abstractNumId w:val="32"/>
  </w:num>
  <w:num w:numId="12">
    <w:abstractNumId w:val="36"/>
  </w:num>
  <w:num w:numId="13">
    <w:abstractNumId w:val="23"/>
  </w:num>
  <w:num w:numId="14">
    <w:abstractNumId w:val="11"/>
  </w:num>
  <w:num w:numId="15">
    <w:abstractNumId w:val="16"/>
  </w:num>
  <w:num w:numId="16">
    <w:abstractNumId w:val="2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34"/>
  </w:num>
  <w:num w:numId="2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7B6"/>
    <w:rsid w:val="00000040"/>
    <w:rsid w:val="00000A77"/>
    <w:rsid w:val="000010AE"/>
    <w:rsid w:val="00001366"/>
    <w:rsid w:val="00001410"/>
    <w:rsid w:val="00001F59"/>
    <w:rsid w:val="00002136"/>
    <w:rsid w:val="00006051"/>
    <w:rsid w:val="00006C9A"/>
    <w:rsid w:val="00006E57"/>
    <w:rsid w:val="00010187"/>
    <w:rsid w:val="00011AD8"/>
    <w:rsid w:val="00016903"/>
    <w:rsid w:val="0002330B"/>
    <w:rsid w:val="00024710"/>
    <w:rsid w:val="00030144"/>
    <w:rsid w:val="00031A14"/>
    <w:rsid w:val="00031D9C"/>
    <w:rsid w:val="00033CE0"/>
    <w:rsid w:val="00037242"/>
    <w:rsid w:val="00040636"/>
    <w:rsid w:val="0004169C"/>
    <w:rsid w:val="00042B85"/>
    <w:rsid w:val="00047017"/>
    <w:rsid w:val="000478BD"/>
    <w:rsid w:val="00053366"/>
    <w:rsid w:val="00063B47"/>
    <w:rsid w:val="000645A0"/>
    <w:rsid w:val="00064785"/>
    <w:rsid w:val="000657E8"/>
    <w:rsid w:val="000662EA"/>
    <w:rsid w:val="00066A5F"/>
    <w:rsid w:val="00070709"/>
    <w:rsid w:val="00071439"/>
    <w:rsid w:val="00077A22"/>
    <w:rsid w:val="00077E39"/>
    <w:rsid w:val="00080B8E"/>
    <w:rsid w:val="00082034"/>
    <w:rsid w:val="000850B4"/>
    <w:rsid w:val="00085532"/>
    <w:rsid w:val="00085DC3"/>
    <w:rsid w:val="000924F4"/>
    <w:rsid w:val="00092A51"/>
    <w:rsid w:val="00093D87"/>
    <w:rsid w:val="000940EE"/>
    <w:rsid w:val="00094A2B"/>
    <w:rsid w:val="000961E9"/>
    <w:rsid w:val="00096D1A"/>
    <w:rsid w:val="000A0045"/>
    <w:rsid w:val="000A5211"/>
    <w:rsid w:val="000A6E2C"/>
    <w:rsid w:val="000A7671"/>
    <w:rsid w:val="000A7B6F"/>
    <w:rsid w:val="000B091A"/>
    <w:rsid w:val="000B0C1D"/>
    <w:rsid w:val="000B2B74"/>
    <w:rsid w:val="000B5949"/>
    <w:rsid w:val="000B6DFC"/>
    <w:rsid w:val="000C037B"/>
    <w:rsid w:val="000C1232"/>
    <w:rsid w:val="000C134D"/>
    <w:rsid w:val="000C3E11"/>
    <w:rsid w:val="000C55E5"/>
    <w:rsid w:val="000C60C5"/>
    <w:rsid w:val="000C6CC9"/>
    <w:rsid w:val="000D05A0"/>
    <w:rsid w:val="000D44E2"/>
    <w:rsid w:val="000D478D"/>
    <w:rsid w:val="000E05F2"/>
    <w:rsid w:val="000E2129"/>
    <w:rsid w:val="000E2B40"/>
    <w:rsid w:val="000E3A1F"/>
    <w:rsid w:val="000E3B19"/>
    <w:rsid w:val="000E49C9"/>
    <w:rsid w:val="000E4E5D"/>
    <w:rsid w:val="000E5509"/>
    <w:rsid w:val="000E6F23"/>
    <w:rsid w:val="000E724E"/>
    <w:rsid w:val="000F070A"/>
    <w:rsid w:val="000F1A78"/>
    <w:rsid w:val="000F1C95"/>
    <w:rsid w:val="000F28E6"/>
    <w:rsid w:val="000F6875"/>
    <w:rsid w:val="001017A5"/>
    <w:rsid w:val="00102126"/>
    <w:rsid w:val="00106FEF"/>
    <w:rsid w:val="001122DE"/>
    <w:rsid w:val="00121C05"/>
    <w:rsid w:val="001232A8"/>
    <w:rsid w:val="001232D8"/>
    <w:rsid w:val="00126A6A"/>
    <w:rsid w:val="001304CB"/>
    <w:rsid w:val="00130F31"/>
    <w:rsid w:val="001331FF"/>
    <w:rsid w:val="0013642D"/>
    <w:rsid w:val="001366FB"/>
    <w:rsid w:val="00137B10"/>
    <w:rsid w:val="00143F8A"/>
    <w:rsid w:val="0014439A"/>
    <w:rsid w:val="00146DAB"/>
    <w:rsid w:val="00154304"/>
    <w:rsid w:val="00155C1B"/>
    <w:rsid w:val="00157B82"/>
    <w:rsid w:val="00160076"/>
    <w:rsid w:val="00162D62"/>
    <w:rsid w:val="0016355F"/>
    <w:rsid w:val="0016451E"/>
    <w:rsid w:val="00171385"/>
    <w:rsid w:val="00171BC3"/>
    <w:rsid w:val="00173DF3"/>
    <w:rsid w:val="00180709"/>
    <w:rsid w:val="0018178E"/>
    <w:rsid w:val="00182C68"/>
    <w:rsid w:val="00182E9F"/>
    <w:rsid w:val="00183916"/>
    <w:rsid w:val="00184E49"/>
    <w:rsid w:val="00185E14"/>
    <w:rsid w:val="00190606"/>
    <w:rsid w:val="00191A20"/>
    <w:rsid w:val="0019336C"/>
    <w:rsid w:val="00193637"/>
    <w:rsid w:val="0019523B"/>
    <w:rsid w:val="00195ED9"/>
    <w:rsid w:val="00197326"/>
    <w:rsid w:val="001A3539"/>
    <w:rsid w:val="001A4170"/>
    <w:rsid w:val="001A497B"/>
    <w:rsid w:val="001A49B8"/>
    <w:rsid w:val="001A4FE0"/>
    <w:rsid w:val="001A536F"/>
    <w:rsid w:val="001A53F8"/>
    <w:rsid w:val="001A602F"/>
    <w:rsid w:val="001A6FDD"/>
    <w:rsid w:val="001A7EC3"/>
    <w:rsid w:val="001B1A55"/>
    <w:rsid w:val="001B2DF3"/>
    <w:rsid w:val="001B2EE5"/>
    <w:rsid w:val="001B2F76"/>
    <w:rsid w:val="001B5195"/>
    <w:rsid w:val="001B6AF6"/>
    <w:rsid w:val="001C02AF"/>
    <w:rsid w:val="001C03D4"/>
    <w:rsid w:val="001C4F9B"/>
    <w:rsid w:val="001C66AF"/>
    <w:rsid w:val="001D1488"/>
    <w:rsid w:val="001D30FE"/>
    <w:rsid w:val="001D35E9"/>
    <w:rsid w:val="001D6FD6"/>
    <w:rsid w:val="001D7930"/>
    <w:rsid w:val="001E00DB"/>
    <w:rsid w:val="001E0FC3"/>
    <w:rsid w:val="001E1D8A"/>
    <w:rsid w:val="001E2273"/>
    <w:rsid w:val="001E36A2"/>
    <w:rsid w:val="001E63AE"/>
    <w:rsid w:val="001E76B7"/>
    <w:rsid w:val="001F1162"/>
    <w:rsid w:val="001F1A99"/>
    <w:rsid w:val="001F583E"/>
    <w:rsid w:val="001F6E07"/>
    <w:rsid w:val="0021228B"/>
    <w:rsid w:val="00214E4F"/>
    <w:rsid w:val="00221B09"/>
    <w:rsid w:val="00223F6B"/>
    <w:rsid w:val="00226248"/>
    <w:rsid w:val="00231650"/>
    <w:rsid w:val="002327B8"/>
    <w:rsid w:val="00232BBD"/>
    <w:rsid w:val="00233BD5"/>
    <w:rsid w:val="00235A62"/>
    <w:rsid w:val="002364FF"/>
    <w:rsid w:val="002423BD"/>
    <w:rsid w:val="00242882"/>
    <w:rsid w:val="00246971"/>
    <w:rsid w:val="002476F5"/>
    <w:rsid w:val="00247776"/>
    <w:rsid w:val="00250C56"/>
    <w:rsid w:val="00251540"/>
    <w:rsid w:val="00252994"/>
    <w:rsid w:val="002534D2"/>
    <w:rsid w:val="00261BDA"/>
    <w:rsid w:val="002628DE"/>
    <w:rsid w:val="002658EF"/>
    <w:rsid w:val="002672F9"/>
    <w:rsid w:val="00267516"/>
    <w:rsid w:val="00270653"/>
    <w:rsid w:val="00271568"/>
    <w:rsid w:val="002736B9"/>
    <w:rsid w:val="00274703"/>
    <w:rsid w:val="00274C9E"/>
    <w:rsid w:val="00276D29"/>
    <w:rsid w:val="002804DE"/>
    <w:rsid w:val="00280991"/>
    <w:rsid w:val="00280B9E"/>
    <w:rsid w:val="00286297"/>
    <w:rsid w:val="00287C30"/>
    <w:rsid w:val="00290D7D"/>
    <w:rsid w:val="002931A4"/>
    <w:rsid w:val="002965EE"/>
    <w:rsid w:val="00297EEA"/>
    <w:rsid w:val="002A47ED"/>
    <w:rsid w:val="002A7640"/>
    <w:rsid w:val="002A7C38"/>
    <w:rsid w:val="002B0AB8"/>
    <w:rsid w:val="002B169F"/>
    <w:rsid w:val="002B278F"/>
    <w:rsid w:val="002B5B3C"/>
    <w:rsid w:val="002B787C"/>
    <w:rsid w:val="002C0056"/>
    <w:rsid w:val="002C2A8E"/>
    <w:rsid w:val="002C36BE"/>
    <w:rsid w:val="002C3DE8"/>
    <w:rsid w:val="002C48CD"/>
    <w:rsid w:val="002C4A77"/>
    <w:rsid w:val="002C66B8"/>
    <w:rsid w:val="002D6A05"/>
    <w:rsid w:val="002D7832"/>
    <w:rsid w:val="002E331C"/>
    <w:rsid w:val="002E35E4"/>
    <w:rsid w:val="002E3D0F"/>
    <w:rsid w:val="002E4894"/>
    <w:rsid w:val="002E510F"/>
    <w:rsid w:val="002E5F2C"/>
    <w:rsid w:val="002E7380"/>
    <w:rsid w:val="002E78A2"/>
    <w:rsid w:val="002F00E0"/>
    <w:rsid w:val="002F0AD0"/>
    <w:rsid w:val="002F2738"/>
    <w:rsid w:val="002F2783"/>
    <w:rsid w:val="002F3A77"/>
    <w:rsid w:val="002F47A9"/>
    <w:rsid w:val="002F5C66"/>
    <w:rsid w:val="002F60C8"/>
    <w:rsid w:val="002F6F7B"/>
    <w:rsid w:val="00300932"/>
    <w:rsid w:val="00301D99"/>
    <w:rsid w:val="003051F8"/>
    <w:rsid w:val="00306DA5"/>
    <w:rsid w:val="00313331"/>
    <w:rsid w:val="00314435"/>
    <w:rsid w:val="00314D35"/>
    <w:rsid w:val="00317BBF"/>
    <w:rsid w:val="00320DD1"/>
    <w:rsid w:val="00324096"/>
    <w:rsid w:val="00325C72"/>
    <w:rsid w:val="00326626"/>
    <w:rsid w:val="00326F88"/>
    <w:rsid w:val="00327A9F"/>
    <w:rsid w:val="00331E49"/>
    <w:rsid w:val="00332BD7"/>
    <w:rsid w:val="00332D25"/>
    <w:rsid w:val="00335A2A"/>
    <w:rsid w:val="003365BF"/>
    <w:rsid w:val="003400C3"/>
    <w:rsid w:val="0034020D"/>
    <w:rsid w:val="00341A35"/>
    <w:rsid w:val="003420D2"/>
    <w:rsid w:val="00342582"/>
    <w:rsid w:val="0034458E"/>
    <w:rsid w:val="0034689A"/>
    <w:rsid w:val="0034713B"/>
    <w:rsid w:val="003503C6"/>
    <w:rsid w:val="00353491"/>
    <w:rsid w:val="0035639E"/>
    <w:rsid w:val="00357023"/>
    <w:rsid w:val="00357AE1"/>
    <w:rsid w:val="00360E10"/>
    <w:rsid w:val="0036111B"/>
    <w:rsid w:val="003626BF"/>
    <w:rsid w:val="00366996"/>
    <w:rsid w:val="00366D08"/>
    <w:rsid w:val="00370743"/>
    <w:rsid w:val="00370751"/>
    <w:rsid w:val="00370E1C"/>
    <w:rsid w:val="0037151A"/>
    <w:rsid w:val="00373E24"/>
    <w:rsid w:val="0037450E"/>
    <w:rsid w:val="0037496B"/>
    <w:rsid w:val="00381632"/>
    <w:rsid w:val="00382397"/>
    <w:rsid w:val="00383A84"/>
    <w:rsid w:val="003849FA"/>
    <w:rsid w:val="00385BF2"/>
    <w:rsid w:val="00385E17"/>
    <w:rsid w:val="00385F8B"/>
    <w:rsid w:val="00387F63"/>
    <w:rsid w:val="00390621"/>
    <w:rsid w:val="00393C45"/>
    <w:rsid w:val="00394A62"/>
    <w:rsid w:val="003A002C"/>
    <w:rsid w:val="003A00C5"/>
    <w:rsid w:val="003A0EC6"/>
    <w:rsid w:val="003A4FD6"/>
    <w:rsid w:val="003A55E9"/>
    <w:rsid w:val="003A617D"/>
    <w:rsid w:val="003A7E40"/>
    <w:rsid w:val="003B0DE8"/>
    <w:rsid w:val="003B17C9"/>
    <w:rsid w:val="003B4009"/>
    <w:rsid w:val="003B4489"/>
    <w:rsid w:val="003B493B"/>
    <w:rsid w:val="003B5616"/>
    <w:rsid w:val="003B5C67"/>
    <w:rsid w:val="003B5D52"/>
    <w:rsid w:val="003C1454"/>
    <w:rsid w:val="003C22A9"/>
    <w:rsid w:val="003C5F6C"/>
    <w:rsid w:val="003C7B69"/>
    <w:rsid w:val="003D0BD5"/>
    <w:rsid w:val="003D2353"/>
    <w:rsid w:val="003D2448"/>
    <w:rsid w:val="003D525F"/>
    <w:rsid w:val="003D77C4"/>
    <w:rsid w:val="003E512A"/>
    <w:rsid w:val="003E59B9"/>
    <w:rsid w:val="003E63CD"/>
    <w:rsid w:val="003E6BB1"/>
    <w:rsid w:val="003E6E11"/>
    <w:rsid w:val="003E7625"/>
    <w:rsid w:val="003F0755"/>
    <w:rsid w:val="003F1663"/>
    <w:rsid w:val="003F170A"/>
    <w:rsid w:val="003F2557"/>
    <w:rsid w:val="003F302D"/>
    <w:rsid w:val="003F35B1"/>
    <w:rsid w:val="003F3AD7"/>
    <w:rsid w:val="003F40FC"/>
    <w:rsid w:val="003F4D4B"/>
    <w:rsid w:val="003F5343"/>
    <w:rsid w:val="003F594A"/>
    <w:rsid w:val="00400E16"/>
    <w:rsid w:val="004028D9"/>
    <w:rsid w:val="00402923"/>
    <w:rsid w:val="00402C12"/>
    <w:rsid w:val="00403715"/>
    <w:rsid w:val="00403E2D"/>
    <w:rsid w:val="004057BC"/>
    <w:rsid w:val="00410E30"/>
    <w:rsid w:val="004177ED"/>
    <w:rsid w:val="00423C62"/>
    <w:rsid w:val="004269AD"/>
    <w:rsid w:val="004303E5"/>
    <w:rsid w:val="0043286B"/>
    <w:rsid w:val="004328C4"/>
    <w:rsid w:val="004329B7"/>
    <w:rsid w:val="00432C21"/>
    <w:rsid w:val="00432FBE"/>
    <w:rsid w:val="00435031"/>
    <w:rsid w:val="00437140"/>
    <w:rsid w:val="00437388"/>
    <w:rsid w:val="004428B8"/>
    <w:rsid w:val="00443E2F"/>
    <w:rsid w:val="004475EC"/>
    <w:rsid w:val="00450C85"/>
    <w:rsid w:val="00451751"/>
    <w:rsid w:val="00451C31"/>
    <w:rsid w:val="004536E4"/>
    <w:rsid w:val="004545EF"/>
    <w:rsid w:val="0045768D"/>
    <w:rsid w:val="004616AC"/>
    <w:rsid w:val="00463665"/>
    <w:rsid w:val="004651C8"/>
    <w:rsid w:val="004702B0"/>
    <w:rsid w:val="00470A20"/>
    <w:rsid w:val="00470D1D"/>
    <w:rsid w:val="00471A97"/>
    <w:rsid w:val="00471D56"/>
    <w:rsid w:val="00472D86"/>
    <w:rsid w:val="0048120F"/>
    <w:rsid w:val="0048184C"/>
    <w:rsid w:val="00483723"/>
    <w:rsid w:val="00490F35"/>
    <w:rsid w:val="00496443"/>
    <w:rsid w:val="004A50F8"/>
    <w:rsid w:val="004A55C2"/>
    <w:rsid w:val="004A7FC0"/>
    <w:rsid w:val="004B01DD"/>
    <w:rsid w:val="004B05D4"/>
    <w:rsid w:val="004B1213"/>
    <w:rsid w:val="004B240E"/>
    <w:rsid w:val="004B2A21"/>
    <w:rsid w:val="004C193C"/>
    <w:rsid w:val="004C19DD"/>
    <w:rsid w:val="004C2343"/>
    <w:rsid w:val="004C2D25"/>
    <w:rsid w:val="004C3878"/>
    <w:rsid w:val="004C7103"/>
    <w:rsid w:val="004D20EE"/>
    <w:rsid w:val="004D3234"/>
    <w:rsid w:val="004D35A6"/>
    <w:rsid w:val="004E226B"/>
    <w:rsid w:val="004E3AFE"/>
    <w:rsid w:val="004E51E7"/>
    <w:rsid w:val="004F1BF2"/>
    <w:rsid w:val="004F2E3D"/>
    <w:rsid w:val="004F6A1E"/>
    <w:rsid w:val="004F6C07"/>
    <w:rsid w:val="00502BE0"/>
    <w:rsid w:val="00503F64"/>
    <w:rsid w:val="005040E6"/>
    <w:rsid w:val="00506244"/>
    <w:rsid w:val="0050690A"/>
    <w:rsid w:val="00507B8E"/>
    <w:rsid w:val="00507C6F"/>
    <w:rsid w:val="00510732"/>
    <w:rsid w:val="00511D04"/>
    <w:rsid w:val="00514D74"/>
    <w:rsid w:val="00521C1A"/>
    <w:rsid w:val="005221CB"/>
    <w:rsid w:val="00525E76"/>
    <w:rsid w:val="00526BB3"/>
    <w:rsid w:val="005272B8"/>
    <w:rsid w:val="005272D7"/>
    <w:rsid w:val="005345CD"/>
    <w:rsid w:val="00535E53"/>
    <w:rsid w:val="0053683C"/>
    <w:rsid w:val="005373BE"/>
    <w:rsid w:val="0054594C"/>
    <w:rsid w:val="00546284"/>
    <w:rsid w:val="00546D6A"/>
    <w:rsid w:val="00551752"/>
    <w:rsid w:val="005518CF"/>
    <w:rsid w:val="00551DDE"/>
    <w:rsid w:val="00557289"/>
    <w:rsid w:val="00557948"/>
    <w:rsid w:val="00560052"/>
    <w:rsid w:val="00560D10"/>
    <w:rsid w:val="00561CBC"/>
    <w:rsid w:val="00565C53"/>
    <w:rsid w:val="00572DD0"/>
    <w:rsid w:val="005760EC"/>
    <w:rsid w:val="005820B1"/>
    <w:rsid w:val="00584B20"/>
    <w:rsid w:val="0058508A"/>
    <w:rsid w:val="00586B0F"/>
    <w:rsid w:val="0058744D"/>
    <w:rsid w:val="00593CBB"/>
    <w:rsid w:val="00594B5F"/>
    <w:rsid w:val="00594FF8"/>
    <w:rsid w:val="005A1D17"/>
    <w:rsid w:val="005A20A2"/>
    <w:rsid w:val="005A362A"/>
    <w:rsid w:val="005A44D7"/>
    <w:rsid w:val="005A4F3C"/>
    <w:rsid w:val="005A56E8"/>
    <w:rsid w:val="005A57C7"/>
    <w:rsid w:val="005A78E9"/>
    <w:rsid w:val="005A790F"/>
    <w:rsid w:val="005B023C"/>
    <w:rsid w:val="005B3270"/>
    <w:rsid w:val="005B4EC5"/>
    <w:rsid w:val="005B51F1"/>
    <w:rsid w:val="005B6C91"/>
    <w:rsid w:val="005B6E1E"/>
    <w:rsid w:val="005C21AF"/>
    <w:rsid w:val="005C3078"/>
    <w:rsid w:val="005C3CAB"/>
    <w:rsid w:val="005C79EF"/>
    <w:rsid w:val="005D0536"/>
    <w:rsid w:val="005D090E"/>
    <w:rsid w:val="005D0D7E"/>
    <w:rsid w:val="005D4828"/>
    <w:rsid w:val="005D587C"/>
    <w:rsid w:val="005D5F48"/>
    <w:rsid w:val="005E08F5"/>
    <w:rsid w:val="005E2128"/>
    <w:rsid w:val="005E21C9"/>
    <w:rsid w:val="005E2997"/>
    <w:rsid w:val="005E4CD0"/>
    <w:rsid w:val="005E6219"/>
    <w:rsid w:val="005E795E"/>
    <w:rsid w:val="005E7F0D"/>
    <w:rsid w:val="005F29BC"/>
    <w:rsid w:val="005F2B03"/>
    <w:rsid w:val="005F3E56"/>
    <w:rsid w:val="00600E98"/>
    <w:rsid w:val="00604FDD"/>
    <w:rsid w:val="00606357"/>
    <w:rsid w:val="006072A7"/>
    <w:rsid w:val="006075B3"/>
    <w:rsid w:val="006100F2"/>
    <w:rsid w:val="00610D1E"/>
    <w:rsid w:val="006112E2"/>
    <w:rsid w:val="00611972"/>
    <w:rsid w:val="00611B52"/>
    <w:rsid w:val="006121FF"/>
    <w:rsid w:val="0061687F"/>
    <w:rsid w:val="00616E5F"/>
    <w:rsid w:val="00622A3E"/>
    <w:rsid w:val="00623221"/>
    <w:rsid w:val="006250CB"/>
    <w:rsid w:val="006256E6"/>
    <w:rsid w:val="006352B2"/>
    <w:rsid w:val="00637225"/>
    <w:rsid w:val="00642755"/>
    <w:rsid w:val="00643074"/>
    <w:rsid w:val="00644C49"/>
    <w:rsid w:val="006454B7"/>
    <w:rsid w:val="00646AAB"/>
    <w:rsid w:val="0064739C"/>
    <w:rsid w:val="00650F8A"/>
    <w:rsid w:val="006512A8"/>
    <w:rsid w:val="0065429C"/>
    <w:rsid w:val="0065682A"/>
    <w:rsid w:val="006644AD"/>
    <w:rsid w:val="00664855"/>
    <w:rsid w:val="00665FB1"/>
    <w:rsid w:val="00666421"/>
    <w:rsid w:val="00667D42"/>
    <w:rsid w:val="00670A64"/>
    <w:rsid w:val="00670D77"/>
    <w:rsid w:val="00670FCE"/>
    <w:rsid w:val="00674806"/>
    <w:rsid w:val="00674CE6"/>
    <w:rsid w:val="00676A68"/>
    <w:rsid w:val="00677782"/>
    <w:rsid w:val="00680FB1"/>
    <w:rsid w:val="00681627"/>
    <w:rsid w:val="00683243"/>
    <w:rsid w:val="0068443D"/>
    <w:rsid w:val="00685CDF"/>
    <w:rsid w:val="006871A0"/>
    <w:rsid w:val="00687724"/>
    <w:rsid w:val="006914B9"/>
    <w:rsid w:val="00691EC6"/>
    <w:rsid w:val="00692859"/>
    <w:rsid w:val="0069312A"/>
    <w:rsid w:val="00694FDD"/>
    <w:rsid w:val="006A126B"/>
    <w:rsid w:val="006A20AF"/>
    <w:rsid w:val="006A3773"/>
    <w:rsid w:val="006A49E7"/>
    <w:rsid w:val="006A653A"/>
    <w:rsid w:val="006A75EC"/>
    <w:rsid w:val="006B0E7D"/>
    <w:rsid w:val="006B4728"/>
    <w:rsid w:val="006B5354"/>
    <w:rsid w:val="006B591B"/>
    <w:rsid w:val="006B6634"/>
    <w:rsid w:val="006B723D"/>
    <w:rsid w:val="006C0780"/>
    <w:rsid w:val="006C2715"/>
    <w:rsid w:val="006C2913"/>
    <w:rsid w:val="006C3CDF"/>
    <w:rsid w:val="006C43F0"/>
    <w:rsid w:val="006C4603"/>
    <w:rsid w:val="006C6441"/>
    <w:rsid w:val="006C793E"/>
    <w:rsid w:val="006D0A7D"/>
    <w:rsid w:val="006D34F7"/>
    <w:rsid w:val="006D376F"/>
    <w:rsid w:val="006D4F58"/>
    <w:rsid w:val="006D70AA"/>
    <w:rsid w:val="006E3A89"/>
    <w:rsid w:val="006E3E47"/>
    <w:rsid w:val="006E68A1"/>
    <w:rsid w:val="006E6D1A"/>
    <w:rsid w:val="006E7E95"/>
    <w:rsid w:val="006E7FEB"/>
    <w:rsid w:val="006F1571"/>
    <w:rsid w:val="006F15DC"/>
    <w:rsid w:val="006F375C"/>
    <w:rsid w:val="006F4E17"/>
    <w:rsid w:val="006F7D17"/>
    <w:rsid w:val="00701131"/>
    <w:rsid w:val="00703249"/>
    <w:rsid w:val="00705C89"/>
    <w:rsid w:val="00705E39"/>
    <w:rsid w:val="00710D9B"/>
    <w:rsid w:val="007126E0"/>
    <w:rsid w:val="007158DF"/>
    <w:rsid w:val="00716484"/>
    <w:rsid w:val="00720075"/>
    <w:rsid w:val="00721D1B"/>
    <w:rsid w:val="00722D82"/>
    <w:rsid w:val="007243AD"/>
    <w:rsid w:val="00724444"/>
    <w:rsid w:val="0072589D"/>
    <w:rsid w:val="0073173C"/>
    <w:rsid w:val="007319D9"/>
    <w:rsid w:val="007333E7"/>
    <w:rsid w:val="0073459E"/>
    <w:rsid w:val="007351B2"/>
    <w:rsid w:val="00742AA7"/>
    <w:rsid w:val="007447DA"/>
    <w:rsid w:val="00744D7F"/>
    <w:rsid w:val="00747287"/>
    <w:rsid w:val="00750EA4"/>
    <w:rsid w:val="00750F17"/>
    <w:rsid w:val="007511BF"/>
    <w:rsid w:val="00751C8C"/>
    <w:rsid w:val="00752232"/>
    <w:rsid w:val="0075404A"/>
    <w:rsid w:val="00760193"/>
    <w:rsid w:val="0076072A"/>
    <w:rsid w:val="00761AE5"/>
    <w:rsid w:val="00761BA3"/>
    <w:rsid w:val="00763425"/>
    <w:rsid w:val="00763FE6"/>
    <w:rsid w:val="00764354"/>
    <w:rsid w:val="00765052"/>
    <w:rsid w:val="007703B6"/>
    <w:rsid w:val="00772DF9"/>
    <w:rsid w:val="0077506D"/>
    <w:rsid w:val="007755CA"/>
    <w:rsid w:val="00775E95"/>
    <w:rsid w:val="0078076B"/>
    <w:rsid w:val="00780CEB"/>
    <w:rsid w:val="00782B7E"/>
    <w:rsid w:val="007837D3"/>
    <w:rsid w:val="00783C36"/>
    <w:rsid w:val="00785E90"/>
    <w:rsid w:val="00785F60"/>
    <w:rsid w:val="0078723B"/>
    <w:rsid w:val="00787F67"/>
    <w:rsid w:val="00790A6D"/>
    <w:rsid w:val="00792EEE"/>
    <w:rsid w:val="00794013"/>
    <w:rsid w:val="00795410"/>
    <w:rsid w:val="007979FE"/>
    <w:rsid w:val="007A2422"/>
    <w:rsid w:val="007A3AF2"/>
    <w:rsid w:val="007A4D04"/>
    <w:rsid w:val="007A4DC2"/>
    <w:rsid w:val="007A6469"/>
    <w:rsid w:val="007A6DFC"/>
    <w:rsid w:val="007A7EBF"/>
    <w:rsid w:val="007B17E5"/>
    <w:rsid w:val="007B3FF8"/>
    <w:rsid w:val="007B41B7"/>
    <w:rsid w:val="007B7FF8"/>
    <w:rsid w:val="007C439A"/>
    <w:rsid w:val="007C5246"/>
    <w:rsid w:val="007D0C61"/>
    <w:rsid w:val="007D1E1F"/>
    <w:rsid w:val="007D2746"/>
    <w:rsid w:val="007D35D3"/>
    <w:rsid w:val="007D3A0A"/>
    <w:rsid w:val="007D4080"/>
    <w:rsid w:val="007D7701"/>
    <w:rsid w:val="007D7D53"/>
    <w:rsid w:val="007E0411"/>
    <w:rsid w:val="007E1DB7"/>
    <w:rsid w:val="007E71AC"/>
    <w:rsid w:val="007F1AFE"/>
    <w:rsid w:val="007F27B8"/>
    <w:rsid w:val="007F32D8"/>
    <w:rsid w:val="007F3A18"/>
    <w:rsid w:val="007F481D"/>
    <w:rsid w:val="00801665"/>
    <w:rsid w:val="00803045"/>
    <w:rsid w:val="00804375"/>
    <w:rsid w:val="00804E03"/>
    <w:rsid w:val="0080505E"/>
    <w:rsid w:val="0080669C"/>
    <w:rsid w:val="00810B56"/>
    <w:rsid w:val="008161CE"/>
    <w:rsid w:val="00821320"/>
    <w:rsid w:val="008230FC"/>
    <w:rsid w:val="00823C27"/>
    <w:rsid w:val="00823CAA"/>
    <w:rsid w:val="00823DFA"/>
    <w:rsid w:val="008251E0"/>
    <w:rsid w:val="00826214"/>
    <w:rsid w:val="00826602"/>
    <w:rsid w:val="008300DF"/>
    <w:rsid w:val="00831C98"/>
    <w:rsid w:val="00832174"/>
    <w:rsid w:val="00833432"/>
    <w:rsid w:val="008354AC"/>
    <w:rsid w:val="00840533"/>
    <w:rsid w:val="00840AD8"/>
    <w:rsid w:val="008420A2"/>
    <w:rsid w:val="00844F5B"/>
    <w:rsid w:val="00846540"/>
    <w:rsid w:val="00851339"/>
    <w:rsid w:val="00851830"/>
    <w:rsid w:val="00852014"/>
    <w:rsid w:val="008536BF"/>
    <w:rsid w:val="00854621"/>
    <w:rsid w:val="00854B0C"/>
    <w:rsid w:val="008550FA"/>
    <w:rsid w:val="00860A3A"/>
    <w:rsid w:val="008610D1"/>
    <w:rsid w:val="00861A1C"/>
    <w:rsid w:val="008645DC"/>
    <w:rsid w:val="00864ADC"/>
    <w:rsid w:val="008704B9"/>
    <w:rsid w:val="0087379B"/>
    <w:rsid w:val="00873809"/>
    <w:rsid w:val="00874CED"/>
    <w:rsid w:val="00876824"/>
    <w:rsid w:val="00881DE4"/>
    <w:rsid w:val="008821F5"/>
    <w:rsid w:val="00883155"/>
    <w:rsid w:val="00884C5A"/>
    <w:rsid w:val="008853B2"/>
    <w:rsid w:val="00886530"/>
    <w:rsid w:val="00890C88"/>
    <w:rsid w:val="00891D28"/>
    <w:rsid w:val="00892EA6"/>
    <w:rsid w:val="00893115"/>
    <w:rsid w:val="00893CE6"/>
    <w:rsid w:val="00894065"/>
    <w:rsid w:val="00894830"/>
    <w:rsid w:val="00896163"/>
    <w:rsid w:val="00897CD6"/>
    <w:rsid w:val="008A14A3"/>
    <w:rsid w:val="008A1D5E"/>
    <w:rsid w:val="008A34B5"/>
    <w:rsid w:val="008B1D53"/>
    <w:rsid w:val="008B42CA"/>
    <w:rsid w:val="008B625E"/>
    <w:rsid w:val="008C1336"/>
    <w:rsid w:val="008C19AA"/>
    <w:rsid w:val="008C3511"/>
    <w:rsid w:val="008C3E69"/>
    <w:rsid w:val="008D4638"/>
    <w:rsid w:val="008E1278"/>
    <w:rsid w:val="008E6548"/>
    <w:rsid w:val="008E69CD"/>
    <w:rsid w:val="008E6E1F"/>
    <w:rsid w:val="008F118C"/>
    <w:rsid w:val="008F225E"/>
    <w:rsid w:val="008F2518"/>
    <w:rsid w:val="008F5C3D"/>
    <w:rsid w:val="008F6017"/>
    <w:rsid w:val="008F6649"/>
    <w:rsid w:val="00900304"/>
    <w:rsid w:val="0090081B"/>
    <w:rsid w:val="00900B02"/>
    <w:rsid w:val="009020F5"/>
    <w:rsid w:val="00902726"/>
    <w:rsid w:val="00903E58"/>
    <w:rsid w:val="00904DF3"/>
    <w:rsid w:val="00907197"/>
    <w:rsid w:val="00907FD8"/>
    <w:rsid w:val="009117B6"/>
    <w:rsid w:val="00912315"/>
    <w:rsid w:val="009178A5"/>
    <w:rsid w:val="00917EAE"/>
    <w:rsid w:val="00920FF8"/>
    <w:rsid w:val="00923F05"/>
    <w:rsid w:val="00924C3C"/>
    <w:rsid w:val="009273D3"/>
    <w:rsid w:val="00927866"/>
    <w:rsid w:val="00930CEB"/>
    <w:rsid w:val="009335C9"/>
    <w:rsid w:val="00934357"/>
    <w:rsid w:val="00936CAD"/>
    <w:rsid w:val="0093727D"/>
    <w:rsid w:val="0094329F"/>
    <w:rsid w:val="00945AC0"/>
    <w:rsid w:val="00950538"/>
    <w:rsid w:val="009520B0"/>
    <w:rsid w:val="0095315E"/>
    <w:rsid w:val="009547B1"/>
    <w:rsid w:val="00954BC5"/>
    <w:rsid w:val="00955E6A"/>
    <w:rsid w:val="00960ADF"/>
    <w:rsid w:val="0096295B"/>
    <w:rsid w:val="00965546"/>
    <w:rsid w:val="00965D9E"/>
    <w:rsid w:val="00966B7E"/>
    <w:rsid w:val="00967574"/>
    <w:rsid w:val="00970072"/>
    <w:rsid w:val="00972407"/>
    <w:rsid w:val="00973403"/>
    <w:rsid w:val="009740CD"/>
    <w:rsid w:val="00974D22"/>
    <w:rsid w:val="009766C4"/>
    <w:rsid w:val="00976A9C"/>
    <w:rsid w:val="00977154"/>
    <w:rsid w:val="00980F3F"/>
    <w:rsid w:val="00981C14"/>
    <w:rsid w:val="009845B4"/>
    <w:rsid w:val="00984925"/>
    <w:rsid w:val="00990EEE"/>
    <w:rsid w:val="0099110B"/>
    <w:rsid w:val="009920CA"/>
    <w:rsid w:val="00992372"/>
    <w:rsid w:val="00992654"/>
    <w:rsid w:val="009A07A1"/>
    <w:rsid w:val="009A1DA5"/>
    <w:rsid w:val="009A2C55"/>
    <w:rsid w:val="009A3A78"/>
    <w:rsid w:val="009A5B34"/>
    <w:rsid w:val="009B1EE9"/>
    <w:rsid w:val="009B2B0C"/>
    <w:rsid w:val="009B353E"/>
    <w:rsid w:val="009B4606"/>
    <w:rsid w:val="009B6D5F"/>
    <w:rsid w:val="009B75EA"/>
    <w:rsid w:val="009C0CB9"/>
    <w:rsid w:val="009C70B2"/>
    <w:rsid w:val="009D1D03"/>
    <w:rsid w:val="009D2C21"/>
    <w:rsid w:val="009D7142"/>
    <w:rsid w:val="009E3440"/>
    <w:rsid w:val="009F2749"/>
    <w:rsid w:val="009F27FB"/>
    <w:rsid w:val="009F2EF0"/>
    <w:rsid w:val="009F6BA0"/>
    <w:rsid w:val="00A0015B"/>
    <w:rsid w:val="00A01465"/>
    <w:rsid w:val="00A021F6"/>
    <w:rsid w:val="00A04503"/>
    <w:rsid w:val="00A06E63"/>
    <w:rsid w:val="00A0732C"/>
    <w:rsid w:val="00A075F3"/>
    <w:rsid w:val="00A12024"/>
    <w:rsid w:val="00A12995"/>
    <w:rsid w:val="00A138EA"/>
    <w:rsid w:val="00A14BE8"/>
    <w:rsid w:val="00A15471"/>
    <w:rsid w:val="00A159FA"/>
    <w:rsid w:val="00A178DB"/>
    <w:rsid w:val="00A17F48"/>
    <w:rsid w:val="00A21F80"/>
    <w:rsid w:val="00A2280D"/>
    <w:rsid w:val="00A2313D"/>
    <w:rsid w:val="00A236EA"/>
    <w:rsid w:val="00A2394E"/>
    <w:rsid w:val="00A25F7C"/>
    <w:rsid w:val="00A26043"/>
    <w:rsid w:val="00A31777"/>
    <w:rsid w:val="00A32651"/>
    <w:rsid w:val="00A32CA6"/>
    <w:rsid w:val="00A33A01"/>
    <w:rsid w:val="00A34CA8"/>
    <w:rsid w:val="00A35F0D"/>
    <w:rsid w:val="00A41246"/>
    <w:rsid w:val="00A4132F"/>
    <w:rsid w:val="00A418A0"/>
    <w:rsid w:val="00A42A40"/>
    <w:rsid w:val="00A44D15"/>
    <w:rsid w:val="00A44EE9"/>
    <w:rsid w:val="00A52287"/>
    <w:rsid w:val="00A5358A"/>
    <w:rsid w:val="00A53D46"/>
    <w:rsid w:val="00A53F41"/>
    <w:rsid w:val="00A548CC"/>
    <w:rsid w:val="00A60530"/>
    <w:rsid w:val="00A60E55"/>
    <w:rsid w:val="00A67BA2"/>
    <w:rsid w:val="00A67CE3"/>
    <w:rsid w:val="00A70602"/>
    <w:rsid w:val="00A70B4D"/>
    <w:rsid w:val="00A7411D"/>
    <w:rsid w:val="00A742D7"/>
    <w:rsid w:val="00A75E5C"/>
    <w:rsid w:val="00A76D5B"/>
    <w:rsid w:val="00A83369"/>
    <w:rsid w:val="00A85A9A"/>
    <w:rsid w:val="00A874C1"/>
    <w:rsid w:val="00A8790F"/>
    <w:rsid w:val="00A92C4B"/>
    <w:rsid w:val="00A9457D"/>
    <w:rsid w:val="00AA1414"/>
    <w:rsid w:val="00AA1924"/>
    <w:rsid w:val="00AA61CB"/>
    <w:rsid w:val="00AA7CFA"/>
    <w:rsid w:val="00AB0F6E"/>
    <w:rsid w:val="00AB2118"/>
    <w:rsid w:val="00AB31CE"/>
    <w:rsid w:val="00AB3A5B"/>
    <w:rsid w:val="00AB5263"/>
    <w:rsid w:val="00AC2C82"/>
    <w:rsid w:val="00AC3829"/>
    <w:rsid w:val="00AC38AA"/>
    <w:rsid w:val="00AC7F51"/>
    <w:rsid w:val="00AD1499"/>
    <w:rsid w:val="00AD5AAC"/>
    <w:rsid w:val="00AE1876"/>
    <w:rsid w:val="00AE58E7"/>
    <w:rsid w:val="00AE614D"/>
    <w:rsid w:val="00AE7716"/>
    <w:rsid w:val="00AF09D9"/>
    <w:rsid w:val="00AF2096"/>
    <w:rsid w:val="00AF3E1A"/>
    <w:rsid w:val="00AF5C2D"/>
    <w:rsid w:val="00AF75BA"/>
    <w:rsid w:val="00B00F7B"/>
    <w:rsid w:val="00B011B6"/>
    <w:rsid w:val="00B01CA5"/>
    <w:rsid w:val="00B07003"/>
    <w:rsid w:val="00B07F98"/>
    <w:rsid w:val="00B11294"/>
    <w:rsid w:val="00B131ED"/>
    <w:rsid w:val="00B1519D"/>
    <w:rsid w:val="00B16C27"/>
    <w:rsid w:val="00B20A7C"/>
    <w:rsid w:val="00B21FC3"/>
    <w:rsid w:val="00B2218D"/>
    <w:rsid w:val="00B22919"/>
    <w:rsid w:val="00B24A4B"/>
    <w:rsid w:val="00B27B59"/>
    <w:rsid w:val="00B30190"/>
    <w:rsid w:val="00B343D9"/>
    <w:rsid w:val="00B356DF"/>
    <w:rsid w:val="00B35EB7"/>
    <w:rsid w:val="00B37FFC"/>
    <w:rsid w:val="00B40832"/>
    <w:rsid w:val="00B42461"/>
    <w:rsid w:val="00B43026"/>
    <w:rsid w:val="00B43740"/>
    <w:rsid w:val="00B43B9E"/>
    <w:rsid w:val="00B47313"/>
    <w:rsid w:val="00B51911"/>
    <w:rsid w:val="00B524AC"/>
    <w:rsid w:val="00B606BF"/>
    <w:rsid w:val="00B60CC3"/>
    <w:rsid w:val="00B60D0C"/>
    <w:rsid w:val="00B622F6"/>
    <w:rsid w:val="00B628A4"/>
    <w:rsid w:val="00B666C5"/>
    <w:rsid w:val="00B73241"/>
    <w:rsid w:val="00B7380F"/>
    <w:rsid w:val="00B74F49"/>
    <w:rsid w:val="00B766F6"/>
    <w:rsid w:val="00B80F63"/>
    <w:rsid w:val="00B85C7D"/>
    <w:rsid w:val="00B87840"/>
    <w:rsid w:val="00B9412C"/>
    <w:rsid w:val="00B95C1D"/>
    <w:rsid w:val="00B96A51"/>
    <w:rsid w:val="00B96FD7"/>
    <w:rsid w:val="00B97CB8"/>
    <w:rsid w:val="00BA1203"/>
    <w:rsid w:val="00BA1CFE"/>
    <w:rsid w:val="00BA249A"/>
    <w:rsid w:val="00BA5D31"/>
    <w:rsid w:val="00BA759D"/>
    <w:rsid w:val="00BA78F6"/>
    <w:rsid w:val="00BB0190"/>
    <w:rsid w:val="00BB0748"/>
    <w:rsid w:val="00BB65D2"/>
    <w:rsid w:val="00BB76CA"/>
    <w:rsid w:val="00BC00BC"/>
    <w:rsid w:val="00BC058B"/>
    <w:rsid w:val="00BC0CD1"/>
    <w:rsid w:val="00BC1381"/>
    <w:rsid w:val="00BC2FBE"/>
    <w:rsid w:val="00BC3E04"/>
    <w:rsid w:val="00BC51DA"/>
    <w:rsid w:val="00BC57EC"/>
    <w:rsid w:val="00BC77E6"/>
    <w:rsid w:val="00BC7AF1"/>
    <w:rsid w:val="00BD0154"/>
    <w:rsid w:val="00BD4789"/>
    <w:rsid w:val="00BD6D0C"/>
    <w:rsid w:val="00BE1F76"/>
    <w:rsid w:val="00BE2725"/>
    <w:rsid w:val="00BE2C73"/>
    <w:rsid w:val="00BE355F"/>
    <w:rsid w:val="00BE615A"/>
    <w:rsid w:val="00BF07EF"/>
    <w:rsid w:val="00BF0D8C"/>
    <w:rsid w:val="00BF135A"/>
    <w:rsid w:val="00BF280C"/>
    <w:rsid w:val="00BF3A7D"/>
    <w:rsid w:val="00C0134C"/>
    <w:rsid w:val="00C04558"/>
    <w:rsid w:val="00C06350"/>
    <w:rsid w:val="00C06900"/>
    <w:rsid w:val="00C06D7E"/>
    <w:rsid w:val="00C11CC5"/>
    <w:rsid w:val="00C1203E"/>
    <w:rsid w:val="00C127B5"/>
    <w:rsid w:val="00C130BA"/>
    <w:rsid w:val="00C13116"/>
    <w:rsid w:val="00C144BB"/>
    <w:rsid w:val="00C14813"/>
    <w:rsid w:val="00C15F86"/>
    <w:rsid w:val="00C1716D"/>
    <w:rsid w:val="00C2061B"/>
    <w:rsid w:val="00C20D20"/>
    <w:rsid w:val="00C274DD"/>
    <w:rsid w:val="00C3027D"/>
    <w:rsid w:val="00C31061"/>
    <w:rsid w:val="00C3427B"/>
    <w:rsid w:val="00C36180"/>
    <w:rsid w:val="00C36E74"/>
    <w:rsid w:val="00C37179"/>
    <w:rsid w:val="00C40F6D"/>
    <w:rsid w:val="00C44639"/>
    <w:rsid w:val="00C46ECB"/>
    <w:rsid w:val="00C51593"/>
    <w:rsid w:val="00C51F57"/>
    <w:rsid w:val="00C575DB"/>
    <w:rsid w:val="00C57974"/>
    <w:rsid w:val="00C60239"/>
    <w:rsid w:val="00C638AA"/>
    <w:rsid w:val="00C64C63"/>
    <w:rsid w:val="00C70490"/>
    <w:rsid w:val="00C711A9"/>
    <w:rsid w:val="00C71DE8"/>
    <w:rsid w:val="00C72299"/>
    <w:rsid w:val="00C72956"/>
    <w:rsid w:val="00C7432D"/>
    <w:rsid w:val="00C762E2"/>
    <w:rsid w:val="00C768C2"/>
    <w:rsid w:val="00C83DAD"/>
    <w:rsid w:val="00C83EBC"/>
    <w:rsid w:val="00C840A2"/>
    <w:rsid w:val="00C85164"/>
    <w:rsid w:val="00C8624C"/>
    <w:rsid w:val="00C869E9"/>
    <w:rsid w:val="00C9271F"/>
    <w:rsid w:val="00C9273A"/>
    <w:rsid w:val="00C92EDF"/>
    <w:rsid w:val="00C93290"/>
    <w:rsid w:val="00C933BF"/>
    <w:rsid w:val="00C958D1"/>
    <w:rsid w:val="00C971E3"/>
    <w:rsid w:val="00CA10A8"/>
    <w:rsid w:val="00CA1825"/>
    <w:rsid w:val="00CA1FAC"/>
    <w:rsid w:val="00CA4BFC"/>
    <w:rsid w:val="00CA6328"/>
    <w:rsid w:val="00CB2089"/>
    <w:rsid w:val="00CB2932"/>
    <w:rsid w:val="00CB3D7D"/>
    <w:rsid w:val="00CC285B"/>
    <w:rsid w:val="00CC2BD8"/>
    <w:rsid w:val="00CC2DA9"/>
    <w:rsid w:val="00CC3868"/>
    <w:rsid w:val="00CC44C4"/>
    <w:rsid w:val="00CC5C03"/>
    <w:rsid w:val="00CD011D"/>
    <w:rsid w:val="00CD148E"/>
    <w:rsid w:val="00CD2B51"/>
    <w:rsid w:val="00CD510E"/>
    <w:rsid w:val="00CD520A"/>
    <w:rsid w:val="00CD5649"/>
    <w:rsid w:val="00CD699F"/>
    <w:rsid w:val="00CE1549"/>
    <w:rsid w:val="00CE41BE"/>
    <w:rsid w:val="00CE4397"/>
    <w:rsid w:val="00CE6D60"/>
    <w:rsid w:val="00CE73EF"/>
    <w:rsid w:val="00CE7B38"/>
    <w:rsid w:val="00CF306C"/>
    <w:rsid w:val="00CF4127"/>
    <w:rsid w:val="00CF5753"/>
    <w:rsid w:val="00CF76DF"/>
    <w:rsid w:val="00D00A34"/>
    <w:rsid w:val="00D016C1"/>
    <w:rsid w:val="00D020ED"/>
    <w:rsid w:val="00D13C95"/>
    <w:rsid w:val="00D15D81"/>
    <w:rsid w:val="00D17553"/>
    <w:rsid w:val="00D21A35"/>
    <w:rsid w:val="00D21DBE"/>
    <w:rsid w:val="00D21F12"/>
    <w:rsid w:val="00D24DDE"/>
    <w:rsid w:val="00D27B01"/>
    <w:rsid w:val="00D27CC5"/>
    <w:rsid w:val="00D3000F"/>
    <w:rsid w:val="00D30CB0"/>
    <w:rsid w:val="00D310F3"/>
    <w:rsid w:val="00D3209A"/>
    <w:rsid w:val="00D32BE7"/>
    <w:rsid w:val="00D32F14"/>
    <w:rsid w:val="00D33CD8"/>
    <w:rsid w:val="00D3729D"/>
    <w:rsid w:val="00D374AD"/>
    <w:rsid w:val="00D42E63"/>
    <w:rsid w:val="00D432C0"/>
    <w:rsid w:val="00D43558"/>
    <w:rsid w:val="00D45856"/>
    <w:rsid w:val="00D47A0F"/>
    <w:rsid w:val="00D47FCC"/>
    <w:rsid w:val="00D51A1E"/>
    <w:rsid w:val="00D536CB"/>
    <w:rsid w:val="00D5554F"/>
    <w:rsid w:val="00D55846"/>
    <w:rsid w:val="00D562B6"/>
    <w:rsid w:val="00D57D11"/>
    <w:rsid w:val="00D60CB0"/>
    <w:rsid w:val="00D624C5"/>
    <w:rsid w:val="00D70AF0"/>
    <w:rsid w:val="00D71CDF"/>
    <w:rsid w:val="00D71FD2"/>
    <w:rsid w:val="00D72824"/>
    <w:rsid w:val="00D76966"/>
    <w:rsid w:val="00D770F2"/>
    <w:rsid w:val="00D77FF9"/>
    <w:rsid w:val="00D825BD"/>
    <w:rsid w:val="00D857CD"/>
    <w:rsid w:val="00D87EC4"/>
    <w:rsid w:val="00D9339D"/>
    <w:rsid w:val="00D93EFB"/>
    <w:rsid w:val="00D93F47"/>
    <w:rsid w:val="00D940E2"/>
    <w:rsid w:val="00D95F04"/>
    <w:rsid w:val="00DA004E"/>
    <w:rsid w:val="00DA0132"/>
    <w:rsid w:val="00DA06A7"/>
    <w:rsid w:val="00DA073C"/>
    <w:rsid w:val="00DA328D"/>
    <w:rsid w:val="00DA605E"/>
    <w:rsid w:val="00DA740F"/>
    <w:rsid w:val="00DA7DA0"/>
    <w:rsid w:val="00DB067E"/>
    <w:rsid w:val="00DB072A"/>
    <w:rsid w:val="00DB26CE"/>
    <w:rsid w:val="00DB2A20"/>
    <w:rsid w:val="00DB2F5D"/>
    <w:rsid w:val="00DB4676"/>
    <w:rsid w:val="00DB7935"/>
    <w:rsid w:val="00DC10D9"/>
    <w:rsid w:val="00DC485D"/>
    <w:rsid w:val="00DC57FE"/>
    <w:rsid w:val="00DC6318"/>
    <w:rsid w:val="00DC67DF"/>
    <w:rsid w:val="00DC6D71"/>
    <w:rsid w:val="00DC7833"/>
    <w:rsid w:val="00DD0F65"/>
    <w:rsid w:val="00DD1D7E"/>
    <w:rsid w:val="00DD43DF"/>
    <w:rsid w:val="00DD45BF"/>
    <w:rsid w:val="00DD615E"/>
    <w:rsid w:val="00DD7EBA"/>
    <w:rsid w:val="00DE0DFC"/>
    <w:rsid w:val="00DE13A3"/>
    <w:rsid w:val="00DE18F2"/>
    <w:rsid w:val="00DE2011"/>
    <w:rsid w:val="00DE248B"/>
    <w:rsid w:val="00DE2AD5"/>
    <w:rsid w:val="00DE2C7E"/>
    <w:rsid w:val="00DE405F"/>
    <w:rsid w:val="00DE4CA3"/>
    <w:rsid w:val="00DE589F"/>
    <w:rsid w:val="00DE6E4D"/>
    <w:rsid w:val="00DE73D8"/>
    <w:rsid w:val="00DF010E"/>
    <w:rsid w:val="00DF174E"/>
    <w:rsid w:val="00DF59D9"/>
    <w:rsid w:val="00DF5B18"/>
    <w:rsid w:val="00DF5DE8"/>
    <w:rsid w:val="00E018DF"/>
    <w:rsid w:val="00E069E6"/>
    <w:rsid w:val="00E07510"/>
    <w:rsid w:val="00E07B46"/>
    <w:rsid w:val="00E07E93"/>
    <w:rsid w:val="00E108B1"/>
    <w:rsid w:val="00E12D4D"/>
    <w:rsid w:val="00E13E0F"/>
    <w:rsid w:val="00E1532D"/>
    <w:rsid w:val="00E173AA"/>
    <w:rsid w:val="00E17456"/>
    <w:rsid w:val="00E175FA"/>
    <w:rsid w:val="00E21125"/>
    <w:rsid w:val="00E2231F"/>
    <w:rsid w:val="00E243F9"/>
    <w:rsid w:val="00E249E8"/>
    <w:rsid w:val="00E26577"/>
    <w:rsid w:val="00E26A74"/>
    <w:rsid w:val="00E2769C"/>
    <w:rsid w:val="00E3204C"/>
    <w:rsid w:val="00E32BC1"/>
    <w:rsid w:val="00E33C1A"/>
    <w:rsid w:val="00E34623"/>
    <w:rsid w:val="00E36916"/>
    <w:rsid w:val="00E36E4B"/>
    <w:rsid w:val="00E378AE"/>
    <w:rsid w:val="00E37D79"/>
    <w:rsid w:val="00E400D1"/>
    <w:rsid w:val="00E409E8"/>
    <w:rsid w:val="00E40FAF"/>
    <w:rsid w:val="00E43D57"/>
    <w:rsid w:val="00E43DA4"/>
    <w:rsid w:val="00E46C9B"/>
    <w:rsid w:val="00E478B7"/>
    <w:rsid w:val="00E537C8"/>
    <w:rsid w:val="00E55B5C"/>
    <w:rsid w:val="00E568F9"/>
    <w:rsid w:val="00E56E00"/>
    <w:rsid w:val="00E56F4A"/>
    <w:rsid w:val="00E609AC"/>
    <w:rsid w:val="00E644EA"/>
    <w:rsid w:val="00E65DD3"/>
    <w:rsid w:val="00E67278"/>
    <w:rsid w:val="00E67F6E"/>
    <w:rsid w:val="00E7282E"/>
    <w:rsid w:val="00E742BE"/>
    <w:rsid w:val="00E752D8"/>
    <w:rsid w:val="00E81A0B"/>
    <w:rsid w:val="00E81E4A"/>
    <w:rsid w:val="00E8230F"/>
    <w:rsid w:val="00E8560C"/>
    <w:rsid w:val="00E85ADC"/>
    <w:rsid w:val="00E87430"/>
    <w:rsid w:val="00E875F3"/>
    <w:rsid w:val="00E90FCA"/>
    <w:rsid w:val="00E919FF"/>
    <w:rsid w:val="00E91CC0"/>
    <w:rsid w:val="00E91CFA"/>
    <w:rsid w:val="00E924ED"/>
    <w:rsid w:val="00E93804"/>
    <w:rsid w:val="00E95738"/>
    <w:rsid w:val="00E95B50"/>
    <w:rsid w:val="00EA0283"/>
    <w:rsid w:val="00EA0F2B"/>
    <w:rsid w:val="00EA0F35"/>
    <w:rsid w:val="00EA39F1"/>
    <w:rsid w:val="00EA5634"/>
    <w:rsid w:val="00EA7A16"/>
    <w:rsid w:val="00EB2984"/>
    <w:rsid w:val="00EB40F9"/>
    <w:rsid w:val="00EB444E"/>
    <w:rsid w:val="00EC0AE8"/>
    <w:rsid w:val="00EC14CF"/>
    <w:rsid w:val="00EC34C3"/>
    <w:rsid w:val="00EC34F3"/>
    <w:rsid w:val="00EC39FE"/>
    <w:rsid w:val="00EC75EF"/>
    <w:rsid w:val="00ED2086"/>
    <w:rsid w:val="00ED7688"/>
    <w:rsid w:val="00EE09AF"/>
    <w:rsid w:val="00EE1841"/>
    <w:rsid w:val="00EE3EF5"/>
    <w:rsid w:val="00EE501A"/>
    <w:rsid w:val="00EE6BBA"/>
    <w:rsid w:val="00EF042F"/>
    <w:rsid w:val="00EF0FC6"/>
    <w:rsid w:val="00EF338C"/>
    <w:rsid w:val="00EF4F47"/>
    <w:rsid w:val="00EF50EE"/>
    <w:rsid w:val="00EF666E"/>
    <w:rsid w:val="00EF71BE"/>
    <w:rsid w:val="00F002BB"/>
    <w:rsid w:val="00F00E04"/>
    <w:rsid w:val="00F0201B"/>
    <w:rsid w:val="00F0212D"/>
    <w:rsid w:val="00F034A7"/>
    <w:rsid w:val="00F055CD"/>
    <w:rsid w:val="00F10596"/>
    <w:rsid w:val="00F12D64"/>
    <w:rsid w:val="00F13945"/>
    <w:rsid w:val="00F14F1B"/>
    <w:rsid w:val="00F15822"/>
    <w:rsid w:val="00F15971"/>
    <w:rsid w:val="00F1648F"/>
    <w:rsid w:val="00F16991"/>
    <w:rsid w:val="00F21D1C"/>
    <w:rsid w:val="00F23738"/>
    <w:rsid w:val="00F31D4B"/>
    <w:rsid w:val="00F34F04"/>
    <w:rsid w:val="00F35481"/>
    <w:rsid w:val="00F35AD6"/>
    <w:rsid w:val="00F35D08"/>
    <w:rsid w:val="00F3667F"/>
    <w:rsid w:val="00F369B1"/>
    <w:rsid w:val="00F37143"/>
    <w:rsid w:val="00F40007"/>
    <w:rsid w:val="00F4044C"/>
    <w:rsid w:val="00F41691"/>
    <w:rsid w:val="00F42B04"/>
    <w:rsid w:val="00F45499"/>
    <w:rsid w:val="00F465BE"/>
    <w:rsid w:val="00F51BEF"/>
    <w:rsid w:val="00F534A1"/>
    <w:rsid w:val="00F53938"/>
    <w:rsid w:val="00F53FED"/>
    <w:rsid w:val="00F60F94"/>
    <w:rsid w:val="00F633AB"/>
    <w:rsid w:val="00F655F5"/>
    <w:rsid w:val="00F708E7"/>
    <w:rsid w:val="00F73422"/>
    <w:rsid w:val="00F745BA"/>
    <w:rsid w:val="00F8064C"/>
    <w:rsid w:val="00F818D1"/>
    <w:rsid w:val="00F81B83"/>
    <w:rsid w:val="00F82473"/>
    <w:rsid w:val="00F82D33"/>
    <w:rsid w:val="00F8381F"/>
    <w:rsid w:val="00F8493F"/>
    <w:rsid w:val="00F96154"/>
    <w:rsid w:val="00F9752C"/>
    <w:rsid w:val="00FA084D"/>
    <w:rsid w:val="00FA26B1"/>
    <w:rsid w:val="00FA7257"/>
    <w:rsid w:val="00FA7A07"/>
    <w:rsid w:val="00FB0B1A"/>
    <w:rsid w:val="00FB0FDF"/>
    <w:rsid w:val="00FB33E3"/>
    <w:rsid w:val="00FB3F1C"/>
    <w:rsid w:val="00FB475C"/>
    <w:rsid w:val="00FB734F"/>
    <w:rsid w:val="00FC5DA8"/>
    <w:rsid w:val="00FC72A6"/>
    <w:rsid w:val="00FC795C"/>
    <w:rsid w:val="00FD05C2"/>
    <w:rsid w:val="00FD2585"/>
    <w:rsid w:val="00FD440F"/>
    <w:rsid w:val="00FD738C"/>
    <w:rsid w:val="00FD7A09"/>
    <w:rsid w:val="00FE013B"/>
    <w:rsid w:val="00FE1FC4"/>
    <w:rsid w:val="00FE255F"/>
    <w:rsid w:val="00FE4D69"/>
    <w:rsid w:val="00FE7544"/>
    <w:rsid w:val="00FF02DF"/>
    <w:rsid w:val="00FF20A2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F40F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E73E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E73E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940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940E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73EF"/>
    <w:rPr>
      <w:rFonts w:ascii="Arial" w:hAnsi="Arial" w:cs="Arial"/>
      <w:b/>
      <w:bCs/>
      <w:kern w:val="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E73EF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940EE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940EE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169C"/>
    <w:rPr>
      <w:rFonts w:cs="Times New Roman"/>
    </w:rPr>
  </w:style>
  <w:style w:type="paragraph" w:styleId="Footer">
    <w:name w:val="footer"/>
    <w:basedOn w:val="Normal"/>
    <w:link w:val="FooterChar"/>
    <w:uiPriority w:val="99"/>
    <w:lock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169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lock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6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locked/>
    <w:rsid w:val="0002471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locked/>
    <w:rsid w:val="000940EE"/>
  </w:style>
  <w:style w:type="paragraph" w:customStyle="1" w:styleId="Logo">
    <w:name w:val="Logo"/>
    <w:basedOn w:val="Normal"/>
    <w:uiPriority w:val="99"/>
    <w:rsid w:val="000940EE"/>
    <w:pPr>
      <w:suppressAutoHyphens/>
      <w:spacing w:after="0" w:line="240" w:lineRule="auto"/>
    </w:pPr>
    <w:rPr>
      <w:rFonts w:ascii="Times New Roman" w:hAnsi="Times New Roman"/>
      <w:sz w:val="20"/>
      <w:szCs w:val="20"/>
      <w:lang w:val="fr-FR" w:eastAsia="ar-SA"/>
    </w:rPr>
  </w:style>
  <w:style w:type="paragraph" w:styleId="BodyText">
    <w:name w:val="Body Text"/>
    <w:basedOn w:val="Normal"/>
    <w:link w:val="BodyTextChar"/>
    <w:uiPriority w:val="99"/>
    <w:locked/>
    <w:rsid w:val="000940EE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40EE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locked/>
    <w:rsid w:val="001F6E0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locked/>
    <w:rsid w:val="001A6FDD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A6FDD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sw tekst,CW_Lista"/>
    <w:basedOn w:val="Normal"/>
    <w:link w:val="ListParagraphChar"/>
    <w:uiPriority w:val="99"/>
    <w:qFormat/>
    <w:locked/>
    <w:rsid w:val="006C2715"/>
    <w:pPr>
      <w:spacing w:after="160" w:line="259" w:lineRule="auto"/>
      <w:ind w:left="720"/>
      <w:contextualSpacing/>
    </w:pPr>
    <w:rPr>
      <w:sz w:val="20"/>
      <w:szCs w:val="20"/>
      <w:lang w:eastAsia="en-US"/>
    </w:rPr>
  </w:style>
  <w:style w:type="paragraph" w:customStyle="1" w:styleId="Pages">
    <w:name w:val="Pages"/>
    <w:basedOn w:val="Normal"/>
    <w:uiPriority w:val="99"/>
    <w:rsid w:val="0018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8"/>
      <w:szCs w:val="20"/>
      <w:lang w:val="en-US"/>
    </w:rPr>
  </w:style>
  <w:style w:type="paragraph" w:customStyle="1" w:styleId="ZnakZnakZnakZnak">
    <w:name w:val="Znak Znak Znak Znak"/>
    <w:basedOn w:val="Normal"/>
    <w:uiPriority w:val="99"/>
    <w:rsid w:val="00D71FD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locked/>
    <w:rsid w:val="008E69CD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E69CD"/>
    <w:rPr>
      <w:rFonts w:ascii="Calibri" w:hAnsi="Calibri" w:cs="Times New Roman"/>
      <w:sz w:val="16"/>
      <w:szCs w:val="16"/>
      <w:lang w:eastAsia="en-US"/>
    </w:rPr>
  </w:style>
  <w:style w:type="paragraph" w:customStyle="1" w:styleId="Tekstpodstawowywcity21">
    <w:name w:val="Tekst podstawowy wcięty 21"/>
    <w:basedOn w:val="Normal"/>
    <w:uiPriority w:val="99"/>
    <w:rsid w:val="00C64C63"/>
    <w:pPr>
      <w:suppressAutoHyphens/>
      <w:spacing w:after="0" w:line="240" w:lineRule="auto"/>
      <w:ind w:left="198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FE013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locked/>
    <w:rsid w:val="00E12D4D"/>
    <w:pPr>
      <w:spacing w:after="0" w:line="240" w:lineRule="auto"/>
    </w:pPr>
    <w:rPr>
      <w:rFonts w:ascii="Arial" w:hAnsi="Arial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12D4D"/>
    <w:rPr>
      <w:rFonts w:ascii="Arial" w:hAnsi="Arial" w:cs="Times New Roman"/>
      <w:sz w:val="20"/>
      <w:szCs w:val="20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locked/>
    <w:rsid w:val="00357023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357023"/>
    <w:pPr>
      <w:spacing w:after="200"/>
    </w:pPr>
    <w:rPr>
      <w:rFonts w:ascii="Calibri" w:hAnsi="Calibri"/>
      <w:b/>
      <w:bCs/>
      <w:lang w:val="pl-PL" w:eastAsia="pl-P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57023"/>
    <w:rPr>
      <w:b/>
      <w:bCs/>
    </w:rPr>
  </w:style>
  <w:style w:type="character" w:customStyle="1" w:styleId="ListParagraphChar">
    <w:name w:val="List Paragraph Char"/>
    <w:aliases w:val="sw tekst Char,CW_Lista Char"/>
    <w:link w:val="ListParagraph"/>
    <w:uiPriority w:val="99"/>
    <w:locked/>
    <w:rsid w:val="00C36E74"/>
    <w:rPr>
      <w:rFonts w:eastAsia="Times New Roman"/>
      <w:lang w:eastAsia="en-US"/>
    </w:rPr>
  </w:style>
  <w:style w:type="character" w:styleId="HTMLTypewriter">
    <w:name w:val="HTML Typewriter"/>
    <w:basedOn w:val="DefaultParagraphFont"/>
    <w:uiPriority w:val="99"/>
    <w:semiHidden/>
    <w:locked/>
    <w:rsid w:val="002931A4"/>
    <w:rPr>
      <w:rFonts w:ascii="Courier New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3365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365BF"/>
    <w:rPr>
      <w:rFonts w:cs="Times New Roman"/>
      <w:sz w:val="16"/>
      <w:szCs w:val="16"/>
    </w:rPr>
  </w:style>
  <w:style w:type="paragraph" w:customStyle="1" w:styleId="Zawartotabeli">
    <w:name w:val="Zawartość tabeli"/>
    <w:basedOn w:val="Normal"/>
    <w:uiPriority w:val="99"/>
    <w:rsid w:val="00E075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EndnoteText">
    <w:name w:val="endnote text"/>
    <w:basedOn w:val="Normal"/>
    <w:link w:val="EndnoteTextChar"/>
    <w:uiPriority w:val="99"/>
    <w:semiHidden/>
    <w:locked/>
    <w:rsid w:val="008940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9406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locked/>
    <w:rsid w:val="0089406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185</Words>
  <Characters>1116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DZP/381/22B/2020</dc:title>
  <dc:subject/>
  <dc:creator/>
  <cp:keywords/>
  <dc:description/>
  <cp:lastModifiedBy/>
  <cp:revision>3</cp:revision>
  <dcterms:created xsi:type="dcterms:W3CDTF">2020-03-30T08:41:00Z</dcterms:created>
  <dcterms:modified xsi:type="dcterms:W3CDTF">2020-04-02T09:27:00Z</dcterms:modified>
</cp:coreProperties>
</file>