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E07" w:rsidRPr="00CD2B31" w:rsidRDefault="009A5D84" w:rsidP="005E6219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pict>
          <v:line id="Łącznik prostoliniowy 15" o:spid="_x0000_s1026" style="position:absolute;left:0;text-align:left;z-index:251670528;visibility:visible;mso-wrap-distance-left:3.17494mm;mso-wrap-distance-right:3.17494mm;mso-width-relative:margin;mso-height-relative:margin" from="-8.7pt,-61.95pt" to="-8.7pt,-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" strokecolor="#4579b8 [3044]">
            <o:lock v:ext="edit" shapetype="f"/>
          </v:line>
        </w:pict>
      </w:r>
      <w:r w:rsidR="001F6E07" w:rsidRPr="00CD2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="005E6219" w:rsidRPr="00CD2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="005E6219" w:rsidRPr="00CD2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="005E6219" w:rsidRPr="00CD2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="005E6219" w:rsidRPr="00CD2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="005E6219" w:rsidRPr="00CD2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="005E6219" w:rsidRPr="00CD2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="005E6219" w:rsidRPr="00CD2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="005E6219" w:rsidRPr="00CD2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="001F6E07" w:rsidRPr="00CD2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Katowice </w:t>
      </w:r>
      <w:r w:rsidR="00267516" w:rsidRPr="00CD2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7F249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24</w:t>
      </w:r>
      <w:r w:rsidR="0069312A" w:rsidRPr="00CD2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.10.</w:t>
      </w:r>
      <w:r w:rsidR="001F6E07" w:rsidRPr="00CD2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2017r.</w:t>
      </w:r>
    </w:p>
    <w:p w:rsidR="003D2353" w:rsidRPr="00CD2B31" w:rsidRDefault="003D2353" w:rsidP="005E6219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D2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D</w:t>
      </w:r>
      <w:r w:rsidR="00F53FED" w:rsidRPr="00CD2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/</w:t>
      </w:r>
      <w:r w:rsidRPr="00CD2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ZP/381/</w:t>
      </w:r>
      <w:r w:rsidR="00FE013B" w:rsidRPr="00CD2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102</w:t>
      </w:r>
      <w:r w:rsidR="006C2715" w:rsidRPr="00CD2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</w:t>
      </w:r>
      <w:r w:rsidRPr="00CD2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/2017</w:t>
      </w:r>
    </w:p>
    <w:p w:rsidR="00AA7CFA" w:rsidRPr="00CD2B31" w:rsidRDefault="00AA7CFA" w:rsidP="005E6219">
      <w:pPr>
        <w:spacing w:after="0" w:line="240" w:lineRule="auto"/>
        <w:ind w:left="3540" w:firstLine="708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AA7CFA" w:rsidRPr="00CD2B31" w:rsidRDefault="00AA7CFA" w:rsidP="005E6219">
      <w:pPr>
        <w:spacing w:after="0" w:line="240" w:lineRule="auto"/>
        <w:ind w:left="3540" w:firstLine="708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AA7CFA" w:rsidRPr="00CD2B31" w:rsidRDefault="00AA7CFA" w:rsidP="005E6219">
      <w:pPr>
        <w:spacing w:after="0" w:line="240" w:lineRule="auto"/>
        <w:ind w:left="3540" w:firstLine="708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8853B2" w:rsidRPr="00CD2B31" w:rsidRDefault="005E6219" w:rsidP="005E6219">
      <w:pPr>
        <w:spacing w:after="0" w:line="240" w:lineRule="auto"/>
        <w:ind w:left="3540" w:firstLine="708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CD2B3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DO </w:t>
      </w:r>
      <w:r w:rsidR="008853B2" w:rsidRPr="00CD2B3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WSZYSTKICH  ZAINTERESOWANYCH</w:t>
      </w:r>
    </w:p>
    <w:p w:rsidR="008853B2" w:rsidRPr="00CD2B31" w:rsidRDefault="008853B2" w:rsidP="005E6219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8853B2" w:rsidRPr="00CD2B31" w:rsidRDefault="005E6219" w:rsidP="005E6219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CD2B31">
        <w:rPr>
          <w:rFonts w:ascii="Times New Roman" w:eastAsia="SimSun" w:hAnsi="Times New Roman" w:cs="Times New Roman"/>
          <w:kern w:val="1"/>
          <w:lang w:eastAsia="hi-IN" w:bidi="hi-IN"/>
        </w:rPr>
        <w:t xml:space="preserve">Dotyczy postępowania </w:t>
      </w:r>
      <w:r w:rsidR="008853B2" w:rsidRPr="00CD2B31">
        <w:rPr>
          <w:rFonts w:ascii="Times New Roman" w:eastAsia="SimSun" w:hAnsi="Times New Roman" w:cs="Times New Roman"/>
          <w:kern w:val="1"/>
          <w:lang w:eastAsia="hi-IN" w:bidi="hi-IN"/>
        </w:rPr>
        <w:t xml:space="preserve">w trybie przetargu nieograniczonego: </w:t>
      </w:r>
      <w:r w:rsidR="006C2715" w:rsidRPr="00CD2B31"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Dostawa </w:t>
      </w:r>
      <w:r w:rsidR="00FE013B" w:rsidRPr="00CD2B31">
        <w:rPr>
          <w:rFonts w:ascii="Times New Roman" w:eastAsia="SimSun" w:hAnsi="Times New Roman" w:cs="Times New Roman"/>
          <w:b/>
          <w:kern w:val="1"/>
          <w:lang w:eastAsia="hi-IN" w:bidi="hi-IN"/>
        </w:rPr>
        <w:t>zestawu do ultrasonografii endoskopowej EUS</w:t>
      </w:r>
      <w:r w:rsidR="00FE013B" w:rsidRPr="00CD2B31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  <w:r w:rsidR="00F53FED" w:rsidRPr="00CD2B31">
        <w:rPr>
          <w:rFonts w:ascii="Times New Roman" w:eastAsia="SimSun" w:hAnsi="Times New Roman" w:cs="Times New Roman"/>
          <w:kern w:val="1"/>
          <w:lang w:eastAsia="hi-IN" w:bidi="hi-IN"/>
        </w:rPr>
        <w:t>–</w:t>
      </w:r>
      <w:r w:rsidR="00267516" w:rsidRPr="00CD2B31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  <w:r w:rsidR="008853B2" w:rsidRPr="00CD2B31">
        <w:rPr>
          <w:rFonts w:ascii="Times New Roman" w:eastAsia="SimSun" w:hAnsi="Times New Roman" w:cs="Times New Roman"/>
          <w:b/>
          <w:kern w:val="1"/>
          <w:lang w:eastAsia="hi-IN" w:bidi="hi-IN"/>
        </w:rPr>
        <w:t>D</w:t>
      </w:r>
      <w:r w:rsidR="00F53FED" w:rsidRPr="00CD2B31">
        <w:rPr>
          <w:rFonts w:ascii="Times New Roman" w:eastAsia="SimSun" w:hAnsi="Times New Roman" w:cs="Times New Roman"/>
          <w:b/>
          <w:kern w:val="1"/>
          <w:lang w:eastAsia="hi-IN" w:bidi="hi-IN"/>
        </w:rPr>
        <w:t>/</w:t>
      </w:r>
      <w:r w:rsidR="008853B2" w:rsidRPr="00CD2B31">
        <w:rPr>
          <w:rFonts w:ascii="Times New Roman" w:eastAsia="SimSun" w:hAnsi="Times New Roman" w:cs="Times New Roman"/>
          <w:b/>
          <w:kern w:val="1"/>
          <w:lang w:eastAsia="hi-IN" w:bidi="hi-IN"/>
        </w:rPr>
        <w:t>ZP/381/</w:t>
      </w:r>
      <w:r w:rsidR="00FE013B" w:rsidRPr="00CD2B31">
        <w:rPr>
          <w:rFonts w:ascii="Times New Roman" w:eastAsia="SimSun" w:hAnsi="Times New Roman" w:cs="Times New Roman"/>
          <w:b/>
          <w:kern w:val="1"/>
          <w:lang w:eastAsia="hi-IN" w:bidi="hi-IN"/>
        </w:rPr>
        <w:t>102</w:t>
      </w:r>
      <w:r w:rsidR="006C2715" w:rsidRPr="00CD2B31">
        <w:rPr>
          <w:rFonts w:ascii="Times New Roman" w:eastAsia="SimSun" w:hAnsi="Times New Roman" w:cs="Times New Roman"/>
          <w:b/>
          <w:kern w:val="1"/>
          <w:lang w:eastAsia="hi-IN" w:bidi="hi-IN"/>
        </w:rPr>
        <w:t>A</w:t>
      </w:r>
      <w:r w:rsidR="008853B2" w:rsidRPr="00CD2B31">
        <w:rPr>
          <w:rFonts w:ascii="Times New Roman" w:eastAsia="SimSun" w:hAnsi="Times New Roman" w:cs="Times New Roman"/>
          <w:b/>
          <w:kern w:val="1"/>
          <w:lang w:eastAsia="hi-IN" w:bidi="hi-IN"/>
        </w:rPr>
        <w:t>/2017</w:t>
      </w:r>
    </w:p>
    <w:p w:rsidR="005E6219" w:rsidRPr="00CD2B31" w:rsidRDefault="005E6219" w:rsidP="005E6219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6C2715" w:rsidRPr="007F2497" w:rsidRDefault="007F2497" w:rsidP="005E6219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7F2497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>Niniejszym Zamawiający dokonuje poprawy omyłki pisarskiej w SIWZ.</w:t>
      </w:r>
    </w:p>
    <w:p w:rsidR="007F2497" w:rsidRDefault="007F2497" w:rsidP="005E6219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7F2497" w:rsidRPr="00336211" w:rsidRDefault="007F2497" w:rsidP="000451F7">
      <w:pPr>
        <w:pStyle w:val="Akapitzlist"/>
        <w:numPr>
          <w:ilvl w:val="0"/>
          <w:numId w:val="47"/>
        </w:numPr>
        <w:spacing w:after="0" w:line="240" w:lineRule="auto"/>
        <w:ind w:left="0" w:hanging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3621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Punkt X.10.5.3) SIWZ przyjmuje następujące brzmienie:</w:t>
      </w:r>
    </w:p>
    <w:p w:rsidR="007F2497" w:rsidRPr="00336211" w:rsidRDefault="00336211" w:rsidP="00336211">
      <w:pPr>
        <w:tabs>
          <w:tab w:val="left" w:pos="54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„3) </w:t>
      </w:r>
      <w:r w:rsidR="007F2497" w:rsidRPr="00336211">
        <w:rPr>
          <w:rFonts w:ascii="Times New Roman" w:hAnsi="Times New Roman" w:cs="Times New Roman"/>
          <w:sz w:val="24"/>
          <w:szCs w:val="24"/>
        </w:rPr>
        <w:t>czytelnie wypełniony, podpisany i opieczętowany przez osobę uprawnioną/osoby uprawnione do reprezentowania wykonawcy  wykaz do oceny parametrów technicznych zgodnie z treścią załącznika nr 5 do SIWZ.</w:t>
      </w:r>
      <w:r w:rsidR="000451F7">
        <w:rPr>
          <w:rFonts w:ascii="Times New Roman" w:hAnsi="Times New Roman" w:cs="Times New Roman"/>
          <w:sz w:val="24"/>
          <w:szCs w:val="24"/>
        </w:rPr>
        <w:t>”</w:t>
      </w:r>
      <w:bookmarkStart w:id="0" w:name="_GoBack"/>
      <w:bookmarkEnd w:id="0"/>
    </w:p>
    <w:p w:rsidR="00336211" w:rsidRDefault="007F2497" w:rsidP="000451F7">
      <w:pPr>
        <w:pStyle w:val="Akapitzlist"/>
        <w:numPr>
          <w:ilvl w:val="0"/>
          <w:numId w:val="47"/>
        </w:numPr>
        <w:tabs>
          <w:tab w:val="left" w:pos="5460"/>
        </w:tabs>
        <w:suppressAutoHyphens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211">
        <w:rPr>
          <w:rFonts w:ascii="Times New Roman" w:hAnsi="Times New Roman" w:cs="Times New Roman"/>
          <w:sz w:val="24"/>
          <w:szCs w:val="24"/>
        </w:rPr>
        <w:t>Dotyczy Załączników do SIWZ wskazanych pod punktem XVIII SIWZ</w:t>
      </w:r>
    </w:p>
    <w:p w:rsidR="00336211" w:rsidRDefault="00336211" w:rsidP="00336211">
      <w:pPr>
        <w:pStyle w:val="Akapitzlist"/>
        <w:tabs>
          <w:tab w:val="left" w:pos="54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497" w:rsidRPr="000451F7" w:rsidRDefault="007F2497" w:rsidP="000451F7">
      <w:pPr>
        <w:tabs>
          <w:tab w:val="left" w:pos="54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1F7">
        <w:rPr>
          <w:rFonts w:ascii="Times New Roman" w:hAnsi="Times New Roman" w:cs="Times New Roman"/>
          <w:sz w:val="24"/>
          <w:szCs w:val="24"/>
        </w:rPr>
        <w:t>Punkt 5 przyjmuje następujące brzmienie:</w:t>
      </w:r>
    </w:p>
    <w:p w:rsidR="007F2497" w:rsidRPr="00336211" w:rsidRDefault="007F2497" w:rsidP="000451F7">
      <w:pPr>
        <w:spacing w:after="0" w:line="24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336211">
        <w:rPr>
          <w:rFonts w:ascii="Times New Roman" w:hAnsi="Times New Roman" w:cs="Times New Roman"/>
          <w:sz w:val="24"/>
          <w:szCs w:val="24"/>
        </w:rPr>
        <w:t>„</w:t>
      </w:r>
      <w:r w:rsidR="00286674">
        <w:rPr>
          <w:rFonts w:ascii="Times New Roman" w:hAnsi="Times New Roman" w:cs="Times New Roman"/>
          <w:sz w:val="24"/>
          <w:szCs w:val="24"/>
        </w:rPr>
        <w:t xml:space="preserve">5. </w:t>
      </w:r>
      <w:r w:rsidRPr="00336211">
        <w:rPr>
          <w:rFonts w:ascii="Times New Roman" w:hAnsi="Times New Roman" w:cs="Times New Roman"/>
          <w:sz w:val="24"/>
          <w:szCs w:val="24"/>
        </w:rPr>
        <w:t xml:space="preserve">Wykaz do oceny parametrów technicznych </w:t>
      </w:r>
      <w:r w:rsidRPr="00336211">
        <w:rPr>
          <w:rFonts w:ascii="Times New Roman" w:hAnsi="Times New Roman" w:cs="Times New Roman"/>
          <w:sz w:val="24"/>
          <w:szCs w:val="24"/>
        </w:rPr>
        <w:tab/>
      </w:r>
      <w:r w:rsidRPr="00336211">
        <w:rPr>
          <w:rFonts w:ascii="Times New Roman" w:hAnsi="Times New Roman" w:cs="Times New Roman"/>
          <w:sz w:val="24"/>
          <w:szCs w:val="24"/>
        </w:rPr>
        <w:tab/>
      </w:r>
      <w:r w:rsidRPr="00336211">
        <w:rPr>
          <w:rFonts w:ascii="Times New Roman" w:hAnsi="Times New Roman" w:cs="Times New Roman"/>
          <w:sz w:val="24"/>
          <w:szCs w:val="24"/>
        </w:rPr>
        <w:tab/>
      </w:r>
      <w:r w:rsidRPr="00336211">
        <w:rPr>
          <w:rFonts w:ascii="Times New Roman" w:hAnsi="Times New Roman" w:cs="Times New Roman"/>
          <w:sz w:val="24"/>
          <w:szCs w:val="24"/>
        </w:rPr>
        <w:tab/>
      </w:r>
      <w:r w:rsidRPr="00336211">
        <w:rPr>
          <w:rFonts w:ascii="Times New Roman" w:hAnsi="Times New Roman" w:cs="Times New Roman"/>
          <w:sz w:val="24"/>
          <w:szCs w:val="24"/>
        </w:rPr>
        <w:tab/>
        <w:t>– zał. 5”</w:t>
      </w:r>
    </w:p>
    <w:p w:rsidR="007F2497" w:rsidRPr="00CD2B31" w:rsidRDefault="007F2497" w:rsidP="005E6219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013B" w:rsidRPr="00CD2B31" w:rsidRDefault="00FE013B" w:rsidP="00FE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E013B" w:rsidRPr="00CD2B31" w:rsidRDefault="00FE013B" w:rsidP="00FE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CD2B3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UWAGA</w:t>
      </w:r>
    </w:p>
    <w:p w:rsidR="00FE013B" w:rsidRPr="00CD2B31" w:rsidRDefault="00FE013B" w:rsidP="00FE0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2B31">
        <w:rPr>
          <w:rFonts w:ascii="Times New Roman" w:eastAsia="Times New Roman" w:hAnsi="Times New Roman" w:cs="Times New Roman"/>
          <w:b/>
          <w:sz w:val="28"/>
          <w:szCs w:val="28"/>
        </w:rPr>
        <w:t xml:space="preserve">Zamawiający przesuwa termin składania ofert: </w:t>
      </w:r>
    </w:p>
    <w:p w:rsidR="00FE013B" w:rsidRPr="00CD2B31" w:rsidRDefault="007F2497" w:rsidP="00FE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  27</w:t>
      </w:r>
      <w:r w:rsidR="005E6219" w:rsidRPr="00CD2B31">
        <w:rPr>
          <w:rFonts w:ascii="Times New Roman" w:eastAsia="Times New Roman" w:hAnsi="Times New Roman" w:cs="Times New Roman"/>
          <w:b/>
          <w:sz w:val="28"/>
          <w:szCs w:val="28"/>
        </w:rPr>
        <w:t>.10</w:t>
      </w:r>
      <w:r w:rsidR="00FE013B" w:rsidRPr="00CD2B31">
        <w:rPr>
          <w:rFonts w:ascii="Times New Roman" w:eastAsia="Times New Roman" w:hAnsi="Times New Roman" w:cs="Times New Roman"/>
          <w:b/>
          <w:sz w:val="28"/>
          <w:szCs w:val="28"/>
        </w:rPr>
        <w:t>.2017 r. godz. 10</w:t>
      </w:r>
      <w:r w:rsidR="00FE013B" w:rsidRPr="00CD2B31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00</w:t>
      </w:r>
      <w:r w:rsidR="00FE013B" w:rsidRPr="00CD2B31">
        <w:rPr>
          <w:rFonts w:ascii="Times New Roman" w:eastAsia="Times New Roman" w:hAnsi="Times New Roman" w:cs="Times New Roman"/>
          <w:b/>
          <w:sz w:val="28"/>
          <w:szCs w:val="28"/>
        </w:rPr>
        <w:t xml:space="preserve"> na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31</w:t>
      </w:r>
      <w:r w:rsidR="005E6219" w:rsidRPr="00CD2B3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.10</w:t>
      </w:r>
      <w:r w:rsidR="00FE013B" w:rsidRPr="00CD2B3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.2017 r. godz. 10</w:t>
      </w:r>
      <w:r w:rsidR="00FE013B" w:rsidRPr="00CD2B31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  <w:t>00</w:t>
      </w:r>
    </w:p>
    <w:p w:rsidR="00FE013B" w:rsidRPr="00CD2B31" w:rsidRDefault="00FE013B" w:rsidP="00FE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B31">
        <w:rPr>
          <w:rFonts w:ascii="Times New Roman" w:eastAsia="Times New Roman" w:hAnsi="Times New Roman" w:cs="Times New Roman"/>
          <w:b/>
          <w:sz w:val="28"/>
          <w:szCs w:val="28"/>
        </w:rPr>
        <w:t>oraz przesuwa termin otwarcia ofert</w:t>
      </w:r>
    </w:p>
    <w:p w:rsidR="005E6219" w:rsidRPr="00CD2B31" w:rsidRDefault="007F2497" w:rsidP="005E6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  27</w:t>
      </w:r>
      <w:r w:rsidR="005E6219" w:rsidRPr="00CD2B31">
        <w:rPr>
          <w:rFonts w:ascii="Times New Roman" w:eastAsia="Times New Roman" w:hAnsi="Times New Roman" w:cs="Times New Roman"/>
          <w:b/>
          <w:sz w:val="28"/>
          <w:szCs w:val="28"/>
        </w:rPr>
        <w:t>.10</w:t>
      </w:r>
      <w:r w:rsidR="00FE013B" w:rsidRPr="00CD2B31">
        <w:rPr>
          <w:rFonts w:ascii="Times New Roman" w:eastAsia="Times New Roman" w:hAnsi="Times New Roman" w:cs="Times New Roman"/>
          <w:b/>
          <w:sz w:val="28"/>
          <w:szCs w:val="28"/>
        </w:rPr>
        <w:t>.2017 r. godz. 10</w:t>
      </w:r>
      <w:r w:rsidR="00FE013B" w:rsidRPr="00CD2B31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30</w:t>
      </w:r>
      <w:r w:rsidR="00FE013B" w:rsidRPr="00CD2B31">
        <w:rPr>
          <w:rFonts w:ascii="Times New Roman" w:eastAsia="Times New Roman" w:hAnsi="Times New Roman" w:cs="Times New Roman"/>
          <w:b/>
          <w:sz w:val="28"/>
          <w:szCs w:val="28"/>
        </w:rPr>
        <w:t xml:space="preserve"> na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31</w:t>
      </w:r>
      <w:r w:rsidR="005E6219" w:rsidRPr="00CD2B3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.10</w:t>
      </w:r>
      <w:r w:rsidR="00FE013B" w:rsidRPr="00CD2B3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.2017 r. godz. 1</w:t>
      </w:r>
      <w:r w:rsidR="00AA7CFA" w:rsidRPr="00CD2B3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</w:t>
      </w:r>
      <w:r w:rsidR="00AA7CFA" w:rsidRPr="00CD2B31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</w:rPr>
        <w:t>3</w:t>
      </w:r>
      <w:r w:rsidR="005E6219" w:rsidRPr="00CD2B31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  <w:t>0</w:t>
      </w:r>
    </w:p>
    <w:p w:rsidR="005E6219" w:rsidRPr="00CD2B31" w:rsidRDefault="005E6219" w:rsidP="005E6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</w:pPr>
    </w:p>
    <w:p w:rsidR="00FE013B" w:rsidRPr="00CD2B31" w:rsidRDefault="00FE013B" w:rsidP="005E6219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D2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Jednocześnie Zamawiający informuje, iż przekazał Urzędowi Publikacji Unii Europejskiej – Sprostowanie – Ogłoszenie z</w:t>
      </w:r>
      <w:r w:rsidR="005E6219" w:rsidRPr="00CD2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mian lub dodatkowych informacji:</w:t>
      </w:r>
    </w:p>
    <w:p w:rsidR="00FE013B" w:rsidRPr="00CD2B31" w:rsidRDefault="00FE013B" w:rsidP="005E6219">
      <w:pPr>
        <w:pStyle w:val="Akapitzlist"/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D2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</w:t>
      </w:r>
      <w:r w:rsidR="00096D1A" w:rsidRPr="00CD2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</w:t>
      </w:r>
      <w:r w:rsidRPr="00CD2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mawiający przesunął termin składania i otwarcia ofert zgodnie z informacj</w:t>
      </w:r>
      <w:r w:rsidR="00096D1A" w:rsidRPr="00CD2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ą w uwadze </w:t>
      </w:r>
      <w:r w:rsidRPr="00CD2B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powyżej.</w:t>
      </w:r>
    </w:p>
    <w:p w:rsidR="00FE013B" w:rsidRPr="00CD2B31" w:rsidRDefault="00FE013B" w:rsidP="00FE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</w:pPr>
    </w:p>
    <w:p w:rsidR="00904DF3" w:rsidRPr="00CD2B31" w:rsidRDefault="00904DF3" w:rsidP="00B60D0C">
      <w:pPr>
        <w:pStyle w:val="Bezodstpw"/>
        <w:ind w:left="-1757"/>
        <w:jc w:val="both"/>
        <w:rPr>
          <w:rFonts w:ascii="Times New Roman" w:hAnsi="Times New Roman" w:cs="Times New Roman"/>
          <w:sz w:val="24"/>
          <w:szCs w:val="24"/>
        </w:rPr>
      </w:pPr>
    </w:p>
    <w:p w:rsidR="00DB067E" w:rsidRPr="00CD2B31" w:rsidRDefault="00DB067E" w:rsidP="00A236EA">
      <w:pPr>
        <w:autoSpaceDE w:val="0"/>
        <w:autoSpaceDN w:val="0"/>
        <w:adjustRightInd w:val="0"/>
        <w:spacing w:after="0"/>
        <w:ind w:left="4956" w:firstLine="4253"/>
        <w:rPr>
          <w:rFonts w:ascii="Times New Roman" w:hAnsi="Times New Roman" w:cs="Times New Roman"/>
          <w:sz w:val="16"/>
          <w:szCs w:val="16"/>
        </w:rPr>
      </w:pPr>
      <w:r w:rsidRPr="00CD2B31">
        <w:rPr>
          <w:rFonts w:ascii="Times New Roman" w:hAnsi="Times New Roman" w:cs="Times New Roman"/>
          <w:sz w:val="24"/>
          <w:szCs w:val="24"/>
        </w:rPr>
        <w:br/>
      </w:r>
      <w:bookmarkStart w:id="1" w:name="_Hlk496594591"/>
      <w:r w:rsidRPr="00CD2B31">
        <w:rPr>
          <w:rFonts w:ascii="Times New Roman" w:hAnsi="Times New Roman" w:cs="Times New Roman"/>
          <w:sz w:val="16"/>
          <w:szCs w:val="16"/>
        </w:rPr>
        <w:t>Z upoważnienia D Y R E K T O R A</w:t>
      </w:r>
    </w:p>
    <w:p w:rsidR="00DB067E" w:rsidRPr="00CD2B31" w:rsidRDefault="00DB067E" w:rsidP="00DB067E">
      <w:pPr>
        <w:autoSpaceDE w:val="0"/>
        <w:autoSpaceDN w:val="0"/>
        <w:adjustRightInd w:val="0"/>
        <w:spacing w:after="0"/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CD2B31">
        <w:rPr>
          <w:rFonts w:ascii="Times New Roman" w:hAnsi="Times New Roman" w:cs="Times New Roman"/>
          <w:sz w:val="16"/>
          <w:szCs w:val="16"/>
        </w:rPr>
        <w:t>Uniwersyteckiego Centrum Klinicznego</w:t>
      </w:r>
    </w:p>
    <w:p w:rsidR="00DB067E" w:rsidRPr="00CD2B31" w:rsidRDefault="00DB067E" w:rsidP="00DB067E">
      <w:pPr>
        <w:autoSpaceDE w:val="0"/>
        <w:autoSpaceDN w:val="0"/>
        <w:adjustRightInd w:val="0"/>
        <w:spacing w:after="0"/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CD2B31">
        <w:rPr>
          <w:rFonts w:ascii="Times New Roman" w:hAnsi="Times New Roman" w:cs="Times New Roman"/>
          <w:sz w:val="16"/>
          <w:szCs w:val="16"/>
        </w:rPr>
        <w:t>im. prof. K. Gibińskiego</w:t>
      </w:r>
    </w:p>
    <w:p w:rsidR="00DB067E" w:rsidRPr="00CD2B31" w:rsidRDefault="00DB067E" w:rsidP="00DB067E">
      <w:pPr>
        <w:autoSpaceDE w:val="0"/>
        <w:autoSpaceDN w:val="0"/>
        <w:adjustRightInd w:val="0"/>
        <w:spacing w:after="0"/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CD2B31">
        <w:rPr>
          <w:rFonts w:ascii="Times New Roman" w:hAnsi="Times New Roman" w:cs="Times New Roman"/>
          <w:sz w:val="16"/>
          <w:szCs w:val="16"/>
        </w:rPr>
        <w:t>Śląskiego Uniwersytetu Medycznego w Katowicach</w:t>
      </w:r>
    </w:p>
    <w:p w:rsidR="00DB067E" w:rsidRPr="00CD2B31" w:rsidRDefault="00DB067E" w:rsidP="00DB067E">
      <w:pPr>
        <w:autoSpaceDE w:val="0"/>
        <w:autoSpaceDN w:val="0"/>
        <w:adjustRightInd w:val="0"/>
        <w:spacing w:after="0"/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CD2B31">
        <w:rPr>
          <w:rFonts w:ascii="Times New Roman" w:hAnsi="Times New Roman" w:cs="Times New Roman"/>
          <w:sz w:val="16"/>
          <w:szCs w:val="16"/>
        </w:rPr>
        <w:t>mgr Andrzej Rechowicz</w:t>
      </w:r>
    </w:p>
    <w:p w:rsidR="00DB067E" w:rsidRPr="00AA7CFA" w:rsidRDefault="00DB067E" w:rsidP="00DB067E">
      <w:pPr>
        <w:spacing w:after="0"/>
        <w:ind w:left="2124" w:firstLine="708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CD2B31">
        <w:rPr>
          <w:rFonts w:ascii="Times New Roman" w:hAnsi="Times New Roman" w:cs="Times New Roman"/>
          <w:sz w:val="16"/>
          <w:szCs w:val="16"/>
        </w:rPr>
        <w:t>Kierownik Działu Zamówień Publicznych</w:t>
      </w:r>
    </w:p>
    <w:bookmarkEnd w:id="1"/>
    <w:p w:rsidR="00904DF3" w:rsidRPr="00AA7CFA" w:rsidRDefault="00904DF3" w:rsidP="00B60D0C">
      <w:pPr>
        <w:pStyle w:val="Bezodstpw"/>
        <w:ind w:left="-1757"/>
        <w:jc w:val="both"/>
        <w:rPr>
          <w:rFonts w:ascii="Times New Roman" w:hAnsi="Times New Roman" w:cs="Times New Roman"/>
          <w:b/>
          <w:u w:val="single"/>
        </w:rPr>
      </w:pPr>
    </w:p>
    <w:sectPr w:rsidR="00904DF3" w:rsidRPr="00AA7CFA" w:rsidSect="005E6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13B" w:rsidRDefault="00FE013B" w:rsidP="0004169C">
      <w:pPr>
        <w:spacing w:after="0" w:line="240" w:lineRule="auto"/>
      </w:pPr>
      <w:r>
        <w:separator/>
      </w:r>
    </w:p>
  </w:endnote>
  <w:endnote w:type="continuationSeparator" w:id="0">
    <w:p w:rsidR="00FE013B" w:rsidRDefault="00FE013B" w:rsidP="000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13B" w:rsidRDefault="00FE013B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13B" w:rsidRDefault="00FE013B">
    <w:pPr>
      <w:spacing w:after="0" w:line="240" w:lineRule="auto"/>
    </w:pPr>
  </w:p>
  <w:p w:rsidR="00FE013B" w:rsidRDefault="00FE013B">
    <w:pPr>
      <w:spacing w:after="0" w:line="240" w:lineRule="auto"/>
    </w:pPr>
  </w:p>
  <w:p w:rsidR="00FE013B" w:rsidRDefault="00FE013B">
    <w:pPr>
      <w:spacing w:after="0" w:line="240" w:lineRule="auto"/>
    </w:pPr>
  </w:p>
  <w:p w:rsidR="00FE013B" w:rsidRDefault="00FE013B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13B" w:rsidRDefault="00FE013B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13B" w:rsidRDefault="00FE013B" w:rsidP="0004169C">
      <w:pPr>
        <w:spacing w:after="0" w:line="240" w:lineRule="auto"/>
      </w:pPr>
      <w:r>
        <w:separator/>
      </w:r>
    </w:p>
  </w:footnote>
  <w:footnote w:type="continuationSeparator" w:id="0">
    <w:p w:rsidR="00FE013B" w:rsidRDefault="00FE013B" w:rsidP="0004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13B" w:rsidRDefault="00FE013B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13B" w:rsidRDefault="009A5D84" w:rsidP="007E0411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12290" type="#_x0000_t202" style="position:absolute;margin-left:-4.6pt;margin-top:-39pt;width:170.35pt;height:55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" stroked="f">
          <v:textbox style="mso-next-textbox:#Pole tekstowe 4">
            <w:txbxContent>
              <w:p w:rsidR="00FE013B" w:rsidRPr="000C1232" w:rsidRDefault="00FE013B" w:rsidP="007E0411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  <w10:wrap type="square"/>
        </v:shape>
      </w:pict>
    </w:r>
    <w:r w:rsidR="00FE013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-734974</wp:posOffset>
          </wp:positionH>
          <wp:positionV relativeFrom="paragraph">
            <wp:posOffset>-426085</wp:posOffset>
          </wp:positionV>
          <wp:extent cx="466090" cy="429260"/>
          <wp:effectExtent l="0" t="0" r="0" b="8890"/>
          <wp:wrapSquare wrapText="bothSides"/>
          <wp:docPr id="295" name="Obraz 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E013B" w:rsidRDefault="00FE013B" w:rsidP="007E0411">
    <w:pPr>
      <w:pStyle w:val="Nagwek"/>
      <w:tabs>
        <w:tab w:val="clear" w:pos="4536"/>
        <w:tab w:val="clear" w:pos="9072"/>
        <w:tab w:val="left" w:pos="169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13B" w:rsidRDefault="009A5D84" w:rsidP="007E0411">
    <w:pPr>
      <w:pStyle w:val="Nagwek"/>
      <w:tabs>
        <w:tab w:val="left" w:pos="142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07" o:spid="_x0000_s12289" type="#_x0000_t202" style="position:absolute;margin-left:-8pt;margin-top:-25.35pt;width:170.35pt;height:55.9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M4KQIAACs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" stroked="f">
          <v:textbox style="mso-next-textbox:#Pole tekstowe 307">
            <w:txbxContent>
              <w:p w:rsidR="00FE013B" w:rsidRPr="000C1232" w:rsidRDefault="00FE013B" w:rsidP="00D87EC4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</v:shape>
      </w:pict>
    </w:r>
    <w:r w:rsidR="00FE013B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-745490</wp:posOffset>
          </wp:positionH>
          <wp:positionV relativeFrom="paragraph">
            <wp:posOffset>-250190</wp:posOffset>
          </wp:positionV>
          <wp:extent cx="467995" cy="427990"/>
          <wp:effectExtent l="0" t="0" r="8255" b="0"/>
          <wp:wrapSquare wrapText="bothSides"/>
          <wp:docPr id="296" name="Obraz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013B">
      <w:t xml:space="preserve">         </w:t>
    </w:r>
  </w:p>
  <w:p w:rsidR="00FE013B" w:rsidRDefault="00FE013B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       </w:t>
    </w:r>
  </w:p>
  <w:p w:rsidR="00FE013B" w:rsidRDefault="00FE013B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17E2859"/>
    <w:multiLevelType w:val="hybridMultilevel"/>
    <w:tmpl w:val="F79DDA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2" w15:restartNumberingAfterBreak="0">
    <w:nsid w:val="01B242A5"/>
    <w:multiLevelType w:val="hybridMultilevel"/>
    <w:tmpl w:val="65C47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71CF3"/>
    <w:multiLevelType w:val="hybridMultilevel"/>
    <w:tmpl w:val="CC48736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414B5"/>
    <w:multiLevelType w:val="hybridMultilevel"/>
    <w:tmpl w:val="79C4DC86"/>
    <w:lvl w:ilvl="0" w:tplc="3FC25A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69D6271"/>
    <w:multiLevelType w:val="hybridMultilevel"/>
    <w:tmpl w:val="02B08AD8"/>
    <w:lvl w:ilvl="0" w:tplc="933606D2">
      <w:start w:val="2"/>
      <w:numFmt w:val="lowerLetter"/>
      <w:lvlText w:val="%1."/>
      <w:lvlJc w:val="left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06DC60F6"/>
    <w:multiLevelType w:val="hybridMultilevel"/>
    <w:tmpl w:val="470050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61A5F"/>
    <w:multiLevelType w:val="hybridMultilevel"/>
    <w:tmpl w:val="6FB60F6A"/>
    <w:lvl w:ilvl="0" w:tplc="ADA2B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93796"/>
    <w:multiLevelType w:val="hybridMultilevel"/>
    <w:tmpl w:val="4D262074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BA7D0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5" w:tplc="7D80286C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720A4C"/>
    <w:multiLevelType w:val="hybridMultilevel"/>
    <w:tmpl w:val="022CB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D6756"/>
    <w:multiLevelType w:val="hybridMultilevel"/>
    <w:tmpl w:val="BA0E36AC"/>
    <w:lvl w:ilvl="0" w:tplc="8396A828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46C3708"/>
    <w:multiLevelType w:val="hybridMultilevel"/>
    <w:tmpl w:val="80969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46943"/>
    <w:multiLevelType w:val="hybridMultilevel"/>
    <w:tmpl w:val="F348A244"/>
    <w:lvl w:ilvl="0" w:tplc="9EC2221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94B74"/>
    <w:multiLevelType w:val="hybridMultilevel"/>
    <w:tmpl w:val="C7E40A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5249AF"/>
    <w:multiLevelType w:val="hybridMultilevel"/>
    <w:tmpl w:val="022CB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71E3D"/>
    <w:multiLevelType w:val="hybridMultilevel"/>
    <w:tmpl w:val="BE3A3E7E"/>
    <w:lvl w:ilvl="0" w:tplc="E56852AE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2F48273B"/>
    <w:multiLevelType w:val="hybridMultilevel"/>
    <w:tmpl w:val="022CB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45D71"/>
    <w:multiLevelType w:val="hybridMultilevel"/>
    <w:tmpl w:val="C7E40A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956A6B"/>
    <w:multiLevelType w:val="hybridMultilevel"/>
    <w:tmpl w:val="0D1689A0"/>
    <w:lvl w:ilvl="0" w:tplc="1DE42BC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3ABB4B0D"/>
    <w:multiLevelType w:val="hybridMultilevel"/>
    <w:tmpl w:val="FC12D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5C7261"/>
    <w:multiLevelType w:val="hybridMultilevel"/>
    <w:tmpl w:val="A72CC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E6540"/>
    <w:multiLevelType w:val="hybridMultilevel"/>
    <w:tmpl w:val="2648EAC8"/>
    <w:lvl w:ilvl="0" w:tplc="F028DD38">
      <w:start w:val="2"/>
      <w:numFmt w:val="lowerLetter"/>
      <w:lvlText w:val="%1."/>
      <w:lvlJc w:val="left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2" w15:restartNumberingAfterBreak="0">
    <w:nsid w:val="3D1640D7"/>
    <w:multiLevelType w:val="hybridMultilevel"/>
    <w:tmpl w:val="F348A244"/>
    <w:lvl w:ilvl="0" w:tplc="9EC2221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663EAE"/>
    <w:multiLevelType w:val="hybridMultilevel"/>
    <w:tmpl w:val="9676D8F0"/>
    <w:lvl w:ilvl="0" w:tplc="FE42F6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1688E484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242D2"/>
    <w:multiLevelType w:val="hybridMultilevel"/>
    <w:tmpl w:val="6FB60F6A"/>
    <w:lvl w:ilvl="0" w:tplc="ADA2B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DA1AC4"/>
    <w:multiLevelType w:val="hybridMultilevel"/>
    <w:tmpl w:val="CA56F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E60B51"/>
    <w:multiLevelType w:val="hybridMultilevel"/>
    <w:tmpl w:val="9890677A"/>
    <w:name w:val="WW8Num211222"/>
    <w:lvl w:ilvl="0" w:tplc="7954E8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C9630B"/>
    <w:multiLevelType w:val="hybridMultilevel"/>
    <w:tmpl w:val="5F34E9E4"/>
    <w:lvl w:ilvl="0" w:tplc="69CC2D3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485F3B"/>
    <w:multiLevelType w:val="hybridMultilevel"/>
    <w:tmpl w:val="6FB60F6A"/>
    <w:lvl w:ilvl="0" w:tplc="ADA2B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2F08BC"/>
    <w:multiLevelType w:val="hybridMultilevel"/>
    <w:tmpl w:val="82A8E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A65165"/>
    <w:multiLevelType w:val="hybridMultilevel"/>
    <w:tmpl w:val="52E4866C"/>
    <w:lvl w:ilvl="0" w:tplc="653AF92C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570066"/>
    <w:multiLevelType w:val="hybridMultilevel"/>
    <w:tmpl w:val="276CBE7E"/>
    <w:name w:val="WW8Num173"/>
    <w:lvl w:ilvl="0" w:tplc="9BE638D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1F78D1"/>
    <w:multiLevelType w:val="hybridMultilevel"/>
    <w:tmpl w:val="EA44CB22"/>
    <w:lvl w:ilvl="0" w:tplc="29ACF60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ahoma" w:hint="default"/>
        <w:b w:val="0"/>
        <w:i w:val="0"/>
        <w:sz w:val="20"/>
        <w:szCs w:val="24"/>
      </w:rPr>
    </w:lvl>
    <w:lvl w:ilvl="1" w:tplc="F0520AA0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33" w15:restartNumberingAfterBreak="0">
    <w:nsid w:val="5F87096E"/>
    <w:multiLevelType w:val="hybridMultilevel"/>
    <w:tmpl w:val="0AAA7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D1697"/>
    <w:multiLevelType w:val="hybridMultilevel"/>
    <w:tmpl w:val="C7E40A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B165EA"/>
    <w:multiLevelType w:val="hybridMultilevel"/>
    <w:tmpl w:val="C7E40A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1D008D"/>
    <w:multiLevelType w:val="hybridMultilevel"/>
    <w:tmpl w:val="2D9C3E10"/>
    <w:lvl w:ilvl="0" w:tplc="72906814">
      <w:start w:val="2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7" w15:restartNumberingAfterBreak="0">
    <w:nsid w:val="6DE41A3E"/>
    <w:multiLevelType w:val="hybridMultilevel"/>
    <w:tmpl w:val="AEE03C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576BB6"/>
    <w:multiLevelType w:val="hybridMultilevel"/>
    <w:tmpl w:val="6FB60F6A"/>
    <w:lvl w:ilvl="0" w:tplc="ADA2B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345B3B"/>
    <w:multiLevelType w:val="hybridMultilevel"/>
    <w:tmpl w:val="AA503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34117"/>
    <w:multiLevelType w:val="hybridMultilevel"/>
    <w:tmpl w:val="1D70AC22"/>
    <w:lvl w:ilvl="0" w:tplc="F55EBC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85707"/>
    <w:multiLevelType w:val="hybridMultilevel"/>
    <w:tmpl w:val="F348A244"/>
    <w:lvl w:ilvl="0" w:tplc="9EC2221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865931"/>
    <w:multiLevelType w:val="hybridMultilevel"/>
    <w:tmpl w:val="FE442D74"/>
    <w:lvl w:ilvl="0" w:tplc="5EB851B2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C95680"/>
    <w:multiLevelType w:val="hybridMultilevel"/>
    <w:tmpl w:val="6FB60F6A"/>
    <w:lvl w:ilvl="0" w:tplc="ADA2B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973E5E"/>
    <w:multiLevelType w:val="hybridMultilevel"/>
    <w:tmpl w:val="C7E40A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413EAA"/>
    <w:multiLevelType w:val="hybridMultilevel"/>
    <w:tmpl w:val="C7E40A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0"/>
  </w:num>
  <w:num w:numId="4">
    <w:abstractNumId w:val="2"/>
  </w:num>
  <w:num w:numId="5">
    <w:abstractNumId w:val="27"/>
  </w:num>
  <w:num w:numId="6">
    <w:abstractNumId w:val="22"/>
  </w:num>
  <w:num w:numId="7">
    <w:abstractNumId w:val="12"/>
  </w:num>
  <w:num w:numId="8">
    <w:abstractNumId w:val="41"/>
  </w:num>
  <w:num w:numId="9">
    <w:abstractNumId w:val="13"/>
  </w:num>
  <w:num w:numId="10">
    <w:abstractNumId w:val="35"/>
  </w:num>
  <w:num w:numId="11">
    <w:abstractNumId w:val="45"/>
  </w:num>
  <w:num w:numId="12">
    <w:abstractNumId w:val="17"/>
  </w:num>
  <w:num w:numId="13">
    <w:abstractNumId w:val="44"/>
  </w:num>
  <w:num w:numId="14">
    <w:abstractNumId w:val="34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7"/>
  </w:num>
  <w:num w:numId="19">
    <w:abstractNumId w:val="38"/>
  </w:num>
  <w:num w:numId="20">
    <w:abstractNumId w:val="43"/>
  </w:num>
  <w:num w:numId="21">
    <w:abstractNumId w:val="24"/>
  </w:num>
  <w:num w:numId="22">
    <w:abstractNumId w:val="15"/>
  </w:num>
  <w:num w:numId="23">
    <w:abstractNumId w:val="18"/>
  </w:num>
  <w:num w:numId="24">
    <w:abstractNumId w:val="16"/>
  </w:num>
  <w:num w:numId="25">
    <w:abstractNumId w:val="14"/>
  </w:num>
  <w:num w:numId="26">
    <w:abstractNumId w:val="10"/>
  </w:num>
  <w:num w:numId="27">
    <w:abstractNumId w:val="9"/>
  </w:num>
  <w:num w:numId="28">
    <w:abstractNumId w:val="39"/>
  </w:num>
  <w:num w:numId="29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0"/>
  </w:num>
  <w:num w:numId="32">
    <w:abstractNumId w:val="6"/>
  </w:num>
  <w:num w:numId="33">
    <w:abstractNumId w:val="19"/>
  </w:num>
  <w:num w:numId="34">
    <w:abstractNumId w:val="26"/>
  </w:num>
  <w:num w:numId="35">
    <w:abstractNumId w:val="8"/>
  </w:num>
  <w:num w:numId="36">
    <w:abstractNumId w:val="5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36"/>
  </w:num>
  <w:num w:numId="40">
    <w:abstractNumId w:val="42"/>
  </w:num>
  <w:num w:numId="41">
    <w:abstractNumId w:val="23"/>
  </w:num>
  <w:num w:numId="42">
    <w:abstractNumId w:val="37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</w:num>
  <w:num w:numId="45">
    <w:abstractNumId w:val="29"/>
  </w:num>
  <w:num w:numId="46">
    <w:abstractNumId w:val="33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attachedTemplate r:id="rId1"/>
  <w:styleLockTheme/>
  <w:styleLockQFSet/>
  <w:defaultTabStop w:val="708"/>
  <w:hyphenationZone w:val="425"/>
  <w:characterSpacingControl w:val="doNotCompress"/>
  <w:hdrShapeDefaults>
    <o:shapedefaults v:ext="edit" spidmax="12293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7B6"/>
    <w:rsid w:val="00000A77"/>
    <w:rsid w:val="00001410"/>
    <w:rsid w:val="00001F59"/>
    <w:rsid w:val="00002136"/>
    <w:rsid w:val="00011AD8"/>
    <w:rsid w:val="00024710"/>
    <w:rsid w:val="00031A14"/>
    <w:rsid w:val="00031D9C"/>
    <w:rsid w:val="00040636"/>
    <w:rsid w:val="0004169C"/>
    <w:rsid w:val="00042B85"/>
    <w:rsid w:val="000451F7"/>
    <w:rsid w:val="000645A0"/>
    <w:rsid w:val="000662EA"/>
    <w:rsid w:val="00066A5F"/>
    <w:rsid w:val="00077A22"/>
    <w:rsid w:val="000850B4"/>
    <w:rsid w:val="00085DC3"/>
    <w:rsid w:val="000924F4"/>
    <w:rsid w:val="00092A51"/>
    <w:rsid w:val="000940EE"/>
    <w:rsid w:val="00096D1A"/>
    <w:rsid w:val="000A0045"/>
    <w:rsid w:val="000A5211"/>
    <w:rsid w:val="000A7B6F"/>
    <w:rsid w:val="000C1232"/>
    <w:rsid w:val="000C134D"/>
    <w:rsid w:val="000C60C5"/>
    <w:rsid w:val="000D478D"/>
    <w:rsid w:val="000E2B40"/>
    <w:rsid w:val="000E3B19"/>
    <w:rsid w:val="000E49C9"/>
    <w:rsid w:val="000F070A"/>
    <w:rsid w:val="000F1A78"/>
    <w:rsid w:val="00130F31"/>
    <w:rsid w:val="001331FF"/>
    <w:rsid w:val="00154304"/>
    <w:rsid w:val="00155C1B"/>
    <w:rsid w:val="00157B82"/>
    <w:rsid w:val="00160076"/>
    <w:rsid w:val="0016355F"/>
    <w:rsid w:val="00171385"/>
    <w:rsid w:val="0018178E"/>
    <w:rsid w:val="00184E49"/>
    <w:rsid w:val="00185E14"/>
    <w:rsid w:val="00191A20"/>
    <w:rsid w:val="0019336C"/>
    <w:rsid w:val="00193637"/>
    <w:rsid w:val="001A3539"/>
    <w:rsid w:val="001A49B8"/>
    <w:rsid w:val="001A4FE0"/>
    <w:rsid w:val="001A6FDD"/>
    <w:rsid w:val="001D1488"/>
    <w:rsid w:val="001D35E9"/>
    <w:rsid w:val="001D6FD6"/>
    <w:rsid w:val="001D7930"/>
    <w:rsid w:val="001E2273"/>
    <w:rsid w:val="001F583E"/>
    <w:rsid w:val="001F6E07"/>
    <w:rsid w:val="0021228B"/>
    <w:rsid w:val="00221B09"/>
    <w:rsid w:val="002327B8"/>
    <w:rsid w:val="002364FF"/>
    <w:rsid w:val="00242882"/>
    <w:rsid w:val="002476F5"/>
    <w:rsid w:val="00247776"/>
    <w:rsid w:val="002628DE"/>
    <w:rsid w:val="00267516"/>
    <w:rsid w:val="00271568"/>
    <w:rsid w:val="00276D29"/>
    <w:rsid w:val="00286674"/>
    <w:rsid w:val="00287C30"/>
    <w:rsid w:val="00297EEA"/>
    <w:rsid w:val="002A7C38"/>
    <w:rsid w:val="002B5B3C"/>
    <w:rsid w:val="002B787C"/>
    <w:rsid w:val="002C0056"/>
    <w:rsid w:val="002D7832"/>
    <w:rsid w:val="002E4894"/>
    <w:rsid w:val="002E78A2"/>
    <w:rsid w:val="002F2738"/>
    <w:rsid w:val="002F2783"/>
    <w:rsid w:val="002F5C66"/>
    <w:rsid w:val="002F6F7B"/>
    <w:rsid w:val="00300932"/>
    <w:rsid w:val="00306DA5"/>
    <w:rsid w:val="00314435"/>
    <w:rsid w:val="00317BBF"/>
    <w:rsid w:val="00320DD1"/>
    <w:rsid w:val="00325C72"/>
    <w:rsid w:val="00326626"/>
    <w:rsid w:val="00326F88"/>
    <w:rsid w:val="00327A9F"/>
    <w:rsid w:val="00332BD7"/>
    <w:rsid w:val="00335A2A"/>
    <w:rsid w:val="00336211"/>
    <w:rsid w:val="0034020D"/>
    <w:rsid w:val="0034689A"/>
    <w:rsid w:val="0035639E"/>
    <w:rsid w:val="00357AE1"/>
    <w:rsid w:val="003626BF"/>
    <w:rsid w:val="00366D08"/>
    <w:rsid w:val="0037450E"/>
    <w:rsid w:val="00381632"/>
    <w:rsid w:val="00382397"/>
    <w:rsid w:val="003849FA"/>
    <w:rsid w:val="00385E17"/>
    <w:rsid w:val="00385F8B"/>
    <w:rsid w:val="00387F63"/>
    <w:rsid w:val="00390621"/>
    <w:rsid w:val="00393C45"/>
    <w:rsid w:val="003A7E40"/>
    <w:rsid w:val="003B0DE8"/>
    <w:rsid w:val="003B4489"/>
    <w:rsid w:val="003B5D52"/>
    <w:rsid w:val="003C1454"/>
    <w:rsid w:val="003C22A9"/>
    <w:rsid w:val="003C5F6C"/>
    <w:rsid w:val="003D0BD5"/>
    <w:rsid w:val="003D2353"/>
    <w:rsid w:val="003D77C4"/>
    <w:rsid w:val="003F1663"/>
    <w:rsid w:val="003F3AD7"/>
    <w:rsid w:val="003F594A"/>
    <w:rsid w:val="00403715"/>
    <w:rsid w:val="00403E2D"/>
    <w:rsid w:val="004177ED"/>
    <w:rsid w:val="004269AD"/>
    <w:rsid w:val="004303E5"/>
    <w:rsid w:val="004328C4"/>
    <w:rsid w:val="00437140"/>
    <w:rsid w:val="00437388"/>
    <w:rsid w:val="00450C85"/>
    <w:rsid w:val="00463665"/>
    <w:rsid w:val="004651C8"/>
    <w:rsid w:val="004702B0"/>
    <w:rsid w:val="00470A20"/>
    <w:rsid w:val="00470D1D"/>
    <w:rsid w:val="00472D86"/>
    <w:rsid w:val="0048184C"/>
    <w:rsid w:val="00483723"/>
    <w:rsid w:val="004B05D4"/>
    <w:rsid w:val="004B1213"/>
    <w:rsid w:val="004B240E"/>
    <w:rsid w:val="004C193C"/>
    <w:rsid w:val="004C19DD"/>
    <w:rsid w:val="004D3234"/>
    <w:rsid w:val="004D35A6"/>
    <w:rsid w:val="004E226B"/>
    <w:rsid w:val="004E3AFE"/>
    <w:rsid w:val="004F2E3D"/>
    <w:rsid w:val="004F6A1E"/>
    <w:rsid w:val="004F6C07"/>
    <w:rsid w:val="0050690A"/>
    <w:rsid w:val="00511D04"/>
    <w:rsid w:val="00514D74"/>
    <w:rsid w:val="00525E76"/>
    <w:rsid w:val="005345CD"/>
    <w:rsid w:val="0053683C"/>
    <w:rsid w:val="005373BE"/>
    <w:rsid w:val="00546D6A"/>
    <w:rsid w:val="00551752"/>
    <w:rsid w:val="00557948"/>
    <w:rsid w:val="00586B0F"/>
    <w:rsid w:val="00593CBB"/>
    <w:rsid w:val="005A1D17"/>
    <w:rsid w:val="005A44D7"/>
    <w:rsid w:val="005A4F3C"/>
    <w:rsid w:val="005A57C7"/>
    <w:rsid w:val="005A790F"/>
    <w:rsid w:val="005B023C"/>
    <w:rsid w:val="005B3270"/>
    <w:rsid w:val="005C21AF"/>
    <w:rsid w:val="005C3CAB"/>
    <w:rsid w:val="005D0D7E"/>
    <w:rsid w:val="005D4828"/>
    <w:rsid w:val="005E2128"/>
    <w:rsid w:val="005E21C9"/>
    <w:rsid w:val="005E4CD0"/>
    <w:rsid w:val="005E6219"/>
    <w:rsid w:val="005E7F0D"/>
    <w:rsid w:val="005F2B03"/>
    <w:rsid w:val="005F3E56"/>
    <w:rsid w:val="006112E2"/>
    <w:rsid w:val="00611972"/>
    <w:rsid w:val="00616E5F"/>
    <w:rsid w:val="00637225"/>
    <w:rsid w:val="00642755"/>
    <w:rsid w:val="00644C49"/>
    <w:rsid w:val="006644AD"/>
    <w:rsid w:val="00667D42"/>
    <w:rsid w:val="00670D77"/>
    <w:rsid w:val="00674806"/>
    <w:rsid w:val="00676A68"/>
    <w:rsid w:val="00685CDF"/>
    <w:rsid w:val="00687724"/>
    <w:rsid w:val="0069312A"/>
    <w:rsid w:val="006A49E7"/>
    <w:rsid w:val="006B0E7D"/>
    <w:rsid w:val="006B4728"/>
    <w:rsid w:val="006B5354"/>
    <w:rsid w:val="006C2715"/>
    <w:rsid w:val="006C2913"/>
    <w:rsid w:val="006E3A89"/>
    <w:rsid w:val="006E68A1"/>
    <w:rsid w:val="006F4E17"/>
    <w:rsid w:val="006F7D17"/>
    <w:rsid w:val="00703249"/>
    <w:rsid w:val="00705C89"/>
    <w:rsid w:val="007126E0"/>
    <w:rsid w:val="007158DF"/>
    <w:rsid w:val="007243AD"/>
    <w:rsid w:val="00724444"/>
    <w:rsid w:val="0073459E"/>
    <w:rsid w:val="00744D7F"/>
    <w:rsid w:val="0075404A"/>
    <w:rsid w:val="0076072A"/>
    <w:rsid w:val="00763425"/>
    <w:rsid w:val="00763FE6"/>
    <w:rsid w:val="00765052"/>
    <w:rsid w:val="007703B6"/>
    <w:rsid w:val="0078076B"/>
    <w:rsid w:val="00780CEB"/>
    <w:rsid w:val="00782B7E"/>
    <w:rsid w:val="00783C36"/>
    <w:rsid w:val="00785E90"/>
    <w:rsid w:val="00787F67"/>
    <w:rsid w:val="00790A6D"/>
    <w:rsid w:val="007979FE"/>
    <w:rsid w:val="007A2422"/>
    <w:rsid w:val="007A6469"/>
    <w:rsid w:val="007A6DFC"/>
    <w:rsid w:val="007B17E5"/>
    <w:rsid w:val="007C439A"/>
    <w:rsid w:val="007D4080"/>
    <w:rsid w:val="007E0411"/>
    <w:rsid w:val="007E1DB7"/>
    <w:rsid w:val="007E71AC"/>
    <w:rsid w:val="007F1AFE"/>
    <w:rsid w:val="007F2497"/>
    <w:rsid w:val="007F481D"/>
    <w:rsid w:val="00804375"/>
    <w:rsid w:val="00804E03"/>
    <w:rsid w:val="00810B56"/>
    <w:rsid w:val="008161CE"/>
    <w:rsid w:val="00821320"/>
    <w:rsid w:val="008230FC"/>
    <w:rsid w:val="00823C27"/>
    <w:rsid w:val="008251E0"/>
    <w:rsid w:val="00826602"/>
    <w:rsid w:val="00840AD8"/>
    <w:rsid w:val="00844F5B"/>
    <w:rsid w:val="00846540"/>
    <w:rsid w:val="00851339"/>
    <w:rsid w:val="00852014"/>
    <w:rsid w:val="00854B0C"/>
    <w:rsid w:val="008550FA"/>
    <w:rsid w:val="00861A1C"/>
    <w:rsid w:val="008645DC"/>
    <w:rsid w:val="00873809"/>
    <w:rsid w:val="00874CED"/>
    <w:rsid w:val="008821F5"/>
    <w:rsid w:val="00884C5A"/>
    <w:rsid w:val="008853B2"/>
    <w:rsid w:val="00890C88"/>
    <w:rsid w:val="00891D28"/>
    <w:rsid w:val="00893115"/>
    <w:rsid w:val="00893CE6"/>
    <w:rsid w:val="00897CD6"/>
    <w:rsid w:val="008B1D53"/>
    <w:rsid w:val="008C1336"/>
    <w:rsid w:val="008C3E69"/>
    <w:rsid w:val="008E54A9"/>
    <w:rsid w:val="008E69CD"/>
    <w:rsid w:val="008F5C3D"/>
    <w:rsid w:val="008F6649"/>
    <w:rsid w:val="00900304"/>
    <w:rsid w:val="0090081B"/>
    <w:rsid w:val="00903E58"/>
    <w:rsid w:val="00904DF3"/>
    <w:rsid w:val="009117B6"/>
    <w:rsid w:val="009178A5"/>
    <w:rsid w:val="00917EAE"/>
    <w:rsid w:val="00920FF8"/>
    <w:rsid w:val="00927866"/>
    <w:rsid w:val="00934357"/>
    <w:rsid w:val="00945AC0"/>
    <w:rsid w:val="00950538"/>
    <w:rsid w:val="009547B1"/>
    <w:rsid w:val="00955E6A"/>
    <w:rsid w:val="00965546"/>
    <w:rsid w:val="00974D22"/>
    <w:rsid w:val="009845B4"/>
    <w:rsid w:val="00990EEE"/>
    <w:rsid w:val="009920CA"/>
    <w:rsid w:val="009A1DA5"/>
    <w:rsid w:val="009A3A78"/>
    <w:rsid w:val="009A5D84"/>
    <w:rsid w:val="009B1EE9"/>
    <w:rsid w:val="009B353E"/>
    <w:rsid w:val="009C0CB9"/>
    <w:rsid w:val="009D2C21"/>
    <w:rsid w:val="009F2749"/>
    <w:rsid w:val="009F27FB"/>
    <w:rsid w:val="00A0015B"/>
    <w:rsid w:val="00A01465"/>
    <w:rsid w:val="00A06E63"/>
    <w:rsid w:val="00A12024"/>
    <w:rsid w:val="00A159FA"/>
    <w:rsid w:val="00A178DB"/>
    <w:rsid w:val="00A236EA"/>
    <w:rsid w:val="00A2394E"/>
    <w:rsid w:val="00A25F7C"/>
    <w:rsid w:val="00A34CA8"/>
    <w:rsid w:val="00A35F0D"/>
    <w:rsid w:val="00A418A0"/>
    <w:rsid w:val="00A42A40"/>
    <w:rsid w:val="00A44EE9"/>
    <w:rsid w:val="00A52287"/>
    <w:rsid w:val="00A60530"/>
    <w:rsid w:val="00A60E55"/>
    <w:rsid w:val="00A67CE3"/>
    <w:rsid w:val="00A8790F"/>
    <w:rsid w:val="00A9457D"/>
    <w:rsid w:val="00AA1414"/>
    <w:rsid w:val="00AA61CB"/>
    <w:rsid w:val="00AA7CFA"/>
    <w:rsid w:val="00AB0F6E"/>
    <w:rsid w:val="00AC2C82"/>
    <w:rsid w:val="00AC3829"/>
    <w:rsid w:val="00AC7F51"/>
    <w:rsid w:val="00AE614D"/>
    <w:rsid w:val="00AF09D9"/>
    <w:rsid w:val="00B07F98"/>
    <w:rsid w:val="00B11294"/>
    <w:rsid w:val="00B131ED"/>
    <w:rsid w:val="00B16C27"/>
    <w:rsid w:val="00B24A4B"/>
    <w:rsid w:val="00B343D9"/>
    <w:rsid w:val="00B42461"/>
    <w:rsid w:val="00B43026"/>
    <w:rsid w:val="00B43740"/>
    <w:rsid w:val="00B606BF"/>
    <w:rsid w:val="00B60D0C"/>
    <w:rsid w:val="00B73241"/>
    <w:rsid w:val="00B74F49"/>
    <w:rsid w:val="00B766F6"/>
    <w:rsid w:val="00B95C1D"/>
    <w:rsid w:val="00BA1203"/>
    <w:rsid w:val="00BA1CFE"/>
    <w:rsid w:val="00BA759D"/>
    <w:rsid w:val="00BB65D2"/>
    <w:rsid w:val="00BC058B"/>
    <w:rsid w:val="00BC2FBE"/>
    <w:rsid w:val="00BC3E04"/>
    <w:rsid w:val="00BC51DA"/>
    <w:rsid w:val="00BC57EC"/>
    <w:rsid w:val="00BC7AF1"/>
    <w:rsid w:val="00BD6D0C"/>
    <w:rsid w:val="00BE1F76"/>
    <w:rsid w:val="00BF0D8C"/>
    <w:rsid w:val="00C06D7E"/>
    <w:rsid w:val="00C14813"/>
    <w:rsid w:val="00C1716D"/>
    <w:rsid w:val="00C40F6D"/>
    <w:rsid w:val="00C44639"/>
    <w:rsid w:val="00C638AA"/>
    <w:rsid w:val="00C64C63"/>
    <w:rsid w:val="00C711A9"/>
    <w:rsid w:val="00C71DE8"/>
    <w:rsid w:val="00C83DAD"/>
    <w:rsid w:val="00C8624C"/>
    <w:rsid w:val="00C9273A"/>
    <w:rsid w:val="00CA1825"/>
    <w:rsid w:val="00CA1FAC"/>
    <w:rsid w:val="00CB2089"/>
    <w:rsid w:val="00CC285B"/>
    <w:rsid w:val="00CC2DA9"/>
    <w:rsid w:val="00CC3868"/>
    <w:rsid w:val="00CD2B31"/>
    <w:rsid w:val="00CD2B51"/>
    <w:rsid w:val="00CD520A"/>
    <w:rsid w:val="00CE41BE"/>
    <w:rsid w:val="00CE73EF"/>
    <w:rsid w:val="00CF4127"/>
    <w:rsid w:val="00CF5753"/>
    <w:rsid w:val="00CF76DF"/>
    <w:rsid w:val="00D15D81"/>
    <w:rsid w:val="00D21DBE"/>
    <w:rsid w:val="00D21F12"/>
    <w:rsid w:val="00D24DDE"/>
    <w:rsid w:val="00D30CB0"/>
    <w:rsid w:val="00D310F3"/>
    <w:rsid w:val="00D3209A"/>
    <w:rsid w:val="00D3729D"/>
    <w:rsid w:val="00D45856"/>
    <w:rsid w:val="00D47FCC"/>
    <w:rsid w:val="00D71CDF"/>
    <w:rsid w:val="00D71FD2"/>
    <w:rsid w:val="00D857CD"/>
    <w:rsid w:val="00D87EC4"/>
    <w:rsid w:val="00D9339D"/>
    <w:rsid w:val="00D93EFB"/>
    <w:rsid w:val="00DA004E"/>
    <w:rsid w:val="00DB067E"/>
    <w:rsid w:val="00DB2F5D"/>
    <w:rsid w:val="00DB4676"/>
    <w:rsid w:val="00DC485D"/>
    <w:rsid w:val="00DC6D71"/>
    <w:rsid w:val="00DC7833"/>
    <w:rsid w:val="00DD1D7E"/>
    <w:rsid w:val="00DD615E"/>
    <w:rsid w:val="00DD7EBA"/>
    <w:rsid w:val="00DE13A3"/>
    <w:rsid w:val="00DE2011"/>
    <w:rsid w:val="00DE405F"/>
    <w:rsid w:val="00DF59D9"/>
    <w:rsid w:val="00DF5DE8"/>
    <w:rsid w:val="00E1532D"/>
    <w:rsid w:val="00E17456"/>
    <w:rsid w:val="00E21125"/>
    <w:rsid w:val="00E26577"/>
    <w:rsid w:val="00E2769C"/>
    <w:rsid w:val="00E3204C"/>
    <w:rsid w:val="00E32BC1"/>
    <w:rsid w:val="00E378AE"/>
    <w:rsid w:val="00E400D1"/>
    <w:rsid w:val="00E609AC"/>
    <w:rsid w:val="00E67F6E"/>
    <w:rsid w:val="00E8230F"/>
    <w:rsid w:val="00E87430"/>
    <w:rsid w:val="00E875F3"/>
    <w:rsid w:val="00E90FCA"/>
    <w:rsid w:val="00E924ED"/>
    <w:rsid w:val="00E95738"/>
    <w:rsid w:val="00E95B50"/>
    <w:rsid w:val="00EA0F2B"/>
    <w:rsid w:val="00EA39F1"/>
    <w:rsid w:val="00EA5634"/>
    <w:rsid w:val="00EB2984"/>
    <w:rsid w:val="00EB40F9"/>
    <w:rsid w:val="00EC34F3"/>
    <w:rsid w:val="00EC75EF"/>
    <w:rsid w:val="00ED7688"/>
    <w:rsid w:val="00EE3EF5"/>
    <w:rsid w:val="00EF71BE"/>
    <w:rsid w:val="00F00E04"/>
    <w:rsid w:val="00F0212D"/>
    <w:rsid w:val="00F034A7"/>
    <w:rsid w:val="00F055CD"/>
    <w:rsid w:val="00F1648F"/>
    <w:rsid w:val="00F31D4B"/>
    <w:rsid w:val="00F35AD6"/>
    <w:rsid w:val="00F37143"/>
    <w:rsid w:val="00F4044C"/>
    <w:rsid w:val="00F465BE"/>
    <w:rsid w:val="00F51BEF"/>
    <w:rsid w:val="00F53FED"/>
    <w:rsid w:val="00F60F94"/>
    <w:rsid w:val="00F655F5"/>
    <w:rsid w:val="00F708E7"/>
    <w:rsid w:val="00F745BA"/>
    <w:rsid w:val="00F76ED8"/>
    <w:rsid w:val="00F818D1"/>
    <w:rsid w:val="00F81B83"/>
    <w:rsid w:val="00F82473"/>
    <w:rsid w:val="00F8381F"/>
    <w:rsid w:val="00F8493F"/>
    <w:rsid w:val="00FB0FDF"/>
    <w:rsid w:val="00FB3F1C"/>
    <w:rsid w:val="00FB475C"/>
    <w:rsid w:val="00FB734F"/>
    <w:rsid w:val="00FC72A6"/>
    <w:rsid w:val="00FD05C2"/>
    <w:rsid w:val="00FD738C"/>
    <w:rsid w:val="00FD7A09"/>
    <w:rsid w:val="00FE013B"/>
    <w:rsid w:val="00FE1FC4"/>
    <w:rsid w:val="00FF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3"/>
    <o:shapelayout v:ext="edit">
      <o:idmap v:ext="edit" data="1"/>
    </o:shapelayout>
  </w:shapeDefaults>
  <w:decimalSymbol w:val=","/>
  <w:listSeparator w:val=";"/>
  <w14:docId w14:val="40EFEFA1"/>
  <w15:docId w15:val="{522351E2-2037-4048-B5D1-13560EE3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qFormat/>
    <w:rsid w:val="00861A1C"/>
  </w:style>
  <w:style w:type="paragraph" w:styleId="Nagwek1">
    <w:name w:val="heading 1"/>
    <w:basedOn w:val="Normalny"/>
    <w:next w:val="Normalny"/>
    <w:link w:val="Nagwek1Znak"/>
    <w:qFormat/>
    <w:locked/>
    <w:rsid w:val="00CE73EF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CE73EF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0940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0940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4169C"/>
  </w:style>
  <w:style w:type="paragraph" w:styleId="Stopka">
    <w:name w:val="footer"/>
    <w:basedOn w:val="Normalny"/>
    <w:link w:val="Stopka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69C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0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6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locked/>
    <w:rsid w:val="0002471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E73EF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E73EF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Bezodstpw">
    <w:name w:val="No Spacing"/>
    <w:uiPriority w:val="1"/>
    <w:qFormat/>
    <w:locked/>
    <w:rsid w:val="000940E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40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40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ogo">
    <w:name w:val="Logo"/>
    <w:basedOn w:val="Normalny"/>
    <w:rsid w:val="000940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locked/>
    <w:rsid w:val="000940E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940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locked/>
    <w:rsid w:val="001F6E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locked/>
    <w:rsid w:val="001A6F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6F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locked/>
    <w:rsid w:val="006C271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Pages">
    <w:name w:val="Pages"/>
    <w:basedOn w:val="Normalny"/>
    <w:rsid w:val="00184E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  <w:lang w:val="en-US"/>
    </w:rPr>
  </w:style>
  <w:style w:type="paragraph" w:customStyle="1" w:styleId="ZnakZnakZnakZnak">
    <w:name w:val="Znak Znak Znak Znak"/>
    <w:basedOn w:val="Normalny"/>
    <w:rsid w:val="00D71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locked/>
    <w:rsid w:val="008E69CD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E69C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ekstpodstawowywcity21">
    <w:name w:val="Tekst podstawowy wcięty 21"/>
    <w:basedOn w:val="Normalny"/>
    <w:qFormat/>
    <w:rsid w:val="00C64C63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E01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wspolne\nowa%20firm&#243;wka%202016\UCK%20im.%20prof.%20K.%20Gibi&#324;skiego_papier%20korespondencyjny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B3A3C-C96D-4757-9CF7-AB045652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UCK im. prof. K. Gibińskiego_papier korespondencyjny_szablon</Template>
  <TotalTime>975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Ewa Kamzela</cp:lastModifiedBy>
  <cp:revision>149</cp:revision>
  <cp:lastPrinted>2017-10-24T06:46:00Z</cp:lastPrinted>
  <dcterms:created xsi:type="dcterms:W3CDTF">2016-09-01T08:54:00Z</dcterms:created>
  <dcterms:modified xsi:type="dcterms:W3CDTF">2017-10-24T06:57:00Z</dcterms:modified>
</cp:coreProperties>
</file>