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0E" w:rsidRPr="00B100DE" w:rsidRDefault="00B47415" w:rsidP="004B240E">
      <w:pPr>
        <w:tabs>
          <w:tab w:val="left" w:pos="5387"/>
        </w:tabs>
        <w:rPr>
          <w:rFonts w:ascii="Ubuntu Condensed" w:hAnsi="Ubuntu Condensed"/>
          <w:sz w:val="20"/>
          <w:szCs w:val="18"/>
        </w:rPr>
      </w:pPr>
      <w:r>
        <w:rPr>
          <w:noProof/>
        </w:rPr>
        <w:pict>
          <v:line id="Łącznik prostoliniowy 15" o:spid="_x0000_s1026" style="position:absolute;z-index:251670528;visibility:visible;mso-wrap-distance-left:3.17494mm;mso-wrap-distance-right:3.17494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603E77" w:rsidRPr="009E11BE">
        <w:rPr>
          <w:rFonts w:ascii="Ubuntu Condensed" w:hAnsi="Ubuntu Condensed"/>
          <w:sz w:val="20"/>
          <w:szCs w:val="18"/>
        </w:rPr>
        <w:t>DZP</w:t>
      </w:r>
      <w:r w:rsidR="00171385" w:rsidRPr="009E11BE">
        <w:rPr>
          <w:rFonts w:ascii="Ubuntu Condensed" w:hAnsi="Ubuntu Condensed"/>
          <w:sz w:val="20"/>
          <w:szCs w:val="18"/>
        </w:rPr>
        <w:t xml:space="preserve">/ </w:t>
      </w:r>
      <w:r w:rsidR="00603E77" w:rsidRPr="009E11BE">
        <w:rPr>
          <w:rFonts w:ascii="Ubuntu Condensed" w:hAnsi="Ubuntu Condensed"/>
          <w:sz w:val="20"/>
          <w:szCs w:val="18"/>
        </w:rPr>
        <w:t>381</w:t>
      </w:r>
      <w:r w:rsidR="004B240E" w:rsidRPr="009E11BE">
        <w:rPr>
          <w:rFonts w:ascii="Ubuntu Condensed" w:hAnsi="Ubuntu Condensed"/>
          <w:sz w:val="20"/>
          <w:szCs w:val="18"/>
        </w:rPr>
        <w:t xml:space="preserve"> / </w:t>
      </w:r>
      <w:r w:rsidR="000C1100">
        <w:rPr>
          <w:rFonts w:ascii="Ubuntu Condensed" w:hAnsi="Ubuntu Condensed"/>
          <w:sz w:val="20"/>
          <w:szCs w:val="18"/>
        </w:rPr>
        <w:t>89</w:t>
      </w:r>
      <w:r w:rsidR="00EF7ED2">
        <w:rPr>
          <w:rFonts w:ascii="Ubuntu Condensed" w:hAnsi="Ubuntu Condensed"/>
          <w:sz w:val="20"/>
          <w:szCs w:val="18"/>
        </w:rPr>
        <w:t>A</w:t>
      </w:r>
      <w:r w:rsidR="00E24C99">
        <w:rPr>
          <w:rFonts w:ascii="Ubuntu Condensed" w:hAnsi="Ubuntu Condensed"/>
          <w:sz w:val="20"/>
          <w:szCs w:val="18"/>
        </w:rPr>
        <w:t>/ 2020</w:t>
      </w:r>
      <w:r w:rsidR="004B240E" w:rsidRPr="009E11BE">
        <w:rPr>
          <w:rFonts w:ascii="Ubuntu Condensed" w:hAnsi="Ubuntu Condensed"/>
          <w:sz w:val="20"/>
          <w:szCs w:val="18"/>
        </w:rPr>
        <w:t xml:space="preserve"> </w:t>
      </w:r>
      <w:r w:rsidR="004B240E" w:rsidRPr="00C25DBB">
        <w:rPr>
          <w:rFonts w:ascii="Ubuntu Condensed" w:hAnsi="Ubuntu Condensed"/>
          <w:color w:val="FF0000"/>
          <w:sz w:val="20"/>
          <w:szCs w:val="18"/>
        </w:rPr>
        <w:tab/>
      </w:r>
      <w:r w:rsidR="00E43268" w:rsidRPr="00B100DE">
        <w:rPr>
          <w:rFonts w:ascii="Ubuntu Condensed" w:hAnsi="Ubuntu Condensed"/>
          <w:sz w:val="20"/>
          <w:szCs w:val="18"/>
        </w:rPr>
        <w:t xml:space="preserve">Katowice </w:t>
      </w:r>
      <w:r w:rsidR="00023F51">
        <w:rPr>
          <w:rFonts w:ascii="Ubuntu Condensed" w:hAnsi="Ubuntu Condensed"/>
          <w:sz w:val="20"/>
          <w:szCs w:val="18"/>
        </w:rPr>
        <w:t>17</w:t>
      </w:r>
      <w:r w:rsidR="00EF7ED2" w:rsidRPr="00B100DE">
        <w:rPr>
          <w:rFonts w:ascii="Ubuntu Condensed" w:hAnsi="Ubuntu Condensed"/>
          <w:sz w:val="20"/>
          <w:szCs w:val="18"/>
        </w:rPr>
        <w:t>.</w:t>
      </w:r>
      <w:r w:rsidR="000C1100">
        <w:rPr>
          <w:rFonts w:ascii="Ubuntu Condensed" w:hAnsi="Ubuntu Condensed"/>
          <w:sz w:val="20"/>
          <w:szCs w:val="18"/>
        </w:rPr>
        <w:t>1</w:t>
      </w:r>
      <w:r w:rsidR="00131193">
        <w:rPr>
          <w:rFonts w:ascii="Ubuntu Condensed" w:hAnsi="Ubuntu Condensed"/>
          <w:sz w:val="20"/>
          <w:szCs w:val="18"/>
        </w:rPr>
        <w:t>1</w:t>
      </w:r>
      <w:r w:rsidR="00EF7ED2" w:rsidRPr="00B100DE">
        <w:rPr>
          <w:rFonts w:ascii="Ubuntu Condensed" w:hAnsi="Ubuntu Condensed"/>
          <w:sz w:val="20"/>
          <w:szCs w:val="18"/>
        </w:rPr>
        <w:t>.20</w:t>
      </w:r>
      <w:r w:rsidR="006E175A" w:rsidRPr="00B100DE">
        <w:rPr>
          <w:rFonts w:ascii="Ubuntu Condensed" w:hAnsi="Ubuntu Condensed"/>
          <w:sz w:val="20"/>
          <w:szCs w:val="18"/>
        </w:rPr>
        <w:t>20</w:t>
      </w:r>
    </w:p>
    <w:p w:rsidR="00603E77" w:rsidRDefault="00603E77" w:rsidP="007A6DFC">
      <w:pPr>
        <w:spacing w:after="0"/>
        <w:ind w:left="3828"/>
        <w:rPr>
          <w:rFonts w:ascii="Ubuntu" w:hAnsi="Ubuntu"/>
          <w:b/>
          <w:sz w:val="18"/>
          <w:szCs w:val="18"/>
        </w:rPr>
      </w:pPr>
    </w:p>
    <w:p w:rsidR="007D0D17" w:rsidRDefault="007D0D17" w:rsidP="007A6DFC">
      <w:pPr>
        <w:spacing w:after="0"/>
        <w:ind w:left="3828"/>
        <w:rPr>
          <w:rFonts w:ascii="Ubuntu" w:hAnsi="Ubuntu"/>
          <w:b/>
          <w:sz w:val="18"/>
          <w:szCs w:val="18"/>
        </w:rPr>
      </w:pPr>
    </w:p>
    <w:p w:rsidR="003E2B72" w:rsidRPr="003E2B72" w:rsidRDefault="001A4D08" w:rsidP="003E2B72">
      <w:pPr>
        <w:spacing w:after="0"/>
        <w:ind w:left="3828"/>
        <w:rPr>
          <w:rFonts w:ascii="Ubuntu" w:hAnsi="Ubuntu"/>
          <w:b/>
          <w:sz w:val="18"/>
          <w:szCs w:val="18"/>
        </w:rPr>
      </w:pPr>
      <w:r>
        <w:rPr>
          <w:rFonts w:ascii="Ubuntu" w:hAnsi="Ubuntu"/>
          <w:b/>
          <w:sz w:val="18"/>
          <w:szCs w:val="18"/>
        </w:rPr>
        <w:t xml:space="preserve">    </w:t>
      </w:r>
      <w:r w:rsidR="003E2B72" w:rsidRPr="003E2B72">
        <w:rPr>
          <w:rFonts w:ascii="Ubuntu" w:hAnsi="Ubuntu"/>
          <w:b/>
          <w:sz w:val="18"/>
          <w:szCs w:val="18"/>
        </w:rPr>
        <w:t xml:space="preserve">Do wszystkich Wykonawców </w:t>
      </w:r>
    </w:p>
    <w:p w:rsidR="001C7FD8" w:rsidRDefault="001C7FD8" w:rsidP="007A6DFC">
      <w:pPr>
        <w:spacing w:after="0"/>
        <w:ind w:left="3828"/>
        <w:rPr>
          <w:rFonts w:ascii="Ubuntu Light" w:hAnsi="Ubuntu Light"/>
          <w:sz w:val="18"/>
          <w:szCs w:val="18"/>
        </w:rPr>
      </w:pPr>
    </w:p>
    <w:p w:rsidR="007D0D17" w:rsidRDefault="007D0D17" w:rsidP="007A6DFC">
      <w:pPr>
        <w:spacing w:after="0"/>
        <w:ind w:left="3828"/>
        <w:rPr>
          <w:rFonts w:ascii="Ubuntu Light" w:hAnsi="Ubuntu Light"/>
          <w:sz w:val="18"/>
          <w:szCs w:val="18"/>
        </w:rPr>
      </w:pPr>
    </w:p>
    <w:p w:rsidR="0075404A" w:rsidRDefault="00B47415" w:rsidP="001C7FD8">
      <w:pPr>
        <w:jc w:val="center"/>
        <w:rPr>
          <w:rFonts w:ascii="Ubuntu" w:hAnsi="Ubuntu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-120.6pt;margin-top:199.35pt;width:102pt;height:593.85pt;z-index:-251656193;visibility:visible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ePDwIAAPkDAAAOAAAAZHJzL2Uyb0RvYy54bWysU9Fu2yAUfZ+0f0C8L3asuE2sOFXXrtOk&#10;rqvU7QMwxjEqcBmQ2NnX74LTNFrfqvkBge+9595zOKyvRq3IXjgvwdR0PsspEYZDK822pr9+3n1a&#10;UuIDMy1TYERND8LTq83HD+vBVqKAHlQrHEEQ46vB1rQPwVZZ5nkvNPMzsMJgsAOnWcCj22atYwOi&#10;a5UVeX6RDeBa64AL7/Hv7RSkm4TfdYKHH13nRSCqpjhbSKtLaxPXbLNm1dYx20t+HIO9YwrNpMGm&#10;J6hbFhjZOfkGSkvuwEMXZhx0Bl0nuUgckM08/4fNU8+sSFxQHG9PMvn/B8sf9o+OyBbv7oISwzTe&#10;0SMoQYJ49gEGQYqo0WB9halPFpPD+BlGzE98vb0H/uyJgZuema24dg6GXrAWZ5zHyuysdMLxEaQZ&#10;vkOLvdguQAIaO6ejgCgJQXS8q8PpfsQYCI8ti1W5yDHEMXZZLubLVZl6sOql3DofvgrQJG5q6tAA&#10;CZ7t732I47DqJSV2M3AnlUomUIYMNV2VRZkKziJaBvSokrqmyzx+k2siyy+mTcWBSTXtsYEyR9qR&#10;6cQ5jM2IiVGLBtoDCuBg8iK+Hdz04P5QMqAPa+p/75gTlKhvBkVczReLaNx0WJSXBR7ceaQ5jzDD&#10;EaqmgZJpexOS2Seu1yh2J5MMr5McZ0V/JXWObyEa+Pycsl5f7OYvAAAA//8DAFBLAwQUAAYACAAA&#10;ACEAkGI8suEAAAANAQAADwAAAGRycy9kb3ducmV2LnhtbEyPwU7DMAyG70i8Q2Qkbl26rtu60nRC&#10;IK6gDZi0W9Z4bUXjVE22lrfHnOBo+9Pv7y+2k+3EFQffOlIwn8UgkCpnWqoVfLy/RBkIHzQZ3TlC&#10;Bd/oYVve3hQ6N26kHV73oRYcQj7XCpoQ+lxKXzVotZ+5HolvZzdYHXgcamkGPXK47WQSxytpdUv8&#10;odE9PjVYfe0vVsHn6/l4SOO3+tku+9FNsSS7kUrd302PDyACTuEPhl99VoeSnU7uQsaLTkGUpPOE&#10;WQWLTbYGwUi0WPPmxOwyW6Ugy0L+b1H+AAAA//8DAFBLAQItABQABgAIAAAAIQC2gziS/gAAAOEB&#10;AAATAAAAAAAAAAAAAAAAAAAAAABbQ29udGVudF9UeXBlc10ueG1sUEsBAi0AFAAGAAgAAAAhADj9&#10;If/WAAAAlAEAAAsAAAAAAAAAAAAAAAAALwEAAF9yZWxzLy5yZWxzUEsBAi0AFAAGAAgAAAAhAP+v&#10;V48PAgAA+QMAAA4AAAAAAAAAAAAAAAAALgIAAGRycy9lMm9Eb2MueG1sUEsBAi0AFAAGAAgAAAAh&#10;AJBiPLLhAAAADQEAAA8AAAAAAAAAAAAAAAAAaQQAAGRycy9kb3ducmV2LnhtbFBLBQYAAAAABAAE&#10;APMAAAB3BQAAAAA=&#10;" filled="f" stroked="f">
            <v:textbox>
              <w:txbxContent>
                <w:p w:rsidR="002B30F5" w:rsidRPr="007F1AFE" w:rsidRDefault="002B30F5" w:rsidP="004D35A6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Kierownik Działu Zamówień Publicznych</w:t>
                  </w:r>
                </w:p>
                <w:p w:rsidR="002B30F5" w:rsidRPr="007F1AFE" w:rsidRDefault="002B30F5" w:rsidP="007F1AFE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mgr Karina Madej</w:t>
                  </w:r>
                </w:p>
                <w:p w:rsidR="002B30F5" w:rsidRDefault="002B30F5" w:rsidP="0018178E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2B30F5" w:rsidRPr="007F1AFE" w:rsidRDefault="002B30F5" w:rsidP="007F1AFE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2B30F5" w:rsidRPr="00E90FCA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2B30F5" w:rsidRDefault="002B30F5" w:rsidP="002E489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</w:txbxContent>
            </v:textbox>
            <w10:wrap type="tight" side="largest" anchory="page"/>
          </v:shape>
        </w:pict>
      </w:r>
      <w:r>
        <w:rPr>
          <w:noProof/>
          <w:color w:val="008DD2"/>
          <w:sz w:val="28"/>
          <w:szCs w:val="28"/>
        </w:rPr>
        <w:pict>
          <v:line id="Łącznik prostoliniowy 13" o:spid="_x0000_s1027" style="position:absolute;left:0;text-align:left;z-index:-251657218;visibility:visible;mso-wrap-distance-left:3.17494mm;mso-wrap-distance-right:3.17494mm;mso-position-vertical-relative:page;mso-width-relative:margin;mso-height-relative:margin" from="-11.95pt,198.7pt" to="-11.95pt,788.05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AK8szt&#10;4wAAAAwBAAAPAAAAZHJzL2Rvd25yZXYueG1sTI/LTsMwEEX3SPyDNUhsUOv0kT5CnAqQqi4KQjR8&#10;gBsPSUQ8jmI3Tfl6BrGA5cwc3Tk33Qy2ET12vnakYDKOQCAVztRUKnjPt6MVCB80Gd04QgUX9LDJ&#10;rq9SnRh3pjfsD6EUHEI+0QqqENpESl9UaLUfuxaJbx+uszrw2JXSdPrM4baR0yhaSKtr4g+VbvGp&#10;wuLzcLIKdttH3MeXUzk38S6/6/Pnl6/XlVK3N8PDPYiAQ/iD4Uef1SFjp6M7kfGiUTCaztaMKpit&#10;l3MQTPxujozGy8UEZJbK/yWybwAAAP//AwBQSwECLQAUAAYACAAAACEAtoM4kv4AAADhAQAAEwAA&#10;AAAAAAAAAAAAAAAAAAAAW0NvbnRlbnRfVHlwZXNdLnhtbFBLAQItABQABgAIAAAAIQA4/SH/1gAA&#10;AJQBAAALAAAAAAAAAAAAAAAAAC8BAABfcmVscy8ucmVsc1BLAQItABQABgAIAAAAIQAUZaVizwEA&#10;AOYDAAAOAAAAAAAAAAAAAAAAAC4CAABkcnMvZTJvRG9jLnhtbFBLAQItABQABgAIAAAAIQAK8szt&#10;4wAAAAwBAAAPAAAAAAAAAAAAAAAAACkEAABkcnMvZG93bnJldi54bWxQSwUGAAAAAAQABADzAAAA&#10;OQUAAAAA&#10;" o:allowoverlap="f" strokecolor="#4579b8 [3044]">
            <o:lock v:ext="edit" shapetype="f"/>
            <w10:wrap type="tight" side="largest" anchory="page"/>
          </v:line>
        </w:pict>
      </w:r>
      <w:r w:rsidR="001C7FD8" w:rsidRPr="001C7FD8">
        <w:rPr>
          <w:rFonts w:ascii="Ubuntu" w:hAnsi="Ubuntu"/>
          <w:sz w:val="28"/>
          <w:szCs w:val="28"/>
        </w:rPr>
        <w:t>Odpowiedzi na pytania</w:t>
      </w:r>
      <w:r w:rsidR="00023F51">
        <w:rPr>
          <w:rFonts w:ascii="Ubuntu" w:hAnsi="Ubuntu"/>
          <w:sz w:val="28"/>
          <w:szCs w:val="28"/>
        </w:rPr>
        <w:t xml:space="preserve"> IV</w:t>
      </w:r>
    </w:p>
    <w:p w:rsidR="00B619D0" w:rsidRPr="00081C91" w:rsidRDefault="00603E77" w:rsidP="00B4313E">
      <w:pPr>
        <w:keepNext/>
        <w:spacing w:after="0" w:line="240" w:lineRule="auto"/>
        <w:jc w:val="center"/>
        <w:outlineLvl w:val="3"/>
        <w:rPr>
          <w:rFonts w:ascii="Ubuntu" w:eastAsia="Times New Roman" w:hAnsi="Ubuntu" w:cs="Times New Roman"/>
          <w:sz w:val="18"/>
          <w:szCs w:val="18"/>
          <w:lang w:eastAsia="ar-SA"/>
        </w:rPr>
      </w:pPr>
      <w:r w:rsidRPr="00081C91">
        <w:rPr>
          <w:rFonts w:ascii="Ubuntu" w:hAnsi="Ubuntu"/>
          <w:sz w:val="18"/>
          <w:szCs w:val="18"/>
          <w:lang w:val="en-US"/>
        </w:rPr>
        <w:t xml:space="preserve">Dot. </w:t>
      </w:r>
      <w:r w:rsidRPr="00081C91">
        <w:rPr>
          <w:rFonts w:ascii="Ubuntu" w:eastAsia="Times New Roman" w:hAnsi="Ubuntu" w:cs="Times New Roman"/>
          <w:sz w:val="18"/>
          <w:szCs w:val="18"/>
          <w:lang w:eastAsia="ar-SA"/>
        </w:rPr>
        <w:t>postępowania w trybie przetargu nieograniczonego</w:t>
      </w:r>
    </w:p>
    <w:p w:rsidR="002B51C8" w:rsidRDefault="00603E77" w:rsidP="000C1100">
      <w:pPr>
        <w:keepNext/>
        <w:spacing w:after="0" w:line="240" w:lineRule="auto"/>
        <w:jc w:val="center"/>
        <w:outlineLvl w:val="3"/>
        <w:rPr>
          <w:rFonts w:ascii="Ubuntu" w:eastAsia="Times New Roman" w:hAnsi="Ubuntu" w:cs="Times New Roman"/>
          <w:sz w:val="18"/>
          <w:szCs w:val="18"/>
          <w:lang w:eastAsia="ar-SA"/>
        </w:rPr>
      </w:pPr>
      <w:r w:rsidRPr="00081C91">
        <w:rPr>
          <w:rFonts w:ascii="Ubuntu" w:eastAsia="Times New Roman" w:hAnsi="Ubuntu" w:cs="Times New Roman"/>
          <w:sz w:val="18"/>
          <w:szCs w:val="18"/>
          <w:lang w:eastAsia="ar-SA"/>
        </w:rPr>
        <w:t xml:space="preserve"> </w:t>
      </w:r>
      <w:r w:rsidR="00B619D0" w:rsidRPr="00081C91">
        <w:rPr>
          <w:rFonts w:ascii="Ubuntu" w:eastAsia="Times New Roman" w:hAnsi="Ubuntu" w:cs="Times New Roman"/>
          <w:sz w:val="18"/>
          <w:szCs w:val="18"/>
          <w:lang w:eastAsia="ar-SA"/>
        </w:rPr>
        <w:t xml:space="preserve">na </w:t>
      </w:r>
      <w:r w:rsidR="00347CD0" w:rsidRPr="00081C91">
        <w:rPr>
          <w:rFonts w:ascii="Ubuntu" w:eastAsia="Times New Roman" w:hAnsi="Ubuntu" w:cs="Times New Roman"/>
          <w:sz w:val="18"/>
          <w:szCs w:val="18"/>
          <w:lang w:eastAsia="ar-SA"/>
        </w:rPr>
        <w:t xml:space="preserve">dostawę </w:t>
      </w:r>
      <w:r w:rsidR="000C1100">
        <w:rPr>
          <w:rFonts w:ascii="Ubuntu" w:eastAsia="Calibri" w:hAnsi="Ubuntu" w:cs="Times New Roman"/>
          <w:bCs/>
          <w:kern w:val="2"/>
          <w:sz w:val="18"/>
          <w:szCs w:val="18"/>
          <w:lang w:eastAsia="en-US"/>
        </w:rPr>
        <w:t>jednorazowych wyrobów medycznych</w:t>
      </w:r>
    </w:p>
    <w:p w:rsidR="000C1100" w:rsidRDefault="000C1100" w:rsidP="00882E64">
      <w:pPr>
        <w:spacing w:after="0" w:line="240" w:lineRule="auto"/>
        <w:jc w:val="both"/>
        <w:rPr>
          <w:rFonts w:ascii="Ubuntu" w:eastAsia="Times New Roman" w:hAnsi="Ubuntu"/>
          <w:b/>
          <w:sz w:val="18"/>
          <w:szCs w:val="18"/>
          <w:lang w:eastAsia="ar-SA"/>
        </w:rPr>
      </w:pPr>
    </w:p>
    <w:p w:rsidR="00023F51" w:rsidRDefault="00023F51" w:rsidP="00004F26">
      <w:pPr>
        <w:spacing w:after="0" w:line="240" w:lineRule="auto"/>
        <w:jc w:val="both"/>
        <w:rPr>
          <w:rFonts w:ascii="Ubuntu" w:eastAsia="Times New Roman" w:hAnsi="Ubuntu"/>
          <w:b/>
          <w:sz w:val="18"/>
          <w:szCs w:val="18"/>
          <w:lang w:eastAsia="ar-SA"/>
        </w:rPr>
      </w:pPr>
    </w:p>
    <w:p w:rsidR="00023F51" w:rsidRDefault="00023F51" w:rsidP="00004F26">
      <w:pPr>
        <w:spacing w:after="0" w:line="240" w:lineRule="auto"/>
        <w:jc w:val="both"/>
        <w:rPr>
          <w:rFonts w:ascii="Ubuntu" w:eastAsia="Times New Roman" w:hAnsi="Ubuntu"/>
          <w:b/>
          <w:sz w:val="18"/>
          <w:szCs w:val="18"/>
          <w:lang w:eastAsia="ar-SA"/>
        </w:rPr>
      </w:pPr>
    </w:p>
    <w:p w:rsidR="00D15FC1" w:rsidRPr="00023F51" w:rsidRDefault="00603E77" w:rsidP="00004F26">
      <w:pPr>
        <w:spacing w:after="0" w:line="240" w:lineRule="auto"/>
        <w:jc w:val="both"/>
        <w:rPr>
          <w:rFonts w:ascii="Ubuntu" w:eastAsia="Times New Roman" w:hAnsi="Ubuntu"/>
          <w:b/>
          <w:sz w:val="18"/>
          <w:szCs w:val="18"/>
          <w:lang w:eastAsia="ar-SA"/>
        </w:rPr>
      </w:pPr>
      <w:r w:rsidRPr="00023F51">
        <w:rPr>
          <w:rFonts w:ascii="Ubuntu" w:eastAsia="Times New Roman" w:hAnsi="Ubuntu"/>
          <w:b/>
          <w:sz w:val="18"/>
          <w:szCs w:val="18"/>
          <w:lang w:eastAsia="ar-SA"/>
        </w:rPr>
        <w:t>1</w:t>
      </w:r>
      <w:r w:rsidR="003D0ECE" w:rsidRPr="00023F51">
        <w:rPr>
          <w:rFonts w:ascii="Ubuntu" w:eastAsia="Times New Roman" w:hAnsi="Ubuntu"/>
          <w:b/>
          <w:sz w:val="18"/>
          <w:szCs w:val="18"/>
          <w:lang w:eastAsia="ar-SA"/>
        </w:rPr>
        <w:t xml:space="preserve"> PYTANIE</w:t>
      </w:r>
    </w:p>
    <w:p w:rsidR="00023F51" w:rsidRPr="00023F51" w:rsidRDefault="00C1259A" w:rsidP="00023F51">
      <w:pPr>
        <w:spacing w:after="0"/>
        <w:rPr>
          <w:rFonts w:ascii="Ubuntu" w:eastAsia="Arial Unicode MS" w:hAnsi="Ubuntu" w:cs="Times New Roman"/>
          <w:b/>
          <w:color w:val="000000"/>
          <w:sz w:val="18"/>
          <w:szCs w:val="18"/>
          <w:lang w:eastAsia="hi-IN" w:bidi="hi-IN"/>
        </w:rPr>
      </w:pPr>
      <w:r w:rsidRPr="00023F51">
        <w:rPr>
          <w:rFonts w:ascii="Ubuntu" w:hAnsi="Ubuntu" w:cs="Times New Roman"/>
          <w:color w:val="000000"/>
          <w:sz w:val="18"/>
          <w:szCs w:val="18"/>
        </w:rPr>
        <w:t xml:space="preserve"> </w:t>
      </w:r>
      <w:r w:rsidR="00023F51" w:rsidRPr="00023F51">
        <w:rPr>
          <w:rFonts w:ascii="Ubuntu" w:eastAsia="Calibri" w:hAnsi="Ubuntu" w:cs="Times New Roman"/>
          <w:b/>
          <w:sz w:val="18"/>
          <w:szCs w:val="18"/>
          <w:lang w:eastAsia="en-US"/>
        </w:rPr>
        <w:t>Pytanie nr 1.  Część 42 „</w:t>
      </w:r>
      <w:proofErr w:type="spellStart"/>
      <w:r w:rsidR="00023F51" w:rsidRPr="00023F51">
        <w:rPr>
          <w:rFonts w:ascii="Ubuntu" w:eastAsia="Calibri" w:hAnsi="Ubuntu" w:cs="Times New Roman"/>
          <w:b/>
          <w:sz w:val="18"/>
          <w:szCs w:val="18"/>
          <w:lang w:eastAsia="en-US"/>
        </w:rPr>
        <w:t>Infuzory</w:t>
      </w:r>
      <w:proofErr w:type="spellEnd"/>
      <w:r w:rsidR="00023F51" w:rsidRPr="00023F51">
        <w:rPr>
          <w:rFonts w:ascii="Ubuntu" w:eastAsia="Calibri" w:hAnsi="Ubuntu" w:cs="Times New Roman"/>
          <w:b/>
          <w:sz w:val="18"/>
          <w:szCs w:val="18"/>
          <w:lang w:eastAsia="en-US"/>
        </w:rPr>
        <w:t xml:space="preserve">”.  Formularz asortymentowo-cenowy. </w:t>
      </w:r>
    </w:p>
    <w:p w:rsidR="00023F51" w:rsidRPr="00023F51" w:rsidRDefault="00023F51" w:rsidP="00023F51">
      <w:pPr>
        <w:autoSpaceDE w:val="0"/>
        <w:autoSpaceDN w:val="0"/>
        <w:adjustRightInd w:val="0"/>
        <w:spacing w:after="0" w:line="240" w:lineRule="auto"/>
        <w:rPr>
          <w:rFonts w:ascii="Ubuntu" w:eastAsia="Calibri" w:hAnsi="Ubuntu" w:cs="Arial"/>
          <w:bCs/>
          <w:sz w:val="18"/>
          <w:szCs w:val="18"/>
          <w:lang w:eastAsia="en-US"/>
        </w:rPr>
      </w:pPr>
      <w:r w:rsidRPr="00023F51">
        <w:rPr>
          <w:rFonts w:ascii="Ubuntu" w:eastAsia="Calibri" w:hAnsi="Ubuntu" w:cs="Arial"/>
          <w:bCs/>
          <w:sz w:val="18"/>
          <w:szCs w:val="18"/>
          <w:lang w:eastAsia="en-US"/>
        </w:rPr>
        <w:t xml:space="preserve">Czy Zamawiający dopuści pompy elastomerowe w pozycji 1 i 2 o następujących cechach ? </w:t>
      </w:r>
    </w:p>
    <w:p w:rsidR="00C1259A" w:rsidRPr="00023F51" w:rsidRDefault="00023F51" w:rsidP="00023F51">
      <w:pPr>
        <w:autoSpaceDE w:val="0"/>
        <w:autoSpaceDN w:val="0"/>
        <w:adjustRightInd w:val="0"/>
        <w:spacing w:after="0" w:line="240" w:lineRule="auto"/>
        <w:rPr>
          <w:rFonts w:ascii="Ubuntu" w:eastAsia="Calibri" w:hAnsi="Ubuntu" w:cs="Times New Roman"/>
          <w:sz w:val="18"/>
          <w:szCs w:val="18"/>
          <w:lang w:eastAsia="en-US"/>
        </w:rPr>
      </w:pPr>
      <w:r w:rsidRPr="00023F51">
        <w:rPr>
          <w:rFonts w:ascii="Ubuntu" w:eastAsia="Calibri" w:hAnsi="Ubuntu" w:cs="Times New Roman"/>
          <w:sz w:val="18"/>
          <w:szCs w:val="18"/>
          <w:lang w:eastAsia="en-US"/>
        </w:rPr>
        <w:t>Zbiornik elastomerowy wykonany z silikonu, znacząco zmniejszający siłę potrzebną do wypełnienia pompy</w:t>
      </w:r>
    </w:p>
    <w:p w:rsidR="00023F51" w:rsidRPr="00023F51" w:rsidRDefault="00023F51" w:rsidP="00023F51">
      <w:pPr>
        <w:autoSpaceDE w:val="0"/>
        <w:autoSpaceDN w:val="0"/>
        <w:adjustRightInd w:val="0"/>
        <w:spacing w:after="0" w:line="240" w:lineRule="auto"/>
        <w:rPr>
          <w:rFonts w:ascii="Ubuntu" w:eastAsia="Times New Roman" w:hAnsi="Ubuntu"/>
          <w:b/>
          <w:sz w:val="18"/>
          <w:szCs w:val="18"/>
          <w:lang w:eastAsia="ar-SA"/>
        </w:rPr>
      </w:pPr>
      <w:r w:rsidRPr="00023F51">
        <w:rPr>
          <w:rFonts w:ascii="Ubuntu" w:eastAsia="Calibri" w:hAnsi="Ubuntu" w:cs="Arial"/>
          <w:bCs/>
          <w:sz w:val="18"/>
          <w:szCs w:val="18"/>
          <w:lang w:eastAsia="en-US"/>
        </w:rPr>
        <w:t>Pozostałe parametry bez zmian</w:t>
      </w:r>
    </w:p>
    <w:p w:rsidR="00347CD0" w:rsidRPr="00023F51" w:rsidRDefault="00347CD0" w:rsidP="00004F26">
      <w:pPr>
        <w:spacing w:after="0" w:line="240" w:lineRule="auto"/>
        <w:jc w:val="both"/>
        <w:rPr>
          <w:rFonts w:ascii="Ubuntu" w:eastAsia="Times New Roman" w:hAnsi="Ubuntu" w:cs="Times New Roman"/>
          <w:b/>
          <w:sz w:val="18"/>
          <w:szCs w:val="18"/>
          <w:lang w:eastAsia="ar-SA"/>
        </w:rPr>
      </w:pPr>
      <w:r w:rsidRPr="00023F51">
        <w:rPr>
          <w:rFonts w:ascii="Ubuntu" w:eastAsia="Times New Roman" w:hAnsi="Ubuntu" w:cs="Times New Roman"/>
          <w:b/>
          <w:sz w:val="18"/>
          <w:szCs w:val="18"/>
          <w:lang w:eastAsia="ar-SA"/>
        </w:rPr>
        <w:t>ODPOWIEDZ</w:t>
      </w:r>
    </w:p>
    <w:p w:rsidR="00023F51" w:rsidRPr="008B7C17" w:rsidRDefault="008B7C17" w:rsidP="00FE0744">
      <w:pPr>
        <w:spacing w:after="0" w:line="240" w:lineRule="auto"/>
        <w:jc w:val="both"/>
        <w:rPr>
          <w:rFonts w:ascii="Ubuntu" w:eastAsia="Times New Roman" w:hAnsi="Ubuntu"/>
          <w:sz w:val="18"/>
          <w:szCs w:val="18"/>
          <w:lang w:eastAsia="ar-SA"/>
        </w:rPr>
      </w:pPr>
      <w:r w:rsidRPr="008B7C17">
        <w:rPr>
          <w:rFonts w:ascii="Ubuntu" w:eastAsia="Times New Roman" w:hAnsi="Ubuntu"/>
          <w:sz w:val="18"/>
          <w:szCs w:val="18"/>
          <w:lang w:eastAsia="ar-SA"/>
        </w:rPr>
        <w:t xml:space="preserve">Zamawiający wymaga przedmiotu zamówienia zgodnie z SIWZ </w:t>
      </w:r>
    </w:p>
    <w:p w:rsidR="008B7C17" w:rsidRPr="00023F51" w:rsidRDefault="008B7C17" w:rsidP="00FE0744">
      <w:pPr>
        <w:spacing w:after="0" w:line="240" w:lineRule="auto"/>
        <w:jc w:val="both"/>
        <w:rPr>
          <w:rFonts w:ascii="Ubuntu" w:eastAsia="Times New Roman" w:hAnsi="Ubuntu"/>
          <w:b/>
          <w:sz w:val="18"/>
          <w:szCs w:val="18"/>
          <w:lang w:eastAsia="ar-SA"/>
        </w:rPr>
      </w:pPr>
    </w:p>
    <w:p w:rsidR="00FE0744" w:rsidRPr="00023F51" w:rsidRDefault="00C1259A" w:rsidP="00FE0744">
      <w:pPr>
        <w:spacing w:after="0" w:line="240" w:lineRule="auto"/>
        <w:jc w:val="both"/>
        <w:rPr>
          <w:rFonts w:ascii="Ubuntu" w:eastAsia="Times New Roman" w:hAnsi="Ubuntu"/>
          <w:b/>
          <w:sz w:val="18"/>
          <w:szCs w:val="18"/>
          <w:lang w:eastAsia="ar-SA"/>
        </w:rPr>
      </w:pPr>
      <w:r w:rsidRPr="00023F51">
        <w:rPr>
          <w:rFonts w:ascii="Ubuntu" w:eastAsia="Times New Roman" w:hAnsi="Ubuntu"/>
          <w:b/>
          <w:sz w:val="18"/>
          <w:szCs w:val="18"/>
          <w:lang w:eastAsia="ar-SA"/>
        </w:rPr>
        <w:t>2</w:t>
      </w:r>
      <w:r w:rsidR="00FE0744" w:rsidRPr="00023F51">
        <w:rPr>
          <w:rFonts w:ascii="Ubuntu" w:eastAsia="Times New Roman" w:hAnsi="Ubuntu"/>
          <w:b/>
          <w:sz w:val="18"/>
          <w:szCs w:val="18"/>
          <w:lang w:eastAsia="ar-SA"/>
        </w:rPr>
        <w:t xml:space="preserve"> PYTANIE</w:t>
      </w:r>
    </w:p>
    <w:p w:rsidR="00023F51" w:rsidRPr="00023F51" w:rsidRDefault="00023F51" w:rsidP="00023F51">
      <w:pPr>
        <w:spacing w:after="0"/>
        <w:rPr>
          <w:rFonts w:ascii="Ubuntu" w:eastAsia="Arial Unicode MS" w:hAnsi="Ubuntu" w:cs="Times New Roman"/>
          <w:b/>
          <w:color w:val="000000"/>
          <w:sz w:val="18"/>
          <w:szCs w:val="18"/>
          <w:lang w:eastAsia="hi-IN" w:bidi="hi-IN"/>
        </w:rPr>
      </w:pPr>
      <w:r w:rsidRPr="00023F51">
        <w:rPr>
          <w:rFonts w:ascii="Ubuntu" w:eastAsia="Calibri" w:hAnsi="Ubuntu" w:cs="Times New Roman"/>
          <w:b/>
          <w:sz w:val="18"/>
          <w:szCs w:val="18"/>
          <w:lang w:eastAsia="en-US"/>
        </w:rPr>
        <w:t>Pytanie nr 1.  Część 42 „</w:t>
      </w:r>
      <w:proofErr w:type="spellStart"/>
      <w:r w:rsidRPr="00023F51">
        <w:rPr>
          <w:rFonts w:ascii="Ubuntu" w:eastAsia="Calibri" w:hAnsi="Ubuntu" w:cs="Times New Roman"/>
          <w:b/>
          <w:sz w:val="18"/>
          <w:szCs w:val="18"/>
          <w:lang w:eastAsia="en-US"/>
        </w:rPr>
        <w:t>Infuzory</w:t>
      </w:r>
      <w:proofErr w:type="spellEnd"/>
      <w:r w:rsidRPr="00023F51">
        <w:rPr>
          <w:rFonts w:ascii="Ubuntu" w:eastAsia="Calibri" w:hAnsi="Ubuntu" w:cs="Times New Roman"/>
          <w:b/>
          <w:sz w:val="18"/>
          <w:szCs w:val="18"/>
          <w:lang w:eastAsia="en-US"/>
        </w:rPr>
        <w:t xml:space="preserve">”.  Formularz asortymentowo-cenowy. </w:t>
      </w:r>
    </w:p>
    <w:p w:rsidR="00023F51" w:rsidRPr="00023F51" w:rsidRDefault="00023F51" w:rsidP="00023F51">
      <w:pPr>
        <w:autoSpaceDE w:val="0"/>
        <w:autoSpaceDN w:val="0"/>
        <w:adjustRightInd w:val="0"/>
        <w:spacing w:after="0" w:line="240" w:lineRule="auto"/>
        <w:rPr>
          <w:rFonts w:ascii="Ubuntu" w:eastAsia="Calibri" w:hAnsi="Ubuntu" w:cs="Arial"/>
          <w:bCs/>
          <w:sz w:val="18"/>
          <w:szCs w:val="18"/>
          <w:lang w:eastAsia="en-US"/>
        </w:rPr>
      </w:pPr>
      <w:r w:rsidRPr="00023F51">
        <w:rPr>
          <w:rFonts w:ascii="Ubuntu" w:eastAsia="Calibri" w:hAnsi="Ubuntu" w:cs="Arial"/>
          <w:bCs/>
          <w:sz w:val="18"/>
          <w:szCs w:val="18"/>
          <w:lang w:eastAsia="en-US"/>
        </w:rPr>
        <w:t xml:space="preserve">Czy Zamawiający dopuści pompy elastomerowe w pozycji 1 i 2 o następujących cechach ? </w:t>
      </w:r>
    </w:p>
    <w:p w:rsidR="00023F51" w:rsidRPr="00023F51" w:rsidRDefault="00023F51" w:rsidP="00023F51">
      <w:pPr>
        <w:autoSpaceDE w:val="0"/>
        <w:autoSpaceDN w:val="0"/>
        <w:adjustRightInd w:val="0"/>
        <w:spacing w:after="0" w:line="240" w:lineRule="auto"/>
        <w:rPr>
          <w:rFonts w:ascii="Ubuntu" w:eastAsia="Calibri" w:hAnsi="Ubuntu" w:cs="Times New Roman"/>
          <w:sz w:val="18"/>
          <w:szCs w:val="18"/>
          <w:lang w:eastAsia="en-US"/>
        </w:rPr>
      </w:pPr>
      <w:r w:rsidRPr="00023F51">
        <w:rPr>
          <w:rFonts w:ascii="Ubuntu" w:eastAsia="Calibri" w:hAnsi="Ubuntu" w:cs="Times New Roman"/>
          <w:sz w:val="18"/>
          <w:szCs w:val="18"/>
          <w:lang w:eastAsia="en-US"/>
        </w:rPr>
        <w:t>System wyposażony w filtr cząstek stałych. w końcowej części drenu , zatrzymujący zanieczyszczenia cząsteczkowe oraz znacząco ułatwiający odpowietrzenie systemu</w:t>
      </w:r>
    </w:p>
    <w:p w:rsidR="00023F51" w:rsidRPr="00023F51" w:rsidRDefault="00023F51" w:rsidP="00023F51">
      <w:pPr>
        <w:autoSpaceDE w:val="0"/>
        <w:autoSpaceDN w:val="0"/>
        <w:adjustRightInd w:val="0"/>
        <w:spacing w:after="0" w:line="240" w:lineRule="auto"/>
        <w:rPr>
          <w:rFonts w:ascii="Ubuntu" w:eastAsia="Calibri" w:hAnsi="Ubuntu" w:cs="Arial"/>
          <w:bCs/>
          <w:sz w:val="18"/>
          <w:szCs w:val="18"/>
          <w:lang w:eastAsia="en-US"/>
        </w:rPr>
      </w:pPr>
      <w:r w:rsidRPr="00023F51">
        <w:rPr>
          <w:rFonts w:ascii="Ubuntu" w:eastAsia="Calibri" w:hAnsi="Ubuntu" w:cs="Arial"/>
          <w:bCs/>
          <w:sz w:val="18"/>
          <w:szCs w:val="18"/>
          <w:lang w:eastAsia="en-US"/>
        </w:rPr>
        <w:t>Pozostałe parametry bez zmian</w:t>
      </w:r>
    </w:p>
    <w:p w:rsidR="00FE0744" w:rsidRPr="00023F51" w:rsidRDefault="00FE0744" w:rsidP="00FE0744">
      <w:pPr>
        <w:spacing w:after="0" w:line="240" w:lineRule="auto"/>
        <w:jc w:val="both"/>
        <w:rPr>
          <w:rFonts w:ascii="Ubuntu" w:eastAsia="Times New Roman" w:hAnsi="Ubuntu" w:cs="Times New Roman"/>
          <w:b/>
          <w:sz w:val="18"/>
          <w:szCs w:val="18"/>
          <w:lang w:eastAsia="ar-SA"/>
        </w:rPr>
      </w:pPr>
      <w:r w:rsidRPr="00023F51">
        <w:rPr>
          <w:rFonts w:ascii="Ubuntu" w:eastAsia="Times New Roman" w:hAnsi="Ubuntu" w:cs="Times New Roman"/>
          <w:b/>
          <w:sz w:val="18"/>
          <w:szCs w:val="18"/>
          <w:lang w:eastAsia="ar-SA"/>
        </w:rPr>
        <w:t>ODPOWIEDZ</w:t>
      </w:r>
    </w:p>
    <w:p w:rsidR="008B7C17" w:rsidRPr="008B7C17" w:rsidRDefault="008B7C17" w:rsidP="008B7C17">
      <w:pPr>
        <w:spacing w:after="0" w:line="240" w:lineRule="auto"/>
        <w:jc w:val="both"/>
        <w:rPr>
          <w:rFonts w:ascii="Ubuntu" w:eastAsia="Times New Roman" w:hAnsi="Ubuntu"/>
          <w:sz w:val="18"/>
          <w:szCs w:val="18"/>
          <w:lang w:eastAsia="ar-SA"/>
        </w:rPr>
      </w:pPr>
      <w:r w:rsidRPr="008B7C17">
        <w:rPr>
          <w:rFonts w:ascii="Ubuntu" w:eastAsia="Times New Roman" w:hAnsi="Ubuntu"/>
          <w:sz w:val="18"/>
          <w:szCs w:val="18"/>
          <w:lang w:eastAsia="ar-SA"/>
        </w:rPr>
        <w:t xml:space="preserve">Zamawiający wymaga przedmiotu zamówienia zgodnie z SIWZ </w:t>
      </w:r>
    </w:p>
    <w:p w:rsidR="00C1259A" w:rsidRPr="00023F51" w:rsidRDefault="00C1259A" w:rsidP="00FE0744">
      <w:pPr>
        <w:spacing w:after="0" w:line="240" w:lineRule="auto"/>
        <w:jc w:val="both"/>
        <w:rPr>
          <w:rFonts w:ascii="Ubuntu" w:eastAsia="Times New Roman" w:hAnsi="Ubuntu" w:cs="Times New Roman"/>
          <w:b/>
          <w:sz w:val="18"/>
          <w:szCs w:val="18"/>
          <w:lang w:eastAsia="ar-SA"/>
        </w:rPr>
      </w:pPr>
    </w:p>
    <w:p w:rsidR="00023F51" w:rsidRPr="00023F51" w:rsidRDefault="00023F51" w:rsidP="00023F51">
      <w:pPr>
        <w:spacing w:after="0" w:line="240" w:lineRule="auto"/>
        <w:jc w:val="both"/>
        <w:rPr>
          <w:rFonts w:ascii="Ubuntu" w:eastAsia="Times New Roman" w:hAnsi="Ubuntu"/>
          <w:b/>
          <w:sz w:val="18"/>
          <w:szCs w:val="18"/>
          <w:lang w:eastAsia="ar-SA"/>
        </w:rPr>
      </w:pPr>
      <w:r w:rsidRPr="00023F51">
        <w:rPr>
          <w:rFonts w:ascii="Ubuntu" w:eastAsia="Times New Roman" w:hAnsi="Ubuntu"/>
          <w:b/>
          <w:sz w:val="18"/>
          <w:szCs w:val="18"/>
          <w:lang w:eastAsia="ar-SA"/>
        </w:rPr>
        <w:t>3 PYTANIE</w:t>
      </w:r>
    </w:p>
    <w:p w:rsidR="00023F51" w:rsidRPr="00023F51" w:rsidRDefault="00023F51" w:rsidP="00023F51">
      <w:pPr>
        <w:spacing w:after="0"/>
        <w:rPr>
          <w:rFonts w:ascii="Ubuntu" w:eastAsia="Arial Unicode MS" w:hAnsi="Ubuntu" w:cs="Times New Roman"/>
          <w:b/>
          <w:color w:val="000000"/>
          <w:sz w:val="18"/>
          <w:szCs w:val="18"/>
          <w:lang w:eastAsia="hi-IN" w:bidi="hi-IN"/>
        </w:rPr>
      </w:pPr>
      <w:r w:rsidRPr="00023F51">
        <w:rPr>
          <w:rFonts w:ascii="Ubuntu" w:eastAsia="Calibri" w:hAnsi="Ubuntu" w:cs="Times New Roman"/>
          <w:b/>
          <w:sz w:val="18"/>
          <w:szCs w:val="18"/>
          <w:lang w:eastAsia="en-US"/>
        </w:rPr>
        <w:t>Pytanie nr 1.  Część 42 „</w:t>
      </w:r>
      <w:proofErr w:type="spellStart"/>
      <w:r w:rsidRPr="00023F51">
        <w:rPr>
          <w:rFonts w:ascii="Ubuntu" w:eastAsia="Calibri" w:hAnsi="Ubuntu" w:cs="Times New Roman"/>
          <w:b/>
          <w:sz w:val="18"/>
          <w:szCs w:val="18"/>
          <w:lang w:eastAsia="en-US"/>
        </w:rPr>
        <w:t>Infuzory</w:t>
      </w:r>
      <w:proofErr w:type="spellEnd"/>
      <w:r w:rsidRPr="00023F51">
        <w:rPr>
          <w:rFonts w:ascii="Ubuntu" w:eastAsia="Calibri" w:hAnsi="Ubuntu" w:cs="Times New Roman"/>
          <w:b/>
          <w:sz w:val="18"/>
          <w:szCs w:val="18"/>
          <w:lang w:eastAsia="en-US"/>
        </w:rPr>
        <w:t xml:space="preserve">”.  Formularz asortymentowo-cenowy. </w:t>
      </w:r>
    </w:p>
    <w:p w:rsidR="00023F51" w:rsidRPr="00023F51" w:rsidRDefault="00023F51" w:rsidP="00023F51">
      <w:pPr>
        <w:autoSpaceDE w:val="0"/>
        <w:autoSpaceDN w:val="0"/>
        <w:adjustRightInd w:val="0"/>
        <w:spacing w:after="0" w:line="240" w:lineRule="auto"/>
        <w:rPr>
          <w:rFonts w:ascii="Ubuntu" w:eastAsia="Calibri" w:hAnsi="Ubuntu" w:cs="Arial"/>
          <w:bCs/>
          <w:sz w:val="18"/>
          <w:szCs w:val="18"/>
          <w:lang w:eastAsia="en-US"/>
        </w:rPr>
      </w:pPr>
      <w:r w:rsidRPr="00023F51">
        <w:rPr>
          <w:rFonts w:ascii="Ubuntu" w:eastAsia="Calibri" w:hAnsi="Ubuntu" w:cs="Arial"/>
          <w:bCs/>
          <w:sz w:val="18"/>
          <w:szCs w:val="18"/>
          <w:lang w:eastAsia="en-US"/>
        </w:rPr>
        <w:t xml:space="preserve">Czy Zamawiający dopuści pompy elastomerowe w pozycji 1 i 2 o następujących cechach ? </w:t>
      </w:r>
    </w:p>
    <w:p w:rsidR="00023F51" w:rsidRPr="00023F51" w:rsidRDefault="00023F51" w:rsidP="00023F51">
      <w:pPr>
        <w:autoSpaceDE w:val="0"/>
        <w:autoSpaceDN w:val="0"/>
        <w:adjustRightInd w:val="0"/>
        <w:spacing w:after="0" w:line="240" w:lineRule="auto"/>
        <w:rPr>
          <w:rFonts w:ascii="Ubuntu" w:eastAsia="Calibri" w:hAnsi="Ubuntu" w:cs="Times New Roman"/>
          <w:sz w:val="18"/>
          <w:szCs w:val="18"/>
          <w:lang w:eastAsia="en-US"/>
        </w:rPr>
      </w:pPr>
      <w:r w:rsidRPr="00023F51">
        <w:rPr>
          <w:rFonts w:ascii="Ubuntu" w:eastAsia="Calibri" w:hAnsi="Ubuntu" w:cs="Times New Roman"/>
          <w:sz w:val="18"/>
          <w:szCs w:val="18"/>
          <w:lang w:eastAsia="en-US"/>
        </w:rPr>
        <w:t>Pokrowiec uniemożliwiający przechodzenie promieniowania UV</w:t>
      </w:r>
    </w:p>
    <w:p w:rsidR="00023F51" w:rsidRPr="00023F51" w:rsidRDefault="00023F51" w:rsidP="00023F51">
      <w:pPr>
        <w:autoSpaceDE w:val="0"/>
        <w:autoSpaceDN w:val="0"/>
        <w:adjustRightInd w:val="0"/>
        <w:spacing w:after="0" w:line="240" w:lineRule="auto"/>
        <w:rPr>
          <w:rFonts w:ascii="Ubuntu" w:eastAsia="Calibri" w:hAnsi="Ubuntu" w:cs="Arial"/>
          <w:bCs/>
          <w:sz w:val="18"/>
          <w:szCs w:val="18"/>
          <w:lang w:eastAsia="en-US"/>
        </w:rPr>
      </w:pPr>
      <w:r w:rsidRPr="00023F51">
        <w:rPr>
          <w:rFonts w:ascii="Ubuntu" w:eastAsia="Calibri" w:hAnsi="Ubuntu" w:cs="Arial"/>
          <w:bCs/>
          <w:sz w:val="18"/>
          <w:szCs w:val="18"/>
          <w:lang w:eastAsia="en-US"/>
        </w:rPr>
        <w:t>Pozostałe parametry bez zmian</w:t>
      </w:r>
    </w:p>
    <w:p w:rsidR="00023F51" w:rsidRPr="00023F51" w:rsidRDefault="00023F51" w:rsidP="00023F51">
      <w:pPr>
        <w:spacing w:after="0" w:line="240" w:lineRule="auto"/>
        <w:jc w:val="both"/>
        <w:rPr>
          <w:rFonts w:ascii="Ubuntu" w:eastAsia="Times New Roman" w:hAnsi="Ubuntu" w:cs="Times New Roman"/>
          <w:b/>
          <w:sz w:val="18"/>
          <w:szCs w:val="18"/>
          <w:lang w:eastAsia="ar-SA"/>
        </w:rPr>
      </w:pPr>
      <w:r w:rsidRPr="00023F51">
        <w:rPr>
          <w:rFonts w:ascii="Ubuntu" w:eastAsia="Times New Roman" w:hAnsi="Ubuntu" w:cs="Times New Roman"/>
          <w:b/>
          <w:sz w:val="18"/>
          <w:szCs w:val="18"/>
          <w:lang w:eastAsia="ar-SA"/>
        </w:rPr>
        <w:t>ODPOWIEDZ</w:t>
      </w:r>
    </w:p>
    <w:p w:rsidR="008B7C17" w:rsidRPr="008B7C17" w:rsidRDefault="008B7C17" w:rsidP="008B7C17">
      <w:pPr>
        <w:spacing w:after="0" w:line="240" w:lineRule="auto"/>
        <w:jc w:val="both"/>
        <w:rPr>
          <w:rFonts w:ascii="Ubuntu" w:eastAsia="Times New Roman" w:hAnsi="Ubuntu"/>
          <w:sz w:val="18"/>
          <w:szCs w:val="18"/>
          <w:lang w:eastAsia="ar-SA"/>
        </w:rPr>
      </w:pPr>
      <w:r w:rsidRPr="008B7C17">
        <w:rPr>
          <w:rFonts w:ascii="Ubuntu" w:eastAsia="Times New Roman" w:hAnsi="Ubuntu"/>
          <w:sz w:val="18"/>
          <w:szCs w:val="18"/>
          <w:lang w:eastAsia="ar-SA"/>
        </w:rPr>
        <w:t xml:space="preserve">Zamawiający wymaga przedmiotu zamówienia zgodnie z SIWZ </w:t>
      </w:r>
    </w:p>
    <w:p w:rsidR="00C1259A" w:rsidRDefault="00A40093" w:rsidP="00FE0744">
      <w:pPr>
        <w:spacing w:after="0" w:line="240" w:lineRule="auto"/>
        <w:jc w:val="both"/>
        <w:rPr>
          <w:rFonts w:ascii="Ubuntu" w:eastAsia="Times New Roman" w:hAnsi="Ubuntu" w:cs="Times New Roman"/>
          <w:b/>
          <w:sz w:val="18"/>
          <w:szCs w:val="18"/>
          <w:lang w:eastAsia="ar-SA"/>
        </w:rPr>
      </w:pPr>
      <w:r>
        <w:rPr>
          <w:rFonts w:ascii="Ubuntu" w:eastAsia="Times New Roman" w:hAnsi="Ubuntu" w:cs="Times New Roman"/>
          <w:b/>
          <w:sz w:val="18"/>
          <w:szCs w:val="18"/>
          <w:lang w:eastAsia="ar-SA"/>
        </w:rPr>
        <w:t xml:space="preserve"> </w:t>
      </w:r>
      <w:bookmarkStart w:id="0" w:name="_GoBack"/>
      <w:bookmarkEnd w:id="0"/>
    </w:p>
    <w:p w:rsidR="00023F51" w:rsidRDefault="00023F51" w:rsidP="00FE0744">
      <w:pPr>
        <w:spacing w:after="0" w:line="240" w:lineRule="auto"/>
        <w:jc w:val="both"/>
        <w:rPr>
          <w:rFonts w:ascii="Ubuntu" w:eastAsia="Times New Roman" w:hAnsi="Ubuntu" w:cs="Times New Roman"/>
          <w:b/>
          <w:sz w:val="18"/>
          <w:szCs w:val="18"/>
          <w:lang w:eastAsia="ar-SA"/>
        </w:rPr>
      </w:pPr>
    </w:p>
    <w:p w:rsidR="00C1259A" w:rsidRDefault="00C1259A" w:rsidP="00FE0744">
      <w:pPr>
        <w:spacing w:after="0" w:line="240" w:lineRule="auto"/>
        <w:jc w:val="both"/>
        <w:rPr>
          <w:rFonts w:ascii="Ubuntu" w:eastAsia="Times New Roman" w:hAnsi="Ubuntu" w:cs="Times New Roman"/>
          <w:b/>
          <w:sz w:val="18"/>
          <w:szCs w:val="18"/>
          <w:lang w:eastAsia="ar-SA"/>
        </w:rPr>
      </w:pPr>
    </w:p>
    <w:p w:rsidR="00C1259A" w:rsidRDefault="00C1259A" w:rsidP="00FE0744">
      <w:pPr>
        <w:spacing w:after="0" w:line="240" w:lineRule="auto"/>
        <w:jc w:val="both"/>
        <w:rPr>
          <w:rFonts w:ascii="Ubuntu" w:eastAsia="Times New Roman" w:hAnsi="Ubuntu" w:cs="Times New Roman"/>
          <w:b/>
          <w:sz w:val="18"/>
          <w:szCs w:val="18"/>
          <w:lang w:eastAsia="ar-SA"/>
        </w:rPr>
      </w:pPr>
    </w:p>
    <w:p w:rsidR="00D17DFD" w:rsidRPr="0036338B" w:rsidRDefault="00D17DFD" w:rsidP="00004F26">
      <w:pPr>
        <w:spacing w:after="0" w:line="240" w:lineRule="auto"/>
        <w:jc w:val="right"/>
        <w:rPr>
          <w:rFonts w:ascii="Ubuntu" w:eastAsia="Times New Roman" w:hAnsi="Ubuntu"/>
          <w:color w:val="FF0000"/>
          <w:sz w:val="18"/>
          <w:szCs w:val="18"/>
          <w:lang w:eastAsia="ar-SA"/>
        </w:rPr>
      </w:pPr>
    </w:p>
    <w:sectPr w:rsidR="00D17DFD" w:rsidRPr="0036338B" w:rsidSect="004B24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15" w:rsidRDefault="00B47415" w:rsidP="0004169C">
      <w:pPr>
        <w:spacing w:after="0" w:line="240" w:lineRule="auto"/>
      </w:pPr>
      <w:r>
        <w:separator/>
      </w:r>
    </w:p>
  </w:endnote>
  <w:endnote w:type="continuationSeparator" w:id="0">
    <w:p w:rsidR="00B47415" w:rsidRDefault="00B47415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F5" w:rsidRDefault="002B30F5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F5" w:rsidRDefault="002B30F5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F5" w:rsidRDefault="002B30F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15" w:rsidRDefault="00B47415" w:rsidP="0004169C">
      <w:pPr>
        <w:spacing w:after="0" w:line="240" w:lineRule="auto"/>
      </w:pPr>
      <w:r>
        <w:separator/>
      </w:r>
    </w:p>
  </w:footnote>
  <w:footnote w:type="continuationSeparator" w:id="0">
    <w:p w:rsidR="00B47415" w:rsidRDefault="00B47415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F5" w:rsidRDefault="002B30F5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F5" w:rsidRDefault="00B47415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50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2B30F5" w:rsidRPr="000C1232" w:rsidRDefault="002B30F5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2B30F5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30F5" w:rsidRDefault="002B30F5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F5" w:rsidRDefault="00B47415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204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2B30F5" w:rsidRPr="000C1232" w:rsidRDefault="002B30F5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2B30F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0F5">
      <w:t xml:space="preserve">         </w:t>
    </w:r>
  </w:p>
  <w:p w:rsidR="002B30F5" w:rsidRDefault="002B30F5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2B30F5" w:rsidRDefault="002B30F5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94EE873"/>
    <w:lvl w:ilvl="0" w:tplc="460EFC0A">
      <w:numFmt w:val="decimal"/>
      <w:lvlText w:val=""/>
      <w:lvlJc w:val="left"/>
    </w:lvl>
    <w:lvl w:ilvl="1" w:tplc="CDA02C4C">
      <w:numFmt w:val="decimal"/>
      <w:lvlText w:val=""/>
      <w:lvlJc w:val="left"/>
    </w:lvl>
    <w:lvl w:ilvl="2" w:tplc="E1D8BB2E">
      <w:numFmt w:val="decimal"/>
      <w:lvlText w:val=""/>
      <w:lvlJc w:val="left"/>
    </w:lvl>
    <w:lvl w:ilvl="3" w:tplc="7FC66176">
      <w:numFmt w:val="decimal"/>
      <w:lvlText w:val=""/>
      <w:lvlJc w:val="left"/>
    </w:lvl>
    <w:lvl w:ilvl="4" w:tplc="46D0155A">
      <w:numFmt w:val="decimal"/>
      <w:lvlText w:val=""/>
      <w:lvlJc w:val="left"/>
    </w:lvl>
    <w:lvl w:ilvl="5" w:tplc="8D6E1644">
      <w:numFmt w:val="decimal"/>
      <w:lvlText w:val=""/>
      <w:lvlJc w:val="left"/>
    </w:lvl>
    <w:lvl w:ilvl="6" w:tplc="75F26270">
      <w:numFmt w:val="decimal"/>
      <w:lvlText w:val=""/>
      <w:lvlJc w:val="left"/>
    </w:lvl>
    <w:lvl w:ilvl="7" w:tplc="BB80D862">
      <w:numFmt w:val="decimal"/>
      <w:lvlText w:val=""/>
      <w:lvlJc w:val="left"/>
    </w:lvl>
    <w:lvl w:ilvl="8" w:tplc="E626BB1A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ymbol" w:hAnsi="Calibri" w:cs="Calibri"/>
        <w:b w:val="0"/>
        <w:bCs w:val="0"/>
        <w:i w:val="0"/>
        <w:iCs/>
        <w:strike w:val="0"/>
        <w:dstrike w:val="0"/>
        <w:color w:val="000000"/>
        <w:sz w:val="24"/>
        <w:szCs w:val="24"/>
        <w:em w:val="none"/>
        <w:lang w:val="pl-PL"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7340496"/>
    <w:multiLevelType w:val="hybridMultilevel"/>
    <w:tmpl w:val="5B509378"/>
    <w:lvl w:ilvl="0" w:tplc="E06E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91361"/>
    <w:multiLevelType w:val="hybridMultilevel"/>
    <w:tmpl w:val="B4EC6C1E"/>
    <w:lvl w:ilvl="0" w:tplc="946A2E1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5207E4"/>
    <w:multiLevelType w:val="hybridMultilevel"/>
    <w:tmpl w:val="47DC1CD4"/>
    <w:lvl w:ilvl="0" w:tplc="8DA2EAB8">
      <w:numFmt w:val="decimal"/>
      <w:lvlText w:val=""/>
      <w:lvlJc w:val="left"/>
    </w:lvl>
    <w:lvl w:ilvl="1" w:tplc="40185A02">
      <w:numFmt w:val="decimal"/>
      <w:lvlText w:val=""/>
      <w:lvlJc w:val="left"/>
    </w:lvl>
    <w:lvl w:ilvl="2" w:tplc="8AE6052E">
      <w:numFmt w:val="decimal"/>
      <w:lvlText w:val=""/>
      <w:lvlJc w:val="left"/>
    </w:lvl>
    <w:lvl w:ilvl="3" w:tplc="24D8BE80">
      <w:numFmt w:val="decimal"/>
      <w:lvlText w:val=""/>
      <w:lvlJc w:val="left"/>
    </w:lvl>
    <w:lvl w:ilvl="4" w:tplc="EF368856">
      <w:numFmt w:val="decimal"/>
      <w:lvlText w:val=""/>
      <w:lvlJc w:val="left"/>
    </w:lvl>
    <w:lvl w:ilvl="5" w:tplc="CD16671C">
      <w:numFmt w:val="decimal"/>
      <w:lvlText w:val=""/>
      <w:lvlJc w:val="left"/>
    </w:lvl>
    <w:lvl w:ilvl="6" w:tplc="2C22A0F4">
      <w:numFmt w:val="decimal"/>
      <w:lvlText w:val=""/>
      <w:lvlJc w:val="left"/>
    </w:lvl>
    <w:lvl w:ilvl="7" w:tplc="55B0B240">
      <w:numFmt w:val="decimal"/>
      <w:lvlText w:val=""/>
      <w:lvlJc w:val="left"/>
    </w:lvl>
    <w:lvl w:ilvl="8" w:tplc="E4622A36">
      <w:numFmt w:val="decimal"/>
      <w:lvlText w:val=""/>
      <w:lvlJc w:val="left"/>
    </w:lvl>
  </w:abstractNum>
  <w:abstractNum w:abstractNumId="6">
    <w:nsid w:val="0C1E1E44"/>
    <w:multiLevelType w:val="hybridMultilevel"/>
    <w:tmpl w:val="0FA0BF6E"/>
    <w:lvl w:ilvl="0" w:tplc="74D8FA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64CCC"/>
    <w:multiLevelType w:val="hybridMultilevel"/>
    <w:tmpl w:val="62BE6EC4"/>
    <w:lvl w:ilvl="0" w:tplc="62C80E2A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10BD6756"/>
    <w:multiLevelType w:val="hybridMultilevel"/>
    <w:tmpl w:val="BA0E36AC"/>
    <w:lvl w:ilvl="0" w:tplc="8396A82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3E15845"/>
    <w:multiLevelType w:val="hybridMultilevel"/>
    <w:tmpl w:val="1D882B5A"/>
    <w:lvl w:ilvl="0" w:tplc="8E8615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AF2C53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F36662"/>
    <w:multiLevelType w:val="hybridMultilevel"/>
    <w:tmpl w:val="E842DF66"/>
    <w:lvl w:ilvl="0" w:tplc="4EBE44F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AF08DC"/>
    <w:multiLevelType w:val="hybridMultilevel"/>
    <w:tmpl w:val="62BE6EC4"/>
    <w:lvl w:ilvl="0" w:tplc="62C80E2A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20FD37F6"/>
    <w:multiLevelType w:val="hybridMultilevel"/>
    <w:tmpl w:val="BE8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11A22"/>
    <w:multiLevelType w:val="hybridMultilevel"/>
    <w:tmpl w:val="3036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02B75"/>
    <w:multiLevelType w:val="hybridMultilevel"/>
    <w:tmpl w:val="4D008F8C"/>
    <w:lvl w:ilvl="0" w:tplc="9B7A2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34715B"/>
    <w:multiLevelType w:val="hybridMultilevel"/>
    <w:tmpl w:val="F9B65F70"/>
    <w:lvl w:ilvl="0" w:tplc="0415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CD22464"/>
    <w:multiLevelType w:val="hybridMultilevel"/>
    <w:tmpl w:val="717C1184"/>
    <w:lvl w:ilvl="0" w:tplc="0415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D1C3884"/>
    <w:multiLevelType w:val="hybridMultilevel"/>
    <w:tmpl w:val="C5FCC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25D23"/>
    <w:multiLevelType w:val="hybridMultilevel"/>
    <w:tmpl w:val="677A3A2A"/>
    <w:lvl w:ilvl="0" w:tplc="CBB22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48273B"/>
    <w:multiLevelType w:val="hybridMultilevel"/>
    <w:tmpl w:val="022C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43EBA"/>
    <w:multiLevelType w:val="hybridMultilevel"/>
    <w:tmpl w:val="BC546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06113"/>
    <w:multiLevelType w:val="hybridMultilevel"/>
    <w:tmpl w:val="332A34F6"/>
    <w:lvl w:ilvl="0" w:tplc="2A3833D0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41163938"/>
    <w:multiLevelType w:val="hybridMultilevel"/>
    <w:tmpl w:val="1EA05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341BCA"/>
    <w:multiLevelType w:val="hybridMultilevel"/>
    <w:tmpl w:val="62BE6EC4"/>
    <w:lvl w:ilvl="0" w:tplc="62C80E2A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527B7C52"/>
    <w:multiLevelType w:val="hybridMultilevel"/>
    <w:tmpl w:val="62BE6EC4"/>
    <w:lvl w:ilvl="0" w:tplc="62C80E2A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1461727"/>
    <w:multiLevelType w:val="hybridMultilevel"/>
    <w:tmpl w:val="DA3E1F1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06B03"/>
    <w:multiLevelType w:val="hybridMultilevel"/>
    <w:tmpl w:val="8640C70E"/>
    <w:lvl w:ilvl="0" w:tplc="A42231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6A0B793C"/>
    <w:multiLevelType w:val="hybridMultilevel"/>
    <w:tmpl w:val="59A6CEC0"/>
    <w:lvl w:ilvl="0" w:tplc="37809E7C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9">
    <w:nsid w:val="73B95286"/>
    <w:multiLevelType w:val="hybridMultilevel"/>
    <w:tmpl w:val="8F9E042A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74F478EA"/>
    <w:multiLevelType w:val="hybridMultilevel"/>
    <w:tmpl w:val="62BE6EC4"/>
    <w:lvl w:ilvl="0" w:tplc="62C80E2A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5765E6"/>
    <w:multiLevelType w:val="hybridMultilevel"/>
    <w:tmpl w:val="D4649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F3DA6"/>
    <w:multiLevelType w:val="hybridMultilevel"/>
    <w:tmpl w:val="B5F86FC2"/>
    <w:name w:val="WW8Num112"/>
    <w:lvl w:ilvl="0" w:tplc="92BE06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D11579"/>
    <w:multiLevelType w:val="hybridMultilevel"/>
    <w:tmpl w:val="7562B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44BA8"/>
    <w:multiLevelType w:val="hybridMultilevel"/>
    <w:tmpl w:val="051E8852"/>
    <w:lvl w:ilvl="0" w:tplc="510E1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28750C"/>
    <w:multiLevelType w:val="hybridMultilevel"/>
    <w:tmpl w:val="4CB2BCA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4"/>
  </w:num>
  <w:num w:numId="5">
    <w:abstractNumId w:val="3"/>
  </w:num>
  <w:num w:numId="6">
    <w:abstractNumId w:val="2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8"/>
  </w:num>
  <w:num w:numId="10">
    <w:abstractNumId w:val="23"/>
  </w:num>
  <w:num w:numId="11">
    <w:abstractNumId w:val="1"/>
  </w:num>
  <w:num w:numId="12">
    <w:abstractNumId w:val="22"/>
  </w:num>
  <w:num w:numId="13">
    <w:abstractNumId w:val="31"/>
  </w:num>
  <w:num w:numId="14">
    <w:abstractNumId w:val="13"/>
  </w:num>
  <w:num w:numId="15">
    <w:abstractNumId w:val="2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34"/>
  </w:num>
  <w:num w:numId="21">
    <w:abstractNumId w:val="17"/>
  </w:num>
  <w:num w:numId="22">
    <w:abstractNumId w:val="14"/>
  </w:num>
  <w:num w:numId="23">
    <w:abstractNumId w:val="20"/>
  </w:num>
  <w:num w:numId="24">
    <w:abstractNumId w:val="32"/>
  </w:num>
  <w:num w:numId="25">
    <w:abstractNumId w:val="19"/>
  </w:num>
  <w:num w:numId="26">
    <w:abstractNumId w:val="8"/>
  </w:num>
  <w:num w:numId="27">
    <w:abstractNumId w:val="24"/>
  </w:num>
  <w:num w:numId="28">
    <w:abstractNumId w:val="11"/>
  </w:num>
  <w:num w:numId="29">
    <w:abstractNumId w:val="30"/>
  </w:num>
  <w:num w:numId="30">
    <w:abstractNumId w:val="25"/>
  </w:num>
  <w:num w:numId="31">
    <w:abstractNumId w:val="7"/>
  </w:num>
  <w:num w:numId="32">
    <w:abstractNumId w:val="28"/>
  </w:num>
  <w:num w:numId="33">
    <w:abstractNumId w:val="21"/>
  </w:num>
  <w:num w:numId="34">
    <w:abstractNumId w:val="16"/>
  </w:num>
  <w:num w:numId="35">
    <w:abstractNumId w:val="36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17B6"/>
    <w:rsid w:val="00004F26"/>
    <w:rsid w:val="000176DC"/>
    <w:rsid w:val="0002343E"/>
    <w:rsid w:val="00023F51"/>
    <w:rsid w:val="00024710"/>
    <w:rsid w:val="00025947"/>
    <w:rsid w:val="00027717"/>
    <w:rsid w:val="000309D5"/>
    <w:rsid w:val="00031A14"/>
    <w:rsid w:val="00033F73"/>
    <w:rsid w:val="00037217"/>
    <w:rsid w:val="0004169C"/>
    <w:rsid w:val="00043E01"/>
    <w:rsid w:val="00050940"/>
    <w:rsid w:val="000532BA"/>
    <w:rsid w:val="000550CB"/>
    <w:rsid w:val="00061417"/>
    <w:rsid w:val="00066A5F"/>
    <w:rsid w:val="000671E1"/>
    <w:rsid w:val="0007255C"/>
    <w:rsid w:val="00073A1E"/>
    <w:rsid w:val="00077A22"/>
    <w:rsid w:val="000809AC"/>
    <w:rsid w:val="00081C91"/>
    <w:rsid w:val="000A0045"/>
    <w:rsid w:val="000A5B07"/>
    <w:rsid w:val="000A7ABA"/>
    <w:rsid w:val="000B05EB"/>
    <w:rsid w:val="000B4DA5"/>
    <w:rsid w:val="000C1100"/>
    <w:rsid w:val="000C1232"/>
    <w:rsid w:val="000C7629"/>
    <w:rsid w:val="000D116F"/>
    <w:rsid w:val="000D55FD"/>
    <w:rsid w:val="000E3BC4"/>
    <w:rsid w:val="000F2EDE"/>
    <w:rsid w:val="000F67F3"/>
    <w:rsid w:val="000F7DF3"/>
    <w:rsid w:val="00104ABF"/>
    <w:rsid w:val="00106112"/>
    <w:rsid w:val="00111607"/>
    <w:rsid w:val="001122D5"/>
    <w:rsid w:val="00120420"/>
    <w:rsid w:val="001211CE"/>
    <w:rsid w:val="00131193"/>
    <w:rsid w:val="0013689A"/>
    <w:rsid w:val="00144608"/>
    <w:rsid w:val="00147C9B"/>
    <w:rsid w:val="00150E37"/>
    <w:rsid w:val="00154304"/>
    <w:rsid w:val="00155507"/>
    <w:rsid w:val="00157859"/>
    <w:rsid w:val="001643CD"/>
    <w:rsid w:val="00164B44"/>
    <w:rsid w:val="00167960"/>
    <w:rsid w:val="00170919"/>
    <w:rsid w:val="00171385"/>
    <w:rsid w:val="0017208B"/>
    <w:rsid w:val="00173D22"/>
    <w:rsid w:val="0018086A"/>
    <w:rsid w:val="0018178E"/>
    <w:rsid w:val="00183396"/>
    <w:rsid w:val="00185788"/>
    <w:rsid w:val="00187829"/>
    <w:rsid w:val="00191A20"/>
    <w:rsid w:val="00192340"/>
    <w:rsid w:val="00194175"/>
    <w:rsid w:val="00195ABB"/>
    <w:rsid w:val="001A305C"/>
    <w:rsid w:val="001A4D08"/>
    <w:rsid w:val="001A4FE0"/>
    <w:rsid w:val="001A53B4"/>
    <w:rsid w:val="001B0DF0"/>
    <w:rsid w:val="001C45D4"/>
    <w:rsid w:val="001C7D2F"/>
    <w:rsid w:val="001C7FD8"/>
    <w:rsid w:val="001D1F28"/>
    <w:rsid w:val="001D2209"/>
    <w:rsid w:val="001D546B"/>
    <w:rsid w:val="001D5495"/>
    <w:rsid w:val="001D632B"/>
    <w:rsid w:val="001D7D4D"/>
    <w:rsid w:val="001F04D9"/>
    <w:rsid w:val="001F5BFE"/>
    <w:rsid w:val="002020C1"/>
    <w:rsid w:val="002025BF"/>
    <w:rsid w:val="00210F6B"/>
    <w:rsid w:val="0021617C"/>
    <w:rsid w:val="002200E6"/>
    <w:rsid w:val="002217EB"/>
    <w:rsid w:val="00222E86"/>
    <w:rsid w:val="00224F90"/>
    <w:rsid w:val="00230F8B"/>
    <w:rsid w:val="00231C57"/>
    <w:rsid w:val="002362B4"/>
    <w:rsid w:val="00236AF8"/>
    <w:rsid w:val="0023759D"/>
    <w:rsid w:val="00242A68"/>
    <w:rsid w:val="002476F5"/>
    <w:rsid w:val="00253D2C"/>
    <w:rsid w:val="00257073"/>
    <w:rsid w:val="002615CE"/>
    <w:rsid w:val="0026250B"/>
    <w:rsid w:val="00266194"/>
    <w:rsid w:val="00271568"/>
    <w:rsid w:val="0027304C"/>
    <w:rsid w:val="002778DD"/>
    <w:rsid w:val="002779A7"/>
    <w:rsid w:val="002845D4"/>
    <w:rsid w:val="00285B2E"/>
    <w:rsid w:val="00285C44"/>
    <w:rsid w:val="0028654A"/>
    <w:rsid w:val="00287C30"/>
    <w:rsid w:val="00287D08"/>
    <w:rsid w:val="00290227"/>
    <w:rsid w:val="00291E5E"/>
    <w:rsid w:val="00295BBE"/>
    <w:rsid w:val="00295C76"/>
    <w:rsid w:val="002A193F"/>
    <w:rsid w:val="002B0ABC"/>
    <w:rsid w:val="002B11E1"/>
    <w:rsid w:val="002B30F5"/>
    <w:rsid w:val="002B4F85"/>
    <w:rsid w:val="002B51C8"/>
    <w:rsid w:val="002B7B08"/>
    <w:rsid w:val="002C0108"/>
    <w:rsid w:val="002C16F4"/>
    <w:rsid w:val="002C3C38"/>
    <w:rsid w:val="002C53A4"/>
    <w:rsid w:val="002D0101"/>
    <w:rsid w:val="002D1D40"/>
    <w:rsid w:val="002D5D04"/>
    <w:rsid w:val="002D65C3"/>
    <w:rsid w:val="002D6C1C"/>
    <w:rsid w:val="002E06A8"/>
    <w:rsid w:val="002E4549"/>
    <w:rsid w:val="002E4894"/>
    <w:rsid w:val="002E53A7"/>
    <w:rsid w:val="002E705D"/>
    <w:rsid w:val="002F04B9"/>
    <w:rsid w:val="002F1C9F"/>
    <w:rsid w:val="00305101"/>
    <w:rsid w:val="00306279"/>
    <w:rsid w:val="00310442"/>
    <w:rsid w:val="0031188C"/>
    <w:rsid w:val="00313E75"/>
    <w:rsid w:val="00317710"/>
    <w:rsid w:val="00317908"/>
    <w:rsid w:val="00317F29"/>
    <w:rsid w:val="00323550"/>
    <w:rsid w:val="00327A9F"/>
    <w:rsid w:val="00327BE3"/>
    <w:rsid w:val="0034691E"/>
    <w:rsid w:val="00347CD0"/>
    <w:rsid w:val="00354656"/>
    <w:rsid w:val="0035639E"/>
    <w:rsid w:val="00357BD9"/>
    <w:rsid w:val="00360B65"/>
    <w:rsid w:val="00360DD8"/>
    <w:rsid w:val="00360EA3"/>
    <w:rsid w:val="0036338B"/>
    <w:rsid w:val="00364640"/>
    <w:rsid w:val="00366552"/>
    <w:rsid w:val="003703B3"/>
    <w:rsid w:val="00370B30"/>
    <w:rsid w:val="00387891"/>
    <w:rsid w:val="00387F63"/>
    <w:rsid w:val="00395FAF"/>
    <w:rsid w:val="00396EAE"/>
    <w:rsid w:val="003A71A9"/>
    <w:rsid w:val="003B4471"/>
    <w:rsid w:val="003B47D5"/>
    <w:rsid w:val="003B759B"/>
    <w:rsid w:val="003C1454"/>
    <w:rsid w:val="003C2A47"/>
    <w:rsid w:val="003C5105"/>
    <w:rsid w:val="003C6934"/>
    <w:rsid w:val="003D0C29"/>
    <w:rsid w:val="003D0ECE"/>
    <w:rsid w:val="003D1B2A"/>
    <w:rsid w:val="003D1BCB"/>
    <w:rsid w:val="003D23FF"/>
    <w:rsid w:val="003D2CF1"/>
    <w:rsid w:val="003D4C6A"/>
    <w:rsid w:val="003D5F06"/>
    <w:rsid w:val="003D7C50"/>
    <w:rsid w:val="003E2B72"/>
    <w:rsid w:val="003E5D63"/>
    <w:rsid w:val="003E65F5"/>
    <w:rsid w:val="003F16C8"/>
    <w:rsid w:val="003F7281"/>
    <w:rsid w:val="00406442"/>
    <w:rsid w:val="00412C40"/>
    <w:rsid w:val="00417E64"/>
    <w:rsid w:val="004220C4"/>
    <w:rsid w:val="00422E18"/>
    <w:rsid w:val="004248DA"/>
    <w:rsid w:val="00430A9F"/>
    <w:rsid w:val="00445D17"/>
    <w:rsid w:val="00454C2C"/>
    <w:rsid w:val="00457F8B"/>
    <w:rsid w:val="004649E0"/>
    <w:rsid w:val="004729CA"/>
    <w:rsid w:val="00483723"/>
    <w:rsid w:val="00493328"/>
    <w:rsid w:val="00493474"/>
    <w:rsid w:val="004A3981"/>
    <w:rsid w:val="004B240E"/>
    <w:rsid w:val="004B389C"/>
    <w:rsid w:val="004B3F80"/>
    <w:rsid w:val="004B4310"/>
    <w:rsid w:val="004C19DD"/>
    <w:rsid w:val="004C22D8"/>
    <w:rsid w:val="004C26E1"/>
    <w:rsid w:val="004C41CF"/>
    <w:rsid w:val="004C4F0F"/>
    <w:rsid w:val="004C5311"/>
    <w:rsid w:val="004C6C50"/>
    <w:rsid w:val="004C7D99"/>
    <w:rsid w:val="004D1248"/>
    <w:rsid w:val="004D2732"/>
    <w:rsid w:val="004D35A6"/>
    <w:rsid w:val="004E0859"/>
    <w:rsid w:val="004E0FCF"/>
    <w:rsid w:val="004E43C7"/>
    <w:rsid w:val="004E466B"/>
    <w:rsid w:val="004E5FD5"/>
    <w:rsid w:val="004E6966"/>
    <w:rsid w:val="004F016D"/>
    <w:rsid w:val="004F5244"/>
    <w:rsid w:val="004F55B0"/>
    <w:rsid w:val="004F6C07"/>
    <w:rsid w:val="00501087"/>
    <w:rsid w:val="005045CB"/>
    <w:rsid w:val="00505431"/>
    <w:rsid w:val="005057C8"/>
    <w:rsid w:val="005147F5"/>
    <w:rsid w:val="00521780"/>
    <w:rsid w:val="00525B7C"/>
    <w:rsid w:val="005267AC"/>
    <w:rsid w:val="00526DF0"/>
    <w:rsid w:val="00527B61"/>
    <w:rsid w:val="00530944"/>
    <w:rsid w:val="00531E87"/>
    <w:rsid w:val="00532397"/>
    <w:rsid w:val="005330B7"/>
    <w:rsid w:val="00533990"/>
    <w:rsid w:val="00543440"/>
    <w:rsid w:val="00543F01"/>
    <w:rsid w:val="00544710"/>
    <w:rsid w:val="00551705"/>
    <w:rsid w:val="005521CF"/>
    <w:rsid w:val="00555D14"/>
    <w:rsid w:val="005606BE"/>
    <w:rsid w:val="00562F4E"/>
    <w:rsid w:val="005669DE"/>
    <w:rsid w:val="005702BC"/>
    <w:rsid w:val="0057515A"/>
    <w:rsid w:val="00580FAD"/>
    <w:rsid w:val="00582107"/>
    <w:rsid w:val="0058444E"/>
    <w:rsid w:val="00586B0F"/>
    <w:rsid w:val="005870D3"/>
    <w:rsid w:val="00587C6D"/>
    <w:rsid w:val="00597A8C"/>
    <w:rsid w:val="005A039A"/>
    <w:rsid w:val="005A33AC"/>
    <w:rsid w:val="005A3F66"/>
    <w:rsid w:val="005A4F3C"/>
    <w:rsid w:val="005A6605"/>
    <w:rsid w:val="005B1F2D"/>
    <w:rsid w:val="005B6908"/>
    <w:rsid w:val="005B6B2F"/>
    <w:rsid w:val="005C5D1A"/>
    <w:rsid w:val="005D0D7E"/>
    <w:rsid w:val="005D7831"/>
    <w:rsid w:val="00601711"/>
    <w:rsid w:val="00603E77"/>
    <w:rsid w:val="00604563"/>
    <w:rsid w:val="006112E2"/>
    <w:rsid w:val="00617C5D"/>
    <w:rsid w:val="00623419"/>
    <w:rsid w:val="00625E00"/>
    <w:rsid w:val="00632D4E"/>
    <w:rsid w:val="00634303"/>
    <w:rsid w:val="00635D6A"/>
    <w:rsid w:val="00635DA6"/>
    <w:rsid w:val="006429EB"/>
    <w:rsid w:val="00644F2E"/>
    <w:rsid w:val="0067440B"/>
    <w:rsid w:val="00675821"/>
    <w:rsid w:val="006775D5"/>
    <w:rsid w:val="0068073B"/>
    <w:rsid w:val="00681994"/>
    <w:rsid w:val="006842A3"/>
    <w:rsid w:val="006847A7"/>
    <w:rsid w:val="00684C6F"/>
    <w:rsid w:val="00685F23"/>
    <w:rsid w:val="00691A1D"/>
    <w:rsid w:val="006927C4"/>
    <w:rsid w:val="00694084"/>
    <w:rsid w:val="006954FD"/>
    <w:rsid w:val="00696BF2"/>
    <w:rsid w:val="006A4D3A"/>
    <w:rsid w:val="006B4728"/>
    <w:rsid w:val="006B493C"/>
    <w:rsid w:val="006B7397"/>
    <w:rsid w:val="006C22D8"/>
    <w:rsid w:val="006C4D34"/>
    <w:rsid w:val="006D15EB"/>
    <w:rsid w:val="006D205B"/>
    <w:rsid w:val="006D77D4"/>
    <w:rsid w:val="006E175A"/>
    <w:rsid w:val="006E2361"/>
    <w:rsid w:val="006E4351"/>
    <w:rsid w:val="006F036B"/>
    <w:rsid w:val="006F0F4C"/>
    <w:rsid w:val="006F4E17"/>
    <w:rsid w:val="00700651"/>
    <w:rsid w:val="0070194B"/>
    <w:rsid w:val="00704481"/>
    <w:rsid w:val="00705011"/>
    <w:rsid w:val="00707174"/>
    <w:rsid w:val="007169AE"/>
    <w:rsid w:val="00723449"/>
    <w:rsid w:val="00724EEE"/>
    <w:rsid w:val="00727670"/>
    <w:rsid w:val="00727F13"/>
    <w:rsid w:val="00732FB2"/>
    <w:rsid w:val="00735A14"/>
    <w:rsid w:val="00742B59"/>
    <w:rsid w:val="00751A11"/>
    <w:rsid w:val="00751AD0"/>
    <w:rsid w:val="00752224"/>
    <w:rsid w:val="0075404A"/>
    <w:rsid w:val="0076072A"/>
    <w:rsid w:val="007764B4"/>
    <w:rsid w:val="00776E97"/>
    <w:rsid w:val="007816AD"/>
    <w:rsid w:val="00783C36"/>
    <w:rsid w:val="007911A8"/>
    <w:rsid w:val="00795B79"/>
    <w:rsid w:val="007A0C3E"/>
    <w:rsid w:val="007A6DFC"/>
    <w:rsid w:val="007B183F"/>
    <w:rsid w:val="007B1F6F"/>
    <w:rsid w:val="007B3AE2"/>
    <w:rsid w:val="007B4F5A"/>
    <w:rsid w:val="007B6CF8"/>
    <w:rsid w:val="007C439A"/>
    <w:rsid w:val="007C585B"/>
    <w:rsid w:val="007C67AD"/>
    <w:rsid w:val="007D0D17"/>
    <w:rsid w:val="007D1D18"/>
    <w:rsid w:val="007D4FDC"/>
    <w:rsid w:val="007E0411"/>
    <w:rsid w:val="007E3A01"/>
    <w:rsid w:val="007E616E"/>
    <w:rsid w:val="007E71AC"/>
    <w:rsid w:val="007F0B14"/>
    <w:rsid w:val="007F1AFE"/>
    <w:rsid w:val="007F49BE"/>
    <w:rsid w:val="007F4B58"/>
    <w:rsid w:val="007F4BE9"/>
    <w:rsid w:val="007F65AD"/>
    <w:rsid w:val="008042C7"/>
    <w:rsid w:val="008101F6"/>
    <w:rsid w:val="00810B56"/>
    <w:rsid w:val="00814F68"/>
    <w:rsid w:val="0083264B"/>
    <w:rsid w:val="00832B8E"/>
    <w:rsid w:val="008339BA"/>
    <w:rsid w:val="00840C7D"/>
    <w:rsid w:val="00841F05"/>
    <w:rsid w:val="00847925"/>
    <w:rsid w:val="00863A40"/>
    <w:rsid w:val="00866D51"/>
    <w:rsid w:val="0087255F"/>
    <w:rsid w:val="00874693"/>
    <w:rsid w:val="00874E4E"/>
    <w:rsid w:val="00882D6A"/>
    <w:rsid w:val="00882E64"/>
    <w:rsid w:val="00884695"/>
    <w:rsid w:val="00884C5A"/>
    <w:rsid w:val="00885864"/>
    <w:rsid w:val="00885BBB"/>
    <w:rsid w:val="008876D5"/>
    <w:rsid w:val="008A3E34"/>
    <w:rsid w:val="008A3F76"/>
    <w:rsid w:val="008A4B70"/>
    <w:rsid w:val="008A5150"/>
    <w:rsid w:val="008B1863"/>
    <w:rsid w:val="008B1D53"/>
    <w:rsid w:val="008B2559"/>
    <w:rsid w:val="008B2BCC"/>
    <w:rsid w:val="008B717B"/>
    <w:rsid w:val="008B7C17"/>
    <w:rsid w:val="008C1442"/>
    <w:rsid w:val="008D66FC"/>
    <w:rsid w:val="008D6E92"/>
    <w:rsid w:val="008E41BE"/>
    <w:rsid w:val="008E78B4"/>
    <w:rsid w:val="008F31A9"/>
    <w:rsid w:val="008F4874"/>
    <w:rsid w:val="00902A9E"/>
    <w:rsid w:val="00902ED0"/>
    <w:rsid w:val="009117B6"/>
    <w:rsid w:val="00911FDE"/>
    <w:rsid w:val="00912579"/>
    <w:rsid w:val="00914EC6"/>
    <w:rsid w:val="00920454"/>
    <w:rsid w:val="00923C40"/>
    <w:rsid w:val="00923D49"/>
    <w:rsid w:val="009244FE"/>
    <w:rsid w:val="00933A0B"/>
    <w:rsid w:val="00934F74"/>
    <w:rsid w:val="00935616"/>
    <w:rsid w:val="00937DAC"/>
    <w:rsid w:val="0094442B"/>
    <w:rsid w:val="00944806"/>
    <w:rsid w:val="00944FA6"/>
    <w:rsid w:val="009461AA"/>
    <w:rsid w:val="00947067"/>
    <w:rsid w:val="009500FC"/>
    <w:rsid w:val="009547B1"/>
    <w:rsid w:val="00971AC4"/>
    <w:rsid w:val="00971C09"/>
    <w:rsid w:val="00971DB6"/>
    <w:rsid w:val="00975823"/>
    <w:rsid w:val="00977A1B"/>
    <w:rsid w:val="00983C82"/>
    <w:rsid w:val="009845B4"/>
    <w:rsid w:val="00991434"/>
    <w:rsid w:val="009933D6"/>
    <w:rsid w:val="00994600"/>
    <w:rsid w:val="009A334C"/>
    <w:rsid w:val="009B62B9"/>
    <w:rsid w:val="009B76DD"/>
    <w:rsid w:val="009C1970"/>
    <w:rsid w:val="009C5151"/>
    <w:rsid w:val="009D3A70"/>
    <w:rsid w:val="009D6AF2"/>
    <w:rsid w:val="009D78ED"/>
    <w:rsid w:val="009E11BE"/>
    <w:rsid w:val="009E13D1"/>
    <w:rsid w:val="009E74C9"/>
    <w:rsid w:val="009F3385"/>
    <w:rsid w:val="009F59DA"/>
    <w:rsid w:val="009F5E61"/>
    <w:rsid w:val="00A00204"/>
    <w:rsid w:val="00A01465"/>
    <w:rsid w:val="00A12024"/>
    <w:rsid w:val="00A12800"/>
    <w:rsid w:val="00A2713F"/>
    <w:rsid w:val="00A34284"/>
    <w:rsid w:val="00A34CA8"/>
    <w:rsid w:val="00A35F0D"/>
    <w:rsid w:val="00A368EB"/>
    <w:rsid w:val="00A36CA2"/>
    <w:rsid w:val="00A40093"/>
    <w:rsid w:val="00A44EE9"/>
    <w:rsid w:val="00A45720"/>
    <w:rsid w:val="00A53B6F"/>
    <w:rsid w:val="00A572C4"/>
    <w:rsid w:val="00A61A84"/>
    <w:rsid w:val="00A65B9C"/>
    <w:rsid w:val="00A67749"/>
    <w:rsid w:val="00A809E7"/>
    <w:rsid w:val="00A92E06"/>
    <w:rsid w:val="00A956EC"/>
    <w:rsid w:val="00AA147D"/>
    <w:rsid w:val="00AA20D0"/>
    <w:rsid w:val="00AA2E71"/>
    <w:rsid w:val="00AA73A6"/>
    <w:rsid w:val="00AB1397"/>
    <w:rsid w:val="00AB5C4C"/>
    <w:rsid w:val="00AC7F51"/>
    <w:rsid w:val="00AD1624"/>
    <w:rsid w:val="00AD1C71"/>
    <w:rsid w:val="00AD5B38"/>
    <w:rsid w:val="00AD666F"/>
    <w:rsid w:val="00AD6AB0"/>
    <w:rsid w:val="00AE7CF2"/>
    <w:rsid w:val="00AE7DE4"/>
    <w:rsid w:val="00AF5772"/>
    <w:rsid w:val="00AF6449"/>
    <w:rsid w:val="00AF7D80"/>
    <w:rsid w:val="00B000EA"/>
    <w:rsid w:val="00B0169E"/>
    <w:rsid w:val="00B100DE"/>
    <w:rsid w:val="00B12324"/>
    <w:rsid w:val="00B13379"/>
    <w:rsid w:val="00B155CC"/>
    <w:rsid w:val="00B15E19"/>
    <w:rsid w:val="00B16899"/>
    <w:rsid w:val="00B16E56"/>
    <w:rsid w:val="00B1707C"/>
    <w:rsid w:val="00B17917"/>
    <w:rsid w:val="00B17FAA"/>
    <w:rsid w:val="00B203AA"/>
    <w:rsid w:val="00B23041"/>
    <w:rsid w:val="00B2508D"/>
    <w:rsid w:val="00B25A2E"/>
    <w:rsid w:val="00B31942"/>
    <w:rsid w:val="00B31B9A"/>
    <w:rsid w:val="00B343D9"/>
    <w:rsid w:val="00B366AB"/>
    <w:rsid w:val="00B4313E"/>
    <w:rsid w:val="00B45AA6"/>
    <w:rsid w:val="00B466F9"/>
    <w:rsid w:val="00B468FE"/>
    <w:rsid w:val="00B47415"/>
    <w:rsid w:val="00B526BA"/>
    <w:rsid w:val="00B52B27"/>
    <w:rsid w:val="00B5321A"/>
    <w:rsid w:val="00B5587D"/>
    <w:rsid w:val="00B57841"/>
    <w:rsid w:val="00B619D0"/>
    <w:rsid w:val="00B61DEC"/>
    <w:rsid w:val="00B6203C"/>
    <w:rsid w:val="00B6374C"/>
    <w:rsid w:val="00B669B3"/>
    <w:rsid w:val="00B67150"/>
    <w:rsid w:val="00B718D1"/>
    <w:rsid w:val="00B72749"/>
    <w:rsid w:val="00B73241"/>
    <w:rsid w:val="00B7386B"/>
    <w:rsid w:val="00B7474E"/>
    <w:rsid w:val="00B75404"/>
    <w:rsid w:val="00B767D1"/>
    <w:rsid w:val="00B82120"/>
    <w:rsid w:val="00B8733C"/>
    <w:rsid w:val="00B93D1D"/>
    <w:rsid w:val="00B942AD"/>
    <w:rsid w:val="00BA1E28"/>
    <w:rsid w:val="00BA3BD0"/>
    <w:rsid w:val="00BB0C2B"/>
    <w:rsid w:val="00BC2FBE"/>
    <w:rsid w:val="00BC3647"/>
    <w:rsid w:val="00BC3E04"/>
    <w:rsid w:val="00BC41D7"/>
    <w:rsid w:val="00BC57EC"/>
    <w:rsid w:val="00BC7F5D"/>
    <w:rsid w:val="00BD0BAE"/>
    <w:rsid w:val="00BD1F9E"/>
    <w:rsid w:val="00BD2F68"/>
    <w:rsid w:val="00BD3346"/>
    <w:rsid w:val="00BD3D2B"/>
    <w:rsid w:val="00BD50B6"/>
    <w:rsid w:val="00BE6488"/>
    <w:rsid w:val="00BF0302"/>
    <w:rsid w:val="00BF4BC9"/>
    <w:rsid w:val="00BF7006"/>
    <w:rsid w:val="00BF7616"/>
    <w:rsid w:val="00BF7BA9"/>
    <w:rsid w:val="00C008C0"/>
    <w:rsid w:val="00C076D1"/>
    <w:rsid w:val="00C10672"/>
    <w:rsid w:val="00C10777"/>
    <w:rsid w:val="00C1259A"/>
    <w:rsid w:val="00C159BB"/>
    <w:rsid w:val="00C169CB"/>
    <w:rsid w:val="00C17441"/>
    <w:rsid w:val="00C201A3"/>
    <w:rsid w:val="00C24635"/>
    <w:rsid w:val="00C25C86"/>
    <w:rsid w:val="00C25DBB"/>
    <w:rsid w:val="00C30A2C"/>
    <w:rsid w:val="00C31936"/>
    <w:rsid w:val="00C32E99"/>
    <w:rsid w:val="00C44639"/>
    <w:rsid w:val="00C451D5"/>
    <w:rsid w:val="00C52A43"/>
    <w:rsid w:val="00C57914"/>
    <w:rsid w:val="00C650D7"/>
    <w:rsid w:val="00C66B62"/>
    <w:rsid w:val="00C70C34"/>
    <w:rsid w:val="00C772FE"/>
    <w:rsid w:val="00C8134C"/>
    <w:rsid w:val="00C81C5E"/>
    <w:rsid w:val="00C95293"/>
    <w:rsid w:val="00CA323B"/>
    <w:rsid w:val="00CA3650"/>
    <w:rsid w:val="00CA51E8"/>
    <w:rsid w:val="00CA59AC"/>
    <w:rsid w:val="00CA6660"/>
    <w:rsid w:val="00CB1B24"/>
    <w:rsid w:val="00CB2089"/>
    <w:rsid w:val="00CB6933"/>
    <w:rsid w:val="00CB76EC"/>
    <w:rsid w:val="00CC0A74"/>
    <w:rsid w:val="00CC1861"/>
    <w:rsid w:val="00CC2DA9"/>
    <w:rsid w:val="00CC3D38"/>
    <w:rsid w:val="00CC46DB"/>
    <w:rsid w:val="00CC5B83"/>
    <w:rsid w:val="00CC688F"/>
    <w:rsid w:val="00CD2B51"/>
    <w:rsid w:val="00CD413E"/>
    <w:rsid w:val="00CD738C"/>
    <w:rsid w:val="00CE00F3"/>
    <w:rsid w:val="00CE2791"/>
    <w:rsid w:val="00CE2AD6"/>
    <w:rsid w:val="00CF5753"/>
    <w:rsid w:val="00D02A7D"/>
    <w:rsid w:val="00D060AE"/>
    <w:rsid w:val="00D119DE"/>
    <w:rsid w:val="00D15FC1"/>
    <w:rsid w:val="00D172A8"/>
    <w:rsid w:val="00D17DFD"/>
    <w:rsid w:val="00D21F12"/>
    <w:rsid w:val="00D404F7"/>
    <w:rsid w:val="00D47FCC"/>
    <w:rsid w:val="00D50632"/>
    <w:rsid w:val="00D526EB"/>
    <w:rsid w:val="00D55B29"/>
    <w:rsid w:val="00D56433"/>
    <w:rsid w:val="00D67364"/>
    <w:rsid w:val="00D673B7"/>
    <w:rsid w:val="00D67A27"/>
    <w:rsid w:val="00D71487"/>
    <w:rsid w:val="00D75E89"/>
    <w:rsid w:val="00D8105D"/>
    <w:rsid w:val="00D82C1E"/>
    <w:rsid w:val="00D84D18"/>
    <w:rsid w:val="00D857CD"/>
    <w:rsid w:val="00D85B5E"/>
    <w:rsid w:val="00D87EC4"/>
    <w:rsid w:val="00D9339D"/>
    <w:rsid w:val="00D96869"/>
    <w:rsid w:val="00DA004E"/>
    <w:rsid w:val="00DA0868"/>
    <w:rsid w:val="00DA2AD2"/>
    <w:rsid w:val="00DA3090"/>
    <w:rsid w:val="00DA34E6"/>
    <w:rsid w:val="00DA487A"/>
    <w:rsid w:val="00DA4F47"/>
    <w:rsid w:val="00DA6571"/>
    <w:rsid w:val="00DB17CB"/>
    <w:rsid w:val="00DB1C69"/>
    <w:rsid w:val="00DB3971"/>
    <w:rsid w:val="00DB3A36"/>
    <w:rsid w:val="00DB3D1D"/>
    <w:rsid w:val="00DC1B46"/>
    <w:rsid w:val="00DC2BB5"/>
    <w:rsid w:val="00DC7833"/>
    <w:rsid w:val="00DD608C"/>
    <w:rsid w:val="00DD705C"/>
    <w:rsid w:val="00DD74E9"/>
    <w:rsid w:val="00DD7B60"/>
    <w:rsid w:val="00DE0E0A"/>
    <w:rsid w:val="00DE405F"/>
    <w:rsid w:val="00DE4474"/>
    <w:rsid w:val="00DE728E"/>
    <w:rsid w:val="00DF2937"/>
    <w:rsid w:val="00DF752A"/>
    <w:rsid w:val="00DF7ABD"/>
    <w:rsid w:val="00E06D34"/>
    <w:rsid w:val="00E06DC8"/>
    <w:rsid w:val="00E07974"/>
    <w:rsid w:val="00E227D0"/>
    <w:rsid w:val="00E24C99"/>
    <w:rsid w:val="00E26680"/>
    <w:rsid w:val="00E27B35"/>
    <w:rsid w:val="00E378AE"/>
    <w:rsid w:val="00E43268"/>
    <w:rsid w:val="00E554F3"/>
    <w:rsid w:val="00E67504"/>
    <w:rsid w:val="00E72A89"/>
    <w:rsid w:val="00E74296"/>
    <w:rsid w:val="00E757CB"/>
    <w:rsid w:val="00E873EC"/>
    <w:rsid w:val="00E90FCA"/>
    <w:rsid w:val="00E920EB"/>
    <w:rsid w:val="00E9337F"/>
    <w:rsid w:val="00E948F0"/>
    <w:rsid w:val="00EA001A"/>
    <w:rsid w:val="00EA1748"/>
    <w:rsid w:val="00EA1ECA"/>
    <w:rsid w:val="00EB0FCE"/>
    <w:rsid w:val="00EB25E4"/>
    <w:rsid w:val="00EB2984"/>
    <w:rsid w:val="00EC3E7E"/>
    <w:rsid w:val="00EC51F0"/>
    <w:rsid w:val="00EC5881"/>
    <w:rsid w:val="00EC6FB5"/>
    <w:rsid w:val="00ED1B5A"/>
    <w:rsid w:val="00ED52CB"/>
    <w:rsid w:val="00ED585A"/>
    <w:rsid w:val="00ED5972"/>
    <w:rsid w:val="00EE12D7"/>
    <w:rsid w:val="00EE1531"/>
    <w:rsid w:val="00EE321B"/>
    <w:rsid w:val="00EE6E9C"/>
    <w:rsid w:val="00EF1084"/>
    <w:rsid w:val="00EF455A"/>
    <w:rsid w:val="00EF6C8E"/>
    <w:rsid w:val="00EF7C89"/>
    <w:rsid w:val="00EF7ED2"/>
    <w:rsid w:val="00F01A80"/>
    <w:rsid w:val="00F05B1D"/>
    <w:rsid w:val="00F1118E"/>
    <w:rsid w:val="00F12DB3"/>
    <w:rsid w:val="00F1640D"/>
    <w:rsid w:val="00F23723"/>
    <w:rsid w:val="00F26922"/>
    <w:rsid w:val="00F32148"/>
    <w:rsid w:val="00F40DF5"/>
    <w:rsid w:val="00F41D9B"/>
    <w:rsid w:val="00F51993"/>
    <w:rsid w:val="00F62643"/>
    <w:rsid w:val="00F66AED"/>
    <w:rsid w:val="00F708E7"/>
    <w:rsid w:val="00F73E0B"/>
    <w:rsid w:val="00F745BA"/>
    <w:rsid w:val="00F753FB"/>
    <w:rsid w:val="00F81342"/>
    <w:rsid w:val="00F84243"/>
    <w:rsid w:val="00F904D5"/>
    <w:rsid w:val="00F90F28"/>
    <w:rsid w:val="00F953EF"/>
    <w:rsid w:val="00F95867"/>
    <w:rsid w:val="00FA06D6"/>
    <w:rsid w:val="00FA06DC"/>
    <w:rsid w:val="00FA42CE"/>
    <w:rsid w:val="00FB1133"/>
    <w:rsid w:val="00FC3888"/>
    <w:rsid w:val="00FC72A6"/>
    <w:rsid w:val="00FE0744"/>
    <w:rsid w:val="00FE1EE9"/>
    <w:rsid w:val="00FE20EC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customStyle="1" w:styleId="Default">
    <w:name w:val="Default"/>
    <w:rsid w:val="00603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rak">
    <w:name w:val="Brak"/>
    <w:autoRedefine/>
    <w:rsid w:val="00587C6D"/>
  </w:style>
  <w:style w:type="paragraph" w:customStyle="1" w:styleId="Body">
    <w:name w:val="Body"/>
    <w:autoRedefine/>
    <w:rsid w:val="00551705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ind w:hanging="360"/>
    </w:pPr>
    <w:rPr>
      <w:rFonts w:ascii="Ubuntu" w:eastAsia="Times New Roman" w:hAnsi="Ubuntu" w:cs="Times New Roman"/>
      <w:sz w:val="18"/>
      <w:szCs w:val="18"/>
      <w:lang w:val="en-US" w:eastAsia="ar-SA"/>
    </w:rPr>
  </w:style>
  <w:style w:type="numbering" w:customStyle="1" w:styleId="Numery">
    <w:name w:val="Numery"/>
    <w:rsid w:val="00587C6D"/>
  </w:style>
  <w:style w:type="paragraph" w:styleId="Tekstpodstawowy">
    <w:name w:val="Body Text"/>
    <w:basedOn w:val="Normalny"/>
    <w:link w:val="TekstpodstawowyZnak"/>
    <w:locked/>
    <w:rsid w:val="001F04D9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04D9"/>
    <w:rPr>
      <w:rFonts w:ascii="Arial Narrow" w:eastAsia="Times New Roman" w:hAnsi="Arial Narrow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locked/>
    <w:rsid w:val="001F04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1z1">
    <w:name w:val="WW8Num21z1"/>
    <w:rsid w:val="00C201A3"/>
    <w:rPr>
      <w:rFonts w:ascii="Tahoma" w:hAnsi="Tahoma"/>
      <w:b w:val="0"/>
      <w:i w:val="0"/>
    </w:rPr>
  </w:style>
  <w:style w:type="paragraph" w:customStyle="1" w:styleId="ZnakZnak">
    <w:name w:val="Znak Znak"/>
    <w:basedOn w:val="Normalny"/>
    <w:rsid w:val="00C201A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06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E06D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06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customStyle="1" w:styleId="Default">
    <w:name w:val="Default"/>
    <w:rsid w:val="00603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rak">
    <w:name w:val="Brak"/>
    <w:autoRedefine/>
    <w:rsid w:val="00587C6D"/>
  </w:style>
  <w:style w:type="paragraph" w:customStyle="1" w:styleId="Body">
    <w:name w:val="Body"/>
    <w:autoRedefine/>
    <w:rsid w:val="00551705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ind w:hanging="360"/>
    </w:pPr>
    <w:rPr>
      <w:rFonts w:ascii="Ubuntu" w:eastAsia="Times New Roman" w:hAnsi="Ubuntu" w:cs="Times New Roman"/>
      <w:sz w:val="18"/>
      <w:szCs w:val="18"/>
      <w:lang w:val="en-US" w:eastAsia="ar-SA"/>
    </w:rPr>
  </w:style>
  <w:style w:type="numbering" w:customStyle="1" w:styleId="Numery">
    <w:name w:val="Numery"/>
    <w:rsid w:val="00587C6D"/>
  </w:style>
  <w:style w:type="paragraph" w:styleId="Tekstpodstawowy">
    <w:name w:val="Body Text"/>
    <w:basedOn w:val="Normalny"/>
    <w:link w:val="TekstpodstawowyZnak"/>
    <w:locked/>
    <w:rsid w:val="001F04D9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04D9"/>
    <w:rPr>
      <w:rFonts w:ascii="Arial Narrow" w:eastAsia="Times New Roman" w:hAnsi="Arial Narrow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locked/>
    <w:rsid w:val="001F04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1z1">
    <w:name w:val="WW8Num21z1"/>
    <w:rsid w:val="00C201A3"/>
    <w:rPr>
      <w:rFonts w:ascii="Tahoma" w:hAnsi="Tahoma"/>
      <w:b w:val="0"/>
      <w:i w:val="0"/>
    </w:rPr>
  </w:style>
  <w:style w:type="paragraph" w:customStyle="1" w:styleId="ZnakZnak">
    <w:name w:val="Znak Znak"/>
    <w:basedOn w:val="Normalny"/>
    <w:rsid w:val="00C201A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06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E06D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06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A7D6-8E6B-4C3B-BAB7-896EBB84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korespondencyjny_szablon.dotx</Template>
  <TotalTime>1353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Oberska</cp:lastModifiedBy>
  <cp:revision>262</cp:revision>
  <cp:lastPrinted>2020-11-17T08:29:00Z</cp:lastPrinted>
  <dcterms:created xsi:type="dcterms:W3CDTF">2019-07-09T06:45:00Z</dcterms:created>
  <dcterms:modified xsi:type="dcterms:W3CDTF">2020-11-17T08:32:00Z</dcterms:modified>
</cp:coreProperties>
</file>