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8C" w:rsidRDefault="007A348C">
      <w:r>
        <w:t>1/AAD/2020                                                                                                                                                                                                                              Załącznik nr  2</w:t>
      </w:r>
    </w:p>
    <w:p w:rsidR="007A348C" w:rsidRDefault="007A348C">
      <w:r>
        <w:t xml:space="preserve">                                                                                                                            FORMULARZ  CENOWY    </w:t>
      </w:r>
    </w:p>
    <w:p w:rsidR="007A348C" w:rsidRDefault="007A348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835"/>
        <w:gridCol w:w="850"/>
        <w:gridCol w:w="2552"/>
        <w:gridCol w:w="1417"/>
        <w:gridCol w:w="1985"/>
        <w:gridCol w:w="1417"/>
        <w:gridCol w:w="2410"/>
      </w:tblGrid>
      <w:tr w:rsidR="007A348C" w:rsidRPr="007F78FD" w:rsidTr="007F78FD">
        <w:tc>
          <w:tcPr>
            <w:tcW w:w="534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Rodzaj usługi</w:t>
            </w:r>
          </w:p>
        </w:tc>
        <w:tc>
          <w:tcPr>
            <w:tcW w:w="850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Ilość</w:t>
            </w:r>
          </w:p>
        </w:tc>
        <w:tc>
          <w:tcPr>
            <w:tcW w:w="2552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Cena netto za 1 miesiąc w okresie trwania umowy</w:t>
            </w:r>
          </w:p>
        </w:tc>
        <w:tc>
          <w:tcPr>
            <w:tcW w:w="1417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Liczba miesięcy</w:t>
            </w:r>
          </w:p>
        </w:tc>
        <w:tc>
          <w:tcPr>
            <w:tcW w:w="1985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 xml:space="preserve">Wartość netto </w:t>
            </w:r>
          </w:p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(3x4x5)</w:t>
            </w:r>
          </w:p>
        </w:tc>
        <w:tc>
          <w:tcPr>
            <w:tcW w:w="1417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Podatek VAT</w:t>
            </w:r>
          </w:p>
        </w:tc>
        <w:tc>
          <w:tcPr>
            <w:tcW w:w="2410" w:type="dxa"/>
          </w:tcPr>
          <w:p w:rsidR="007A348C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 xml:space="preserve">Wartość brutto  </w:t>
            </w:r>
          </w:p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 xml:space="preserve">   (6+7)</w:t>
            </w:r>
          </w:p>
        </w:tc>
      </w:tr>
      <w:tr w:rsidR="007A348C" w:rsidRPr="007F78FD" w:rsidTr="007F78FD">
        <w:trPr>
          <w:trHeight w:val="184"/>
        </w:trPr>
        <w:tc>
          <w:tcPr>
            <w:tcW w:w="534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552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410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7F78FD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7A348C" w:rsidRPr="007F78FD" w:rsidTr="007F78FD">
        <w:tc>
          <w:tcPr>
            <w:tcW w:w="534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7A348C" w:rsidRPr="007F78FD" w:rsidRDefault="007A348C" w:rsidP="007F78FD">
            <w:pPr>
              <w:spacing w:after="0" w:line="240" w:lineRule="auto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Kanały Sip Trunk</w:t>
            </w:r>
          </w:p>
        </w:tc>
        <w:tc>
          <w:tcPr>
            <w:tcW w:w="850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90</w:t>
            </w:r>
          </w:p>
        </w:tc>
        <w:tc>
          <w:tcPr>
            <w:tcW w:w="2552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7A348C" w:rsidRPr="007F78FD" w:rsidRDefault="007A348C" w:rsidP="00AE440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2410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</w:tr>
      <w:tr w:rsidR="007A348C" w:rsidRPr="007F78FD" w:rsidTr="007F78FD">
        <w:tc>
          <w:tcPr>
            <w:tcW w:w="534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7A348C" w:rsidRPr="007F78FD" w:rsidRDefault="007A348C" w:rsidP="007F78FD">
            <w:pPr>
              <w:spacing w:after="0" w:line="240" w:lineRule="auto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Utrzymanie łączy</w:t>
            </w:r>
          </w:p>
        </w:tc>
        <w:tc>
          <w:tcPr>
            <w:tcW w:w="850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7A348C" w:rsidRPr="007F78FD" w:rsidRDefault="007A348C" w:rsidP="00AE440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2410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</w:tr>
      <w:tr w:rsidR="007A348C" w:rsidRPr="007F78FD" w:rsidTr="007F78FD">
        <w:tc>
          <w:tcPr>
            <w:tcW w:w="534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7A348C" w:rsidRPr="007F78FD" w:rsidRDefault="007A348C" w:rsidP="007F78FD">
            <w:pPr>
              <w:spacing w:after="0" w:line="240" w:lineRule="auto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Linie utrzymane niezależnie od Sip Trunk</w:t>
            </w:r>
          </w:p>
        </w:tc>
        <w:tc>
          <w:tcPr>
            <w:tcW w:w="850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7A348C" w:rsidRPr="007F78FD" w:rsidRDefault="007A348C" w:rsidP="00AE440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2410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</w:tr>
      <w:tr w:rsidR="007A348C" w:rsidRPr="007F78FD" w:rsidTr="007F78FD">
        <w:tc>
          <w:tcPr>
            <w:tcW w:w="534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2835" w:type="dxa"/>
          </w:tcPr>
          <w:p w:rsidR="007A348C" w:rsidRDefault="007A348C" w:rsidP="007F78FD">
            <w:pPr>
              <w:spacing w:after="0" w:line="240" w:lineRule="auto"/>
              <w:rPr>
                <w:b/>
              </w:rPr>
            </w:pPr>
            <w:r w:rsidRPr="007F78FD">
              <w:t xml:space="preserve">                                 </w:t>
            </w:r>
            <w:r w:rsidRPr="007F78FD">
              <w:rPr>
                <w:b/>
              </w:rPr>
              <w:t>RAZEM:</w:t>
            </w:r>
          </w:p>
          <w:p w:rsidR="007A348C" w:rsidRPr="007F78FD" w:rsidRDefault="007A348C" w:rsidP="007F78FD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2552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1985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1417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  <w:tc>
          <w:tcPr>
            <w:tcW w:w="2410" w:type="dxa"/>
          </w:tcPr>
          <w:p w:rsidR="007A348C" w:rsidRPr="007F78FD" w:rsidRDefault="007A348C" w:rsidP="007F78FD">
            <w:pPr>
              <w:spacing w:after="0" w:line="240" w:lineRule="auto"/>
            </w:pPr>
          </w:p>
        </w:tc>
      </w:tr>
    </w:tbl>
    <w:p w:rsidR="007A348C" w:rsidRDefault="007A348C"/>
    <w:p w:rsidR="007A348C" w:rsidRDefault="007A348C"/>
    <w:p w:rsidR="007A348C" w:rsidRDefault="007A348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835"/>
        <w:gridCol w:w="1984"/>
        <w:gridCol w:w="1985"/>
      </w:tblGrid>
      <w:tr w:rsidR="007A348C" w:rsidRPr="007F78FD" w:rsidTr="007F78FD">
        <w:tc>
          <w:tcPr>
            <w:tcW w:w="534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Rodzaj usługi</w:t>
            </w:r>
          </w:p>
        </w:tc>
        <w:tc>
          <w:tcPr>
            <w:tcW w:w="1984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 xml:space="preserve">Cena netto/1 min </w:t>
            </w:r>
            <w:r w:rsidRPr="007F78FD">
              <w:rPr>
                <w:sz w:val="16"/>
                <w:szCs w:val="16"/>
              </w:rPr>
              <w:t>(poł</w:t>
            </w:r>
            <w:r>
              <w:rPr>
                <w:sz w:val="16"/>
                <w:szCs w:val="16"/>
              </w:rPr>
              <w:t>ąc</w:t>
            </w:r>
            <w:r w:rsidRPr="007F78FD">
              <w:rPr>
                <w:sz w:val="16"/>
                <w:szCs w:val="16"/>
              </w:rPr>
              <w:t>zenia naliczane sekundowo)</w:t>
            </w:r>
          </w:p>
        </w:tc>
        <w:tc>
          <w:tcPr>
            <w:tcW w:w="1985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Cena brutto/1 min</w:t>
            </w:r>
            <w:r w:rsidRPr="007F78FD">
              <w:rPr>
                <w:sz w:val="16"/>
                <w:szCs w:val="16"/>
              </w:rPr>
              <w:t>(poł</w:t>
            </w:r>
            <w:r>
              <w:rPr>
                <w:sz w:val="16"/>
                <w:szCs w:val="16"/>
              </w:rPr>
              <w:t>ą</w:t>
            </w:r>
            <w:r w:rsidRPr="007F78FD">
              <w:rPr>
                <w:sz w:val="16"/>
                <w:szCs w:val="16"/>
              </w:rPr>
              <w:t>czenia naliczane sekundowo</w:t>
            </w:r>
            <w:r>
              <w:rPr>
                <w:sz w:val="16"/>
                <w:szCs w:val="16"/>
              </w:rPr>
              <w:t>)</w:t>
            </w:r>
          </w:p>
        </w:tc>
      </w:tr>
      <w:tr w:rsidR="007A348C" w:rsidRPr="007F78FD" w:rsidTr="007F78FD">
        <w:trPr>
          <w:trHeight w:val="184"/>
        </w:trPr>
        <w:tc>
          <w:tcPr>
            <w:tcW w:w="534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6E3BC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7A348C" w:rsidRPr="007F78FD" w:rsidTr="007F78FD">
        <w:trPr>
          <w:trHeight w:val="579"/>
        </w:trPr>
        <w:tc>
          <w:tcPr>
            <w:tcW w:w="534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7A348C" w:rsidRPr="007F78FD" w:rsidRDefault="007A348C" w:rsidP="007F78F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7F78FD">
              <w:rPr>
                <w:rFonts w:cs="Calibri"/>
                <w:color w:val="000000"/>
                <w:sz w:val="18"/>
                <w:szCs w:val="18"/>
              </w:rPr>
              <w:t>Cena jednostkowa połączenia do UE</w:t>
            </w:r>
          </w:p>
        </w:tc>
        <w:tc>
          <w:tcPr>
            <w:tcW w:w="1984" w:type="dxa"/>
          </w:tcPr>
          <w:p w:rsidR="007A348C" w:rsidRPr="007F78FD" w:rsidRDefault="007A348C" w:rsidP="007F78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A348C" w:rsidRPr="007F78FD" w:rsidRDefault="007A348C" w:rsidP="007F78F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A348C" w:rsidRPr="007F78FD" w:rsidTr="007F78FD">
        <w:tc>
          <w:tcPr>
            <w:tcW w:w="534" w:type="dxa"/>
          </w:tcPr>
          <w:p w:rsidR="007A348C" w:rsidRPr="007F78FD" w:rsidRDefault="007A348C" w:rsidP="007F78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78FD"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7A348C" w:rsidRPr="007F78FD" w:rsidRDefault="007A348C" w:rsidP="007F78F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7F78FD">
              <w:rPr>
                <w:rFonts w:cs="Calibri"/>
                <w:color w:val="000000"/>
                <w:sz w:val="18"/>
                <w:szCs w:val="18"/>
              </w:rPr>
              <w:t>Cena jednostkowa połączenia  poza  UE</w:t>
            </w:r>
          </w:p>
        </w:tc>
        <w:tc>
          <w:tcPr>
            <w:tcW w:w="1984" w:type="dxa"/>
          </w:tcPr>
          <w:p w:rsidR="007A348C" w:rsidRPr="007F78FD" w:rsidRDefault="007A348C" w:rsidP="007F78F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A348C" w:rsidRPr="007F78FD" w:rsidRDefault="007A348C" w:rsidP="007F78F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A348C" w:rsidRDefault="007A348C"/>
    <w:p w:rsidR="007A348C" w:rsidRDefault="007A348C">
      <w:r>
        <w:t xml:space="preserve">                                                                                                                                                                                                      ……………………………………………………………</w:t>
      </w:r>
    </w:p>
    <w:p w:rsidR="007A348C" w:rsidRPr="00890214" w:rsidRDefault="007A348C" w:rsidP="00AE440E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Pr="00890214">
        <w:rPr>
          <w:rFonts w:ascii="Tahoma" w:hAnsi="Tahoma" w:cs="Tahoma"/>
          <w:bCs/>
          <w:sz w:val="18"/>
          <w:szCs w:val="18"/>
        </w:rPr>
        <w:t xml:space="preserve">podpis i pieczęć osoby uprawnionej/osób uprawnionych </w:t>
      </w:r>
    </w:p>
    <w:p w:rsidR="007A348C" w:rsidRDefault="007A348C" w:rsidP="00AE440E">
      <w:pPr>
        <w:suppressAutoHyphens/>
        <w:spacing w:after="0" w:line="240" w:lineRule="auto"/>
        <w:rPr>
          <w:rFonts w:ascii="Tahoma" w:hAnsi="Tahoma" w:cs="Tahoma"/>
          <w:sz w:val="20"/>
          <w:szCs w:val="20"/>
          <w:lang w:eastAsia="ar-SA"/>
        </w:rPr>
      </w:pPr>
      <w:r w:rsidRPr="00890214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</w:t>
      </w:r>
      <w:r>
        <w:rPr>
          <w:rFonts w:ascii="Tahoma" w:hAnsi="Tahoma" w:cs="Tahoma"/>
          <w:bCs/>
          <w:sz w:val="18"/>
          <w:szCs w:val="18"/>
        </w:rPr>
        <w:t xml:space="preserve">                                    </w:t>
      </w:r>
      <w:r w:rsidRPr="00890214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</w:t>
      </w:r>
      <w:r w:rsidRPr="00890214">
        <w:rPr>
          <w:rFonts w:ascii="Tahoma" w:hAnsi="Tahoma" w:cs="Tahoma"/>
          <w:bCs/>
          <w:sz w:val="18"/>
          <w:szCs w:val="18"/>
        </w:rPr>
        <w:t>do reprezentowania wykonawcy</w:t>
      </w:r>
    </w:p>
    <w:p w:rsidR="007A348C" w:rsidRDefault="007A348C"/>
    <w:sectPr w:rsidR="007A348C" w:rsidSect="002077E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7EE"/>
    <w:rsid w:val="00026EC2"/>
    <w:rsid w:val="00032894"/>
    <w:rsid w:val="000A2F50"/>
    <w:rsid w:val="000F0D84"/>
    <w:rsid w:val="000F4658"/>
    <w:rsid w:val="002077EE"/>
    <w:rsid w:val="00295C6F"/>
    <w:rsid w:val="002E2F1C"/>
    <w:rsid w:val="00301B67"/>
    <w:rsid w:val="003127C3"/>
    <w:rsid w:val="00321FF6"/>
    <w:rsid w:val="003C7EAE"/>
    <w:rsid w:val="00484507"/>
    <w:rsid w:val="005233A0"/>
    <w:rsid w:val="00547EDA"/>
    <w:rsid w:val="005638FD"/>
    <w:rsid w:val="005D762D"/>
    <w:rsid w:val="0066740F"/>
    <w:rsid w:val="006A38FC"/>
    <w:rsid w:val="00715666"/>
    <w:rsid w:val="00774403"/>
    <w:rsid w:val="007A348C"/>
    <w:rsid w:val="007F78FD"/>
    <w:rsid w:val="007F7F8A"/>
    <w:rsid w:val="00802E0B"/>
    <w:rsid w:val="00817CCD"/>
    <w:rsid w:val="008261DC"/>
    <w:rsid w:val="00873214"/>
    <w:rsid w:val="00880E22"/>
    <w:rsid w:val="00890214"/>
    <w:rsid w:val="00932403"/>
    <w:rsid w:val="00971008"/>
    <w:rsid w:val="00983B6F"/>
    <w:rsid w:val="00986FA2"/>
    <w:rsid w:val="00A00601"/>
    <w:rsid w:val="00AD3157"/>
    <w:rsid w:val="00AE440E"/>
    <w:rsid w:val="00AF68B5"/>
    <w:rsid w:val="00B061FD"/>
    <w:rsid w:val="00BA49F3"/>
    <w:rsid w:val="00CB36DC"/>
    <w:rsid w:val="00CE6F3E"/>
    <w:rsid w:val="00D430E8"/>
    <w:rsid w:val="00DC71A7"/>
    <w:rsid w:val="00DF0A8E"/>
    <w:rsid w:val="00E11884"/>
    <w:rsid w:val="00E93AD0"/>
    <w:rsid w:val="00FC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C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49F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230</Words>
  <Characters>1385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1/AAD/2020                                                                                                                                                                                                                              Załącznik nr ……</dc:title>
  <dc:subject/>
  <dc:creator>mklata</dc:creator>
  <cp:keywords/>
  <dc:description/>
  <cp:lastModifiedBy>PC1</cp:lastModifiedBy>
  <cp:revision>4</cp:revision>
  <dcterms:created xsi:type="dcterms:W3CDTF">2020-03-17T12:19:00Z</dcterms:created>
  <dcterms:modified xsi:type="dcterms:W3CDTF">2020-03-18T11:12:00Z</dcterms:modified>
</cp:coreProperties>
</file>